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F34A80" w14:textId="77777777">
      <w:pPr>
        <w:pStyle w:val="Normalutanindragellerluft"/>
      </w:pPr>
      <w:bookmarkStart w:name="_Toc106800475" w:id="0"/>
      <w:bookmarkStart w:name="_Toc106801300" w:id="1"/>
    </w:p>
    <w:p xmlns:w14="http://schemas.microsoft.com/office/word/2010/wordml" w:rsidRPr="009B062B" w:rsidR="00AF30DD" w:rsidP="003602AE" w:rsidRDefault="003602AE" w14:paraId="577E0AF8" w14:textId="77777777">
      <w:pPr>
        <w:pStyle w:val="RubrikFrslagTIllRiksdagsbeslut"/>
      </w:pPr>
      <w:sdt>
        <w:sdtPr>
          <w:alias w:val="CC_Boilerplate_4"/>
          <w:tag w:val="CC_Boilerplate_4"/>
          <w:id w:val="-1644581176"/>
          <w:lock w:val="sdtContentLocked"/>
          <w:placeholder>
            <w:docPart w:val="C6CC90AD87764027A1E3D4DEC58B79F7"/>
          </w:placeholder>
          <w:text/>
        </w:sdtPr>
        <w:sdtEndPr/>
        <w:sdtContent>
          <w:r w:rsidRPr="009B062B" w:rsidR="00AF30DD">
            <w:t>Förslag till riksdagsbeslut</w:t>
          </w:r>
        </w:sdtContent>
      </w:sdt>
      <w:bookmarkEnd w:id="0"/>
      <w:bookmarkEnd w:id="1"/>
    </w:p>
    <w:sdt>
      <w:sdtPr>
        <w:tag w:val="6024122a-4b23-4c0d-9b32-04335a3c83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domare ska ges möjlighet att ansöka anonymt vid rekrytering till nya tjänster inom domstolsväsendet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45D0D5A44C4FA9930433DE37787E97"/>
        </w:placeholder>
        <w:text/>
      </w:sdtPr>
      <w:sdtEndPr/>
      <w:sdtContent>
        <w:p xmlns:w14="http://schemas.microsoft.com/office/word/2010/wordml" w:rsidRPr="009B062B" w:rsidR="006D79C9" w:rsidP="00333E95" w:rsidRDefault="006D79C9" w14:paraId="206A3960" w14:textId="77777777">
          <w:pPr>
            <w:pStyle w:val="Rubrik1"/>
          </w:pPr>
          <w:r>
            <w:t>Motivering</w:t>
          </w:r>
        </w:p>
      </w:sdtContent>
    </w:sdt>
    <w:bookmarkEnd w:displacedByCustomXml="prev" w:id="3"/>
    <w:bookmarkEnd w:displacedByCustomXml="prev" w:id="4"/>
    <w:p xmlns:w14="http://schemas.microsoft.com/office/word/2010/wordml" w:rsidR="007F68C1" w:rsidP="007F68C1" w:rsidRDefault="007F68C1" w14:paraId="267A1E76" w14:textId="26B5BAD9">
      <w:pPr>
        <w:pStyle w:val="Normalutanindragellerluft"/>
      </w:pPr>
      <w:r>
        <w:t>Domare utgör en grundpelare i rättsstaten och har ett ansvar att upprätthålla rättssäkerhet och allmänhetens förtroende. Samtidigt kan processen att söka nya tjänster inom domstolsväsendet medföra en risk för påverkan eller upplevd partiskhet om ansökandet sker öppet. En domare som söker ny tjänst kan bli utsatt för spekulationer eller upplevd påverkan från kollegor, överordnade eller allmänheten, vilket kan äventyra både arbetsklimat och integritet.</w:t>
      </w:r>
    </w:p>
    <w:p xmlns:w14="http://schemas.microsoft.com/office/word/2010/wordml" w:rsidR="007F68C1" w:rsidP="007F68C1" w:rsidRDefault="007F68C1" w14:paraId="397A7556" w14:textId="4EEB58DB">
      <w:pPr>
        <w:pStyle w:val="Normalutanindragellerluft"/>
      </w:pPr>
      <w:r>
        <w:t>Genom att införa möjlighet till anonym</w:t>
      </w:r>
      <w:r w:rsidR="002C420A">
        <w:t>a</w:t>
      </w:r>
      <w:r>
        <w:t xml:space="preserve"> ansök</w:t>
      </w:r>
      <w:r w:rsidR="002C420A">
        <w:t>ningar i rekryteringsprocessen</w:t>
      </w:r>
      <w:r>
        <w:t xml:space="preserve"> kan dessa risker minimeras. En anonym process säkerställer att bedömningen grundas på meriter och kompetens och inte på </w:t>
      </w:r>
      <w:r w:rsidR="002C420A">
        <w:t>ovidkommande hänsyn</w:t>
      </w:r>
      <w:r>
        <w:t xml:space="preserve">. Detta </w:t>
      </w:r>
      <w:r w:rsidR="002C420A">
        <w:t>möjliggör en</w:t>
      </w:r>
      <w:r>
        <w:t xml:space="preserve"> mer objektiv </w:t>
      </w:r>
      <w:r w:rsidR="002C420A">
        <w:t>rekryteringsprocess som i sin tur kan bidra till högre rättssäkerhet inom domstolarna</w:t>
      </w:r>
      <w:r>
        <w:t>.</w:t>
      </w:r>
    </w:p>
    <w:p xmlns:w14="http://schemas.microsoft.com/office/word/2010/wordml" w:rsidR="007F68C1" w:rsidP="007F68C1" w:rsidRDefault="007F68C1" w14:paraId="3847C686" w14:textId="383618B9">
      <w:pPr>
        <w:pStyle w:val="Normalutanindragellerluft"/>
      </w:pPr>
      <w:r>
        <w:t xml:space="preserve">Regeringen bör därför utreda hur en anonym ansökningsprocess för domare kan utformas. Utredningen bör inkludera tekniska lösningar för anonymisering, rutiner för </w:t>
      </w:r>
      <w:r>
        <w:lastRenderedPageBreak/>
        <w:t xml:space="preserve">meritbaserad bedömning, intervjuer och andra moment utan att avslöja identitet i tidigt skede samt åtgärder för att säkerställa transparens och rättssäkerhet. Vidare bör relevanta aktörer inom rättsväsendet, såsom </w:t>
      </w:r>
      <w:r w:rsidR="00A50A48">
        <w:t xml:space="preserve">Sveriges </w:t>
      </w:r>
      <w:r>
        <w:t>domstolar</w:t>
      </w:r>
      <w:r w:rsidR="00A50A48">
        <w:t>, Domstolsverket</w:t>
      </w:r>
      <w:r>
        <w:t xml:space="preserve"> och Domarnämnden, involveras för att säkerställa att processen är praktiskt genomförbar och i linje med rättssystemets krav.</w:t>
      </w:r>
    </w:p>
    <w:p xmlns:w14="http://schemas.microsoft.com/office/word/2010/wordml" w:rsidRPr="00422B9E" w:rsidR="00422B9E" w:rsidP="007F68C1" w:rsidRDefault="007F68C1" w14:paraId="2627D671" w14:textId="35BCB2FC">
      <w:pPr>
        <w:pStyle w:val="Normalutanindragellerluft"/>
      </w:pPr>
      <w:r>
        <w:t>Införandet av anonym ansökan är ett viktigt steg för att skydda domarnas</w:t>
      </w:r>
      <w:r w:rsidR="00285E3E">
        <w:t xml:space="preserve"> upplevda</w:t>
      </w:r>
      <w:r>
        <w:t xml:space="preserve"> integritet, stärka förtroendet för rättssystemet och säkerställa att rekryteringar sker på sakliga grunder.</w:t>
      </w:r>
    </w:p>
    <w:p xmlns:w14="http://schemas.microsoft.com/office/word/2010/wordml" w:rsidR="00BB6339" w:rsidP="008E0FE2" w:rsidRDefault="00BB6339" w14:paraId="615A7A3A" w14:textId="77777777">
      <w:pPr>
        <w:pStyle w:val="Normalutanindragellerluft"/>
      </w:pPr>
    </w:p>
    <w:sdt>
      <w:sdtPr>
        <w:rPr>
          <w:i/>
          <w:noProof/>
        </w:rPr>
        <w:alias w:val="CC_Underskrifter"/>
        <w:tag w:val="CC_Underskrifter"/>
        <w:id w:val="583496634"/>
        <w:lock w:val="sdtContentLocked"/>
        <w:placeholder>
          <w:docPart w:val="FB02B561BF914746BBB30BA807AADA87"/>
        </w:placeholder>
      </w:sdtPr>
      <w:sdtEndPr/>
      <w:sdtContent>
        <w:p xmlns:w14="http://schemas.microsoft.com/office/word/2010/wordml" w:rsidR="003602AE" w:rsidP="003602AE" w:rsidRDefault="003602AE" w14:paraId="2A14BC60" w14:textId="77777777">
          <w:pPr/>
          <w:r/>
        </w:p>
        <w:p xmlns:w14="http://schemas.microsoft.com/office/word/2010/wordml" w:rsidR="003602AE" w:rsidP="003602AE" w:rsidRDefault="003602AE" w14:paraId="1DBA8E68" w14:textId="6C36AF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1EE25E" w14:textId="18F5E68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BA6DC" w14:textId="77777777" w:rsidR="00A0062E" w:rsidRDefault="00A0062E" w:rsidP="000C1CAD">
      <w:pPr>
        <w:spacing w:line="240" w:lineRule="auto"/>
      </w:pPr>
      <w:r>
        <w:separator/>
      </w:r>
    </w:p>
  </w:endnote>
  <w:endnote w:type="continuationSeparator" w:id="0">
    <w:p w14:paraId="4AD3612B" w14:textId="77777777" w:rsidR="00A0062E" w:rsidRDefault="00A00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77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69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A14F" w14:textId="64C3EA3B" w:rsidR="00262EA3" w:rsidRPr="003602AE" w:rsidRDefault="00262EA3" w:rsidP="003602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021F" w14:textId="77777777" w:rsidR="00A0062E" w:rsidRDefault="00A0062E" w:rsidP="000C1CAD">
      <w:pPr>
        <w:spacing w:line="240" w:lineRule="auto"/>
      </w:pPr>
      <w:r>
        <w:separator/>
      </w:r>
    </w:p>
  </w:footnote>
  <w:footnote w:type="continuationSeparator" w:id="0">
    <w:p w14:paraId="18C2407F" w14:textId="77777777" w:rsidR="00A0062E" w:rsidRDefault="00A006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7502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A5635" wp14:anchorId="5B18E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02AE" w14:paraId="31D96C2D" w14:textId="11A12CA4">
                          <w:pPr>
                            <w:jc w:val="right"/>
                          </w:pPr>
                          <w:sdt>
                            <w:sdtPr>
                              <w:alias w:val="CC_Noformat_Partikod"/>
                              <w:tag w:val="CC_Noformat_Partikod"/>
                              <w:id w:val="-53464382"/>
                              <w:placeholder>
                                <w:docPart w:val="0381056B5DA94946B3FE124357A342DD"/>
                              </w:placeholder>
                              <w:text/>
                            </w:sdtPr>
                            <w:sdtEndPr/>
                            <w:sdtContent>
                              <w:r w:rsidR="007F68C1">
                                <w:t>KD</w:t>
                              </w:r>
                            </w:sdtContent>
                          </w:sdt>
                          <w:sdt>
                            <w:sdtPr>
                              <w:alias w:val="CC_Noformat_Partinummer"/>
                              <w:tag w:val="CC_Noformat_Partinummer"/>
                              <w:id w:val="-1709555926"/>
                              <w:placeholder>
                                <w:docPart w:val="6E80D95EAB56455699763693E2B99F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18ED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02AE" w14:paraId="31D96C2D" w14:textId="11A12CA4">
                    <w:pPr>
                      <w:jc w:val="right"/>
                    </w:pPr>
                    <w:sdt>
                      <w:sdtPr>
                        <w:alias w:val="CC_Noformat_Partikod"/>
                        <w:tag w:val="CC_Noformat_Partikod"/>
                        <w:id w:val="-53464382"/>
                        <w:placeholder>
                          <w:docPart w:val="0381056B5DA94946B3FE124357A342DD"/>
                        </w:placeholder>
                        <w:text/>
                      </w:sdtPr>
                      <w:sdtEndPr/>
                      <w:sdtContent>
                        <w:r w:rsidR="007F68C1">
                          <w:t>KD</w:t>
                        </w:r>
                      </w:sdtContent>
                    </w:sdt>
                    <w:sdt>
                      <w:sdtPr>
                        <w:alias w:val="CC_Noformat_Partinummer"/>
                        <w:tag w:val="CC_Noformat_Partinummer"/>
                        <w:id w:val="-1709555926"/>
                        <w:placeholder>
                          <w:docPart w:val="6E80D95EAB56455699763693E2B99F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EE33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9379E4" w14:textId="77777777">
    <w:pPr>
      <w:jc w:val="right"/>
    </w:pPr>
  </w:p>
  <w:p w:rsidR="00262EA3" w:rsidP="00776B74" w:rsidRDefault="00262EA3" w14:paraId="2DB7F0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02AE" w14:paraId="120786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39FE31" wp14:anchorId="187A13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02AE" w14:paraId="45AD4A5A" w14:textId="2A7E72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F68C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602AE" w14:paraId="240A45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02AE" w14:paraId="3907BBD8" w14:textId="4B3FD3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:1559</w:t>
        </w:r>
      </w:sdtContent>
    </w:sdt>
  </w:p>
  <w:p w:rsidR="00262EA3" w:rsidP="00E03A3D" w:rsidRDefault="003602AE" w14:paraId="78BE292E" w14:textId="4523F205">
    <w:pPr>
      <w:pStyle w:val="Motionr"/>
    </w:pPr>
    <w:sdt>
      <w:sdtPr>
        <w:alias w:val="CC_Noformat_Avtext"/>
        <w:tag w:val="CC_Noformat_Avtext"/>
        <w:id w:val="-2020768203"/>
        <w:lock w:val="sdtContentLocked"/>
        <w:placeholder>
          <w:docPart w:val="0381056B5DA94946B3FE124357A342DD"/>
        </w:placeholder>
        <w15:appearance w15:val="hidden"/>
        <w:text/>
      </w:sdtPr>
      <w:sdtEndPr/>
      <w:sdtContent>
        <w:r>
          <w:t>av Cecilia Engström (KD)</w:t>
        </w:r>
      </w:sdtContent>
    </w:sdt>
  </w:p>
  <w:sdt>
    <w:sdtPr>
      <w:alias w:val="CC_Noformat_Rubtext"/>
      <w:tag w:val="CC_Noformat_Rubtext"/>
      <w:id w:val="-218060500"/>
      <w:lock w:val="sdtContentLocked"/>
      <w:placeholder>
        <w:docPart w:val="6E80D95EAB56455699763693E2B99FC8"/>
      </w:placeholder>
      <w:text/>
    </w:sdtPr>
    <w:sdtEndPr/>
    <w:sdtContent>
      <w:p w:rsidR="00262EA3" w:rsidP="00283E0F" w:rsidRDefault="007F68C1" w14:paraId="323EB024" w14:textId="0F29AAB9">
        <w:pPr>
          <w:pStyle w:val="FSHRub2"/>
        </w:pPr>
        <w:r>
          <w:t>Anonyma ansökningar för domare vid rekrytering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F814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8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580"/>
    <w:rsid w:val="0028170C"/>
    <w:rsid w:val="00282016"/>
    <w:rsid w:val="002822D1"/>
    <w:rsid w:val="00282565"/>
    <w:rsid w:val="002826D2"/>
    <w:rsid w:val="00283E0F"/>
    <w:rsid w:val="00283EAE"/>
    <w:rsid w:val="002842FF"/>
    <w:rsid w:val="00285D03"/>
    <w:rsid w:val="00285E3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20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AE"/>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F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C1"/>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2E"/>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8"/>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623"/>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D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14023"/>
  <w15:chartTrackingRefBased/>
  <w15:docId w15:val="{92CC2153-1AA6-418F-96E5-CBB96916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95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CC90AD87764027A1E3D4DEC58B79F7"/>
        <w:category>
          <w:name w:val="Allmänt"/>
          <w:gallery w:val="placeholder"/>
        </w:category>
        <w:types>
          <w:type w:val="bbPlcHdr"/>
        </w:types>
        <w:behaviors>
          <w:behavior w:val="content"/>
        </w:behaviors>
        <w:guid w:val="{A15EF4F4-44A7-46D1-82BD-0CEB2C92C120}"/>
      </w:docPartPr>
      <w:docPartBody>
        <w:p w:rsidR="00CF5E36" w:rsidRDefault="00CF5E36">
          <w:pPr>
            <w:pStyle w:val="C6CC90AD87764027A1E3D4DEC58B79F7"/>
          </w:pPr>
          <w:r w:rsidRPr="005A0A93">
            <w:rPr>
              <w:rStyle w:val="Platshllartext"/>
            </w:rPr>
            <w:t>Förslag till riksdagsbeslut</w:t>
          </w:r>
        </w:p>
      </w:docPartBody>
    </w:docPart>
    <w:docPart>
      <w:docPartPr>
        <w:name w:val="20DA83AF1D4441B0B03910B997084068"/>
        <w:category>
          <w:name w:val="Allmänt"/>
          <w:gallery w:val="placeholder"/>
        </w:category>
        <w:types>
          <w:type w:val="bbPlcHdr"/>
        </w:types>
        <w:behaviors>
          <w:behavior w:val="content"/>
        </w:behaviors>
        <w:guid w:val="{F8EA3ACB-B214-4719-8567-887833C8B6A7}"/>
      </w:docPartPr>
      <w:docPartBody>
        <w:p w:rsidR="00CF5E36" w:rsidRDefault="00CF5E36">
          <w:pPr>
            <w:pStyle w:val="20DA83AF1D4441B0B03910B9970840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45D0D5A44C4FA9930433DE37787E97"/>
        <w:category>
          <w:name w:val="Allmänt"/>
          <w:gallery w:val="placeholder"/>
        </w:category>
        <w:types>
          <w:type w:val="bbPlcHdr"/>
        </w:types>
        <w:behaviors>
          <w:behavior w:val="content"/>
        </w:behaviors>
        <w:guid w:val="{0CC27C9D-65C7-4EDE-ABDB-FFCC34E37A09}"/>
      </w:docPartPr>
      <w:docPartBody>
        <w:p w:rsidR="00CF5E36" w:rsidRDefault="00CF5E36">
          <w:pPr>
            <w:pStyle w:val="8045D0D5A44C4FA9930433DE37787E97"/>
          </w:pPr>
          <w:r w:rsidRPr="005A0A93">
            <w:rPr>
              <w:rStyle w:val="Platshllartext"/>
            </w:rPr>
            <w:t>Motivering</w:t>
          </w:r>
        </w:p>
      </w:docPartBody>
    </w:docPart>
    <w:docPart>
      <w:docPartPr>
        <w:name w:val="FB02B561BF914746BBB30BA807AADA87"/>
        <w:category>
          <w:name w:val="Allmänt"/>
          <w:gallery w:val="placeholder"/>
        </w:category>
        <w:types>
          <w:type w:val="bbPlcHdr"/>
        </w:types>
        <w:behaviors>
          <w:behavior w:val="content"/>
        </w:behaviors>
        <w:guid w:val="{DEB4FD22-F0B3-42B3-B4EF-A4B4A3ED7BB7}"/>
      </w:docPartPr>
      <w:docPartBody>
        <w:p w:rsidR="00CF5E36" w:rsidRDefault="00CF5E36">
          <w:pPr>
            <w:pStyle w:val="FB02B561BF914746BBB30BA807AADA87"/>
          </w:pPr>
          <w:r w:rsidRPr="009B077E">
            <w:rPr>
              <w:rStyle w:val="Platshllartext"/>
            </w:rPr>
            <w:t>Namn på motionärer infogas/tas bort via panelen.</w:t>
          </w:r>
        </w:p>
      </w:docPartBody>
    </w:docPart>
    <w:docPart>
      <w:docPartPr>
        <w:name w:val="0381056B5DA94946B3FE124357A342DD"/>
        <w:category>
          <w:name w:val="Allmänt"/>
          <w:gallery w:val="placeholder"/>
        </w:category>
        <w:types>
          <w:type w:val="bbPlcHdr"/>
        </w:types>
        <w:behaviors>
          <w:behavior w:val="content"/>
        </w:behaviors>
        <w:guid w:val="{504502B6-F840-4436-83BA-028EC62FFAFB}"/>
      </w:docPartPr>
      <w:docPartBody>
        <w:p w:rsidR="00CF5E36" w:rsidRDefault="00CF5E36">
          <w:pPr>
            <w:pStyle w:val="0381056B5DA94946B3FE124357A342DD"/>
          </w:pPr>
          <w:r>
            <w:rPr>
              <w:rStyle w:val="Platshllartext"/>
            </w:rPr>
            <w:t xml:space="preserve"> </w:t>
          </w:r>
        </w:p>
      </w:docPartBody>
    </w:docPart>
    <w:docPart>
      <w:docPartPr>
        <w:name w:val="6E80D95EAB56455699763693E2B99FC8"/>
        <w:category>
          <w:name w:val="Allmänt"/>
          <w:gallery w:val="placeholder"/>
        </w:category>
        <w:types>
          <w:type w:val="bbPlcHdr"/>
        </w:types>
        <w:behaviors>
          <w:behavior w:val="content"/>
        </w:behaviors>
        <w:guid w:val="{75D6F024-1C57-4504-96F3-CD788CE9EC62}"/>
      </w:docPartPr>
      <w:docPartBody>
        <w:p w:rsidR="00CF5E36" w:rsidRDefault="00CF5E36">
          <w:pPr>
            <w:pStyle w:val="6E80D95EAB56455699763693E2B99F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36"/>
    <w:rsid w:val="00A74AA4"/>
    <w:rsid w:val="00CF5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CC90AD87764027A1E3D4DEC58B79F7">
    <w:name w:val="C6CC90AD87764027A1E3D4DEC58B79F7"/>
  </w:style>
  <w:style w:type="paragraph" w:customStyle="1" w:styleId="20DA83AF1D4441B0B03910B997084068">
    <w:name w:val="20DA83AF1D4441B0B03910B997084068"/>
  </w:style>
  <w:style w:type="paragraph" w:customStyle="1" w:styleId="8045D0D5A44C4FA9930433DE37787E97">
    <w:name w:val="8045D0D5A44C4FA9930433DE37787E97"/>
  </w:style>
  <w:style w:type="paragraph" w:customStyle="1" w:styleId="FB02B561BF914746BBB30BA807AADA87">
    <w:name w:val="FB02B561BF914746BBB30BA807AADA87"/>
  </w:style>
  <w:style w:type="paragraph" w:customStyle="1" w:styleId="0381056B5DA94946B3FE124357A342DD">
    <w:name w:val="0381056B5DA94946B3FE124357A342DD"/>
  </w:style>
  <w:style w:type="paragraph" w:customStyle="1" w:styleId="6E80D95EAB56455699763693E2B99FC8">
    <w:name w:val="6E80D95EAB56455699763693E2B99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272A9AC-B43C-4592-9F28-782EC1F74060}"/>
</file>

<file path=customXml/itemProps3.xml><?xml version="1.0" encoding="utf-8"?>
<ds:datastoreItem xmlns:ds="http://schemas.openxmlformats.org/officeDocument/2006/customXml" ds:itemID="{FD5CE0BB-7363-4ED7-85FE-E1B7C2702D43}"/>
</file>

<file path=customXml/itemProps4.xml><?xml version="1.0" encoding="utf-8"?>
<ds:datastoreItem xmlns:ds="http://schemas.openxmlformats.org/officeDocument/2006/customXml" ds:itemID="{AACB5E2C-6A2F-48BA-B91E-83432142249D}"/>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1538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Anonyma ansökningar för domare vid rekrytering</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