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AFE" w:rsidRPr="00B46D5D" w:rsidRDefault="00F32AFE" w:rsidP="001407F4">
      <w:pPr>
        <w:pStyle w:val="Hemstlrubrik"/>
        <w:spacing w:before="680" w:after="250" w:line="320" w:lineRule="exact"/>
        <w:rPr>
          <w:b w:val="0"/>
        </w:rPr>
      </w:pPr>
      <w:r w:rsidRPr="00B46D5D">
        <w:rPr>
          <w:b w:val="0"/>
        </w:rPr>
        <w:t>Förslag till riksdagsbeslut</w:t>
      </w:r>
    </w:p>
    <w:p w:rsidR="00F32AFE" w:rsidRPr="00B46D5D" w:rsidRDefault="00F32AFE" w:rsidP="00F32AFE">
      <w:pPr>
        <w:pStyle w:val="Hemstlatt"/>
      </w:pPr>
      <w:r w:rsidRPr="00B46D5D">
        <w:t>Riksdagen tillkännager för regeringen som sin mening vad i motionen anförs om skilda valdagar.</w:t>
      </w:r>
    </w:p>
    <w:p w:rsidR="00F32AFE" w:rsidRPr="00B46D5D" w:rsidRDefault="00F32AFE" w:rsidP="00DD13D1">
      <w:pPr>
        <w:pStyle w:val="Rubrik1"/>
        <w:rPr>
          <w:sz w:val="24"/>
          <w:szCs w:val="24"/>
        </w:rPr>
      </w:pPr>
      <w:r w:rsidRPr="00B46D5D">
        <w:t>Motivering</w:t>
      </w:r>
    </w:p>
    <w:p w:rsidR="00F32AFE" w:rsidRPr="00B46D5D" w:rsidRDefault="00F32AFE" w:rsidP="00F32AFE">
      <w:pPr>
        <w:autoSpaceDE w:val="0"/>
        <w:autoSpaceDN w:val="0"/>
        <w:adjustRightInd w:val="0"/>
        <w:rPr>
          <w:szCs w:val="24"/>
        </w:rPr>
      </w:pPr>
      <w:r w:rsidRPr="00B46D5D">
        <w:rPr>
          <w:szCs w:val="24"/>
        </w:rPr>
        <w:t>Visst vore det en fördel med skilda valdagar för de tre valen, valen till riksd</w:t>
      </w:r>
      <w:r w:rsidRPr="00B46D5D">
        <w:rPr>
          <w:szCs w:val="24"/>
        </w:rPr>
        <w:t>a</w:t>
      </w:r>
      <w:r w:rsidRPr="00B46D5D">
        <w:rPr>
          <w:szCs w:val="24"/>
        </w:rPr>
        <w:t>gen, landstinget och kommunfullmäktige. Jag tror det och därav denna motion med förslag som jag också tidigare framfört under mina år i riksdagen.</w:t>
      </w:r>
    </w:p>
    <w:p w:rsidR="00F32AFE" w:rsidRPr="00B46D5D" w:rsidRDefault="00F32AFE" w:rsidP="0096453B">
      <w:pPr>
        <w:pStyle w:val="Normaltindrag"/>
      </w:pPr>
      <w:r w:rsidRPr="00B46D5D">
        <w:t xml:space="preserve">I dag har folk svårt att vid allmänna val – då det är tre olika val samtidigt – skilja på dessa val och verkligen skilja på vilka politiker man röstar på i de olika valen. </w:t>
      </w:r>
    </w:p>
    <w:p w:rsidR="00F32AFE" w:rsidRPr="00B46D5D" w:rsidRDefault="0096453B" w:rsidP="005567E3">
      <w:pPr>
        <w:pStyle w:val="Normaltindrag"/>
      </w:pPr>
      <w:r w:rsidRPr="00B46D5D">
        <w:t>Det här har – enligt forskare –</w:t>
      </w:r>
      <w:r w:rsidR="00F32AFE" w:rsidRPr="00B46D5D">
        <w:t xml:space="preserve"> främst </w:t>
      </w:r>
      <w:r w:rsidRPr="00B46D5D">
        <w:t xml:space="preserve">Socialdemokraterna </w:t>
      </w:r>
      <w:r w:rsidR="00F32AFE" w:rsidRPr="00B46D5D">
        <w:t>och vänstern ”tjänat på” eftersom de oftast har svaga lokala politiker och ledare som ”tj</w:t>
      </w:r>
      <w:r w:rsidR="00F32AFE" w:rsidRPr="00B46D5D">
        <w:t>ä</w:t>
      </w:r>
      <w:r w:rsidR="00F32AFE" w:rsidRPr="00B46D5D">
        <w:t xml:space="preserve">nar” på att få röster då folk </w:t>
      </w:r>
      <w:r w:rsidRPr="00B46D5D">
        <w:t>t.</w:t>
      </w:r>
      <w:r w:rsidR="00F32AFE" w:rsidRPr="00B46D5D">
        <w:t xml:space="preserve">ex. röstar på en socialdemokrat på riksnivå, men samtidigt då – utan kanske att förstå det </w:t>
      </w:r>
      <w:r w:rsidRPr="00B46D5D">
        <w:t>–</w:t>
      </w:r>
      <w:r w:rsidR="00F32AFE" w:rsidRPr="00B46D5D">
        <w:t xml:space="preserve"> röstat på en socialdemokrat på ko</w:t>
      </w:r>
      <w:r w:rsidR="00F32AFE" w:rsidRPr="00B46D5D">
        <w:t>m</w:t>
      </w:r>
      <w:r w:rsidR="00F32AFE" w:rsidRPr="00B46D5D">
        <w:t>munnivå och landstingsnivå.</w:t>
      </w:r>
    </w:p>
    <w:p w:rsidR="00F32AFE" w:rsidRPr="00B46D5D" w:rsidRDefault="00F32AFE" w:rsidP="0096453B">
      <w:pPr>
        <w:pStyle w:val="Normaltindrag"/>
      </w:pPr>
      <w:r w:rsidRPr="00B46D5D">
        <w:t>Det vore en fördel – och bra för demokratins bästa – om det blir skilda valdagar för de tre valen:</w:t>
      </w:r>
    </w:p>
    <w:p w:rsidR="00F32AFE" w:rsidRPr="00B46D5D" w:rsidRDefault="00F32AFE" w:rsidP="0096453B">
      <w:pPr>
        <w:pStyle w:val="Normaltindrag"/>
      </w:pPr>
      <w:r w:rsidRPr="00B46D5D">
        <w:t>Valet till riksdagen en dag för sig</w:t>
      </w:r>
      <w:r w:rsidR="0096453B" w:rsidRPr="00B46D5D">
        <w:t>.</w:t>
      </w:r>
    </w:p>
    <w:p w:rsidR="00F32AFE" w:rsidRPr="00B46D5D" w:rsidRDefault="00F32AFE" w:rsidP="00DD13D1">
      <w:pPr>
        <w:pStyle w:val="Normaltindrag"/>
      </w:pPr>
      <w:r w:rsidRPr="00B46D5D">
        <w:t>Valet till kommuner och landsting en annan dag. Den ordningen skulle också ge exempelvis politikerna i landstinget en möjlighet att profilera sig och folk skulle få en chans att veta vilka kandidater som finns. I dag ”försvi</w:t>
      </w:r>
      <w:r w:rsidRPr="00B46D5D">
        <w:t>n</w:t>
      </w:r>
      <w:r w:rsidRPr="00B46D5D">
        <w:t>ner” valet till landstinget.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567E3" w:rsidRPr="00B46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67E3" w:rsidRPr="00B46D5D" w:rsidRDefault="005567E3" w:rsidP="005567E3">
            <w:pPr>
              <w:pStyle w:val="UnderskriftDatum"/>
              <w:spacing w:before="240"/>
            </w:pPr>
            <w:r w:rsidRPr="00B46D5D">
              <w:t>Stockholm den 14 september 2005</w:t>
            </w:r>
          </w:p>
        </w:tc>
        <w:tc>
          <w:tcPr>
            <w:tcW w:w="3047" w:type="dxa"/>
          </w:tcPr>
          <w:p w:rsidR="005567E3" w:rsidRPr="00B46D5D" w:rsidRDefault="005567E3" w:rsidP="005567E3">
            <w:pPr>
              <w:pStyle w:val="Underskrifter"/>
              <w:spacing w:before="240"/>
            </w:pPr>
          </w:p>
        </w:tc>
      </w:tr>
      <w:tr w:rsidR="005567E3" w:rsidRPr="00B46D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567E3" w:rsidRPr="00B46D5D" w:rsidRDefault="005567E3" w:rsidP="005567E3">
            <w:pPr>
              <w:pStyle w:val="Underskrifter"/>
            </w:pPr>
            <w:r w:rsidRPr="00B46D5D">
              <w:t>Rolf Gunnarsson (m)</w:t>
            </w:r>
          </w:p>
        </w:tc>
        <w:tc>
          <w:tcPr>
            <w:tcW w:w="3047" w:type="dxa"/>
          </w:tcPr>
          <w:p w:rsidR="005567E3" w:rsidRPr="00B46D5D" w:rsidRDefault="005567E3" w:rsidP="005567E3">
            <w:pPr>
              <w:pStyle w:val="Underskrifter"/>
            </w:pPr>
          </w:p>
        </w:tc>
      </w:tr>
    </w:tbl>
    <w:p w:rsidR="00F32AFE" w:rsidRPr="00B46D5D" w:rsidRDefault="00F32AFE" w:rsidP="005567E3">
      <w:pPr>
        <w:pStyle w:val="Normaltindrag"/>
      </w:pPr>
    </w:p>
    <w:sectPr w:rsidR="00F32AFE" w:rsidRPr="00B46D5D" w:rsidSect="00556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365" w:rsidRPr="00B46D5D" w:rsidRDefault="00FF5365">
      <w:r w:rsidRPr="00B46D5D">
        <w:separator/>
      </w:r>
    </w:p>
  </w:endnote>
  <w:endnote w:type="continuationSeparator" w:id="0">
    <w:p w:rsidR="00FF5365" w:rsidRPr="00B46D5D" w:rsidRDefault="00FF5365">
      <w:r w:rsidRPr="00B46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3" w:rsidRPr="00B46D5D" w:rsidRDefault="00B46D5D" w:rsidP="005567E3">
    <w:pPr>
      <w:pStyle w:val="Sidfot"/>
    </w:pPr>
    <w:r w:rsidRPr="00B46D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1173112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7E3" w:rsidRDefault="005567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07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67E3" w:rsidRDefault="005567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407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3" w:rsidRPr="00B46D5D" w:rsidRDefault="00B46D5D" w:rsidP="005567E3">
    <w:pPr>
      <w:pStyle w:val="Sidfot"/>
    </w:pPr>
    <w:r w:rsidRPr="00B46D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59237764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7E3" w:rsidRDefault="005567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07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7E3" w:rsidRDefault="005567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407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3" w:rsidRPr="00B46D5D" w:rsidRDefault="00B46D5D" w:rsidP="005567E3">
    <w:pPr>
      <w:pStyle w:val="Sidfot"/>
    </w:pPr>
    <w:r w:rsidRPr="00B46D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0639184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7E3" w:rsidRDefault="005567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407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7E3" w:rsidRDefault="005567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407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365" w:rsidRPr="00B46D5D" w:rsidRDefault="00FF5365">
      <w:r w:rsidRPr="00B46D5D">
        <w:separator/>
      </w:r>
    </w:p>
  </w:footnote>
  <w:footnote w:type="continuationSeparator" w:id="0">
    <w:p w:rsidR="00FF5365" w:rsidRPr="00B46D5D" w:rsidRDefault="00FF5365">
      <w:r w:rsidRPr="00B46D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3" w:rsidRPr="00B46D5D" w:rsidRDefault="00B46D5D" w:rsidP="005567E3">
    <w:pPr>
      <w:pStyle w:val="Sidhuvud"/>
    </w:pPr>
    <w:r w:rsidRPr="00B46D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8899682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7E3" w:rsidRDefault="005567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07F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07F4">
                            <w:t>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67E3" w:rsidRDefault="005567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07F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07F4">
                      <w:t>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3" w:rsidRPr="00B46D5D" w:rsidRDefault="00B46D5D" w:rsidP="005567E3">
    <w:pPr>
      <w:pStyle w:val="Sidhuvud"/>
    </w:pPr>
    <w:r w:rsidRPr="00B46D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08344450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7E3" w:rsidRDefault="005567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407F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407F4">
                            <w:t>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67E3" w:rsidRDefault="005567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407F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407F4">
                      <w:t>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7E3" w:rsidRPr="00B46D5D" w:rsidRDefault="005567E3">
    <w:pPr>
      <w:pStyle w:val="FSHNormal"/>
      <w:tabs>
        <w:tab w:val="right" w:pos="5840"/>
      </w:tabs>
    </w:pPr>
    <w:r w:rsidRPr="00B46D5D">
      <w:br/>
    </w:r>
    <w:r w:rsidRPr="00B46D5D">
      <w:fldChar w:fldCharType="begin" w:fldLock="1"/>
    </w:r>
    <w:r w:rsidRPr="00B46D5D">
      <w:instrText xml:space="preserve"> DOCPROPERTY</w:instrText>
    </w:r>
    <w:r w:rsidRPr="00B46D5D">
      <w:rPr>
        <w:sz w:val="18"/>
      </w:rPr>
      <w:instrText xml:space="preserve"> "YearUser" *\charformat </w:instrText>
    </w:r>
    <w:r w:rsidRPr="00B46D5D">
      <w:fldChar w:fldCharType="separate"/>
    </w:r>
    <w:r w:rsidR="001407F4" w:rsidRPr="00B46D5D">
      <w:t>2005/06</w:t>
    </w:r>
    <w:r w:rsidRPr="00B46D5D">
      <w:fldChar w:fldCharType="end"/>
    </w:r>
    <w:r w:rsidRPr="00B46D5D">
      <w:t xml:space="preserve"> </w:t>
    </w:r>
    <w:r w:rsidRPr="00B46D5D">
      <w:tab/>
      <w:t xml:space="preserve">mnr: </w:t>
    </w:r>
    <w:r w:rsidRPr="00B46D5D">
      <w:fldChar w:fldCharType="begin" w:fldLock="1"/>
    </w:r>
    <w:r w:rsidRPr="00B46D5D">
      <w:instrText xml:space="preserve"> DOCPROPERTY</w:instrText>
    </w:r>
    <w:r w:rsidRPr="00B46D5D">
      <w:rPr>
        <w:sz w:val="18"/>
      </w:rPr>
      <w:instrText xml:space="preserve"> "Motionsnummer" *\charformat </w:instrText>
    </w:r>
    <w:r w:rsidRPr="00B46D5D">
      <w:fldChar w:fldCharType="separate"/>
    </w:r>
    <w:r w:rsidR="001407F4" w:rsidRPr="00B46D5D">
      <w:t>K203</w:t>
    </w:r>
    <w:r w:rsidRPr="00B46D5D">
      <w:fldChar w:fldCharType="end"/>
    </w:r>
    <w:r w:rsidRPr="00B46D5D">
      <w:br/>
    </w:r>
    <w:r w:rsidRPr="00B46D5D">
      <w:fldChar w:fldCharType="begin" w:fldLock="1"/>
    </w:r>
    <w:r w:rsidRPr="00B46D5D">
      <w:instrText xml:space="preserve"> DOCPROPERTY</w:instrText>
    </w:r>
    <w:r w:rsidRPr="00B46D5D">
      <w:rPr>
        <w:sz w:val="18"/>
      </w:rPr>
      <w:instrText xml:space="preserve"> "Samling" *\charformat </w:instrText>
    </w:r>
    <w:r w:rsidRPr="00B46D5D">
      <w:fldChar w:fldCharType="end"/>
    </w:r>
    <w:r w:rsidRPr="00B46D5D">
      <w:tab/>
      <w:t xml:space="preserve">pnr: </w:t>
    </w:r>
    <w:r w:rsidRPr="00B46D5D">
      <w:fldChar w:fldCharType="begin" w:fldLock="1"/>
    </w:r>
    <w:r w:rsidRPr="00B46D5D">
      <w:instrText xml:space="preserve"> DOCPROPERTY</w:instrText>
    </w:r>
    <w:r w:rsidRPr="00B46D5D">
      <w:rPr>
        <w:sz w:val="18"/>
      </w:rPr>
      <w:instrText xml:space="preserve"> "Partinummer" *\charformat </w:instrText>
    </w:r>
    <w:r w:rsidRPr="00B46D5D">
      <w:fldChar w:fldCharType="separate"/>
    </w:r>
    <w:r w:rsidR="001407F4" w:rsidRPr="00B46D5D">
      <w:t>m1071</w:t>
    </w:r>
    <w:r w:rsidRPr="00B46D5D">
      <w:fldChar w:fldCharType="end"/>
    </w:r>
  </w:p>
  <w:p w:rsidR="005567E3" w:rsidRPr="00B46D5D" w:rsidRDefault="005567E3">
    <w:pPr>
      <w:pStyle w:val="FSHRub1"/>
    </w:pPr>
    <w:r w:rsidRPr="00B46D5D">
      <w:t>Motion till riksdagen</w:t>
    </w:r>
    <w:r w:rsidRPr="00B46D5D">
      <w:br/>
    </w:r>
    <w:r w:rsidRPr="00B46D5D">
      <w:fldChar w:fldCharType="begin" w:fldLock="1"/>
    </w:r>
    <w:r w:rsidRPr="00B46D5D">
      <w:instrText xml:space="preserve"> DOCPROPERTY "YearUser" *\charformat </w:instrText>
    </w:r>
    <w:r w:rsidRPr="00B46D5D">
      <w:fldChar w:fldCharType="separate"/>
    </w:r>
    <w:r w:rsidR="001407F4" w:rsidRPr="00B46D5D">
      <w:t>2005/06</w:t>
    </w:r>
    <w:r w:rsidRPr="00B46D5D">
      <w:fldChar w:fldCharType="end"/>
    </w:r>
    <w:r w:rsidRPr="00B46D5D">
      <w:t>:</w:t>
    </w:r>
    <w:r w:rsidRPr="00B46D5D">
      <w:fldChar w:fldCharType="begin" w:fldLock="1"/>
    </w:r>
    <w:r w:rsidRPr="00B46D5D">
      <w:instrText xml:space="preserve"> DOCPROPERTY "Motionsnummer" *\charformat </w:instrText>
    </w:r>
    <w:r w:rsidRPr="00B46D5D">
      <w:fldChar w:fldCharType="separate"/>
    </w:r>
    <w:r w:rsidR="001407F4" w:rsidRPr="00B46D5D">
      <w:t>K203</w:t>
    </w:r>
    <w:r w:rsidRPr="00B46D5D">
      <w:fldChar w:fldCharType="end"/>
    </w:r>
  </w:p>
  <w:p w:rsidR="005567E3" w:rsidRPr="00B46D5D" w:rsidRDefault="005567E3">
    <w:pPr>
      <w:pStyle w:val="FSHNormalS5"/>
    </w:pPr>
    <w:r w:rsidRPr="00B46D5D">
      <w:fldChar w:fldCharType="begin" w:fldLock="1"/>
    </w:r>
    <w:r w:rsidRPr="00B46D5D">
      <w:instrText xml:space="preserve"> DOCPROPERTY "MotionarText" *\charformat </w:instrText>
    </w:r>
    <w:r w:rsidRPr="00B46D5D">
      <w:fldChar w:fldCharType="separate"/>
    </w:r>
    <w:r w:rsidR="001407F4" w:rsidRPr="00B46D5D">
      <w:t>av Rolf Gunnarsson (m)</w:t>
    </w:r>
    <w:r w:rsidRPr="00B46D5D">
      <w:fldChar w:fldCharType="end"/>
    </w:r>
    <w:r w:rsidRPr="00B46D5D">
      <w:br/>
    </w:r>
    <w:r w:rsidRPr="00B46D5D">
      <w:fldChar w:fldCharType="begin" w:fldLock="1"/>
    </w:r>
    <w:r w:rsidRPr="00B46D5D">
      <w:instrText xml:space="preserve"> DOCPROPERTY "SvarFrasKort" *\charformat </w:instrText>
    </w:r>
    <w:r w:rsidRPr="00B46D5D">
      <w:fldChar w:fldCharType="end"/>
    </w:r>
  </w:p>
  <w:p w:rsidR="005567E3" w:rsidRPr="00B46D5D" w:rsidRDefault="005567E3">
    <w:pPr>
      <w:pStyle w:val="FSHTitel"/>
    </w:pPr>
    <w:r w:rsidRPr="00B46D5D">
      <w:fldChar w:fldCharType="begin" w:fldLock="1"/>
    </w:r>
    <w:r w:rsidRPr="00B46D5D">
      <w:instrText xml:space="preserve"> DOCPROPERTY</w:instrText>
    </w:r>
    <w:r w:rsidRPr="00B46D5D">
      <w:rPr>
        <w:sz w:val="18"/>
      </w:rPr>
      <w:instrText xml:space="preserve"> "RubrikSvar" *\charformat </w:instrText>
    </w:r>
    <w:r w:rsidRPr="00B46D5D">
      <w:fldChar w:fldCharType="separate"/>
    </w:r>
    <w:r w:rsidR="001407F4" w:rsidRPr="00B46D5D">
      <w:t>Införande av skilda valdagar</w:t>
    </w:r>
    <w:r w:rsidRPr="00B46D5D">
      <w:fldChar w:fldCharType="end"/>
    </w:r>
  </w:p>
  <w:p w:rsidR="005567E3" w:rsidRPr="00B46D5D" w:rsidRDefault="005567E3" w:rsidP="005567E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768092">
    <w:abstractNumId w:val="13"/>
  </w:num>
  <w:num w:numId="2" w16cid:durableId="411120787">
    <w:abstractNumId w:val="12"/>
  </w:num>
  <w:num w:numId="3" w16cid:durableId="720252587">
    <w:abstractNumId w:val="15"/>
  </w:num>
  <w:num w:numId="4" w16cid:durableId="479619365">
    <w:abstractNumId w:val="16"/>
  </w:num>
  <w:num w:numId="5" w16cid:durableId="80641277">
    <w:abstractNumId w:val="8"/>
  </w:num>
  <w:num w:numId="6" w16cid:durableId="1092240337">
    <w:abstractNumId w:val="3"/>
  </w:num>
  <w:num w:numId="7" w16cid:durableId="1524904964">
    <w:abstractNumId w:val="2"/>
  </w:num>
  <w:num w:numId="8" w16cid:durableId="954023862">
    <w:abstractNumId w:val="1"/>
  </w:num>
  <w:num w:numId="9" w16cid:durableId="1630277221">
    <w:abstractNumId w:val="0"/>
  </w:num>
  <w:num w:numId="10" w16cid:durableId="1956280163">
    <w:abstractNumId w:val="9"/>
  </w:num>
  <w:num w:numId="11" w16cid:durableId="1882591141">
    <w:abstractNumId w:val="7"/>
  </w:num>
  <w:num w:numId="12" w16cid:durableId="1634676346">
    <w:abstractNumId w:val="6"/>
  </w:num>
  <w:num w:numId="13" w16cid:durableId="1301614839">
    <w:abstractNumId w:val="5"/>
  </w:num>
  <w:num w:numId="14" w16cid:durableId="2099522376">
    <w:abstractNumId w:val="4"/>
  </w:num>
  <w:num w:numId="15" w16cid:durableId="635454339">
    <w:abstractNumId w:val="10"/>
  </w:num>
  <w:num w:numId="16" w16cid:durableId="1002463787">
    <w:abstractNumId w:val="11"/>
  </w:num>
  <w:num w:numId="17" w16cid:durableId="162472825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850D1C"/>
    <w:rsid w:val="00001A79"/>
    <w:rsid w:val="00011416"/>
    <w:rsid w:val="00015D15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407F4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0320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2046"/>
    <w:rsid w:val="004D71E8"/>
    <w:rsid w:val="004E7395"/>
    <w:rsid w:val="004F425A"/>
    <w:rsid w:val="00547818"/>
    <w:rsid w:val="005567E3"/>
    <w:rsid w:val="0056038E"/>
    <w:rsid w:val="005659F8"/>
    <w:rsid w:val="00580949"/>
    <w:rsid w:val="005A5DF6"/>
    <w:rsid w:val="005B0901"/>
    <w:rsid w:val="005E1179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50D1C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6453B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46D5D"/>
    <w:rsid w:val="00B86C0D"/>
    <w:rsid w:val="00B96359"/>
    <w:rsid w:val="00BC30AB"/>
    <w:rsid w:val="00BF66E8"/>
    <w:rsid w:val="00C228E2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2F78"/>
    <w:rsid w:val="00D338A6"/>
    <w:rsid w:val="00D4275C"/>
    <w:rsid w:val="00D452E3"/>
    <w:rsid w:val="00D50901"/>
    <w:rsid w:val="00D83137"/>
    <w:rsid w:val="00D907A0"/>
    <w:rsid w:val="00D950CC"/>
    <w:rsid w:val="00DB268A"/>
    <w:rsid w:val="00DD13D1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2AFE"/>
    <w:rsid w:val="00F366DD"/>
    <w:rsid w:val="00F70F56"/>
    <w:rsid w:val="00F93613"/>
    <w:rsid w:val="00FA7D00"/>
    <w:rsid w:val="00FF2F0E"/>
    <w:rsid w:val="00FF5365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FC79D9-35B1-455F-99CE-2B4234B7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DD13D1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13D1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50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214</Words>
  <Characters>1102</Characters>
  <Application>Microsoft Office Word</Application>
  <DocSecurity>4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K203</vt:lpstr>
    </vt:vector>
  </TitlesOfParts>
  <Company>RD/RFK/IT/DTSL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K203</dc:title>
  <dc:subject>K203</dc:subject>
  <dc:creator>Riksdagen</dc:creator>
  <cp:keywords>Riksdagen</cp:keywords>
  <dc:description/>
  <cp:lastModifiedBy>Lars Brink</cp:lastModifiedBy>
  <cp:revision>2</cp:revision>
  <cp:lastPrinted>2006-01-13T09:44:00Z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Införande av skilda valdagar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skilda valdagar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20052006000000000109000010710069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20052006000000000109000010710069</vt:lpwstr>
  </property>
  <property fmtid="{D5CDD505-2E9C-101B-9397-08002B2CF9AE}" pid="50" name="nummer">
    <vt:lpwstr>203</vt:lpwstr>
  </property>
  <property fmtid="{D5CDD505-2E9C-101B-9397-08002B2CF9AE}" pid="51" name="utskottsbeteckning">
    <vt:lpwstr>K</vt:lpwstr>
  </property>
</Properties>
</file>