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391F" w14:textId="77777777" w:rsidR="006E04A4" w:rsidRPr="00CD7560" w:rsidRDefault="0047594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105</w:t>
      </w:r>
      <w:bookmarkEnd w:id="1"/>
    </w:p>
    <w:p w14:paraId="1AB63920" w14:textId="77777777" w:rsidR="006E04A4" w:rsidRDefault="0047594C">
      <w:pPr>
        <w:pStyle w:val="Datum"/>
        <w:outlineLvl w:val="0"/>
      </w:pPr>
      <w:bookmarkStart w:id="2" w:name="DocumentDate"/>
      <w:r>
        <w:t>Tisdagen den 9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D20930" w14:paraId="1AB63925" w14:textId="77777777" w:rsidTr="00E47117">
        <w:trPr>
          <w:cantSplit/>
        </w:trPr>
        <w:tc>
          <w:tcPr>
            <w:tcW w:w="454" w:type="dxa"/>
          </w:tcPr>
          <w:p w14:paraId="1AB63921" w14:textId="77777777" w:rsidR="006E04A4" w:rsidRDefault="0047594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AB63922" w14:textId="77777777" w:rsidR="006E04A4" w:rsidRDefault="0047594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AB63923" w14:textId="77777777" w:rsidR="006E04A4" w:rsidRDefault="0047594C"/>
        </w:tc>
        <w:tc>
          <w:tcPr>
            <w:tcW w:w="7512" w:type="dxa"/>
            <w:gridSpan w:val="2"/>
          </w:tcPr>
          <w:p w14:paraId="1AB63924" w14:textId="77777777" w:rsidR="006E04A4" w:rsidRDefault="0047594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20930" w14:paraId="1AB6392A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AB63926" w14:textId="77777777" w:rsidR="006E04A4" w:rsidRDefault="0047594C"/>
        </w:tc>
        <w:tc>
          <w:tcPr>
            <w:tcW w:w="851" w:type="dxa"/>
          </w:tcPr>
          <w:p w14:paraId="1AB63927" w14:textId="77777777" w:rsidR="006E04A4" w:rsidRDefault="0047594C">
            <w:pPr>
              <w:jc w:val="right"/>
            </w:pPr>
          </w:p>
        </w:tc>
        <w:tc>
          <w:tcPr>
            <w:tcW w:w="397" w:type="dxa"/>
            <w:gridSpan w:val="2"/>
          </w:tcPr>
          <w:p w14:paraId="1AB63928" w14:textId="77777777" w:rsidR="006E04A4" w:rsidRDefault="0047594C"/>
        </w:tc>
        <w:tc>
          <w:tcPr>
            <w:tcW w:w="7512" w:type="dxa"/>
            <w:gridSpan w:val="2"/>
          </w:tcPr>
          <w:p w14:paraId="1AB63929" w14:textId="77777777" w:rsidR="006E04A4" w:rsidRDefault="0047594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AB6392B" w14:textId="77777777" w:rsidR="006E04A4" w:rsidRDefault="0047594C">
      <w:pPr>
        <w:pStyle w:val="StreckLngt"/>
      </w:pPr>
      <w:r>
        <w:tab/>
      </w:r>
    </w:p>
    <w:p w14:paraId="1AB6392C" w14:textId="77777777" w:rsidR="00121B42" w:rsidRDefault="0047594C" w:rsidP="00121B42">
      <w:pPr>
        <w:pStyle w:val="Blankrad"/>
      </w:pPr>
      <w:r>
        <w:t xml:space="preserve">      </w:t>
      </w:r>
    </w:p>
    <w:p w14:paraId="1AB6392D" w14:textId="77777777" w:rsidR="00CF242C" w:rsidRDefault="0047594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20930" w14:paraId="1AB63931" w14:textId="77777777" w:rsidTr="00055526">
        <w:trPr>
          <w:cantSplit/>
        </w:trPr>
        <w:tc>
          <w:tcPr>
            <w:tcW w:w="567" w:type="dxa"/>
          </w:tcPr>
          <w:p w14:paraId="1AB6392E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2F" w14:textId="77777777" w:rsidR="006E04A4" w:rsidRDefault="0047594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AB63930" w14:textId="77777777" w:rsidR="006E04A4" w:rsidRDefault="0047594C" w:rsidP="00C84F80">
            <w:pPr>
              <w:keepNext/>
            </w:pPr>
          </w:p>
        </w:tc>
      </w:tr>
      <w:tr w:rsidR="00D20930" w14:paraId="1AB63935" w14:textId="77777777" w:rsidTr="00055526">
        <w:trPr>
          <w:cantSplit/>
        </w:trPr>
        <w:tc>
          <w:tcPr>
            <w:tcW w:w="567" w:type="dxa"/>
          </w:tcPr>
          <w:p w14:paraId="1AB63932" w14:textId="77777777" w:rsidR="001D7AF0" w:rsidRDefault="0047594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AB63933" w14:textId="77777777" w:rsidR="006E04A4" w:rsidRDefault="0047594C" w:rsidP="000326E3">
            <w:r>
              <w:t>Justering av protokoll från sammanträdena måndagen den 17 och tisdagen den 18 april</w:t>
            </w:r>
          </w:p>
        </w:tc>
        <w:tc>
          <w:tcPr>
            <w:tcW w:w="2055" w:type="dxa"/>
          </w:tcPr>
          <w:p w14:paraId="1AB63934" w14:textId="77777777" w:rsidR="006E04A4" w:rsidRDefault="0047594C" w:rsidP="00C84F80"/>
        </w:tc>
      </w:tr>
      <w:tr w:rsidR="00D20930" w14:paraId="1AB63939" w14:textId="77777777" w:rsidTr="00055526">
        <w:trPr>
          <w:cantSplit/>
        </w:trPr>
        <w:tc>
          <w:tcPr>
            <w:tcW w:w="567" w:type="dxa"/>
          </w:tcPr>
          <w:p w14:paraId="1AB63936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37" w14:textId="77777777" w:rsidR="006E04A4" w:rsidRDefault="0047594C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1AB63938" w14:textId="77777777" w:rsidR="006E04A4" w:rsidRDefault="0047594C" w:rsidP="00C84F80">
            <w:pPr>
              <w:keepNext/>
            </w:pPr>
          </w:p>
        </w:tc>
      </w:tr>
      <w:tr w:rsidR="00D20930" w14:paraId="1AB6393D" w14:textId="77777777" w:rsidTr="00055526">
        <w:trPr>
          <w:cantSplit/>
        </w:trPr>
        <w:tc>
          <w:tcPr>
            <w:tcW w:w="567" w:type="dxa"/>
          </w:tcPr>
          <w:p w14:paraId="1AB6393A" w14:textId="77777777" w:rsidR="001D7AF0" w:rsidRDefault="0047594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AB6393B" w14:textId="77777777" w:rsidR="006E04A4" w:rsidRDefault="0047594C" w:rsidP="000326E3">
            <w:r>
              <w:t>Rasmus Ling (MP) fr.o.m. den 8 maj</w:t>
            </w:r>
            <w:r>
              <w:br/>
              <w:t>Därmed upphörde Malte Roos (MP) uppdrag som ersättare</w:t>
            </w:r>
          </w:p>
        </w:tc>
        <w:tc>
          <w:tcPr>
            <w:tcW w:w="2055" w:type="dxa"/>
          </w:tcPr>
          <w:p w14:paraId="1AB6393C" w14:textId="77777777" w:rsidR="006E04A4" w:rsidRDefault="0047594C" w:rsidP="00C84F80"/>
        </w:tc>
      </w:tr>
      <w:tr w:rsidR="00D20930" w14:paraId="1AB63941" w14:textId="77777777" w:rsidTr="00055526">
        <w:trPr>
          <w:cantSplit/>
        </w:trPr>
        <w:tc>
          <w:tcPr>
            <w:tcW w:w="567" w:type="dxa"/>
          </w:tcPr>
          <w:p w14:paraId="1AB6393E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3F" w14:textId="77777777" w:rsidR="006E04A4" w:rsidRDefault="0047594C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AB63940" w14:textId="77777777" w:rsidR="006E04A4" w:rsidRDefault="0047594C" w:rsidP="00C84F80">
            <w:pPr>
              <w:keepNext/>
            </w:pPr>
          </w:p>
        </w:tc>
      </w:tr>
      <w:tr w:rsidR="00D20930" w14:paraId="1AB63945" w14:textId="77777777" w:rsidTr="00055526">
        <w:trPr>
          <w:cantSplit/>
        </w:trPr>
        <w:tc>
          <w:tcPr>
            <w:tcW w:w="567" w:type="dxa"/>
          </w:tcPr>
          <w:p w14:paraId="1AB63942" w14:textId="77777777" w:rsidR="001D7AF0" w:rsidRDefault="0047594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AB63943" w14:textId="77777777" w:rsidR="006E04A4" w:rsidRDefault="0047594C" w:rsidP="000326E3">
            <w:r>
              <w:t>Torsdagen den 11 maj kl. 14.00</w:t>
            </w:r>
          </w:p>
        </w:tc>
        <w:tc>
          <w:tcPr>
            <w:tcW w:w="2055" w:type="dxa"/>
          </w:tcPr>
          <w:p w14:paraId="1AB63944" w14:textId="77777777" w:rsidR="006E04A4" w:rsidRDefault="0047594C" w:rsidP="00C84F80"/>
        </w:tc>
      </w:tr>
      <w:tr w:rsidR="00D20930" w14:paraId="1AB63949" w14:textId="77777777" w:rsidTr="00055526">
        <w:trPr>
          <w:cantSplit/>
        </w:trPr>
        <w:tc>
          <w:tcPr>
            <w:tcW w:w="567" w:type="dxa"/>
          </w:tcPr>
          <w:p w14:paraId="1AB63946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47" w14:textId="77777777" w:rsidR="006E04A4" w:rsidRDefault="0047594C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1AB63948" w14:textId="77777777" w:rsidR="006E04A4" w:rsidRDefault="0047594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20930" w14:paraId="1AB6394D" w14:textId="77777777" w:rsidTr="00055526">
        <w:trPr>
          <w:cantSplit/>
        </w:trPr>
        <w:tc>
          <w:tcPr>
            <w:tcW w:w="567" w:type="dxa"/>
          </w:tcPr>
          <w:p w14:paraId="1AB6394A" w14:textId="77777777" w:rsidR="001D7AF0" w:rsidRDefault="0047594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AB6394B" w14:textId="77777777" w:rsidR="006E04A4" w:rsidRDefault="0047594C" w:rsidP="000326E3">
            <w:r>
              <w:t>2022/23:33 Torsdagen den 4 maj</w:t>
            </w:r>
          </w:p>
        </w:tc>
        <w:tc>
          <w:tcPr>
            <w:tcW w:w="2055" w:type="dxa"/>
          </w:tcPr>
          <w:p w14:paraId="1AB6394C" w14:textId="77777777" w:rsidR="006E04A4" w:rsidRDefault="0047594C" w:rsidP="00C84F80">
            <w:r>
              <w:t>FöU</w:t>
            </w:r>
          </w:p>
        </w:tc>
      </w:tr>
      <w:tr w:rsidR="00D20930" w14:paraId="1AB63951" w14:textId="77777777" w:rsidTr="00055526">
        <w:trPr>
          <w:cantSplit/>
        </w:trPr>
        <w:tc>
          <w:tcPr>
            <w:tcW w:w="567" w:type="dxa"/>
          </w:tcPr>
          <w:p w14:paraId="1AB6394E" w14:textId="77777777" w:rsidR="001D7AF0" w:rsidRDefault="0047594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AB6394F" w14:textId="77777777" w:rsidR="006E04A4" w:rsidRDefault="0047594C" w:rsidP="000326E3">
            <w:r>
              <w:t>2022/23:40 Torsdagen den 4 maj</w:t>
            </w:r>
          </w:p>
        </w:tc>
        <w:tc>
          <w:tcPr>
            <w:tcW w:w="2055" w:type="dxa"/>
          </w:tcPr>
          <w:p w14:paraId="1AB63950" w14:textId="77777777" w:rsidR="006E04A4" w:rsidRDefault="0047594C" w:rsidP="00C84F80">
            <w:r>
              <w:t>MJU</w:t>
            </w:r>
          </w:p>
        </w:tc>
      </w:tr>
      <w:tr w:rsidR="00D20930" w14:paraId="1AB63955" w14:textId="77777777" w:rsidTr="00055526">
        <w:trPr>
          <w:cantSplit/>
        </w:trPr>
        <w:tc>
          <w:tcPr>
            <w:tcW w:w="567" w:type="dxa"/>
          </w:tcPr>
          <w:p w14:paraId="1AB63952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53" w14:textId="77777777" w:rsidR="006E04A4" w:rsidRDefault="0047594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AB63954" w14:textId="77777777" w:rsidR="006E04A4" w:rsidRDefault="0047594C" w:rsidP="00C84F80">
            <w:pPr>
              <w:keepNext/>
            </w:pPr>
          </w:p>
        </w:tc>
      </w:tr>
      <w:tr w:rsidR="00D20930" w14:paraId="1AB63959" w14:textId="77777777" w:rsidTr="00055526">
        <w:trPr>
          <w:cantSplit/>
        </w:trPr>
        <w:tc>
          <w:tcPr>
            <w:tcW w:w="567" w:type="dxa"/>
          </w:tcPr>
          <w:p w14:paraId="1AB63956" w14:textId="77777777" w:rsidR="001D7AF0" w:rsidRDefault="0047594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AB63957" w14:textId="77777777" w:rsidR="006E04A4" w:rsidRDefault="0047594C" w:rsidP="000326E3">
            <w:r>
              <w:t xml:space="preserve">2022/23:325 av Peter Hultqvist (S) </w:t>
            </w:r>
            <w:r>
              <w:br/>
              <w:t>Säkerhetsintressen på Gotland</w:t>
            </w:r>
          </w:p>
        </w:tc>
        <w:tc>
          <w:tcPr>
            <w:tcW w:w="2055" w:type="dxa"/>
          </w:tcPr>
          <w:p w14:paraId="1AB63958" w14:textId="77777777" w:rsidR="006E04A4" w:rsidRDefault="0047594C" w:rsidP="00C84F80"/>
        </w:tc>
      </w:tr>
      <w:tr w:rsidR="00D20930" w14:paraId="1AB6395D" w14:textId="77777777" w:rsidTr="00055526">
        <w:trPr>
          <w:cantSplit/>
        </w:trPr>
        <w:tc>
          <w:tcPr>
            <w:tcW w:w="567" w:type="dxa"/>
          </w:tcPr>
          <w:p w14:paraId="1AB6395A" w14:textId="77777777" w:rsidR="001D7AF0" w:rsidRDefault="0047594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AB6395B" w14:textId="77777777" w:rsidR="006E04A4" w:rsidRDefault="0047594C" w:rsidP="000326E3">
            <w:r>
              <w:t xml:space="preserve">2022/23:332 av Sofia Skönnbrink (S) </w:t>
            </w:r>
            <w:r>
              <w:br/>
              <w:t>Den svenska veterinärbristen</w:t>
            </w:r>
          </w:p>
        </w:tc>
        <w:tc>
          <w:tcPr>
            <w:tcW w:w="2055" w:type="dxa"/>
          </w:tcPr>
          <w:p w14:paraId="1AB6395C" w14:textId="77777777" w:rsidR="006E04A4" w:rsidRDefault="0047594C" w:rsidP="00C84F80"/>
        </w:tc>
      </w:tr>
      <w:tr w:rsidR="00D20930" w14:paraId="1AB63961" w14:textId="77777777" w:rsidTr="00055526">
        <w:trPr>
          <w:cantSplit/>
        </w:trPr>
        <w:tc>
          <w:tcPr>
            <w:tcW w:w="567" w:type="dxa"/>
          </w:tcPr>
          <w:p w14:paraId="1AB6395E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5F" w14:textId="77777777" w:rsidR="006E04A4" w:rsidRDefault="0047594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AB63960" w14:textId="77777777" w:rsidR="006E04A4" w:rsidRDefault="0047594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20930" w14:paraId="1AB63965" w14:textId="77777777" w:rsidTr="00055526">
        <w:trPr>
          <w:cantSplit/>
        </w:trPr>
        <w:tc>
          <w:tcPr>
            <w:tcW w:w="567" w:type="dxa"/>
          </w:tcPr>
          <w:p w14:paraId="1AB63962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63" w14:textId="77777777" w:rsidR="006E04A4" w:rsidRDefault="0047594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AB63964" w14:textId="77777777" w:rsidR="006E04A4" w:rsidRDefault="0047594C" w:rsidP="00C84F80">
            <w:pPr>
              <w:keepNext/>
            </w:pPr>
          </w:p>
        </w:tc>
      </w:tr>
      <w:tr w:rsidR="00D20930" w14:paraId="1AB63969" w14:textId="77777777" w:rsidTr="00055526">
        <w:trPr>
          <w:cantSplit/>
        </w:trPr>
        <w:tc>
          <w:tcPr>
            <w:tcW w:w="567" w:type="dxa"/>
          </w:tcPr>
          <w:p w14:paraId="1AB63966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67" w14:textId="77777777" w:rsidR="006E04A4" w:rsidRDefault="0047594C" w:rsidP="000326E3">
            <w:pPr>
              <w:pStyle w:val="Motionsrubrik"/>
            </w:pPr>
            <w:r>
              <w:t xml:space="preserve">med anledning av skr. 2022/23:114 Strategisk exportkontroll 2022 – krigsmateriel och produkter med dubbla </w:t>
            </w:r>
            <w:r>
              <w:t>användningsområden</w:t>
            </w:r>
          </w:p>
        </w:tc>
        <w:tc>
          <w:tcPr>
            <w:tcW w:w="2055" w:type="dxa"/>
          </w:tcPr>
          <w:p w14:paraId="1AB63968" w14:textId="77777777" w:rsidR="006E04A4" w:rsidRDefault="0047594C" w:rsidP="00C84F80">
            <w:pPr>
              <w:keepNext/>
            </w:pPr>
          </w:p>
        </w:tc>
      </w:tr>
      <w:tr w:rsidR="00D20930" w14:paraId="1AB6396D" w14:textId="77777777" w:rsidTr="00055526">
        <w:trPr>
          <w:cantSplit/>
        </w:trPr>
        <w:tc>
          <w:tcPr>
            <w:tcW w:w="567" w:type="dxa"/>
          </w:tcPr>
          <w:p w14:paraId="1AB6396A" w14:textId="77777777" w:rsidR="001D7AF0" w:rsidRDefault="0047594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AB6396B" w14:textId="77777777" w:rsidR="006E04A4" w:rsidRDefault="0047594C" w:rsidP="000326E3">
            <w:r>
              <w:t>2022/23:2384 av Håkan Svenneling m.fl. (V)</w:t>
            </w:r>
          </w:p>
        </w:tc>
        <w:tc>
          <w:tcPr>
            <w:tcW w:w="2055" w:type="dxa"/>
          </w:tcPr>
          <w:p w14:paraId="1AB6396C" w14:textId="77777777" w:rsidR="006E04A4" w:rsidRDefault="0047594C" w:rsidP="00C84F80">
            <w:r>
              <w:t>UU</w:t>
            </w:r>
          </w:p>
        </w:tc>
      </w:tr>
      <w:tr w:rsidR="00D20930" w14:paraId="1AB63971" w14:textId="77777777" w:rsidTr="00055526">
        <w:trPr>
          <w:cantSplit/>
        </w:trPr>
        <w:tc>
          <w:tcPr>
            <w:tcW w:w="567" w:type="dxa"/>
          </w:tcPr>
          <w:p w14:paraId="1AB6396E" w14:textId="77777777" w:rsidR="001D7AF0" w:rsidRDefault="0047594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AB6396F" w14:textId="77777777" w:rsidR="006E04A4" w:rsidRDefault="0047594C" w:rsidP="000326E3">
            <w:r>
              <w:t>2022/23:2386 av Yasmine Eriksson m.fl. (SD)</w:t>
            </w:r>
          </w:p>
        </w:tc>
        <w:tc>
          <w:tcPr>
            <w:tcW w:w="2055" w:type="dxa"/>
          </w:tcPr>
          <w:p w14:paraId="1AB63970" w14:textId="77777777" w:rsidR="006E04A4" w:rsidRDefault="0047594C" w:rsidP="00C84F80">
            <w:r>
              <w:t>UU</w:t>
            </w:r>
          </w:p>
        </w:tc>
      </w:tr>
      <w:tr w:rsidR="00D20930" w14:paraId="1AB63975" w14:textId="77777777" w:rsidTr="00055526">
        <w:trPr>
          <w:cantSplit/>
        </w:trPr>
        <w:tc>
          <w:tcPr>
            <w:tcW w:w="567" w:type="dxa"/>
          </w:tcPr>
          <w:p w14:paraId="1AB63972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73" w14:textId="77777777" w:rsidR="006E04A4" w:rsidRDefault="0047594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AB63974" w14:textId="77777777" w:rsidR="006E04A4" w:rsidRDefault="0047594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20930" w14:paraId="1AB63979" w14:textId="77777777" w:rsidTr="00055526">
        <w:trPr>
          <w:cantSplit/>
        </w:trPr>
        <w:tc>
          <w:tcPr>
            <w:tcW w:w="567" w:type="dxa"/>
          </w:tcPr>
          <w:p w14:paraId="1AB63976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77" w14:textId="77777777" w:rsidR="006E04A4" w:rsidRDefault="0047594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AB63978" w14:textId="77777777" w:rsidR="006E04A4" w:rsidRDefault="0047594C" w:rsidP="00C84F80">
            <w:pPr>
              <w:keepNext/>
            </w:pPr>
          </w:p>
        </w:tc>
      </w:tr>
      <w:tr w:rsidR="00D20930" w14:paraId="1AB6397D" w14:textId="77777777" w:rsidTr="00055526">
        <w:trPr>
          <w:cantSplit/>
        </w:trPr>
        <w:tc>
          <w:tcPr>
            <w:tcW w:w="567" w:type="dxa"/>
          </w:tcPr>
          <w:p w14:paraId="1AB6397A" w14:textId="77777777" w:rsidR="001D7AF0" w:rsidRDefault="0047594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AB6397B" w14:textId="77777777" w:rsidR="006E04A4" w:rsidRDefault="0047594C" w:rsidP="000326E3">
            <w:r>
              <w:t xml:space="preserve">Bet. 2022/23:KU34 Innehållsvillkor för public </w:t>
            </w:r>
            <w:r>
              <w:t>service på internet</w:t>
            </w:r>
          </w:p>
        </w:tc>
        <w:tc>
          <w:tcPr>
            <w:tcW w:w="2055" w:type="dxa"/>
          </w:tcPr>
          <w:p w14:paraId="1AB6397C" w14:textId="77777777" w:rsidR="006E04A4" w:rsidRDefault="0047594C" w:rsidP="00C84F80"/>
        </w:tc>
      </w:tr>
      <w:tr w:rsidR="00D20930" w14:paraId="1AB63981" w14:textId="77777777" w:rsidTr="00055526">
        <w:trPr>
          <w:cantSplit/>
        </w:trPr>
        <w:tc>
          <w:tcPr>
            <w:tcW w:w="567" w:type="dxa"/>
          </w:tcPr>
          <w:p w14:paraId="1AB6397E" w14:textId="77777777" w:rsidR="001D7AF0" w:rsidRDefault="0047594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AB6397F" w14:textId="77777777" w:rsidR="006E04A4" w:rsidRDefault="0047594C" w:rsidP="000326E3">
            <w:r>
              <w:t>Bet. 2022/23:KU23 Valfrågor</w:t>
            </w:r>
          </w:p>
        </w:tc>
        <w:tc>
          <w:tcPr>
            <w:tcW w:w="2055" w:type="dxa"/>
          </w:tcPr>
          <w:p w14:paraId="1AB63980" w14:textId="77777777" w:rsidR="006E04A4" w:rsidRDefault="0047594C" w:rsidP="00C84F80">
            <w:r>
              <w:t>8 res. (SD, V, C, MP)</w:t>
            </w:r>
          </w:p>
        </w:tc>
      </w:tr>
      <w:tr w:rsidR="00D20930" w14:paraId="1AB63985" w14:textId="77777777" w:rsidTr="00055526">
        <w:trPr>
          <w:cantSplit/>
        </w:trPr>
        <w:tc>
          <w:tcPr>
            <w:tcW w:w="567" w:type="dxa"/>
          </w:tcPr>
          <w:p w14:paraId="1AB63982" w14:textId="77777777" w:rsidR="001D7AF0" w:rsidRDefault="0047594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AB63983" w14:textId="77777777" w:rsidR="006E04A4" w:rsidRDefault="0047594C" w:rsidP="000326E3">
            <w:r>
              <w:t>Bet. 2022/23:KU26 Fri- och rättigheter m.m.</w:t>
            </w:r>
          </w:p>
        </w:tc>
        <w:tc>
          <w:tcPr>
            <w:tcW w:w="2055" w:type="dxa"/>
          </w:tcPr>
          <w:p w14:paraId="1AB63984" w14:textId="77777777" w:rsidR="006E04A4" w:rsidRDefault="0047594C" w:rsidP="00C84F80">
            <w:r>
              <w:t>12 res. (S, SD, V, C, MP)</w:t>
            </w:r>
          </w:p>
        </w:tc>
      </w:tr>
      <w:tr w:rsidR="00D20930" w14:paraId="1AB63989" w14:textId="77777777" w:rsidTr="00055526">
        <w:trPr>
          <w:cantSplit/>
        </w:trPr>
        <w:tc>
          <w:tcPr>
            <w:tcW w:w="567" w:type="dxa"/>
          </w:tcPr>
          <w:p w14:paraId="1AB63986" w14:textId="77777777" w:rsidR="001D7AF0" w:rsidRDefault="0047594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AB63987" w14:textId="77777777" w:rsidR="006E04A4" w:rsidRDefault="0047594C" w:rsidP="000326E3">
            <w:r>
              <w:t>Bet. 2022/23:KU28 Minoritetsfrågor</w:t>
            </w:r>
          </w:p>
        </w:tc>
        <w:tc>
          <w:tcPr>
            <w:tcW w:w="2055" w:type="dxa"/>
          </w:tcPr>
          <w:p w14:paraId="1AB63988" w14:textId="77777777" w:rsidR="006E04A4" w:rsidRDefault="0047594C" w:rsidP="00C84F80">
            <w:r>
              <w:t>21 res. (SD, V, C, MP)</w:t>
            </w:r>
          </w:p>
        </w:tc>
      </w:tr>
      <w:tr w:rsidR="00D20930" w14:paraId="1AB6398D" w14:textId="77777777" w:rsidTr="00055526">
        <w:trPr>
          <w:cantSplit/>
        </w:trPr>
        <w:tc>
          <w:tcPr>
            <w:tcW w:w="567" w:type="dxa"/>
          </w:tcPr>
          <w:p w14:paraId="1AB6398A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8B" w14:textId="77777777" w:rsidR="006E04A4" w:rsidRDefault="0047594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AB6398C" w14:textId="77777777" w:rsidR="006E04A4" w:rsidRDefault="0047594C" w:rsidP="00C84F80">
            <w:pPr>
              <w:keepNext/>
            </w:pPr>
          </w:p>
        </w:tc>
      </w:tr>
      <w:tr w:rsidR="00D20930" w14:paraId="1AB63991" w14:textId="77777777" w:rsidTr="00055526">
        <w:trPr>
          <w:cantSplit/>
        </w:trPr>
        <w:tc>
          <w:tcPr>
            <w:tcW w:w="567" w:type="dxa"/>
          </w:tcPr>
          <w:p w14:paraId="1AB6398E" w14:textId="77777777" w:rsidR="001D7AF0" w:rsidRDefault="0047594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AB6398F" w14:textId="77777777" w:rsidR="006E04A4" w:rsidRDefault="0047594C" w:rsidP="000326E3">
            <w:r>
              <w:t>Bet. 2022/23:JuU16 Terrorism</w:t>
            </w:r>
          </w:p>
        </w:tc>
        <w:tc>
          <w:tcPr>
            <w:tcW w:w="2055" w:type="dxa"/>
          </w:tcPr>
          <w:p w14:paraId="1AB63990" w14:textId="77777777" w:rsidR="006E04A4" w:rsidRDefault="0047594C" w:rsidP="00C84F80">
            <w:r>
              <w:t>12 res. (SD, V, C, MP)</w:t>
            </w:r>
          </w:p>
        </w:tc>
      </w:tr>
      <w:tr w:rsidR="00D20930" w14:paraId="1AB63995" w14:textId="77777777" w:rsidTr="00055526">
        <w:trPr>
          <w:cantSplit/>
        </w:trPr>
        <w:tc>
          <w:tcPr>
            <w:tcW w:w="567" w:type="dxa"/>
          </w:tcPr>
          <w:p w14:paraId="1AB63992" w14:textId="77777777" w:rsidR="001D7AF0" w:rsidRDefault="0047594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AB63993" w14:textId="77777777" w:rsidR="006E04A4" w:rsidRDefault="0047594C" w:rsidP="000326E3">
            <w:r>
              <w:t>Bet. 2022/23:JuU19 Rättsmedicinalverkets hantering av humanbiologiskt material</w:t>
            </w:r>
          </w:p>
        </w:tc>
        <w:tc>
          <w:tcPr>
            <w:tcW w:w="2055" w:type="dxa"/>
          </w:tcPr>
          <w:p w14:paraId="1AB63994" w14:textId="77777777" w:rsidR="006E04A4" w:rsidRDefault="0047594C" w:rsidP="00C84F80">
            <w:r>
              <w:t>3 res. (V)</w:t>
            </w:r>
          </w:p>
        </w:tc>
      </w:tr>
      <w:tr w:rsidR="00D20930" w14:paraId="1AB63999" w14:textId="77777777" w:rsidTr="00055526">
        <w:trPr>
          <w:cantSplit/>
        </w:trPr>
        <w:tc>
          <w:tcPr>
            <w:tcW w:w="567" w:type="dxa"/>
          </w:tcPr>
          <w:p w14:paraId="1AB63996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97" w14:textId="77777777" w:rsidR="006E04A4" w:rsidRDefault="0047594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AB63998" w14:textId="77777777" w:rsidR="006E04A4" w:rsidRDefault="0047594C" w:rsidP="00C84F80">
            <w:pPr>
              <w:keepNext/>
            </w:pPr>
          </w:p>
        </w:tc>
      </w:tr>
      <w:tr w:rsidR="00D20930" w14:paraId="1AB6399D" w14:textId="77777777" w:rsidTr="00055526">
        <w:trPr>
          <w:cantSplit/>
        </w:trPr>
        <w:tc>
          <w:tcPr>
            <w:tcW w:w="567" w:type="dxa"/>
          </w:tcPr>
          <w:p w14:paraId="1AB6399A" w14:textId="77777777" w:rsidR="001D7AF0" w:rsidRDefault="0047594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AB6399B" w14:textId="77777777" w:rsidR="006E04A4" w:rsidRDefault="0047594C" w:rsidP="000326E3">
            <w:r>
              <w:t>Bet. 2022/23:TU7 Sjöfartsfrågor</w:t>
            </w:r>
          </w:p>
        </w:tc>
        <w:tc>
          <w:tcPr>
            <w:tcW w:w="2055" w:type="dxa"/>
          </w:tcPr>
          <w:p w14:paraId="1AB6399C" w14:textId="77777777" w:rsidR="006E04A4" w:rsidRDefault="0047594C" w:rsidP="00C84F80">
            <w:r>
              <w:t>18 res. (S, SD, V, C, MP)</w:t>
            </w:r>
          </w:p>
        </w:tc>
      </w:tr>
      <w:tr w:rsidR="00D20930" w14:paraId="1AB639A1" w14:textId="77777777" w:rsidTr="00055526">
        <w:trPr>
          <w:cantSplit/>
        </w:trPr>
        <w:tc>
          <w:tcPr>
            <w:tcW w:w="567" w:type="dxa"/>
          </w:tcPr>
          <w:p w14:paraId="1AB6399E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9F" w14:textId="77777777" w:rsidR="006E04A4" w:rsidRDefault="0047594C" w:rsidP="000326E3">
            <w:pPr>
              <w:pStyle w:val="renderubrik"/>
            </w:pPr>
            <w:r>
              <w:t xml:space="preserve">Miljö- och </w:t>
            </w:r>
            <w:r>
              <w:t>jordbruksutskottets betänkanden</w:t>
            </w:r>
          </w:p>
        </w:tc>
        <w:tc>
          <w:tcPr>
            <w:tcW w:w="2055" w:type="dxa"/>
          </w:tcPr>
          <w:p w14:paraId="1AB639A0" w14:textId="77777777" w:rsidR="006E04A4" w:rsidRDefault="0047594C" w:rsidP="00C84F80">
            <w:pPr>
              <w:keepNext/>
            </w:pPr>
          </w:p>
        </w:tc>
      </w:tr>
      <w:tr w:rsidR="00D20930" w14:paraId="1AB639A5" w14:textId="77777777" w:rsidTr="00055526">
        <w:trPr>
          <w:cantSplit/>
        </w:trPr>
        <w:tc>
          <w:tcPr>
            <w:tcW w:w="567" w:type="dxa"/>
          </w:tcPr>
          <w:p w14:paraId="1AB639A2" w14:textId="77777777" w:rsidR="001D7AF0" w:rsidRDefault="0047594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AB639A3" w14:textId="77777777" w:rsidR="006E04A4" w:rsidRDefault="0047594C" w:rsidP="000326E3">
            <w:r>
              <w:t>Bet. 2022/23:MJU13 Övergripande miljöfrågor</w:t>
            </w:r>
          </w:p>
        </w:tc>
        <w:tc>
          <w:tcPr>
            <w:tcW w:w="2055" w:type="dxa"/>
          </w:tcPr>
          <w:p w14:paraId="1AB639A4" w14:textId="77777777" w:rsidR="006E04A4" w:rsidRDefault="0047594C" w:rsidP="00C84F80">
            <w:r>
              <w:t>41 res. (S, SD, V, C, MP)</w:t>
            </w:r>
          </w:p>
        </w:tc>
      </w:tr>
      <w:tr w:rsidR="00D20930" w14:paraId="1AB639A9" w14:textId="77777777" w:rsidTr="00055526">
        <w:trPr>
          <w:cantSplit/>
        </w:trPr>
        <w:tc>
          <w:tcPr>
            <w:tcW w:w="567" w:type="dxa"/>
          </w:tcPr>
          <w:p w14:paraId="1AB639A6" w14:textId="77777777" w:rsidR="001D7AF0" w:rsidRDefault="0047594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AB639A7" w14:textId="77777777" w:rsidR="006E04A4" w:rsidRDefault="0047594C" w:rsidP="000326E3">
            <w:r>
              <w:t>Bet. 2022/23:MJU14 Fiskeripolitik</w:t>
            </w:r>
          </w:p>
        </w:tc>
        <w:tc>
          <w:tcPr>
            <w:tcW w:w="2055" w:type="dxa"/>
          </w:tcPr>
          <w:p w14:paraId="1AB639A8" w14:textId="77777777" w:rsidR="006E04A4" w:rsidRDefault="0047594C" w:rsidP="00C84F80">
            <w:r>
              <w:t>36 res. (S, SD, V, C, MP)</w:t>
            </w:r>
          </w:p>
        </w:tc>
      </w:tr>
      <w:tr w:rsidR="00D20930" w14:paraId="1AB639AD" w14:textId="77777777" w:rsidTr="00055526">
        <w:trPr>
          <w:cantSplit/>
        </w:trPr>
        <w:tc>
          <w:tcPr>
            <w:tcW w:w="567" w:type="dxa"/>
          </w:tcPr>
          <w:p w14:paraId="1AB639AA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AB" w14:textId="77777777" w:rsidR="006E04A4" w:rsidRDefault="0047594C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AB639AC" w14:textId="77777777" w:rsidR="006E04A4" w:rsidRDefault="0047594C" w:rsidP="00C84F80">
            <w:pPr>
              <w:keepNext/>
            </w:pPr>
          </w:p>
        </w:tc>
      </w:tr>
      <w:tr w:rsidR="00D20930" w14:paraId="1AB639B1" w14:textId="77777777" w:rsidTr="00055526">
        <w:trPr>
          <w:cantSplit/>
        </w:trPr>
        <w:tc>
          <w:tcPr>
            <w:tcW w:w="567" w:type="dxa"/>
          </w:tcPr>
          <w:p w14:paraId="1AB639AE" w14:textId="77777777" w:rsidR="001D7AF0" w:rsidRDefault="0047594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AB639AF" w14:textId="77777777" w:rsidR="006E04A4" w:rsidRDefault="0047594C" w:rsidP="000326E3">
            <w:r>
              <w:t>Bet. 2022/23:NU16 Näringspolitik</w:t>
            </w:r>
          </w:p>
        </w:tc>
        <w:tc>
          <w:tcPr>
            <w:tcW w:w="2055" w:type="dxa"/>
          </w:tcPr>
          <w:p w14:paraId="1AB639B0" w14:textId="77777777" w:rsidR="006E04A4" w:rsidRDefault="0047594C" w:rsidP="00C84F80">
            <w:r>
              <w:t xml:space="preserve">39 res. (S, </w:t>
            </w:r>
            <w:r>
              <w:t>SD, V, C, MP)</w:t>
            </w:r>
          </w:p>
        </w:tc>
      </w:tr>
      <w:tr w:rsidR="00D20930" w14:paraId="1AB639B5" w14:textId="77777777" w:rsidTr="00055526">
        <w:trPr>
          <w:cantSplit/>
        </w:trPr>
        <w:tc>
          <w:tcPr>
            <w:tcW w:w="567" w:type="dxa"/>
          </w:tcPr>
          <w:p w14:paraId="1AB639B2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B3" w14:textId="509BBB5D" w:rsidR="006E04A4" w:rsidRDefault="0047594C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10 maj kl. 16.00</w:t>
            </w:r>
          </w:p>
        </w:tc>
        <w:tc>
          <w:tcPr>
            <w:tcW w:w="2055" w:type="dxa"/>
          </w:tcPr>
          <w:p w14:paraId="1AB639B4" w14:textId="77777777" w:rsidR="006E04A4" w:rsidRDefault="0047594C" w:rsidP="00C84F80">
            <w:pPr>
              <w:keepNext/>
            </w:pPr>
          </w:p>
        </w:tc>
      </w:tr>
      <w:tr w:rsidR="00D20930" w14:paraId="1AB639B9" w14:textId="77777777" w:rsidTr="00055526">
        <w:trPr>
          <w:cantSplit/>
        </w:trPr>
        <w:tc>
          <w:tcPr>
            <w:tcW w:w="567" w:type="dxa"/>
          </w:tcPr>
          <w:p w14:paraId="1AB639B6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B7" w14:textId="142B6A84" w:rsidR="006E04A4" w:rsidRDefault="0047594C" w:rsidP="000326E3">
            <w:pPr>
              <w:pStyle w:val="renderubrik"/>
            </w:pPr>
            <w:r>
              <w:t>Skatteutskottets betänkand</w:t>
            </w:r>
            <w:r w:rsidR="00A458EC">
              <w:t>e</w:t>
            </w:r>
          </w:p>
        </w:tc>
        <w:tc>
          <w:tcPr>
            <w:tcW w:w="2055" w:type="dxa"/>
          </w:tcPr>
          <w:p w14:paraId="1AB639B8" w14:textId="77777777" w:rsidR="006E04A4" w:rsidRDefault="0047594C" w:rsidP="00C84F80">
            <w:pPr>
              <w:keepNext/>
            </w:pPr>
          </w:p>
        </w:tc>
      </w:tr>
      <w:tr w:rsidR="00D20930" w14:paraId="1AB639BD" w14:textId="77777777" w:rsidTr="00055526">
        <w:trPr>
          <w:cantSplit/>
        </w:trPr>
        <w:tc>
          <w:tcPr>
            <w:tcW w:w="567" w:type="dxa"/>
          </w:tcPr>
          <w:p w14:paraId="1AB639BA" w14:textId="77777777" w:rsidR="001D7AF0" w:rsidRDefault="0047594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AB639BB" w14:textId="77777777" w:rsidR="006E04A4" w:rsidRDefault="0047594C" w:rsidP="000326E3">
            <w:r>
              <w:t>Bet. 2022/23:SkU13 Skatteförfarande</w:t>
            </w:r>
          </w:p>
        </w:tc>
        <w:tc>
          <w:tcPr>
            <w:tcW w:w="2055" w:type="dxa"/>
          </w:tcPr>
          <w:p w14:paraId="1AB639BC" w14:textId="77777777" w:rsidR="006E04A4" w:rsidRDefault="0047594C" w:rsidP="00C84F80">
            <w:r>
              <w:t>23 res. (S, SD, V, C, MP)</w:t>
            </w:r>
          </w:p>
        </w:tc>
      </w:tr>
      <w:tr w:rsidR="00D20930" w14:paraId="1AB639C1" w14:textId="77777777" w:rsidTr="00055526">
        <w:trPr>
          <w:cantSplit/>
        </w:trPr>
        <w:tc>
          <w:tcPr>
            <w:tcW w:w="567" w:type="dxa"/>
          </w:tcPr>
          <w:p w14:paraId="1AB639BE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BF" w14:textId="77777777" w:rsidR="006E04A4" w:rsidRDefault="0047594C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1AB639C0" w14:textId="77777777" w:rsidR="006E04A4" w:rsidRDefault="0047594C" w:rsidP="00C84F80">
            <w:pPr>
              <w:keepNext/>
            </w:pPr>
          </w:p>
        </w:tc>
      </w:tr>
      <w:tr w:rsidR="00D20930" w14:paraId="1AB639C5" w14:textId="77777777" w:rsidTr="00055526">
        <w:trPr>
          <w:cantSplit/>
        </w:trPr>
        <w:tc>
          <w:tcPr>
            <w:tcW w:w="567" w:type="dxa"/>
          </w:tcPr>
          <w:p w14:paraId="1AB639C2" w14:textId="77777777" w:rsidR="001D7AF0" w:rsidRDefault="0047594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AB639C3" w14:textId="77777777" w:rsidR="006E04A4" w:rsidRDefault="0047594C" w:rsidP="000326E3">
            <w:r>
              <w:t xml:space="preserve">Bet. 2022/23:CU5 Riksrevisionens rapport om Konsumentverkets tillsyn av </w:t>
            </w:r>
            <w:r>
              <w:t>marknadsföring och avtalsvillkor</w:t>
            </w:r>
          </w:p>
        </w:tc>
        <w:tc>
          <w:tcPr>
            <w:tcW w:w="2055" w:type="dxa"/>
          </w:tcPr>
          <w:p w14:paraId="1AB639C4" w14:textId="77777777" w:rsidR="006E04A4" w:rsidRDefault="0047594C" w:rsidP="00C84F80"/>
        </w:tc>
      </w:tr>
      <w:tr w:rsidR="00D20930" w14:paraId="1AB639C9" w14:textId="77777777" w:rsidTr="00055526">
        <w:trPr>
          <w:cantSplit/>
        </w:trPr>
        <w:tc>
          <w:tcPr>
            <w:tcW w:w="567" w:type="dxa"/>
          </w:tcPr>
          <w:p w14:paraId="1AB639C6" w14:textId="77777777" w:rsidR="001D7AF0" w:rsidRDefault="0047594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AB639C7" w14:textId="77777777" w:rsidR="006E04A4" w:rsidRDefault="0047594C" w:rsidP="000326E3">
            <w:r>
              <w:t>Bet. 2022/23:CU8 Konsumenträtt</w:t>
            </w:r>
          </w:p>
        </w:tc>
        <w:tc>
          <w:tcPr>
            <w:tcW w:w="2055" w:type="dxa"/>
          </w:tcPr>
          <w:p w14:paraId="1AB639C8" w14:textId="77777777" w:rsidR="006E04A4" w:rsidRDefault="0047594C" w:rsidP="00C84F80">
            <w:r>
              <w:t>28 res. (S, SD, V, C, MP)</w:t>
            </w:r>
          </w:p>
        </w:tc>
      </w:tr>
      <w:tr w:rsidR="00D20930" w14:paraId="1AB639CD" w14:textId="77777777" w:rsidTr="00055526">
        <w:trPr>
          <w:cantSplit/>
        </w:trPr>
        <w:tc>
          <w:tcPr>
            <w:tcW w:w="567" w:type="dxa"/>
          </w:tcPr>
          <w:p w14:paraId="1AB639CA" w14:textId="77777777" w:rsidR="001D7AF0" w:rsidRDefault="0047594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AB639CB" w14:textId="77777777" w:rsidR="006E04A4" w:rsidRDefault="0047594C" w:rsidP="000326E3">
            <w:r>
              <w:t>Bet. 2022/23:CU13 Hushållningen med mark- och vattenområden</w:t>
            </w:r>
          </w:p>
        </w:tc>
        <w:tc>
          <w:tcPr>
            <w:tcW w:w="2055" w:type="dxa"/>
          </w:tcPr>
          <w:p w14:paraId="1AB639CC" w14:textId="77777777" w:rsidR="006E04A4" w:rsidRDefault="0047594C" w:rsidP="00C84F80">
            <w:r>
              <w:t>19 res. (S, SD, C, MP)</w:t>
            </w:r>
          </w:p>
        </w:tc>
      </w:tr>
      <w:tr w:rsidR="00D20930" w14:paraId="1AB639D1" w14:textId="77777777" w:rsidTr="00055526">
        <w:trPr>
          <w:cantSplit/>
        </w:trPr>
        <w:tc>
          <w:tcPr>
            <w:tcW w:w="567" w:type="dxa"/>
          </w:tcPr>
          <w:p w14:paraId="1AB639CE" w14:textId="77777777" w:rsidR="001D7AF0" w:rsidRDefault="0047594C" w:rsidP="00C84F80">
            <w:pPr>
              <w:keepNext/>
            </w:pPr>
          </w:p>
        </w:tc>
        <w:tc>
          <w:tcPr>
            <w:tcW w:w="6663" w:type="dxa"/>
          </w:tcPr>
          <w:p w14:paraId="1AB639CF" w14:textId="77777777" w:rsidR="006E04A4" w:rsidRDefault="0047594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AB639D0" w14:textId="77777777" w:rsidR="006E04A4" w:rsidRDefault="0047594C" w:rsidP="00C84F80">
            <w:pPr>
              <w:keepNext/>
            </w:pPr>
          </w:p>
        </w:tc>
      </w:tr>
      <w:tr w:rsidR="00D20930" w14:paraId="1AB639D5" w14:textId="77777777" w:rsidTr="00055526">
        <w:trPr>
          <w:cantSplit/>
        </w:trPr>
        <w:tc>
          <w:tcPr>
            <w:tcW w:w="567" w:type="dxa"/>
          </w:tcPr>
          <w:p w14:paraId="1AB639D2" w14:textId="77777777" w:rsidR="001D7AF0" w:rsidRDefault="0047594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AB639D3" w14:textId="77777777" w:rsidR="006E04A4" w:rsidRDefault="0047594C" w:rsidP="000326E3">
            <w:r>
              <w:t xml:space="preserve">Bet. </w:t>
            </w:r>
            <w:r>
              <w:t>2022/23:MJU17 Naturvård och biologisk mångfald</w:t>
            </w:r>
          </w:p>
        </w:tc>
        <w:tc>
          <w:tcPr>
            <w:tcW w:w="2055" w:type="dxa"/>
          </w:tcPr>
          <w:p w14:paraId="1AB639D4" w14:textId="77777777" w:rsidR="006E04A4" w:rsidRDefault="0047594C" w:rsidP="00C84F80">
            <w:r>
              <w:t>63 res. (S, SD, V, C, MP)</w:t>
            </w:r>
          </w:p>
        </w:tc>
      </w:tr>
    </w:tbl>
    <w:p w14:paraId="1AB639D6" w14:textId="77777777" w:rsidR="00517888" w:rsidRPr="00F221DA" w:rsidRDefault="0047594C" w:rsidP="00137840">
      <w:pPr>
        <w:pStyle w:val="Blankrad"/>
      </w:pPr>
      <w:r>
        <w:t xml:space="preserve">     </w:t>
      </w:r>
    </w:p>
    <w:p w14:paraId="1AB639D7" w14:textId="77777777" w:rsidR="00121B42" w:rsidRDefault="0047594C" w:rsidP="00121B42">
      <w:pPr>
        <w:pStyle w:val="Blankrad"/>
      </w:pPr>
      <w:r>
        <w:t xml:space="preserve">     </w:t>
      </w:r>
    </w:p>
    <w:p w14:paraId="1AB639D8" w14:textId="77777777" w:rsidR="006E04A4" w:rsidRPr="00F221DA" w:rsidRDefault="0047594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20930" w14:paraId="1AB639DB" w14:textId="77777777" w:rsidTr="00D774A8">
        <w:tc>
          <w:tcPr>
            <w:tcW w:w="567" w:type="dxa"/>
          </w:tcPr>
          <w:p w14:paraId="1AB639D9" w14:textId="77777777" w:rsidR="00D774A8" w:rsidRDefault="0047594C">
            <w:pPr>
              <w:pStyle w:val="IngenText"/>
            </w:pPr>
          </w:p>
        </w:tc>
        <w:tc>
          <w:tcPr>
            <w:tcW w:w="8718" w:type="dxa"/>
          </w:tcPr>
          <w:p w14:paraId="1AB639DA" w14:textId="77777777" w:rsidR="00D774A8" w:rsidRDefault="0047594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AB639DC" w14:textId="77777777" w:rsidR="006E04A4" w:rsidRPr="00852BA1" w:rsidRDefault="0047594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39EE" w14:textId="77777777" w:rsidR="00000000" w:rsidRDefault="0047594C">
      <w:pPr>
        <w:spacing w:line="240" w:lineRule="auto"/>
      </w:pPr>
      <w:r>
        <w:separator/>
      </w:r>
    </w:p>
  </w:endnote>
  <w:endnote w:type="continuationSeparator" w:id="0">
    <w:p w14:paraId="1AB639F0" w14:textId="77777777" w:rsidR="00000000" w:rsidRDefault="00475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9E2" w14:textId="77777777" w:rsidR="00BE217A" w:rsidRDefault="004759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9E3" w14:textId="77777777" w:rsidR="00D73249" w:rsidRDefault="004759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AB639E4" w14:textId="77777777" w:rsidR="00D73249" w:rsidRDefault="004759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9E8" w14:textId="77777777" w:rsidR="00D73249" w:rsidRDefault="004759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AB639E9" w14:textId="77777777" w:rsidR="00D73249" w:rsidRDefault="004759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39EA" w14:textId="77777777" w:rsidR="00000000" w:rsidRDefault="0047594C">
      <w:pPr>
        <w:spacing w:line="240" w:lineRule="auto"/>
      </w:pPr>
      <w:r>
        <w:separator/>
      </w:r>
    </w:p>
  </w:footnote>
  <w:footnote w:type="continuationSeparator" w:id="0">
    <w:p w14:paraId="1AB639EC" w14:textId="77777777" w:rsidR="00000000" w:rsidRDefault="00475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9DD" w14:textId="77777777" w:rsidR="00BE217A" w:rsidRDefault="004759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9DE" w14:textId="19780081" w:rsidR="00D73249" w:rsidRDefault="0047594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9 maj 2023</w:t>
    </w:r>
    <w:r>
      <w:fldChar w:fldCharType="end"/>
    </w:r>
  </w:p>
  <w:p w14:paraId="1AB639DF" w14:textId="77777777" w:rsidR="00D73249" w:rsidRDefault="0047594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B639E0" w14:textId="77777777" w:rsidR="00D73249" w:rsidRDefault="0047594C"/>
  <w:p w14:paraId="1AB639E1" w14:textId="77777777" w:rsidR="00D73249" w:rsidRDefault="004759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9E5" w14:textId="77777777" w:rsidR="00D73249" w:rsidRDefault="0047594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AB639EA" wp14:editId="1AB639E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639E6" w14:textId="77777777" w:rsidR="00D73249" w:rsidRDefault="0047594C" w:rsidP="00BE217A">
    <w:pPr>
      <w:pStyle w:val="Dokumentrubrik"/>
      <w:spacing w:after="360"/>
    </w:pPr>
    <w:r>
      <w:t>Föredragningslista</w:t>
    </w:r>
  </w:p>
  <w:p w14:paraId="1AB639E7" w14:textId="77777777" w:rsidR="00D73249" w:rsidRDefault="004759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84E4C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7C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6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F03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2A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4B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985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62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04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20930"/>
    <w:rsid w:val="0047594C"/>
    <w:rsid w:val="00A458EC"/>
    <w:rsid w:val="00AB5070"/>
    <w:rsid w:val="00D2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391F"/>
  <w15:docId w15:val="{CA88EEC4-4B3E-44B7-9089-98572069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2023-05-09</SAFIR_Sammantradesdatum_Doc>
    <SAFIR_SammantradeID xmlns="C07A1A6C-0B19-41D9-BDF8-F523BA3921EB">9848775d-e284-49ae-810a-463eddbb1931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/>
</file>

<file path=customXml/itemProps2.xml><?xml version="1.0" encoding="utf-8"?>
<ds:datastoreItem xmlns:ds="http://schemas.openxmlformats.org/officeDocument/2006/customXml" ds:itemID="{60C16F1E-F2E8-493C-BC15-FF2741F524C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F2590D-632C-43BE-9516-675C9AA8E2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274</TotalTime>
  <Pages>3</Pages>
  <Words>367</Words>
  <Characters>2173</Characters>
  <Application>Microsoft Office Word</Application>
  <DocSecurity>0</DocSecurity>
  <Lines>181</Lines>
  <Paragraphs>110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50</cp:revision>
  <cp:lastPrinted>2023-05-08T12:25:00Z</cp:lastPrinted>
  <dcterms:created xsi:type="dcterms:W3CDTF">2013-03-22T09:28:00Z</dcterms:created>
  <dcterms:modified xsi:type="dcterms:W3CDTF">2023-05-08T12:36:00Z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9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