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3CA014F6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53371B">
              <w:rPr>
                <w:b/>
                <w:szCs w:val="24"/>
              </w:rPr>
              <w:t>4</w:t>
            </w:r>
            <w:r w:rsidR="002C77C4">
              <w:rPr>
                <w:b/>
                <w:szCs w:val="24"/>
              </w:rPr>
              <w:t>4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12E724BD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3B3314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B232D2">
              <w:rPr>
                <w:szCs w:val="24"/>
              </w:rPr>
              <w:t>2</w:t>
            </w:r>
            <w:r w:rsidR="002C77C4">
              <w:rPr>
                <w:szCs w:val="24"/>
              </w:rPr>
              <w:t>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05EDABF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77C4">
              <w:rPr>
                <w:szCs w:val="24"/>
              </w:rPr>
              <w:t>0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211DF4" w:rsidRPr="00211DF4">
              <w:rPr>
                <w:szCs w:val="24"/>
              </w:rPr>
              <w:t>1</w:t>
            </w:r>
            <w:r w:rsidR="00715EC1" w:rsidRPr="00211DF4">
              <w:rPr>
                <w:szCs w:val="24"/>
              </w:rPr>
              <w:t>0</w:t>
            </w:r>
            <w:r w:rsidR="00A97E26" w:rsidRPr="00211DF4">
              <w:rPr>
                <w:szCs w:val="24"/>
              </w:rPr>
              <w:t>.</w:t>
            </w:r>
            <w:r w:rsidR="00211DF4" w:rsidRPr="00211DF4">
              <w:rPr>
                <w:szCs w:val="24"/>
              </w:rPr>
              <w:t>35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66CDFC90" w14:textId="77777777" w:rsidR="00186BF9" w:rsidRPr="00CD7BA8" w:rsidRDefault="00186BF9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86BF9" w:rsidRPr="00CD7BA8" w14:paraId="1920B909" w14:textId="77777777" w:rsidTr="00B10A33">
        <w:tc>
          <w:tcPr>
            <w:tcW w:w="567" w:type="dxa"/>
          </w:tcPr>
          <w:p w14:paraId="5B6A58D6" w14:textId="46B1E5C2" w:rsidR="00186BF9" w:rsidRDefault="00186BF9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22CC5FE5" w14:textId="77777777" w:rsidR="00186BF9" w:rsidRPr="00186BF9" w:rsidRDefault="00186BF9" w:rsidP="00186B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86BF9">
              <w:rPr>
                <w:b/>
                <w:snapToGrid w:val="0"/>
                <w:szCs w:val="24"/>
              </w:rPr>
              <w:t>Information från Myndigheten för vård- och omsorgsanalys</w:t>
            </w:r>
          </w:p>
          <w:p w14:paraId="628A1B95" w14:textId="77777777" w:rsidR="00186BF9" w:rsidRDefault="00186BF9" w:rsidP="00186B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C8A7F4" w14:textId="48C991F0" w:rsidR="00186BF9" w:rsidRPr="00186BF9" w:rsidRDefault="00186BF9" w:rsidP="00186BF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86BF9">
              <w:rPr>
                <w:bCs/>
                <w:snapToGrid w:val="0"/>
                <w:szCs w:val="24"/>
              </w:rPr>
              <w:t>Företrädare från Myndigheten för vård- och omsorgsanalys presenterade rapporten En fast punkt? Uppföljning av förekomsten av fast läkarkontakt i befolkningen (Rapport 2026:2).</w:t>
            </w:r>
          </w:p>
          <w:p w14:paraId="19DEF319" w14:textId="31C80C3C" w:rsidR="00186BF9" w:rsidRPr="00715EC1" w:rsidRDefault="00186BF9" w:rsidP="00186B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6310C254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86BF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F2E0ACD" w14:textId="77777777" w:rsidR="00765721" w:rsidRPr="008572D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572DF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8572D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4839A096" w:rsidR="00765721" w:rsidRPr="008572DF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572DF">
              <w:rPr>
                <w:snapToGrid w:val="0"/>
                <w:szCs w:val="24"/>
              </w:rPr>
              <w:t>Utskottet justerade protokoll 2025/26:</w:t>
            </w:r>
            <w:r w:rsidR="003B3314" w:rsidRPr="008572DF">
              <w:rPr>
                <w:snapToGrid w:val="0"/>
                <w:szCs w:val="24"/>
              </w:rPr>
              <w:t>4</w:t>
            </w:r>
            <w:r w:rsidR="002C77C4" w:rsidRPr="008572DF">
              <w:rPr>
                <w:snapToGrid w:val="0"/>
                <w:szCs w:val="24"/>
              </w:rPr>
              <w:t>3</w:t>
            </w:r>
            <w:r w:rsidRPr="008572DF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8572DF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371B" w:rsidRPr="00CD7BA8" w14:paraId="46294292" w14:textId="77777777" w:rsidTr="00B10A33">
        <w:tc>
          <w:tcPr>
            <w:tcW w:w="567" w:type="dxa"/>
          </w:tcPr>
          <w:p w14:paraId="37F380A6" w14:textId="24343EDD" w:rsidR="0053371B" w:rsidRDefault="0053371B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86BF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47415197" w14:textId="2966B1EF" w:rsidR="005C40D1" w:rsidRPr="008572DF" w:rsidRDefault="00205085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572DF">
              <w:rPr>
                <w:b/>
                <w:snapToGrid w:val="0"/>
                <w:szCs w:val="24"/>
              </w:rPr>
              <w:t>Stärkta insatser för äldre och för de som vårdar eller stöder närstående (SoU25)</w:t>
            </w:r>
          </w:p>
          <w:p w14:paraId="157AF0A6" w14:textId="77777777" w:rsidR="00205085" w:rsidRPr="008572DF" w:rsidRDefault="00205085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0330BA" w14:textId="66F0C38E" w:rsidR="00C84061" w:rsidRPr="008572DF" w:rsidRDefault="00C84061" w:rsidP="00C84061">
            <w:pPr>
              <w:tabs>
                <w:tab w:val="left" w:pos="1701"/>
              </w:tabs>
              <w:rPr>
                <w:bCs/>
              </w:rPr>
            </w:pPr>
            <w:r w:rsidRPr="008572DF">
              <w:rPr>
                <w:bCs/>
                <w:snapToGrid w:val="0"/>
              </w:rPr>
              <w:t>Utskottet fortsatte beredningen av proposition 2025/26:</w:t>
            </w:r>
            <w:r w:rsidR="00205085" w:rsidRPr="008572DF">
              <w:rPr>
                <w:bCs/>
                <w:snapToGrid w:val="0"/>
              </w:rPr>
              <w:t>60 och motion</w:t>
            </w:r>
            <w:r w:rsidRPr="008572DF">
              <w:rPr>
                <w:bCs/>
                <w:snapToGrid w:val="0"/>
              </w:rPr>
              <w:t>.</w:t>
            </w:r>
          </w:p>
          <w:p w14:paraId="5BA94F2F" w14:textId="77777777" w:rsidR="0053371B" w:rsidRPr="008572DF" w:rsidRDefault="0053371B" w:rsidP="0053371B">
            <w:pPr>
              <w:tabs>
                <w:tab w:val="left" w:pos="1701"/>
              </w:tabs>
              <w:rPr>
                <w:bCs/>
              </w:rPr>
            </w:pPr>
          </w:p>
          <w:p w14:paraId="1AF7CB67" w14:textId="28DC1037" w:rsidR="00205085" w:rsidRPr="008572DF" w:rsidRDefault="00205085" w:rsidP="002050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572DF">
              <w:rPr>
                <w:bCs/>
                <w:snapToGrid w:val="0"/>
              </w:rPr>
              <w:t>Utskottet justerade betänkande 2025/26:SoU25.</w:t>
            </w:r>
          </w:p>
          <w:p w14:paraId="2F42EF62" w14:textId="77777777" w:rsidR="00205085" w:rsidRPr="008572DF" w:rsidRDefault="00205085" w:rsidP="00205085">
            <w:pPr>
              <w:tabs>
                <w:tab w:val="left" w:pos="1701"/>
              </w:tabs>
            </w:pPr>
          </w:p>
          <w:p w14:paraId="35E64896" w14:textId="3ABD40E3" w:rsidR="00205085" w:rsidRPr="008572DF" w:rsidRDefault="001A3B74" w:rsidP="00205085">
            <w:pPr>
              <w:tabs>
                <w:tab w:val="left" w:pos="1701"/>
              </w:tabs>
            </w:pPr>
            <w:r w:rsidRPr="008572DF">
              <w:t xml:space="preserve">S-, </w:t>
            </w:r>
            <w:r w:rsidR="00205085" w:rsidRPr="008572DF">
              <w:t>V</w:t>
            </w:r>
            <w:r w:rsidRPr="008572DF">
              <w:t>- och MP</w:t>
            </w:r>
            <w:r w:rsidR="00205085" w:rsidRPr="008572DF">
              <w:t>-ledam</w:t>
            </w:r>
            <w:r w:rsidRPr="008572DF">
              <w:t>öterna</w:t>
            </w:r>
            <w:r w:rsidR="00205085" w:rsidRPr="008572DF">
              <w:t xml:space="preserve"> anmälde reservation</w:t>
            </w:r>
            <w:r w:rsidR="007065E0" w:rsidRPr="008572DF">
              <w:t>er</w:t>
            </w:r>
            <w:r w:rsidR="00205085" w:rsidRPr="008572DF">
              <w:t>.</w:t>
            </w:r>
          </w:p>
          <w:p w14:paraId="139B416A" w14:textId="4D33D0A5" w:rsidR="0053371B" w:rsidRPr="008572DF" w:rsidRDefault="0053371B" w:rsidP="003B33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314" w:rsidRPr="00CD7BA8" w14:paraId="029402BC" w14:textId="77777777" w:rsidTr="00B10A33">
        <w:tc>
          <w:tcPr>
            <w:tcW w:w="567" w:type="dxa"/>
          </w:tcPr>
          <w:p w14:paraId="5D8CD367" w14:textId="0BF83EFA" w:rsidR="003B3314" w:rsidRDefault="003B3314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86BF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7DA5EE86" w14:textId="77777777" w:rsidR="008D038D" w:rsidRPr="008572DF" w:rsidRDefault="008D038D" w:rsidP="008D038D">
            <w:pPr>
              <w:tabs>
                <w:tab w:val="left" w:pos="1701"/>
              </w:tabs>
              <w:rPr>
                <w:b/>
                <w:bCs/>
              </w:rPr>
            </w:pPr>
            <w:r w:rsidRPr="008572DF">
              <w:rPr>
                <w:b/>
                <w:bCs/>
              </w:rPr>
              <w:t>Riksdagens skrivelser till regeringen – åtgärder under 2025</w:t>
            </w:r>
          </w:p>
          <w:p w14:paraId="61BC92F9" w14:textId="77777777" w:rsidR="008D038D" w:rsidRPr="008572DF" w:rsidRDefault="008D038D" w:rsidP="008D038D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A5F43E2" w14:textId="0A7B601F" w:rsidR="008D038D" w:rsidRPr="008572DF" w:rsidRDefault="008D038D" w:rsidP="008D038D">
            <w:pPr>
              <w:tabs>
                <w:tab w:val="left" w:pos="1701"/>
              </w:tabs>
            </w:pPr>
            <w:r w:rsidRPr="008572DF">
              <w:t>Utskottet fortsatte behandlingen av frågan om yttrande till konstitutionsutskottet över skrivelse 2025/26:75.</w:t>
            </w:r>
          </w:p>
          <w:p w14:paraId="53BBFE61" w14:textId="77777777" w:rsidR="008D038D" w:rsidRPr="008572DF" w:rsidRDefault="008D038D" w:rsidP="008D038D">
            <w:pPr>
              <w:tabs>
                <w:tab w:val="left" w:pos="1701"/>
              </w:tabs>
            </w:pPr>
          </w:p>
          <w:p w14:paraId="6E1AC1CD" w14:textId="77777777" w:rsidR="008D038D" w:rsidRPr="008572DF" w:rsidRDefault="008D038D" w:rsidP="008D038D">
            <w:pPr>
              <w:tabs>
                <w:tab w:val="left" w:pos="1701"/>
              </w:tabs>
            </w:pPr>
            <w:r w:rsidRPr="008572DF">
              <w:t>Ärendet bordlades.</w:t>
            </w:r>
          </w:p>
          <w:p w14:paraId="7E97047C" w14:textId="243928E8" w:rsidR="00EA09C2" w:rsidRPr="008572DF" w:rsidRDefault="00EA09C2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A3B74" w:rsidRPr="00CD7BA8" w14:paraId="5B776461" w14:textId="77777777" w:rsidTr="00B10A33">
        <w:tc>
          <w:tcPr>
            <w:tcW w:w="567" w:type="dxa"/>
          </w:tcPr>
          <w:p w14:paraId="56CA0E4E" w14:textId="6481DAF7" w:rsidR="001A3B74" w:rsidRDefault="001A3B74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576D4E2E" w14:textId="77777777" w:rsidR="001A3B74" w:rsidRPr="008572DF" w:rsidRDefault="001A3B74" w:rsidP="001A3B74">
            <w:pPr>
              <w:tabs>
                <w:tab w:val="left" w:pos="1701"/>
              </w:tabs>
              <w:rPr>
                <w:b/>
                <w:bCs/>
              </w:rPr>
            </w:pPr>
            <w:r w:rsidRPr="008572DF">
              <w:rPr>
                <w:b/>
                <w:bCs/>
              </w:rPr>
              <w:t>Hela Sverige ska fungera – politik för starkare landsbygder</w:t>
            </w:r>
          </w:p>
          <w:p w14:paraId="175D1527" w14:textId="77777777" w:rsidR="001A3B74" w:rsidRPr="008572DF" w:rsidRDefault="001A3B74" w:rsidP="001A3B7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90135DC" w14:textId="79C1C789" w:rsidR="001A3B74" w:rsidRPr="008572DF" w:rsidRDefault="001A3B74" w:rsidP="001A3B74">
            <w:pPr>
              <w:tabs>
                <w:tab w:val="left" w:pos="1701"/>
              </w:tabs>
            </w:pPr>
            <w:r w:rsidRPr="008572DF">
              <w:t>Utskottet fortsatte behandlingen av frågan om yttrande till näringsutskottet över proposition 2025/26:158 och motioner.</w:t>
            </w:r>
          </w:p>
          <w:p w14:paraId="6E7C17B4" w14:textId="77777777" w:rsidR="001A3B74" w:rsidRPr="008572DF" w:rsidRDefault="001A3B74" w:rsidP="001A3B74">
            <w:pPr>
              <w:tabs>
                <w:tab w:val="left" w:pos="1701"/>
              </w:tabs>
            </w:pPr>
          </w:p>
          <w:p w14:paraId="29A64BFA" w14:textId="77777777" w:rsidR="001A3B74" w:rsidRPr="008572DF" w:rsidRDefault="001A3B74" w:rsidP="001A3B74">
            <w:pPr>
              <w:tabs>
                <w:tab w:val="left" w:pos="1701"/>
              </w:tabs>
            </w:pPr>
            <w:r w:rsidRPr="008572DF">
              <w:t>Ärendet bordlades.</w:t>
            </w:r>
          </w:p>
          <w:p w14:paraId="2093A6EC" w14:textId="77777777" w:rsidR="001A3B74" w:rsidRPr="008572DF" w:rsidRDefault="001A3B74" w:rsidP="008D038D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55A5AFA7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A3B7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8572D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8572DF">
              <w:rPr>
                <w:b/>
              </w:rPr>
              <w:t>Inkomna skrivelser</w:t>
            </w:r>
          </w:p>
          <w:p w14:paraId="704E332A" w14:textId="77777777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6E708447" w:rsidR="005C1BFC" w:rsidRPr="008572DF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8572DF">
              <w:rPr>
                <w:szCs w:val="24"/>
              </w:rPr>
              <w:t xml:space="preserve">Inkomna skrivelser anmäldes (dnr </w:t>
            </w:r>
            <w:r w:rsidR="001A3B74" w:rsidRPr="008572DF">
              <w:rPr>
                <w:szCs w:val="24"/>
              </w:rPr>
              <w:t>1492</w:t>
            </w:r>
            <w:r w:rsidR="00206038" w:rsidRPr="008572DF">
              <w:rPr>
                <w:szCs w:val="24"/>
              </w:rPr>
              <w:t>-202</w:t>
            </w:r>
            <w:r w:rsidR="00791959" w:rsidRPr="008572DF">
              <w:rPr>
                <w:szCs w:val="24"/>
              </w:rPr>
              <w:t>5</w:t>
            </w:r>
            <w:r w:rsidR="00206038" w:rsidRPr="008572DF">
              <w:rPr>
                <w:szCs w:val="24"/>
              </w:rPr>
              <w:t>/2</w:t>
            </w:r>
            <w:r w:rsidR="00791959" w:rsidRPr="008572DF">
              <w:rPr>
                <w:szCs w:val="24"/>
              </w:rPr>
              <w:t>6</w:t>
            </w:r>
            <w:r w:rsidRPr="008572DF">
              <w:rPr>
                <w:szCs w:val="24"/>
              </w:rPr>
              <w:t>).</w:t>
            </w:r>
            <w:r w:rsidRPr="008572DF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5DD91012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A3B74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1EEF051A" w:rsidR="005C1BFC" w:rsidRPr="008572DF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572D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A3B74" w:rsidRPr="008572D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8572DF" w:rsidRDefault="005C1BFC" w:rsidP="005C1BFC">
            <w:pPr>
              <w:rPr>
                <w:b/>
                <w:snapToGrid w:val="0"/>
                <w:szCs w:val="24"/>
              </w:rPr>
            </w:pPr>
            <w:r w:rsidRPr="008572DF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8572DF" w:rsidRDefault="005C1BFC" w:rsidP="005C1BFC">
            <w:pPr>
              <w:rPr>
                <w:snapToGrid w:val="0"/>
                <w:szCs w:val="24"/>
              </w:rPr>
            </w:pPr>
          </w:p>
          <w:p w14:paraId="7CF6E935" w14:textId="50AD3293" w:rsidR="005C1BFC" w:rsidRPr="008572DF" w:rsidRDefault="005C1BFC" w:rsidP="005C1BFC">
            <w:pPr>
              <w:rPr>
                <w:bCs/>
                <w:snapToGrid w:val="0"/>
                <w:szCs w:val="24"/>
              </w:rPr>
            </w:pPr>
            <w:r w:rsidRPr="008572D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8572DF">
              <w:rPr>
                <w:bCs/>
                <w:snapToGrid w:val="0"/>
                <w:szCs w:val="24"/>
              </w:rPr>
              <w:t>t</w:t>
            </w:r>
            <w:r w:rsidR="002C77C4" w:rsidRPr="008572DF">
              <w:rPr>
                <w:bCs/>
                <w:snapToGrid w:val="0"/>
                <w:szCs w:val="24"/>
              </w:rPr>
              <w:t>i</w:t>
            </w:r>
            <w:r w:rsidR="00206038" w:rsidRPr="008572DF">
              <w:rPr>
                <w:bCs/>
                <w:snapToGrid w:val="0"/>
                <w:szCs w:val="24"/>
              </w:rPr>
              <w:t>s</w:t>
            </w:r>
            <w:r w:rsidRPr="008572DF">
              <w:rPr>
                <w:bCs/>
                <w:snapToGrid w:val="0"/>
                <w:szCs w:val="24"/>
              </w:rPr>
              <w:t xml:space="preserve">dagen den </w:t>
            </w:r>
            <w:r w:rsidR="003A1037" w:rsidRPr="008572DF">
              <w:rPr>
                <w:bCs/>
                <w:snapToGrid w:val="0"/>
                <w:szCs w:val="24"/>
              </w:rPr>
              <w:t>2</w:t>
            </w:r>
            <w:r w:rsidR="002C77C4" w:rsidRPr="008572DF">
              <w:rPr>
                <w:bCs/>
                <w:snapToGrid w:val="0"/>
                <w:szCs w:val="24"/>
              </w:rPr>
              <w:t>8</w:t>
            </w:r>
            <w:r w:rsidRPr="008572DF">
              <w:rPr>
                <w:bCs/>
                <w:snapToGrid w:val="0"/>
                <w:szCs w:val="24"/>
              </w:rPr>
              <w:t xml:space="preserve"> </w:t>
            </w:r>
            <w:r w:rsidR="0053371B" w:rsidRPr="008572DF">
              <w:rPr>
                <w:bCs/>
                <w:snapToGrid w:val="0"/>
                <w:szCs w:val="24"/>
              </w:rPr>
              <w:t>april</w:t>
            </w:r>
            <w:r w:rsidRPr="008572DF">
              <w:rPr>
                <w:bCs/>
                <w:snapToGrid w:val="0"/>
                <w:szCs w:val="24"/>
              </w:rPr>
              <w:t xml:space="preserve"> 202</w:t>
            </w:r>
            <w:r w:rsidR="00DC28A3" w:rsidRPr="008572DF">
              <w:rPr>
                <w:bCs/>
                <w:snapToGrid w:val="0"/>
                <w:szCs w:val="24"/>
              </w:rPr>
              <w:t>6</w:t>
            </w:r>
            <w:r w:rsidRPr="008572DF">
              <w:rPr>
                <w:bCs/>
                <w:snapToGrid w:val="0"/>
                <w:szCs w:val="24"/>
              </w:rPr>
              <w:t xml:space="preserve"> kl. </w:t>
            </w:r>
            <w:r w:rsidR="00F955CE" w:rsidRPr="008572DF">
              <w:rPr>
                <w:bCs/>
                <w:snapToGrid w:val="0"/>
                <w:szCs w:val="24"/>
              </w:rPr>
              <w:t>1</w:t>
            </w:r>
            <w:r w:rsidR="002C77C4" w:rsidRPr="008572DF">
              <w:rPr>
                <w:bCs/>
                <w:snapToGrid w:val="0"/>
                <w:szCs w:val="24"/>
              </w:rPr>
              <w:t>1</w:t>
            </w:r>
            <w:r w:rsidRPr="008572DF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8572DF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572DF">
              <w:rPr>
                <w:szCs w:val="24"/>
              </w:rPr>
              <w:t>Vid protokollet</w:t>
            </w:r>
          </w:p>
          <w:p w14:paraId="5A7907BE" w14:textId="77777777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8572DF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40941987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572DF">
              <w:rPr>
                <w:szCs w:val="24"/>
              </w:rPr>
              <w:t xml:space="preserve">Justeras den </w:t>
            </w:r>
            <w:r w:rsidR="003A1037" w:rsidRPr="008572DF">
              <w:rPr>
                <w:szCs w:val="24"/>
              </w:rPr>
              <w:t>2</w:t>
            </w:r>
            <w:r w:rsidR="002C77C4" w:rsidRPr="008572DF">
              <w:rPr>
                <w:szCs w:val="24"/>
              </w:rPr>
              <w:t>8</w:t>
            </w:r>
            <w:r w:rsidR="00755220" w:rsidRPr="008572DF">
              <w:rPr>
                <w:szCs w:val="24"/>
              </w:rPr>
              <w:t xml:space="preserve"> </w:t>
            </w:r>
            <w:r w:rsidR="0053371B" w:rsidRPr="008572DF">
              <w:rPr>
                <w:szCs w:val="24"/>
              </w:rPr>
              <w:t>april</w:t>
            </w:r>
            <w:r w:rsidRPr="008572DF">
              <w:rPr>
                <w:szCs w:val="24"/>
              </w:rPr>
              <w:t xml:space="preserve"> 202</w:t>
            </w:r>
            <w:r w:rsidR="00DC28A3" w:rsidRPr="008572DF">
              <w:rPr>
                <w:szCs w:val="24"/>
              </w:rPr>
              <w:t>6</w:t>
            </w:r>
          </w:p>
          <w:p w14:paraId="4D75E4D0" w14:textId="77777777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8572DF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8572DF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8572DF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8C3330D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53371B">
              <w:rPr>
                <w:sz w:val="20"/>
              </w:rPr>
              <w:t>4</w:t>
            </w:r>
            <w:r w:rsidR="002C77C4">
              <w:rPr>
                <w:sz w:val="20"/>
              </w:rPr>
              <w:t>4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2D806A3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8572DF">
              <w:rPr>
                <w:sz w:val="20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32080860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21D0E904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8985D0D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25A69561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202C081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0568FD9D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2976E242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5790A694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72EA9D94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B6C3789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033DBC18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27A17AC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D5F81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296C8AF7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52E7D20E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38ADE09D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098CD6FB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3297F409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6B74D97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2F9B6741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4E132EA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2978BBE3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1C79FCCA" w:rsidR="002D60E9" w:rsidRPr="00E40C0C" w:rsidRDefault="008572D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7079B709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7151F6E6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1CFB5754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6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5"/>
  </w:num>
  <w:num w:numId="6" w16cid:durableId="284976">
    <w:abstractNumId w:val="4"/>
  </w:num>
  <w:num w:numId="7" w16cid:durableId="56976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528C0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651C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62CAC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86BF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3B74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1DF4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5E1A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0725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3990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77B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065E0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2D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38D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8F3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0B06"/>
    <w:rsid w:val="00C71130"/>
    <w:rsid w:val="00C74AE7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556B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4AB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945</TotalTime>
  <Pages>3</Pages>
  <Words>406</Words>
  <Characters>3103</Characters>
  <Application>Microsoft Office Word</Application>
  <DocSecurity>0</DocSecurity>
  <Lines>1551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301</cp:revision>
  <cp:lastPrinted>2025-04-29T15:03:00Z</cp:lastPrinted>
  <dcterms:created xsi:type="dcterms:W3CDTF">2024-12-19T08:10:00Z</dcterms:created>
  <dcterms:modified xsi:type="dcterms:W3CDTF">2026-04-28T11:30:00Z</dcterms:modified>
</cp:coreProperties>
</file>