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C7551D7166E46E981D59A9A847434F6"/>
        </w:placeholder>
        <w:text/>
      </w:sdtPr>
      <w:sdtEndPr/>
      <w:sdtContent>
        <w:p w:rsidRPr="009B062B" w:rsidR="00AF30DD" w:rsidP="00E30087" w:rsidRDefault="00AF30DD" w14:paraId="7052072B" w14:textId="77777777">
          <w:pPr>
            <w:pStyle w:val="Rubrik1"/>
            <w:spacing w:after="300"/>
          </w:pPr>
          <w:r w:rsidRPr="009B062B">
            <w:t>Förslag till riksdagsbeslut</w:t>
          </w:r>
        </w:p>
      </w:sdtContent>
    </w:sdt>
    <w:sdt>
      <w:sdtPr>
        <w:alias w:val="Yrkande 1"/>
        <w:tag w:val="7843e93f-59ba-405b-ac2c-2cb7c800dc86"/>
        <w:id w:val="1800645657"/>
        <w:lock w:val="sdtLocked"/>
      </w:sdtPr>
      <w:sdtEndPr/>
      <w:sdtContent>
        <w:p w:rsidR="001F405A" w:rsidRDefault="00024A70" w14:paraId="79365D66" w14:textId="77777777">
          <w:pPr>
            <w:pStyle w:val="Frslagstext"/>
          </w:pPr>
          <w:r>
            <w:t>Riksdagen ställer sig bakom det som anförs i motionen om att alla ungdomar någon gång under sin skoltid bör ges utbildning i entreprenörskap och tillkännager detta för regeringen.</w:t>
          </w:r>
        </w:p>
      </w:sdtContent>
    </w:sdt>
    <w:sdt>
      <w:sdtPr>
        <w:alias w:val="Yrkande 2"/>
        <w:tag w:val="d0056ebd-291d-49ce-ace2-90ef14b23383"/>
        <w:id w:val="-1055767884"/>
        <w:lock w:val="sdtLocked"/>
      </w:sdtPr>
      <w:sdtEndPr/>
      <w:sdtContent>
        <w:p w:rsidR="001F405A" w:rsidRDefault="00024A70" w14:paraId="74821BAB" w14:textId="77777777">
          <w:pPr>
            <w:pStyle w:val="Frslagstext"/>
          </w:pPr>
          <w:r>
            <w:t>Riksdagen ställer sig bakom det som anförs i motionen om att man bör undersöka möjligheten att kunna erbjuda Ung Företagsamhets verksamhet till alla gymnasieskolor och alla linjer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02B2EF803C4E0F9C708FA038BBA645"/>
        </w:placeholder>
        <w:text/>
      </w:sdtPr>
      <w:sdtEndPr/>
      <w:sdtContent>
        <w:p w:rsidRPr="009B062B" w:rsidR="006D79C9" w:rsidP="00333E95" w:rsidRDefault="006D79C9" w14:paraId="7052072E" w14:textId="77777777">
          <w:pPr>
            <w:pStyle w:val="Rubrik1"/>
          </w:pPr>
          <w:r>
            <w:t>Motivering</w:t>
          </w:r>
        </w:p>
      </w:sdtContent>
    </w:sdt>
    <w:p w:rsidR="00CF5528" w:rsidP="00CF5528" w:rsidRDefault="00CF5528" w14:paraId="7052072F" w14:textId="77777777">
      <w:pPr>
        <w:pStyle w:val="Normalutanindragellerluft"/>
      </w:pPr>
      <w:r>
        <w:t xml:space="preserve">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enbart vara. Alla borde kunna få en chans att lära sig mera om företagsamhet och driva företag under sin tid i skolan för att på så vis bredda företagsamheten i Sverige. </w:t>
      </w:r>
    </w:p>
    <w:p w:rsidRPr="00CF5528" w:rsidR="00CF5528" w:rsidP="00CF5528" w:rsidRDefault="00CF5528" w14:paraId="70520730" w14:textId="77777777">
      <w:r w:rsidRPr="00CF5528">
        <w:t xml:space="preserve">Undervisning i entreprenörskap i skolan bör därför ges till alla någon gång under skoltiden. Vi behöver flera företagare och vi behöver ungdomar som blir företagare. Vi behöver underlätta och utöka rekryteringen till företagare. Ungdomar som inte varit i kontakt med företagande behöver också få chansen att prova på, för annars föreligger risken att de kanske inte själva ser sin möjlighet att bli företagare. Därför bör alla ungdomar någon gång under sin skoltid i grundskolan eller gymnasiet få utbildning i entreprenörskap. </w:t>
      </w:r>
    </w:p>
    <w:p w:rsidR="00CF5528" w:rsidP="00CF5528" w:rsidRDefault="00CF5528" w14:paraId="70520731" w14:textId="77777777">
      <w:r w:rsidRPr="00CF5528">
        <w:t>Ung Företagsamhet bedriver verksamhet på de flesta skolor på gymnasiet men denna verksamhet behöver stöttas för att alla ungdomar på alla linjer ska få möjlighet att  </w:t>
      </w:r>
      <w:r>
        <w:t xml:space="preserve"> lära sig att driva företag. Därför bör Ung Företagsamhets verksamhet utökas till alla gymnasieskolor och alla linjer.</w:t>
      </w:r>
    </w:p>
    <w:sdt>
      <w:sdtPr>
        <w:rPr>
          <w:i/>
          <w:noProof/>
        </w:rPr>
        <w:alias w:val="CC_Underskrifter"/>
        <w:tag w:val="CC_Underskrifter"/>
        <w:id w:val="583496634"/>
        <w:lock w:val="sdtContentLocked"/>
        <w:placeholder>
          <w:docPart w:val="2F55E9E461A84603BB2640C91C978C4C"/>
        </w:placeholder>
      </w:sdtPr>
      <w:sdtEndPr>
        <w:rPr>
          <w:i w:val="0"/>
          <w:noProof w:val="0"/>
        </w:rPr>
      </w:sdtEndPr>
      <w:sdtContent>
        <w:p w:rsidR="00B53C36" w:rsidP="00B53C36" w:rsidRDefault="00B53C36" w14:paraId="1225A635" w14:textId="77777777"/>
        <w:p w:rsidRPr="008E0FE2" w:rsidR="004801AC" w:rsidP="00B53C36" w:rsidRDefault="005A26E9" w14:paraId="70520736" w14:textId="16811F7F"/>
      </w:sdtContent>
    </w:sdt>
    <w:tbl>
      <w:tblPr>
        <w:tblW w:w="5000" w:type="pct"/>
        <w:tblLook w:val="04A0" w:firstRow="1" w:lastRow="0" w:firstColumn="1" w:lastColumn="0" w:noHBand="0" w:noVBand="1"/>
        <w:tblCaption w:val="underskrifter"/>
      </w:tblPr>
      <w:tblGrid>
        <w:gridCol w:w="4252"/>
        <w:gridCol w:w="4252"/>
      </w:tblGrid>
      <w:tr w:rsidR="00FD7B91" w14:paraId="3EAA0965" w14:textId="77777777">
        <w:trPr>
          <w:cantSplit/>
        </w:trPr>
        <w:tc>
          <w:tcPr>
            <w:tcW w:w="50" w:type="pct"/>
            <w:vAlign w:val="bottom"/>
          </w:tcPr>
          <w:p w:rsidR="00FD7B91" w:rsidRDefault="005A26E9" w14:paraId="2E5EBF72" w14:textId="77777777">
            <w:pPr>
              <w:pStyle w:val="Underskrifter"/>
            </w:pPr>
            <w:r>
              <w:lastRenderedPageBreak/>
              <w:t>Sten Bergheden (M)</w:t>
            </w:r>
          </w:p>
        </w:tc>
        <w:tc>
          <w:tcPr>
            <w:tcW w:w="50" w:type="pct"/>
            <w:vAlign w:val="bottom"/>
          </w:tcPr>
          <w:p w:rsidR="00FD7B91" w:rsidRDefault="00FD7B91" w14:paraId="03E33662" w14:textId="77777777">
            <w:pPr>
              <w:pStyle w:val="Underskrifter"/>
            </w:pPr>
          </w:p>
        </w:tc>
      </w:tr>
    </w:tbl>
    <w:p w:rsidR="005458BD" w:rsidRDefault="005458BD" w14:paraId="2CCF87FA" w14:textId="77777777"/>
    <w:sectPr w:rsidR="005458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20739" w14:textId="77777777" w:rsidR="00EB0641" w:rsidRDefault="00EB0641" w:rsidP="000C1CAD">
      <w:pPr>
        <w:spacing w:line="240" w:lineRule="auto"/>
      </w:pPr>
      <w:r>
        <w:separator/>
      </w:r>
    </w:p>
  </w:endnote>
  <w:endnote w:type="continuationSeparator" w:id="0">
    <w:p w14:paraId="7052073A" w14:textId="77777777" w:rsidR="00EB0641" w:rsidRDefault="00EB0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48" w14:textId="31DA64B9" w:rsidR="00262EA3" w:rsidRPr="00B53C36" w:rsidRDefault="00262EA3" w:rsidP="00B5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0737" w14:textId="77777777" w:rsidR="00EB0641" w:rsidRDefault="00EB0641" w:rsidP="000C1CAD">
      <w:pPr>
        <w:spacing w:line="240" w:lineRule="auto"/>
      </w:pPr>
      <w:r>
        <w:separator/>
      </w:r>
    </w:p>
  </w:footnote>
  <w:footnote w:type="continuationSeparator" w:id="0">
    <w:p w14:paraId="70520738" w14:textId="77777777" w:rsidR="00EB0641" w:rsidRDefault="00EB0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520749" wp14:editId="70520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2074D" w14:textId="77777777" w:rsidR="00262EA3" w:rsidRDefault="005A26E9" w:rsidP="008103B5">
                          <w:pPr>
                            <w:jc w:val="right"/>
                          </w:pPr>
                          <w:sdt>
                            <w:sdtPr>
                              <w:alias w:val="CC_Noformat_Partikod"/>
                              <w:tag w:val="CC_Noformat_Partikod"/>
                              <w:id w:val="-53464382"/>
                              <w:placeholder>
                                <w:docPart w:val="476C8A535288414EAC373C935058FCEB"/>
                              </w:placeholder>
                              <w:text/>
                            </w:sdtPr>
                            <w:sdtEndPr/>
                            <w:sdtContent>
                              <w:r w:rsidR="00CF5528">
                                <w:t>M</w:t>
                              </w:r>
                            </w:sdtContent>
                          </w:sdt>
                          <w:sdt>
                            <w:sdtPr>
                              <w:alias w:val="CC_Noformat_Partinummer"/>
                              <w:tag w:val="CC_Noformat_Partinummer"/>
                              <w:id w:val="-1709555926"/>
                              <w:placeholder>
                                <w:docPart w:val="B15C2D33F57349E3868FB13A61DF370F"/>
                              </w:placeholder>
                              <w:text/>
                            </w:sdtPr>
                            <w:sdtEndPr/>
                            <w:sdtContent>
                              <w:r w:rsidR="0058596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207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2074D" w14:textId="77777777" w:rsidR="00262EA3" w:rsidRDefault="005A26E9" w:rsidP="008103B5">
                    <w:pPr>
                      <w:jc w:val="right"/>
                    </w:pPr>
                    <w:sdt>
                      <w:sdtPr>
                        <w:alias w:val="CC_Noformat_Partikod"/>
                        <w:tag w:val="CC_Noformat_Partikod"/>
                        <w:id w:val="-53464382"/>
                        <w:placeholder>
                          <w:docPart w:val="476C8A535288414EAC373C935058FCEB"/>
                        </w:placeholder>
                        <w:text/>
                      </w:sdtPr>
                      <w:sdtEndPr/>
                      <w:sdtContent>
                        <w:r w:rsidR="00CF5528">
                          <w:t>M</w:t>
                        </w:r>
                      </w:sdtContent>
                    </w:sdt>
                    <w:sdt>
                      <w:sdtPr>
                        <w:alias w:val="CC_Noformat_Partinummer"/>
                        <w:tag w:val="CC_Noformat_Partinummer"/>
                        <w:id w:val="-1709555926"/>
                        <w:placeholder>
                          <w:docPart w:val="B15C2D33F57349E3868FB13A61DF370F"/>
                        </w:placeholder>
                        <w:text/>
                      </w:sdtPr>
                      <w:sdtEndPr/>
                      <w:sdtContent>
                        <w:r w:rsidR="00585963">
                          <w:t>1308</w:t>
                        </w:r>
                      </w:sdtContent>
                    </w:sdt>
                  </w:p>
                </w:txbxContent>
              </v:textbox>
              <w10:wrap anchorx="page"/>
            </v:shape>
          </w:pict>
        </mc:Fallback>
      </mc:AlternateContent>
    </w:r>
  </w:p>
  <w:p w14:paraId="70520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3D" w14:textId="77777777" w:rsidR="00262EA3" w:rsidRDefault="00262EA3" w:rsidP="008563AC">
    <w:pPr>
      <w:jc w:val="right"/>
    </w:pPr>
  </w:p>
  <w:p w14:paraId="70520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741" w14:textId="77777777" w:rsidR="00262EA3" w:rsidRDefault="005A2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2074B" wp14:editId="705207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20742" w14:textId="77777777" w:rsidR="00262EA3" w:rsidRDefault="005A26E9" w:rsidP="00A314CF">
    <w:pPr>
      <w:pStyle w:val="FSHNormal"/>
      <w:spacing w:before="40"/>
    </w:pPr>
    <w:sdt>
      <w:sdtPr>
        <w:alias w:val="CC_Noformat_Motionstyp"/>
        <w:tag w:val="CC_Noformat_Motionstyp"/>
        <w:id w:val="1162973129"/>
        <w:lock w:val="sdtContentLocked"/>
        <w15:appearance w15:val="hidden"/>
        <w:text/>
      </w:sdtPr>
      <w:sdtEndPr/>
      <w:sdtContent>
        <w:r w:rsidR="009C7558">
          <w:t>Enskild motion</w:t>
        </w:r>
      </w:sdtContent>
    </w:sdt>
    <w:r w:rsidR="00821B36">
      <w:t xml:space="preserve"> </w:t>
    </w:r>
    <w:sdt>
      <w:sdtPr>
        <w:alias w:val="CC_Noformat_Partikod"/>
        <w:tag w:val="CC_Noformat_Partikod"/>
        <w:id w:val="1471015553"/>
        <w:text/>
      </w:sdtPr>
      <w:sdtEndPr/>
      <w:sdtContent>
        <w:r w:rsidR="00CF5528">
          <w:t>M</w:t>
        </w:r>
      </w:sdtContent>
    </w:sdt>
    <w:sdt>
      <w:sdtPr>
        <w:alias w:val="CC_Noformat_Partinummer"/>
        <w:tag w:val="CC_Noformat_Partinummer"/>
        <w:id w:val="-2014525982"/>
        <w:text/>
      </w:sdtPr>
      <w:sdtEndPr/>
      <w:sdtContent>
        <w:r w:rsidR="00585963">
          <w:t>1308</w:t>
        </w:r>
      </w:sdtContent>
    </w:sdt>
  </w:p>
  <w:p w14:paraId="70520743" w14:textId="77777777" w:rsidR="00262EA3" w:rsidRPr="008227B3" w:rsidRDefault="005A2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20744" w14:textId="77777777" w:rsidR="00262EA3" w:rsidRPr="008227B3" w:rsidRDefault="005A2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75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7558">
          <w:t>:1867</w:t>
        </w:r>
      </w:sdtContent>
    </w:sdt>
  </w:p>
  <w:p w14:paraId="70520745" w14:textId="77777777" w:rsidR="00262EA3" w:rsidRDefault="005A26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7558">
          <w:t>av Sten Bergheden (M)</w:t>
        </w:r>
      </w:sdtContent>
    </w:sdt>
  </w:p>
  <w:sdt>
    <w:sdtPr>
      <w:alias w:val="CC_Noformat_Rubtext"/>
      <w:tag w:val="CC_Noformat_Rubtext"/>
      <w:id w:val="-218060500"/>
      <w:lock w:val="sdtLocked"/>
      <w:placeholder>
        <w:docPart w:val="F5BF82C9FC4141FBBFFA755CA305D67E"/>
      </w:placeholder>
      <w:text/>
    </w:sdtPr>
    <w:sdtEndPr/>
    <w:sdtContent>
      <w:p w14:paraId="70520746" w14:textId="72706A95" w:rsidR="00262EA3" w:rsidRDefault="009C7558" w:rsidP="00283E0F">
        <w:pPr>
          <w:pStyle w:val="FSHRub2"/>
        </w:pPr>
        <w:r>
          <w:t>Företagsutbildning i skolan</w:t>
        </w:r>
      </w:p>
    </w:sdtContent>
  </w:sdt>
  <w:sdt>
    <w:sdtPr>
      <w:alias w:val="CC_Boilerplate_3"/>
      <w:tag w:val="CC_Boilerplate_3"/>
      <w:id w:val="1606463544"/>
      <w:lock w:val="sdtContentLocked"/>
      <w15:appearance w15:val="hidden"/>
      <w:text w:multiLine="1"/>
    </w:sdtPr>
    <w:sdtEndPr/>
    <w:sdtContent>
      <w:p w14:paraId="705207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5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7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65"/>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5A"/>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8BD"/>
    <w:rsid w:val="00545C84"/>
    <w:rsid w:val="00547388"/>
    <w:rsid w:val="00547A51"/>
    <w:rsid w:val="005500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6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E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5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C3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528"/>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1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8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41"/>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91"/>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2072A"/>
  <w15:chartTrackingRefBased/>
  <w15:docId w15:val="{4BF66088-E964-4B61-AD4A-3A7C3D0B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551D7166E46E981D59A9A847434F6"/>
        <w:category>
          <w:name w:val="Allmänt"/>
          <w:gallery w:val="placeholder"/>
        </w:category>
        <w:types>
          <w:type w:val="bbPlcHdr"/>
        </w:types>
        <w:behaviors>
          <w:behavior w:val="content"/>
        </w:behaviors>
        <w:guid w:val="{60B6DC82-99F9-4182-8758-E217A9559151}"/>
      </w:docPartPr>
      <w:docPartBody>
        <w:p w:rsidR="00985D9B" w:rsidRDefault="00A96127">
          <w:pPr>
            <w:pStyle w:val="7C7551D7166E46E981D59A9A847434F6"/>
          </w:pPr>
          <w:r w:rsidRPr="005A0A93">
            <w:rPr>
              <w:rStyle w:val="Platshllartext"/>
            </w:rPr>
            <w:t>Förslag till riksdagsbeslut</w:t>
          </w:r>
        </w:p>
      </w:docPartBody>
    </w:docPart>
    <w:docPart>
      <w:docPartPr>
        <w:name w:val="E102B2EF803C4E0F9C708FA038BBA645"/>
        <w:category>
          <w:name w:val="Allmänt"/>
          <w:gallery w:val="placeholder"/>
        </w:category>
        <w:types>
          <w:type w:val="bbPlcHdr"/>
        </w:types>
        <w:behaviors>
          <w:behavior w:val="content"/>
        </w:behaviors>
        <w:guid w:val="{C050B973-338D-465B-979A-0171B6E46D06}"/>
      </w:docPartPr>
      <w:docPartBody>
        <w:p w:rsidR="00985D9B" w:rsidRDefault="00A96127">
          <w:pPr>
            <w:pStyle w:val="E102B2EF803C4E0F9C708FA038BBA645"/>
          </w:pPr>
          <w:r w:rsidRPr="005A0A93">
            <w:rPr>
              <w:rStyle w:val="Platshllartext"/>
            </w:rPr>
            <w:t>Motivering</w:t>
          </w:r>
        </w:p>
      </w:docPartBody>
    </w:docPart>
    <w:docPart>
      <w:docPartPr>
        <w:name w:val="476C8A535288414EAC373C935058FCEB"/>
        <w:category>
          <w:name w:val="Allmänt"/>
          <w:gallery w:val="placeholder"/>
        </w:category>
        <w:types>
          <w:type w:val="bbPlcHdr"/>
        </w:types>
        <w:behaviors>
          <w:behavior w:val="content"/>
        </w:behaviors>
        <w:guid w:val="{4D0C6082-5EBA-4A13-8073-D247367A8E4C}"/>
      </w:docPartPr>
      <w:docPartBody>
        <w:p w:rsidR="00985D9B" w:rsidRDefault="00A96127">
          <w:pPr>
            <w:pStyle w:val="476C8A535288414EAC373C935058FCEB"/>
          </w:pPr>
          <w:r>
            <w:rPr>
              <w:rStyle w:val="Platshllartext"/>
            </w:rPr>
            <w:t xml:space="preserve"> </w:t>
          </w:r>
        </w:p>
      </w:docPartBody>
    </w:docPart>
    <w:docPart>
      <w:docPartPr>
        <w:name w:val="B15C2D33F57349E3868FB13A61DF370F"/>
        <w:category>
          <w:name w:val="Allmänt"/>
          <w:gallery w:val="placeholder"/>
        </w:category>
        <w:types>
          <w:type w:val="bbPlcHdr"/>
        </w:types>
        <w:behaviors>
          <w:behavior w:val="content"/>
        </w:behaviors>
        <w:guid w:val="{F8CC787E-AAEB-483E-867C-D693723C3D1E}"/>
      </w:docPartPr>
      <w:docPartBody>
        <w:p w:rsidR="00985D9B" w:rsidRDefault="00A96127">
          <w:pPr>
            <w:pStyle w:val="B15C2D33F57349E3868FB13A61DF370F"/>
          </w:pPr>
          <w:r>
            <w:t xml:space="preserve"> </w:t>
          </w:r>
        </w:p>
      </w:docPartBody>
    </w:docPart>
    <w:docPart>
      <w:docPartPr>
        <w:name w:val="DefaultPlaceholder_-1854013440"/>
        <w:category>
          <w:name w:val="Allmänt"/>
          <w:gallery w:val="placeholder"/>
        </w:category>
        <w:types>
          <w:type w:val="bbPlcHdr"/>
        </w:types>
        <w:behaviors>
          <w:behavior w:val="content"/>
        </w:behaviors>
        <w:guid w:val="{B3A5FAB2-EC25-47AB-B408-A1AA5B9F1301}"/>
      </w:docPartPr>
      <w:docPartBody>
        <w:p w:rsidR="00985D9B" w:rsidRDefault="00F119FE">
          <w:r w:rsidRPr="007E5785">
            <w:rPr>
              <w:rStyle w:val="Platshllartext"/>
            </w:rPr>
            <w:t>Klicka eller tryck här för att ange text.</w:t>
          </w:r>
        </w:p>
      </w:docPartBody>
    </w:docPart>
    <w:docPart>
      <w:docPartPr>
        <w:name w:val="F5BF82C9FC4141FBBFFA755CA305D67E"/>
        <w:category>
          <w:name w:val="Allmänt"/>
          <w:gallery w:val="placeholder"/>
        </w:category>
        <w:types>
          <w:type w:val="bbPlcHdr"/>
        </w:types>
        <w:behaviors>
          <w:behavior w:val="content"/>
        </w:behaviors>
        <w:guid w:val="{4BB36E5E-F03F-4DF0-98F0-F1798181F43B}"/>
      </w:docPartPr>
      <w:docPartBody>
        <w:p w:rsidR="00985D9B" w:rsidRDefault="00F119FE">
          <w:r w:rsidRPr="007E5785">
            <w:rPr>
              <w:rStyle w:val="Platshllartext"/>
            </w:rPr>
            <w:t>[ange din text här]</w:t>
          </w:r>
        </w:p>
      </w:docPartBody>
    </w:docPart>
    <w:docPart>
      <w:docPartPr>
        <w:name w:val="2F55E9E461A84603BB2640C91C978C4C"/>
        <w:category>
          <w:name w:val="Allmänt"/>
          <w:gallery w:val="placeholder"/>
        </w:category>
        <w:types>
          <w:type w:val="bbPlcHdr"/>
        </w:types>
        <w:behaviors>
          <w:behavior w:val="content"/>
        </w:behaviors>
        <w:guid w:val="{49511005-687A-4B93-B096-FAB64D48C32E}"/>
      </w:docPartPr>
      <w:docPartBody>
        <w:p w:rsidR="00AD48BB" w:rsidRDefault="00AD4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FE"/>
    <w:rsid w:val="002F353B"/>
    <w:rsid w:val="00985D9B"/>
    <w:rsid w:val="00A96127"/>
    <w:rsid w:val="00AD48BB"/>
    <w:rsid w:val="00F1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9FE"/>
    <w:rPr>
      <w:color w:val="F4B083" w:themeColor="accent2" w:themeTint="99"/>
    </w:rPr>
  </w:style>
  <w:style w:type="paragraph" w:customStyle="1" w:styleId="7C7551D7166E46E981D59A9A847434F6">
    <w:name w:val="7C7551D7166E46E981D59A9A847434F6"/>
  </w:style>
  <w:style w:type="paragraph" w:customStyle="1" w:styleId="E71BBBF5942D4C6FB66185FC744A72EF">
    <w:name w:val="E71BBBF5942D4C6FB66185FC744A72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4C14BB17994E1FA749A35B7B28BE30">
    <w:name w:val="AD4C14BB17994E1FA749A35B7B28BE30"/>
  </w:style>
  <w:style w:type="paragraph" w:customStyle="1" w:styleId="E102B2EF803C4E0F9C708FA038BBA645">
    <w:name w:val="E102B2EF803C4E0F9C708FA038BBA645"/>
  </w:style>
  <w:style w:type="paragraph" w:customStyle="1" w:styleId="E939F86E31FB4C669940D986BFCBBA14">
    <w:name w:val="E939F86E31FB4C669940D986BFCBBA14"/>
  </w:style>
  <w:style w:type="paragraph" w:customStyle="1" w:styleId="22F55E19CACE4F188143F27B602ADFBA">
    <w:name w:val="22F55E19CACE4F188143F27B602ADFBA"/>
  </w:style>
  <w:style w:type="paragraph" w:customStyle="1" w:styleId="476C8A535288414EAC373C935058FCEB">
    <w:name w:val="476C8A535288414EAC373C935058FCEB"/>
  </w:style>
  <w:style w:type="paragraph" w:customStyle="1" w:styleId="B15C2D33F57349E3868FB13A61DF370F">
    <w:name w:val="B15C2D33F57349E3868FB13A61DF3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B8D47-09F8-464A-AEB7-D03C47375B92}"/>
</file>

<file path=customXml/itemProps2.xml><?xml version="1.0" encoding="utf-8"?>
<ds:datastoreItem xmlns:ds="http://schemas.openxmlformats.org/officeDocument/2006/customXml" ds:itemID="{49FF8F71-3A1B-4C87-98B4-AEAD25DB9013}"/>
</file>

<file path=customXml/itemProps3.xml><?xml version="1.0" encoding="utf-8"?>
<ds:datastoreItem xmlns:ds="http://schemas.openxmlformats.org/officeDocument/2006/customXml" ds:itemID="{AD6270DF-8A49-4170-A7B4-778421F505DF}"/>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1493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M1308 Ökad företagsutbildning i skolan</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