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35582-0E80-48E6-BC2C-9626C2F08D7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A5A170E-B688-4D74-A6ED-4369E76FB5D4}"/>
</file>

<file path=customXml/itemProps4.xml><?xml version="1.0" encoding="utf-8"?>
<ds:datastoreItem xmlns:ds="http://schemas.openxmlformats.org/officeDocument/2006/customXml" ds:itemID="{B6D2181A-1975-49C4-BE57-9C0B4139032B}"/>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