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1FDD" w:rsidRPr="00DB2E06" w:rsidTr="00FE1FD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1FDD" w:rsidRPr="00DB2E06" w:rsidRDefault="003B0987" w:rsidP="00FE1FDD">
            <w:pPr>
              <w:pStyle w:val="RSKRbeteckning"/>
              <w:spacing w:before="240"/>
            </w:pPr>
            <w:r w:rsidRPr="00DB2E06">
              <w:t>Riksdagsskrivelse</w:t>
            </w:r>
          </w:p>
          <w:p w:rsidR="00FE1FDD" w:rsidRPr="00DB2E06" w:rsidRDefault="003B0987" w:rsidP="00FE1FDD">
            <w:pPr>
              <w:pStyle w:val="RSKRbeteckning"/>
            </w:pPr>
            <w:r w:rsidRPr="00DB2E06">
              <w:t>2010/11</w:t>
            </w:r>
            <w:r w:rsidR="00FE1FDD" w:rsidRPr="00DB2E06">
              <w:t>:</w:t>
            </w:r>
            <w:r w:rsidRPr="00DB2E06">
              <w:t>91</w:t>
            </w:r>
          </w:p>
        </w:tc>
        <w:tc>
          <w:tcPr>
            <w:tcW w:w="1134" w:type="dxa"/>
          </w:tcPr>
          <w:p w:rsidR="00FE1FDD" w:rsidRPr="00DB2E06" w:rsidRDefault="00DB2E06" w:rsidP="00FE1FDD">
            <w:pPr>
              <w:jc w:val="right"/>
            </w:pPr>
            <w:r w:rsidRPr="00DB2E0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FDD" w:rsidRPr="00DB2E06" w:rsidTr="00FE1FD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1FDD" w:rsidRPr="00DB2E06" w:rsidRDefault="00FE1FDD">
            <w:pPr>
              <w:rPr>
                <w:sz w:val="10"/>
              </w:rPr>
            </w:pPr>
          </w:p>
        </w:tc>
      </w:tr>
    </w:tbl>
    <w:p w:rsidR="00FE1FDD" w:rsidRPr="00DB2E06" w:rsidRDefault="00FE1FDD"/>
    <w:p w:rsidR="00FE1FDD" w:rsidRPr="00DB2E06" w:rsidRDefault="003B0987" w:rsidP="00FE1FDD">
      <w:pPr>
        <w:pStyle w:val="Mottagare1"/>
      </w:pPr>
      <w:r w:rsidRPr="00DB2E06">
        <w:t>Riksdagens ombudsmän</w:t>
      </w:r>
      <w:r w:rsidR="00FE1FDD" w:rsidRPr="00DB2E06">
        <w:rPr>
          <w:rStyle w:val="Fotnotsreferens"/>
        </w:rPr>
        <w:footnoteReference w:id="1"/>
      </w:r>
    </w:p>
    <w:p w:rsidR="00FE1FDD" w:rsidRPr="00DB2E06" w:rsidRDefault="003B0987" w:rsidP="00FE1FDD">
      <w:pPr>
        <w:pStyle w:val="Mottagare2"/>
      </w:pPr>
      <w:r w:rsidRPr="00DB2E06">
        <w:t xml:space="preserve"> </w:t>
      </w:r>
    </w:p>
    <w:p w:rsidR="00FE1FDD" w:rsidRPr="00DB2E06" w:rsidRDefault="00FE1FDD" w:rsidP="00FE1FDD">
      <w:r w:rsidRPr="00DB2E06">
        <w:t xml:space="preserve">Med överlämnande av </w:t>
      </w:r>
      <w:r w:rsidR="003B0987" w:rsidRPr="00DB2E06">
        <w:t>konstitutionsutskottet</w:t>
      </w:r>
      <w:r w:rsidRPr="00DB2E06">
        <w:t xml:space="preserve">s betänkande </w:t>
      </w:r>
      <w:r w:rsidR="003B0987" w:rsidRPr="00DB2E06">
        <w:t>2010/11</w:t>
      </w:r>
      <w:r w:rsidRPr="00DB2E06">
        <w:t>:</w:t>
      </w:r>
      <w:r w:rsidR="003B0987" w:rsidRPr="00DB2E06">
        <w:t>KU1</w:t>
      </w:r>
      <w:r w:rsidRPr="00DB2E06">
        <w:t xml:space="preserve"> </w:t>
      </w:r>
      <w:r w:rsidR="003B0987" w:rsidRPr="00DB2E06">
        <w:t>Utgiftsområde 1 Rikets styrelse</w:t>
      </w:r>
      <w:r w:rsidRPr="00DB2E06">
        <w:t xml:space="preserve"> får jag anmäla att riksdagen denna dag bifallit utskottets förslag till riksdagsbeslut.</w:t>
      </w:r>
    </w:p>
    <w:p w:rsidR="00FE1FDD" w:rsidRPr="00DB2E06" w:rsidRDefault="00FE1FDD" w:rsidP="00FE1FDD">
      <w:pPr>
        <w:pStyle w:val="Stockholm"/>
      </w:pPr>
      <w:r w:rsidRPr="00DB2E06">
        <w:t xml:space="preserve">Stockholm </w:t>
      </w:r>
      <w:r w:rsidR="003B0987" w:rsidRPr="00DB2E06">
        <w:t>den 9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1FDD" w:rsidRPr="00DB2E06" w:rsidTr="00FE1FD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1FDD" w:rsidRPr="00DB2E06" w:rsidRDefault="003B0987" w:rsidP="00FE1FDD">
            <w:pPr>
              <w:pStyle w:val="AvsTalman"/>
            </w:pPr>
            <w:r w:rsidRPr="00DB2E06">
              <w:t>Per Westerberg</w:t>
            </w:r>
          </w:p>
        </w:tc>
        <w:tc>
          <w:tcPr>
            <w:tcW w:w="3628" w:type="dxa"/>
          </w:tcPr>
          <w:p w:rsidR="00FE1FDD" w:rsidRPr="00DB2E06" w:rsidRDefault="003B0987" w:rsidP="00FE1FDD">
            <w:pPr>
              <w:pStyle w:val="AvsTjnsteman"/>
            </w:pPr>
            <w:r w:rsidRPr="00DB2E06">
              <w:t>Annalena Hanell</w:t>
            </w:r>
          </w:p>
        </w:tc>
      </w:tr>
    </w:tbl>
    <w:p w:rsidR="00D85057" w:rsidRPr="00DB2E06" w:rsidRDefault="00D85057" w:rsidP="00FE1FDD"/>
    <w:sectPr w:rsidR="00D85057" w:rsidRPr="00DB2E0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968" w:rsidRPr="00DB2E06" w:rsidRDefault="007E2968" w:rsidP="00FE1FDD">
      <w:r w:rsidRPr="00DB2E06">
        <w:separator/>
      </w:r>
    </w:p>
  </w:endnote>
  <w:endnote w:type="continuationSeparator" w:id="0">
    <w:p w:rsidR="007E2968" w:rsidRPr="00DB2E06" w:rsidRDefault="007E2968" w:rsidP="00FE1FDD">
      <w:r w:rsidRPr="00DB2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968" w:rsidRPr="00DB2E06" w:rsidRDefault="007E2968" w:rsidP="00FE1FDD">
      <w:r w:rsidRPr="00DB2E06">
        <w:separator/>
      </w:r>
    </w:p>
  </w:footnote>
  <w:footnote w:type="continuationSeparator" w:id="0">
    <w:p w:rsidR="007E2968" w:rsidRPr="00DB2E06" w:rsidRDefault="007E2968" w:rsidP="00FE1FDD">
      <w:r w:rsidRPr="00DB2E06">
        <w:continuationSeparator/>
      </w:r>
    </w:p>
  </w:footnote>
  <w:footnote w:id="1">
    <w:p w:rsidR="00FE1FDD" w:rsidRPr="00DB2E06" w:rsidRDefault="00FE1FDD" w:rsidP="00FE1FDD">
      <w:pPr>
        <w:pStyle w:val="Fotnotstext"/>
      </w:pPr>
      <w:r w:rsidRPr="00DB2E06">
        <w:rPr>
          <w:rStyle w:val="Fotnotsreferens"/>
        </w:rPr>
        <w:footnoteRef/>
      </w:r>
      <w:r w:rsidRPr="00DB2E06">
        <w:t xml:space="preserve"> Riksdagsskrivelse 2010/11:84 till Statsrådsberedningen</w:t>
      </w:r>
    </w:p>
    <w:p w:rsidR="00FE1FDD" w:rsidRPr="00DB2E06" w:rsidRDefault="00FE1FDD" w:rsidP="00FE1FDD">
      <w:pPr>
        <w:pStyle w:val="Fotnotstext"/>
      </w:pPr>
      <w:r w:rsidRPr="00DB2E06">
        <w:t>Riksdagsskrivelse 2010/11:85 till Finansdepartementet</w:t>
      </w:r>
    </w:p>
    <w:p w:rsidR="00FE1FDD" w:rsidRPr="00DB2E06" w:rsidRDefault="00FE1FDD" w:rsidP="00FE1FDD">
      <w:pPr>
        <w:pStyle w:val="Fotnotstext"/>
      </w:pPr>
      <w:r w:rsidRPr="00DB2E06">
        <w:t>Riksdagsskrivelse 2010/11:86 till Jordbruksdepartementet</w:t>
      </w:r>
    </w:p>
    <w:p w:rsidR="00FE1FDD" w:rsidRPr="00DB2E06" w:rsidRDefault="00FE1FDD" w:rsidP="00FE1FDD">
      <w:pPr>
        <w:pStyle w:val="Fotnotstext"/>
      </w:pPr>
      <w:r w:rsidRPr="00DB2E06">
        <w:t>Riksdagsskrivelse 2010/11:87 till Integrations</w:t>
      </w:r>
      <w:r w:rsidR="00EE1AA0" w:rsidRPr="00DB2E06">
        <w:t>-</w:t>
      </w:r>
      <w:r w:rsidRPr="00DB2E06">
        <w:t xml:space="preserve"> och jämställdhetsdepartementet</w:t>
      </w:r>
    </w:p>
    <w:p w:rsidR="00FE1FDD" w:rsidRPr="00DB2E06" w:rsidRDefault="00FE1FDD" w:rsidP="00FE1FDD">
      <w:pPr>
        <w:pStyle w:val="Fotnotstext"/>
      </w:pPr>
      <w:r w:rsidRPr="00DB2E06">
        <w:t>Riksdagsskrivelse 2010/11:88 till Justitiedepartementet</w:t>
      </w:r>
    </w:p>
    <w:p w:rsidR="00FE1FDD" w:rsidRPr="00DB2E06" w:rsidRDefault="00FE1FDD" w:rsidP="00FE1FDD">
      <w:pPr>
        <w:pStyle w:val="Fotnotstext"/>
      </w:pPr>
      <w:r w:rsidRPr="00DB2E06">
        <w:t>Riksdagsskrivelse 2010/11:89 till Kulturdepartementet</w:t>
      </w:r>
    </w:p>
    <w:p w:rsidR="00FE1FDD" w:rsidRPr="00DB2E06" w:rsidRDefault="00FE1FDD" w:rsidP="00FE1FDD">
      <w:pPr>
        <w:pStyle w:val="Fotnotstext"/>
      </w:pPr>
      <w:r w:rsidRPr="00DB2E06">
        <w:t>Riksdagsskrivelse 2010/11:90 till Riksdagsstyrelsen</w:t>
      </w:r>
    </w:p>
    <w:p w:rsidR="00FE1FDD" w:rsidRPr="00DB2E06" w:rsidRDefault="00FE1FDD" w:rsidP="00FE1FDD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DD"/>
    <w:rsid w:val="0009098F"/>
    <w:rsid w:val="000C2D8D"/>
    <w:rsid w:val="00154663"/>
    <w:rsid w:val="001578B3"/>
    <w:rsid w:val="001667BD"/>
    <w:rsid w:val="001C2855"/>
    <w:rsid w:val="00224A43"/>
    <w:rsid w:val="00243D3C"/>
    <w:rsid w:val="00244660"/>
    <w:rsid w:val="0026798D"/>
    <w:rsid w:val="003B098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E2968"/>
    <w:rsid w:val="00852286"/>
    <w:rsid w:val="00860608"/>
    <w:rsid w:val="008B4ED8"/>
    <w:rsid w:val="008D022D"/>
    <w:rsid w:val="009417EF"/>
    <w:rsid w:val="009F0EC7"/>
    <w:rsid w:val="00A16D59"/>
    <w:rsid w:val="00AA7826"/>
    <w:rsid w:val="00AC3A6D"/>
    <w:rsid w:val="00AF2780"/>
    <w:rsid w:val="00BB222A"/>
    <w:rsid w:val="00BB66ED"/>
    <w:rsid w:val="00C1040E"/>
    <w:rsid w:val="00C72B82"/>
    <w:rsid w:val="00D22BB1"/>
    <w:rsid w:val="00D644E9"/>
    <w:rsid w:val="00D84A2C"/>
    <w:rsid w:val="00D85057"/>
    <w:rsid w:val="00DB2E06"/>
    <w:rsid w:val="00DC0766"/>
    <w:rsid w:val="00E570D1"/>
    <w:rsid w:val="00EE1AA0"/>
    <w:rsid w:val="00F520C1"/>
    <w:rsid w:val="00FD6193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49EADC-D82E-41FA-853E-24EA1646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E1FD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E1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2010-12-09T15:23:00Z</cp:lastPrinted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91</vt:lpwstr>
  </property>
  <property fmtid="{D5CDD505-2E9C-101B-9397-08002B2CF9AE}" pid="6" name="Datum">
    <vt:lpwstr>2010-12-09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Riksdagens ombudsmän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9 december 2010</vt:lpwstr>
  </property>
</Properties>
</file>