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E3F1D" w:rsidRDefault="006E04A4">
      <w:pPr>
        <w:pStyle w:val="Dokumentbeteckning"/>
      </w:pPr>
      <w:r w:rsidRPr="00AE3F1D">
        <w:fldChar w:fldCharType="begin" w:fldLock="1"/>
      </w:r>
      <w:r w:rsidRPr="00AE3F1D">
        <w:instrText xml:space="preserve"> DOCPROPERTY "DocumentYear" </w:instrText>
      </w:r>
      <w:r w:rsidRPr="00AE3F1D">
        <w:fldChar w:fldCharType="separate"/>
      </w:r>
      <w:r w:rsidR="0089572F" w:rsidRPr="00AE3F1D">
        <w:t>2005/06</w:t>
      </w:r>
      <w:r w:rsidRPr="00AE3F1D">
        <w:fldChar w:fldCharType="end"/>
      </w:r>
      <w:r w:rsidRPr="00AE3F1D">
        <w:t>:</w:t>
      </w:r>
      <w:r w:rsidRPr="00AE3F1D">
        <w:fldChar w:fldCharType="begin" w:fldLock="1"/>
      </w:r>
      <w:r w:rsidRPr="00AE3F1D">
        <w:instrText xml:space="preserve"> DOCPROPERTY "DocumentNumber" </w:instrText>
      </w:r>
      <w:r w:rsidRPr="00AE3F1D">
        <w:fldChar w:fldCharType="separate"/>
      </w:r>
      <w:r w:rsidR="0089572F" w:rsidRPr="00AE3F1D">
        <w:t>112</w:t>
      </w:r>
      <w:r w:rsidRPr="00AE3F1D">
        <w:fldChar w:fldCharType="end"/>
      </w:r>
    </w:p>
    <w:p w:rsidR="006E04A4" w:rsidRPr="00AE3F1D" w:rsidRDefault="006E04A4">
      <w:pPr>
        <w:pStyle w:val="Datum"/>
        <w:outlineLvl w:val="0"/>
      </w:pPr>
      <w:r w:rsidRPr="00AE3F1D">
        <w:fldChar w:fldCharType="begin" w:fldLock="1"/>
      </w:r>
      <w:r w:rsidRPr="00AE3F1D">
        <w:instrText xml:space="preserve"> DOCPROPERTY "DocumentDate" </w:instrText>
      </w:r>
      <w:r w:rsidRPr="00AE3F1D">
        <w:fldChar w:fldCharType="separate"/>
      </w:r>
      <w:r w:rsidR="0089572F" w:rsidRPr="00AE3F1D">
        <w:t>Fredagen den 28 april 2006</w:t>
      </w:r>
      <w:r w:rsidRPr="00AE3F1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E3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E3F1D" w:rsidRDefault="006E04A4">
            <w:pPr>
              <w:pStyle w:val="Plenum"/>
              <w:tabs>
                <w:tab w:val="clear" w:pos="1418"/>
              </w:tabs>
            </w:pPr>
            <w:r w:rsidRPr="00AE3F1D">
              <w:t>Kl.</w:t>
            </w:r>
          </w:p>
        </w:tc>
        <w:tc>
          <w:tcPr>
            <w:tcW w:w="851" w:type="dxa"/>
          </w:tcPr>
          <w:p w:rsidR="006E04A4" w:rsidRPr="00AE3F1D" w:rsidRDefault="002D649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E3F1D">
              <w:t>09.00</w:t>
            </w:r>
          </w:p>
        </w:tc>
        <w:tc>
          <w:tcPr>
            <w:tcW w:w="397" w:type="dxa"/>
          </w:tcPr>
          <w:p w:rsidR="006E04A4" w:rsidRPr="00AE3F1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E3F1D" w:rsidRDefault="002D6496">
            <w:pPr>
              <w:pStyle w:val="Plenum"/>
              <w:tabs>
                <w:tab w:val="clear" w:pos="1418"/>
              </w:tabs>
              <w:ind w:right="1"/>
            </w:pPr>
            <w:r w:rsidRPr="00AE3F1D">
              <w:t>Arbetsplenum (ingen votering)</w:t>
            </w:r>
          </w:p>
        </w:tc>
      </w:tr>
    </w:tbl>
    <w:p w:rsidR="006E04A4" w:rsidRPr="00AE3F1D" w:rsidRDefault="006E04A4">
      <w:pPr>
        <w:pStyle w:val="StreckLngt"/>
      </w:pPr>
      <w:r w:rsidRPr="00AE3F1D">
        <w:tab/>
      </w:r>
    </w:p>
    <w:p w:rsidR="00D45AE3" w:rsidRPr="00AE3F1D" w:rsidRDefault="00D45AE3" w:rsidP="00D45AE3">
      <w:pPr>
        <w:pStyle w:val="Blankrad"/>
      </w:pPr>
      <w:r w:rsidRPr="00AE3F1D">
        <w:t>     </w:t>
      </w:r>
    </w:p>
    <w:p w:rsidR="00CF242C" w:rsidRPr="00AE3F1D" w:rsidRDefault="00CF242C" w:rsidP="00CF242C">
      <w:pPr>
        <w:pStyle w:val="Blankrad"/>
      </w:pPr>
      <w:r w:rsidRPr="00AE3F1D">
        <w:t>     </w:t>
      </w:r>
    </w:p>
    <w:p w:rsidR="006E04A4" w:rsidRPr="00AE3F1D" w:rsidRDefault="006E04A4">
      <w:pPr>
        <w:pStyle w:val="Blankrad"/>
      </w:pPr>
      <w:r w:rsidRPr="00AE3F1D">
        <w:t>     </w:t>
      </w:r>
    </w:p>
    <w:p w:rsidR="00D964A5" w:rsidRPr="00AE3F1D" w:rsidRDefault="00D964A5">
      <w:pPr>
        <w:pStyle w:val="Blankrad"/>
      </w:pPr>
      <w:r w:rsidRPr="00AE3F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4A5" w:rsidRPr="00AE3F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4A5" w:rsidRPr="00AE3F1D" w:rsidRDefault="00D964A5" w:rsidP="003E1A1E">
            <w:pPr>
              <w:pStyle w:val="HuvudrubrikFlisteNr"/>
            </w:pPr>
          </w:p>
        </w:tc>
        <w:tc>
          <w:tcPr>
            <w:tcW w:w="6237" w:type="dxa"/>
          </w:tcPr>
          <w:p w:rsidR="00D964A5" w:rsidRPr="00AE3F1D" w:rsidRDefault="00D964A5" w:rsidP="003E1A1E">
            <w:pPr>
              <w:pStyle w:val="HuvudrubrikEnsam"/>
            </w:pPr>
            <w:bookmarkStart w:id="1" w:name="TypRubrik"/>
            <w:bookmarkEnd w:id="1"/>
            <w:r w:rsidRPr="00AE3F1D">
              <w:t>Meddelande om svar på skriftliga frågor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pStyle w:val="HuvudrubrikKolumn3"/>
            </w:pP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38269D" w:rsidP="003E1A1E">
            <w:bookmarkStart w:id="2" w:name="StartText"/>
            <w:bookmarkEnd w:id="2"/>
            <w:r w:rsidRPr="00AE3F1D">
              <w:t>1</w:t>
            </w:r>
          </w:p>
        </w:tc>
        <w:tc>
          <w:tcPr>
            <w:tcW w:w="6237" w:type="dxa"/>
          </w:tcPr>
          <w:p w:rsidR="00D964A5" w:rsidRPr="00AE3F1D" w:rsidRDefault="00D964A5" w:rsidP="003E1A1E">
            <w:r w:rsidRPr="00AE3F1D">
              <w:t>Med anledning av att måndagen den 1 maj är helgdag ska skriftliga frågor som lämnas in t.o.m. fredagen den 28 april kl. 10.00 besvaras senast kl. 12.00 torsdagen den 4 maj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rPr>
                <w:spacing w:val="-4"/>
              </w:rPr>
            </w:pPr>
          </w:p>
        </w:tc>
      </w:tr>
    </w:tbl>
    <w:p w:rsidR="00D964A5" w:rsidRPr="00AE3F1D" w:rsidRDefault="00D964A5" w:rsidP="00D964A5">
      <w:pPr>
        <w:pStyle w:val="Blankrad"/>
      </w:pPr>
      <w:r w:rsidRPr="00AE3F1D">
        <w:t>     </w:t>
      </w:r>
    </w:p>
    <w:p w:rsidR="00D964A5" w:rsidRPr="00AE3F1D" w:rsidRDefault="00D964A5" w:rsidP="00D964A5">
      <w:pPr>
        <w:pStyle w:val="Blankrad"/>
      </w:pPr>
      <w:r w:rsidRPr="00AE3F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4A5" w:rsidRPr="00AE3F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4A5" w:rsidRPr="00AE3F1D" w:rsidRDefault="00D964A5" w:rsidP="003E1A1E">
            <w:pPr>
              <w:pStyle w:val="HuvudrubrikFlisteNr"/>
            </w:pPr>
          </w:p>
        </w:tc>
        <w:tc>
          <w:tcPr>
            <w:tcW w:w="6237" w:type="dxa"/>
          </w:tcPr>
          <w:p w:rsidR="00D964A5" w:rsidRPr="00AE3F1D" w:rsidRDefault="00D964A5" w:rsidP="003E1A1E">
            <w:pPr>
              <w:pStyle w:val="HuvudrubrikEnsam"/>
            </w:pPr>
            <w:r w:rsidRPr="00AE3F1D">
              <w:t>Meddelande om inlämning av interpellationer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pStyle w:val="HuvudrubrikKolumn3"/>
            </w:pP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38269D" w:rsidP="003E1A1E">
            <w:r w:rsidRPr="00AE3F1D">
              <w:t>2</w:t>
            </w:r>
          </w:p>
        </w:tc>
        <w:tc>
          <w:tcPr>
            <w:tcW w:w="6237" w:type="dxa"/>
          </w:tcPr>
          <w:p w:rsidR="00D964A5" w:rsidRPr="00AE3F1D" w:rsidRDefault="00D964A5" w:rsidP="003E1A1E">
            <w:r w:rsidRPr="00AE3F1D">
              <w:t>Talmannen har i enlighet med 6.1.1 RO fastställt att sista dag för inlämnande av interpellationer under innevarande riksmöte är fredagen den 19 maj kl. 16.30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rPr>
                <w:spacing w:val="-4"/>
              </w:rPr>
            </w:pPr>
          </w:p>
        </w:tc>
      </w:tr>
    </w:tbl>
    <w:p w:rsidR="00D964A5" w:rsidRPr="00AE3F1D" w:rsidRDefault="00D964A5" w:rsidP="00D964A5">
      <w:pPr>
        <w:pStyle w:val="Blankrad"/>
      </w:pPr>
      <w:r w:rsidRPr="00AE3F1D">
        <w:t>     </w:t>
      </w:r>
    </w:p>
    <w:p w:rsidR="00D964A5" w:rsidRPr="00AE3F1D" w:rsidRDefault="00D964A5" w:rsidP="00D964A5">
      <w:pPr>
        <w:pStyle w:val="Blankrad"/>
      </w:pPr>
      <w:r w:rsidRPr="00AE3F1D">
        <w:t xml:space="preserve">     </w:t>
      </w:r>
    </w:p>
    <w:p w:rsidR="00D964A5" w:rsidRPr="00AE3F1D" w:rsidRDefault="00D964A5" w:rsidP="00DA0557">
      <w:pPr>
        <w:pStyle w:val="Blankrad"/>
      </w:pPr>
      <w:r w:rsidRPr="00AE3F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4A5" w:rsidRPr="00AE3F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4A5" w:rsidRPr="00AE3F1D" w:rsidRDefault="00D964A5" w:rsidP="003E1A1E">
            <w:pPr>
              <w:pStyle w:val="HuvudrubrikFlisteNr"/>
            </w:pPr>
          </w:p>
        </w:tc>
        <w:tc>
          <w:tcPr>
            <w:tcW w:w="6237" w:type="dxa"/>
          </w:tcPr>
          <w:p w:rsidR="00D964A5" w:rsidRPr="00AE3F1D" w:rsidRDefault="00D964A5" w:rsidP="003E1A1E">
            <w:pPr>
              <w:pStyle w:val="HuvudrubrikEnsam"/>
            </w:pPr>
            <w:r w:rsidRPr="00AE3F1D">
              <w:t>Meddelande om ändring i kammarens sammanträdesplan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pStyle w:val="HuvudrubrikKolumn3"/>
            </w:pP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D964A5" w:rsidP="003E1A1E">
            <w:pPr>
              <w:pStyle w:val="Underrubrik"/>
            </w:pPr>
          </w:p>
        </w:tc>
        <w:tc>
          <w:tcPr>
            <w:tcW w:w="6237" w:type="dxa"/>
          </w:tcPr>
          <w:p w:rsidR="00D964A5" w:rsidRPr="00AE3F1D" w:rsidRDefault="00D964A5" w:rsidP="003E1A1E">
            <w:pPr>
              <w:pStyle w:val="Underrubrik"/>
            </w:pPr>
            <w:bookmarkStart w:id="3" w:name="TypUnderrubrik"/>
            <w:bookmarkEnd w:id="3"/>
            <w:r w:rsidRPr="00AE3F1D">
              <w:t>Onsdagen den 14 juni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pStyle w:val="Underrubrik"/>
              <w:rPr>
                <w:spacing w:val="-4"/>
              </w:rPr>
            </w:pP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38269D" w:rsidP="003E1A1E">
            <w:r w:rsidRPr="00AE3F1D">
              <w:t>3</w:t>
            </w:r>
          </w:p>
        </w:tc>
        <w:tc>
          <w:tcPr>
            <w:tcW w:w="6237" w:type="dxa"/>
          </w:tcPr>
          <w:p w:rsidR="00D964A5" w:rsidRPr="00AE3F1D" w:rsidRDefault="00D964A5" w:rsidP="003E1A1E">
            <w:r w:rsidRPr="00AE3F1D">
              <w:t>Votering kl. 16.00 (inte efter debattens slut som tidigare aviserats)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rPr>
                <w:spacing w:val="-4"/>
              </w:rPr>
            </w:pPr>
          </w:p>
        </w:tc>
      </w:tr>
    </w:tbl>
    <w:p w:rsidR="00D964A5" w:rsidRPr="00AE3F1D" w:rsidRDefault="00D964A5" w:rsidP="00D964A5">
      <w:pPr>
        <w:pStyle w:val="Blankrad"/>
      </w:pPr>
      <w:r w:rsidRPr="00AE3F1D">
        <w:t>     </w:t>
      </w:r>
    </w:p>
    <w:p w:rsidR="00D964A5" w:rsidRPr="00AE3F1D" w:rsidRDefault="00D964A5" w:rsidP="00D964A5">
      <w:pPr>
        <w:pStyle w:val="Blankrad"/>
      </w:pPr>
      <w:r w:rsidRPr="00AE3F1D">
        <w:t>     </w:t>
      </w:r>
    </w:p>
    <w:p w:rsidR="00D964A5" w:rsidRPr="00AE3F1D" w:rsidRDefault="00D964A5">
      <w:pPr>
        <w:pStyle w:val="Blankrad"/>
      </w:pPr>
      <w:bookmarkStart w:id="4" w:name="Start"/>
      <w:bookmarkEnd w:id="4"/>
      <w:r w:rsidRPr="00AE3F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4A5" w:rsidRPr="00AE3F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4A5" w:rsidRPr="00AE3F1D" w:rsidRDefault="00D964A5" w:rsidP="003E1A1E">
            <w:pPr>
              <w:pStyle w:val="HuvudrubrikFlisteNr"/>
            </w:pPr>
          </w:p>
        </w:tc>
        <w:tc>
          <w:tcPr>
            <w:tcW w:w="6237" w:type="dxa"/>
          </w:tcPr>
          <w:p w:rsidR="00D964A5" w:rsidRPr="00AE3F1D" w:rsidRDefault="00D964A5" w:rsidP="003E1A1E">
            <w:pPr>
              <w:pStyle w:val="HuvudrubrikEnsam"/>
            </w:pPr>
            <w:r w:rsidRPr="00AE3F1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pStyle w:val="HuvudrubrikKolumn3"/>
            </w:pPr>
            <w:r w:rsidRPr="00AE3F1D">
              <w:t>Ansvarigt utskott</w:t>
            </w: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38269D" w:rsidP="003E1A1E">
            <w:r w:rsidRPr="00AE3F1D">
              <w:t>4</w:t>
            </w:r>
          </w:p>
        </w:tc>
        <w:tc>
          <w:tcPr>
            <w:tcW w:w="6237" w:type="dxa"/>
          </w:tcPr>
          <w:p w:rsidR="00D964A5" w:rsidRPr="00AE3F1D" w:rsidRDefault="00D964A5" w:rsidP="003E1A1E">
            <w:r w:rsidRPr="00AE3F1D">
              <w:t>2005/06:FPM83 Grönbok om den europeiska energipolitiken</w:t>
            </w:r>
            <w:r w:rsidRPr="00AE3F1D">
              <w:rPr>
                <w:i/>
              </w:rPr>
              <w:t xml:space="preserve"> KOM(2006)105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rPr>
                <w:spacing w:val="-4"/>
              </w:rPr>
            </w:pPr>
            <w:r w:rsidRPr="00AE3F1D">
              <w:rPr>
                <w:spacing w:val="-4"/>
              </w:rPr>
              <w:t xml:space="preserve">NU </w:t>
            </w: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38269D" w:rsidP="003E1A1E">
            <w:r w:rsidRPr="00AE3F1D">
              <w:t>5</w:t>
            </w:r>
          </w:p>
        </w:tc>
        <w:tc>
          <w:tcPr>
            <w:tcW w:w="6237" w:type="dxa"/>
          </w:tcPr>
          <w:p w:rsidR="00D964A5" w:rsidRPr="00AE3F1D" w:rsidRDefault="00D964A5" w:rsidP="003E1A1E">
            <w:r w:rsidRPr="00AE3F1D">
              <w:t>2005/06:FPM84 Kommissionens förslag till nytt resandedirektiv</w:t>
            </w:r>
            <w:r w:rsidRPr="00AE3F1D">
              <w:rPr>
                <w:i/>
              </w:rPr>
              <w:t xml:space="preserve"> KOM(2006)76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rPr>
                <w:spacing w:val="-4"/>
              </w:rPr>
            </w:pPr>
            <w:r w:rsidRPr="00AE3F1D">
              <w:rPr>
                <w:spacing w:val="-4"/>
              </w:rPr>
              <w:t xml:space="preserve">SkU </w:t>
            </w:r>
          </w:p>
        </w:tc>
      </w:tr>
    </w:tbl>
    <w:p w:rsidR="00D964A5" w:rsidRPr="00AE3F1D" w:rsidRDefault="00D964A5" w:rsidP="00D964A5">
      <w:pPr>
        <w:pStyle w:val="Blankrad"/>
      </w:pPr>
      <w:r w:rsidRPr="00AE3F1D">
        <w:t>     </w:t>
      </w:r>
    </w:p>
    <w:p w:rsidR="00D964A5" w:rsidRPr="00AE3F1D" w:rsidRDefault="00D964A5" w:rsidP="00D964A5">
      <w:pPr>
        <w:pStyle w:val="Blankrad"/>
      </w:pPr>
      <w:r w:rsidRPr="00AE3F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4A5" w:rsidRPr="00AE3F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4A5" w:rsidRPr="00AE3F1D" w:rsidRDefault="00D964A5" w:rsidP="003E1A1E">
            <w:pPr>
              <w:pStyle w:val="HuvudrubrikFlisteNr"/>
            </w:pPr>
          </w:p>
        </w:tc>
        <w:tc>
          <w:tcPr>
            <w:tcW w:w="6237" w:type="dxa"/>
          </w:tcPr>
          <w:p w:rsidR="00D964A5" w:rsidRPr="00AE3F1D" w:rsidRDefault="00D964A5" w:rsidP="003E1A1E">
            <w:pPr>
              <w:pStyle w:val="HuvudrubrikEnsam"/>
            </w:pPr>
            <w:r w:rsidRPr="00AE3F1D">
              <w:t>Ärenden för hänvisning till utskott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pStyle w:val="HuvudrubrikKolumn3"/>
            </w:pPr>
            <w:r w:rsidRPr="00AE3F1D">
              <w:t>Förslag</w:t>
            </w: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D964A5" w:rsidP="003E1A1E">
            <w:pPr>
              <w:pStyle w:val="Underrubrik"/>
              <w:spacing w:before="120"/>
            </w:pPr>
          </w:p>
        </w:tc>
        <w:tc>
          <w:tcPr>
            <w:tcW w:w="6237" w:type="dxa"/>
          </w:tcPr>
          <w:p w:rsidR="00D964A5" w:rsidRPr="00AE3F1D" w:rsidRDefault="00D964A5" w:rsidP="003E1A1E">
            <w:pPr>
              <w:pStyle w:val="Underrubrik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E3F1D">
              <w:rPr>
                <w:rFonts w:ascii="Times New Roman" w:hAnsi="Times New Roman"/>
                <w:b/>
                <w:sz w:val="24"/>
                <w:szCs w:val="24"/>
              </w:rPr>
              <w:t>Framställningar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pStyle w:val="Underrubrik"/>
              <w:spacing w:before="120"/>
              <w:rPr>
                <w:spacing w:val="-4"/>
              </w:rPr>
            </w:pP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38269D" w:rsidP="003E1A1E">
            <w:r w:rsidRPr="00AE3F1D">
              <w:t>6</w:t>
            </w:r>
          </w:p>
        </w:tc>
        <w:tc>
          <w:tcPr>
            <w:tcW w:w="6237" w:type="dxa"/>
          </w:tcPr>
          <w:p w:rsidR="00D964A5" w:rsidRPr="00AE3F1D" w:rsidRDefault="00D964A5" w:rsidP="003E1A1E">
            <w:r w:rsidRPr="00AE3F1D">
              <w:t>2005/06:RRS22 Riksrevisionens styrelses framställning angående insatserna mot deltidsarbetslösheten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rPr>
                <w:spacing w:val="-4"/>
              </w:rPr>
            </w:pPr>
            <w:r w:rsidRPr="00AE3F1D">
              <w:rPr>
                <w:spacing w:val="-4"/>
              </w:rPr>
              <w:t>AU</w:t>
            </w: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38269D" w:rsidP="003E1A1E">
            <w:r w:rsidRPr="00AE3F1D">
              <w:t>7</w:t>
            </w:r>
          </w:p>
        </w:tc>
        <w:tc>
          <w:tcPr>
            <w:tcW w:w="6237" w:type="dxa"/>
          </w:tcPr>
          <w:p w:rsidR="00D964A5" w:rsidRPr="00AE3F1D" w:rsidRDefault="00D964A5" w:rsidP="003E1A1E">
            <w:r w:rsidRPr="00AE3F1D">
              <w:t>2005/06:RRS24 Riksrevisionens styrelses framställning angående kvaliteten i elöverföringen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rPr>
                <w:spacing w:val="-4"/>
              </w:rPr>
            </w:pPr>
            <w:r w:rsidRPr="00AE3F1D">
              <w:rPr>
                <w:spacing w:val="-4"/>
              </w:rPr>
              <w:t>NU</w:t>
            </w: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38269D" w:rsidP="003E1A1E">
            <w:r w:rsidRPr="00AE3F1D">
              <w:lastRenderedPageBreak/>
              <w:t>8</w:t>
            </w:r>
          </w:p>
        </w:tc>
        <w:tc>
          <w:tcPr>
            <w:tcW w:w="6237" w:type="dxa"/>
          </w:tcPr>
          <w:p w:rsidR="00D964A5" w:rsidRPr="00AE3F1D" w:rsidRDefault="00D964A5" w:rsidP="003E1A1E">
            <w:r w:rsidRPr="00AE3F1D">
              <w:t>2005/06:RRS25 Riksrevisionens styrelses framställning angående den statliga kemikalietillsynen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rPr>
                <w:spacing w:val="-4"/>
              </w:rPr>
            </w:pPr>
            <w:r w:rsidRPr="00AE3F1D">
              <w:rPr>
                <w:spacing w:val="-4"/>
              </w:rPr>
              <w:t>MJU</w:t>
            </w: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38269D" w:rsidP="003E1A1E">
            <w:r w:rsidRPr="00AE3F1D">
              <w:t>9</w:t>
            </w:r>
          </w:p>
        </w:tc>
        <w:tc>
          <w:tcPr>
            <w:tcW w:w="6237" w:type="dxa"/>
          </w:tcPr>
          <w:p w:rsidR="00D964A5" w:rsidRPr="00AE3F1D" w:rsidRDefault="00D964A5" w:rsidP="003E1A1E">
            <w:r w:rsidRPr="00AE3F1D">
              <w:t>2005/06:RRS26 Riksrevisionens styrelses framställning angående länsstyrelsernas tillsyn av överförmyndare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rPr>
                <w:spacing w:val="-4"/>
              </w:rPr>
            </w:pPr>
            <w:r w:rsidRPr="00AE3F1D">
              <w:rPr>
                <w:spacing w:val="-4"/>
              </w:rPr>
              <w:t>LU</w:t>
            </w:r>
          </w:p>
        </w:tc>
      </w:tr>
    </w:tbl>
    <w:p w:rsidR="00D964A5" w:rsidRPr="00AE3F1D" w:rsidRDefault="00D964A5" w:rsidP="00D964A5">
      <w:pPr>
        <w:pStyle w:val="Blankrad"/>
      </w:pPr>
      <w:r w:rsidRPr="00AE3F1D">
        <w:t>     </w:t>
      </w:r>
    </w:p>
    <w:p w:rsidR="00D964A5" w:rsidRPr="00AE3F1D" w:rsidRDefault="00D964A5" w:rsidP="00D964A5">
      <w:pPr>
        <w:pStyle w:val="Blankrad"/>
      </w:pPr>
      <w:r w:rsidRPr="00AE3F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4A5" w:rsidRPr="00AE3F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4A5" w:rsidRPr="00AE3F1D" w:rsidRDefault="00D964A5" w:rsidP="003E1A1E">
            <w:pPr>
              <w:pStyle w:val="HuvudrubrikFlisteNr"/>
            </w:pPr>
          </w:p>
        </w:tc>
        <w:tc>
          <w:tcPr>
            <w:tcW w:w="6237" w:type="dxa"/>
          </w:tcPr>
          <w:p w:rsidR="00D964A5" w:rsidRPr="00AE3F1D" w:rsidRDefault="00D964A5" w:rsidP="003E1A1E">
            <w:pPr>
              <w:pStyle w:val="Huvudrubrik"/>
            </w:pPr>
            <w:r w:rsidRPr="00AE3F1D">
              <w:t>Ärenden för debatt</w:t>
            </w:r>
            <w:r w:rsidRPr="00AE3F1D">
              <w:br/>
              <w:t>avgörs onsdagen den 3 maj kl. 16.00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pStyle w:val="HuvudrubrikKolumn3"/>
            </w:pPr>
            <w:r w:rsidRPr="00AE3F1D">
              <w:t>Reservationer</w:t>
            </w: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D964A5" w:rsidP="003E1A1E">
            <w:pPr>
              <w:pStyle w:val="renderubrik"/>
            </w:pPr>
          </w:p>
        </w:tc>
        <w:tc>
          <w:tcPr>
            <w:tcW w:w="6237" w:type="dxa"/>
          </w:tcPr>
          <w:p w:rsidR="00D964A5" w:rsidRPr="00AE3F1D" w:rsidRDefault="00D964A5" w:rsidP="003E1A1E">
            <w:pPr>
              <w:pStyle w:val="renderubrik"/>
            </w:pPr>
            <w:r w:rsidRPr="00AE3F1D">
              <w:t>Justitieutskottets betänkanden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pStyle w:val="renderubrik"/>
              <w:rPr>
                <w:spacing w:val="-4"/>
              </w:rPr>
            </w:pP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38269D" w:rsidP="003E1A1E">
            <w:r w:rsidRPr="00AE3F1D">
              <w:t>10</w:t>
            </w:r>
          </w:p>
        </w:tc>
        <w:tc>
          <w:tcPr>
            <w:tcW w:w="6237" w:type="dxa"/>
          </w:tcPr>
          <w:p w:rsidR="00D964A5" w:rsidRPr="00AE3F1D" w:rsidRDefault="00D964A5" w:rsidP="003E1A1E">
            <w:r w:rsidRPr="00AE3F1D">
              <w:t>2005/06:JuU24 Förlängning av försöksverksamheten med snabbare handläggning av brottmål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rPr>
                <w:spacing w:val="-4"/>
              </w:rPr>
            </w:pP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38269D" w:rsidP="003E1A1E">
            <w:r w:rsidRPr="00AE3F1D">
              <w:t>11</w:t>
            </w:r>
          </w:p>
        </w:tc>
        <w:tc>
          <w:tcPr>
            <w:tcW w:w="6237" w:type="dxa"/>
          </w:tcPr>
          <w:p w:rsidR="00D964A5" w:rsidRPr="00AE3F1D" w:rsidRDefault="00D964A5" w:rsidP="003E1A1E">
            <w:r w:rsidRPr="00AE3F1D">
              <w:t>2005/06:JuU29 Ökad kontroll av vapen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rPr>
                <w:spacing w:val="-4"/>
              </w:rPr>
            </w:pPr>
            <w:r w:rsidRPr="00AE3F1D">
              <w:rPr>
                <w:spacing w:val="-4"/>
              </w:rPr>
              <w:t>12 res. (m,fp,kd,v,c,mp)</w:t>
            </w: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D964A5" w:rsidP="003E1A1E">
            <w:pPr>
              <w:pStyle w:val="renderubrik"/>
            </w:pPr>
          </w:p>
        </w:tc>
        <w:tc>
          <w:tcPr>
            <w:tcW w:w="6237" w:type="dxa"/>
          </w:tcPr>
          <w:p w:rsidR="00D964A5" w:rsidRPr="00AE3F1D" w:rsidRDefault="00D964A5" w:rsidP="003E1A1E">
            <w:pPr>
              <w:pStyle w:val="renderubrik"/>
            </w:pPr>
            <w:r w:rsidRPr="00AE3F1D">
              <w:t>Socialutskottets betänkande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pStyle w:val="renderubrik"/>
              <w:rPr>
                <w:spacing w:val="-4"/>
              </w:rPr>
            </w:pP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38269D" w:rsidP="003E1A1E">
            <w:r w:rsidRPr="00AE3F1D">
              <w:t>12</w:t>
            </w:r>
          </w:p>
        </w:tc>
        <w:tc>
          <w:tcPr>
            <w:tcW w:w="6237" w:type="dxa"/>
          </w:tcPr>
          <w:p w:rsidR="00D964A5" w:rsidRPr="00AE3F1D" w:rsidRDefault="00D964A5" w:rsidP="003E1A1E">
            <w:r w:rsidRPr="00AE3F1D">
              <w:t>2005/06:SoU17 Hälso- och sjukvård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rPr>
                <w:spacing w:val="-4"/>
              </w:rPr>
            </w:pPr>
            <w:r w:rsidRPr="00AE3F1D">
              <w:rPr>
                <w:spacing w:val="-4"/>
              </w:rPr>
              <w:t>50 res. (m,fp,kd,v,c,mp)</w:t>
            </w: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D964A5" w:rsidP="003E1A1E">
            <w:pPr>
              <w:pStyle w:val="renderubrik"/>
            </w:pPr>
          </w:p>
        </w:tc>
        <w:tc>
          <w:tcPr>
            <w:tcW w:w="6237" w:type="dxa"/>
          </w:tcPr>
          <w:p w:rsidR="00D964A5" w:rsidRPr="00AE3F1D" w:rsidRDefault="00D964A5" w:rsidP="003E1A1E">
            <w:pPr>
              <w:pStyle w:val="renderubrik"/>
            </w:pPr>
            <w:r w:rsidRPr="00AE3F1D">
              <w:t>Kulturutskottets betänkande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pStyle w:val="renderubrik"/>
              <w:rPr>
                <w:spacing w:val="-4"/>
              </w:rPr>
            </w:pP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38269D" w:rsidP="003E1A1E">
            <w:r w:rsidRPr="00AE3F1D">
              <w:t>13</w:t>
            </w:r>
          </w:p>
        </w:tc>
        <w:tc>
          <w:tcPr>
            <w:tcW w:w="6237" w:type="dxa"/>
          </w:tcPr>
          <w:p w:rsidR="00D964A5" w:rsidRPr="00AE3F1D" w:rsidRDefault="00D964A5" w:rsidP="003E1A1E">
            <w:r w:rsidRPr="00AE3F1D">
              <w:t>2005/06:KrU21 Teater, dans och musik i särskild ordning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rPr>
                <w:spacing w:val="-4"/>
              </w:rPr>
            </w:pPr>
          </w:p>
        </w:tc>
      </w:tr>
    </w:tbl>
    <w:p w:rsidR="00D964A5" w:rsidRPr="00AE3F1D" w:rsidRDefault="00D964A5" w:rsidP="00D964A5">
      <w:pPr>
        <w:pStyle w:val="Blankrad"/>
      </w:pPr>
      <w:r w:rsidRPr="00AE3F1D">
        <w:t>     </w:t>
      </w:r>
    </w:p>
    <w:p w:rsidR="00D964A5" w:rsidRPr="00AE3F1D" w:rsidRDefault="00D964A5" w:rsidP="00D964A5">
      <w:pPr>
        <w:pStyle w:val="Blankrad"/>
      </w:pPr>
      <w:r w:rsidRPr="00AE3F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4A5" w:rsidRPr="00AE3F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4A5" w:rsidRPr="00AE3F1D" w:rsidRDefault="00D964A5" w:rsidP="003E1A1E">
            <w:pPr>
              <w:pStyle w:val="HuvudrubrikFlisteNr"/>
            </w:pPr>
          </w:p>
        </w:tc>
        <w:tc>
          <w:tcPr>
            <w:tcW w:w="6237" w:type="dxa"/>
          </w:tcPr>
          <w:p w:rsidR="00D964A5" w:rsidRPr="00AE3F1D" w:rsidRDefault="00D964A5" w:rsidP="003E1A1E">
            <w:pPr>
              <w:pStyle w:val="Huvudrubrik"/>
            </w:pPr>
            <w:r w:rsidRPr="00AE3F1D">
              <w:t>Ärende för avgörande</w:t>
            </w:r>
            <w:r w:rsidRPr="00AE3F1D">
              <w:br/>
              <w:t>onsdagen den 3 maj kl. 16.00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pStyle w:val="HuvudrubrikKolumn3"/>
            </w:pP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D964A5" w:rsidP="003E1A1E">
            <w:pPr>
              <w:pStyle w:val="renderubrik"/>
            </w:pPr>
          </w:p>
        </w:tc>
        <w:tc>
          <w:tcPr>
            <w:tcW w:w="6237" w:type="dxa"/>
          </w:tcPr>
          <w:p w:rsidR="00D964A5" w:rsidRPr="00AE3F1D" w:rsidRDefault="00564B69" w:rsidP="003E1A1E">
            <w:pPr>
              <w:pStyle w:val="renderubrik"/>
              <w:rPr>
                <w:rFonts w:ascii="Arial" w:hAnsi="Arial" w:cs="Arial"/>
                <w:b w:val="0"/>
              </w:rPr>
            </w:pPr>
            <w:r w:rsidRPr="00AE3F1D">
              <w:rPr>
                <w:rFonts w:ascii="Arial" w:hAnsi="Arial" w:cs="Arial"/>
                <w:b w:val="0"/>
              </w:rPr>
              <w:t>Tidigare slutdebatterat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pStyle w:val="renderubrik"/>
              <w:rPr>
                <w:spacing w:val="-4"/>
              </w:rPr>
            </w:pP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D964A5" w:rsidP="003E1A1E">
            <w:pPr>
              <w:pStyle w:val="renderubrik"/>
            </w:pPr>
          </w:p>
        </w:tc>
        <w:tc>
          <w:tcPr>
            <w:tcW w:w="6237" w:type="dxa"/>
          </w:tcPr>
          <w:p w:rsidR="00D964A5" w:rsidRPr="00AE3F1D" w:rsidRDefault="00D964A5" w:rsidP="003E1A1E">
            <w:pPr>
              <w:pStyle w:val="renderubrik"/>
            </w:pPr>
            <w:r w:rsidRPr="00AE3F1D">
              <w:t>Bostadsutskottets betänkande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pStyle w:val="renderubrik"/>
              <w:rPr>
                <w:spacing w:val="-4"/>
              </w:rPr>
            </w:pPr>
          </w:p>
        </w:tc>
      </w:tr>
      <w:tr w:rsidR="00D964A5" w:rsidRPr="00AE3F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4A5" w:rsidRPr="00AE3F1D" w:rsidRDefault="0038269D" w:rsidP="003E1A1E">
            <w:r w:rsidRPr="00AE3F1D">
              <w:t>1</w:t>
            </w:r>
            <w:r w:rsidR="0001423A" w:rsidRPr="00AE3F1D">
              <w:t>4</w:t>
            </w:r>
          </w:p>
        </w:tc>
        <w:tc>
          <w:tcPr>
            <w:tcW w:w="6237" w:type="dxa"/>
          </w:tcPr>
          <w:p w:rsidR="00D964A5" w:rsidRPr="00AE3F1D" w:rsidRDefault="00D964A5" w:rsidP="003E1A1E">
            <w:r w:rsidRPr="00AE3F1D">
              <w:t>2005/06:BoU12 Bostadsförsörjningsfrågor</w:t>
            </w:r>
          </w:p>
        </w:tc>
        <w:tc>
          <w:tcPr>
            <w:tcW w:w="2481" w:type="dxa"/>
          </w:tcPr>
          <w:p w:rsidR="00D964A5" w:rsidRPr="00AE3F1D" w:rsidRDefault="00D964A5" w:rsidP="003E1A1E">
            <w:pPr>
              <w:rPr>
                <w:spacing w:val="-4"/>
              </w:rPr>
            </w:pPr>
            <w:r w:rsidRPr="00AE3F1D">
              <w:rPr>
                <w:spacing w:val="-4"/>
              </w:rPr>
              <w:t>16 res. (m,fp,kd,v,c,mp)</w:t>
            </w:r>
          </w:p>
        </w:tc>
      </w:tr>
    </w:tbl>
    <w:p w:rsidR="00D964A5" w:rsidRPr="00AE3F1D" w:rsidRDefault="00D964A5" w:rsidP="00D964A5">
      <w:pPr>
        <w:pStyle w:val="Blankrad"/>
      </w:pPr>
      <w:r w:rsidRPr="00AE3F1D">
        <w:t>     </w:t>
      </w:r>
    </w:p>
    <w:p w:rsidR="00D964A5" w:rsidRPr="00AE3F1D" w:rsidRDefault="00D964A5" w:rsidP="00D964A5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E3F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E3F1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E3F1D" w:rsidRDefault="006E04A4">
            <w:pPr>
              <w:pStyle w:val="StreckMitten"/>
            </w:pPr>
            <w:r w:rsidRPr="00AE3F1D">
              <w:tab/>
            </w:r>
            <w:r w:rsidRPr="00AE3F1D">
              <w:tab/>
            </w:r>
          </w:p>
        </w:tc>
      </w:tr>
    </w:tbl>
    <w:p w:rsidR="006E04A4" w:rsidRPr="00AE3F1D" w:rsidRDefault="006E04A4"/>
    <w:sectPr w:rsidR="006E04A4" w:rsidRPr="00AE3F1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AD8" w:rsidRPr="00AE3F1D" w:rsidRDefault="00122AD8">
      <w:r w:rsidRPr="00AE3F1D">
        <w:separator/>
      </w:r>
    </w:p>
  </w:endnote>
  <w:endnote w:type="continuationSeparator" w:id="0">
    <w:p w:rsidR="00122AD8" w:rsidRPr="00AE3F1D" w:rsidRDefault="00122AD8">
      <w:r w:rsidRPr="00AE3F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DA" w:rsidRPr="00AE3F1D" w:rsidRDefault="003072DA">
    <w:pPr>
      <w:pStyle w:val="Sidhuvud"/>
      <w:jc w:val="center"/>
    </w:pPr>
    <w:r w:rsidRPr="00AE3F1D">
      <w:fldChar w:fldCharType="begin" w:fldLock="1"/>
    </w:r>
    <w:r w:rsidRPr="00AE3F1D">
      <w:instrText xml:space="preserve"> PAGE </w:instrText>
    </w:r>
    <w:r w:rsidRPr="00AE3F1D">
      <w:fldChar w:fldCharType="separate"/>
    </w:r>
    <w:r w:rsidR="0089572F" w:rsidRPr="00AE3F1D">
      <w:t>2</w:t>
    </w:r>
    <w:r w:rsidRPr="00AE3F1D">
      <w:fldChar w:fldCharType="end"/>
    </w:r>
    <w:r w:rsidRPr="00AE3F1D">
      <w:t>(</w:t>
    </w:r>
    <w:r w:rsidRPr="00AE3F1D">
      <w:fldChar w:fldCharType="begin" w:fldLock="1"/>
    </w:r>
    <w:r w:rsidRPr="00AE3F1D">
      <w:instrText xml:space="preserve"> NUMPAGES </w:instrText>
    </w:r>
    <w:r w:rsidRPr="00AE3F1D">
      <w:fldChar w:fldCharType="separate"/>
    </w:r>
    <w:r w:rsidR="0089572F" w:rsidRPr="00AE3F1D">
      <w:t>2</w:t>
    </w:r>
    <w:r w:rsidRPr="00AE3F1D">
      <w:fldChar w:fldCharType="end"/>
    </w:r>
    <w:r w:rsidRPr="00AE3F1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DA" w:rsidRPr="00AE3F1D" w:rsidRDefault="003072DA">
    <w:pPr>
      <w:pStyle w:val="Sidhuvud"/>
      <w:jc w:val="center"/>
    </w:pPr>
    <w:r w:rsidRPr="00AE3F1D">
      <w:fldChar w:fldCharType="begin" w:fldLock="1"/>
    </w:r>
    <w:r w:rsidRPr="00AE3F1D">
      <w:instrText xml:space="preserve"> PAGE </w:instrText>
    </w:r>
    <w:r w:rsidRPr="00AE3F1D">
      <w:fldChar w:fldCharType="separate"/>
    </w:r>
    <w:r w:rsidR="004E4821" w:rsidRPr="00AE3F1D">
      <w:t>1</w:t>
    </w:r>
    <w:r w:rsidRPr="00AE3F1D">
      <w:fldChar w:fldCharType="end"/>
    </w:r>
    <w:r w:rsidRPr="00AE3F1D">
      <w:t>(</w:t>
    </w:r>
    <w:r w:rsidRPr="00AE3F1D">
      <w:fldChar w:fldCharType="begin" w:fldLock="1"/>
    </w:r>
    <w:r w:rsidRPr="00AE3F1D">
      <w:instrText xml:space="preserve"> NUMPAGES </w:instrText>
    </w:r>
    <w:r w:rsidRPr="00AE3F1D">
      <w:fldChar w:fldCharType="separate"/>
    </w:r>
    <w:r w:rsidR="0089572F" w:rsidRPr="00AE3F1D">
      <w:t>2</w:t>
    </w:r>
    <w:r w:rsidRPr="00AE3F1D">
      <w:fldChar w:fldCharType="end"/>
    </w:r>
    <w:r w:rsidRPr="00AE3F1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AD8" w:rsidRPr="00AE3F1D" w:rsidRDefault="00122AD8">
      <w:r w:rsidRPr="00AE3F1D">
        <w:separator/>
      </w:r>
    </w:p>
  </w:footnote>
  <w:footnote w:type="continuationSeparator" w:id="0">
    <w:p w:rsidR="00122AD8" w:rsidRPr="00AE3F1D" w:rsidRDefault="00122AD8">
      <w:r w:rsidRPr="00AE3F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DA" w:rsidRPr="00AE3F1D" w:rsidRDefault="003072DA">
    <w:pPr>
      <w:pStyle w:val="Sidhuvud"/>
      <w:tabs>
        <w:tab w:val="clear" w:pos="4536"/>
      </w:tabs>
    </w:pPr>
    <w:r w:rsidRPr="00AE3F1D">
      <w:fldChar w:fldCharType="begin" w:fldLock="1"/>
    </w:r>
    <w:r w:rsidRPr="00AE3F1D">
      <w:instrText xml:space="preserve"> DOCPROPERTY "DocumentDate" </w:instrText>
    </w:r>
    <w:r w:rsidRPr="00AE3F1D">
      <w:fldChar w:fldCharType="separate"/>
    </w:r>
    <w:r w:rsidR="0089572F" w:rsidRPr="00AE3F1D">
      <w:t>Fredagen den 28 april 2006</w:t>
    </w:r>
    <w:r w:rsidRPr="00AE3F1D">
      <w:fldChar w:fldCharType="end"/>
    </w:r>
    <w:r w:rsidRPr="00AE3F1D">
      <w:tab/>
    </w:r>
  </w:p>
  <w:p w:rsidR="003072DA" w:rsidRPr="00AE3F1D" w:rsidRDefault="003072D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E3F1D">
      <w:rPr>
        <w:sz w:val="12"/>
      </w:rPr>
      <w:tab/>
    </w:r>
  </w:p>
  <w:p w:rsidR="003072DA" w:rsidRPr="00AE3F1D" w:rsidRDefault="003072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DA" w:rsidRPr="00AE3F1D" w:rsidRDefault="00AE3F1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E3F1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72DA" w:rsidRPr="00AE3F1D" w:rsidRDefault="003072DA">
    <w:pPr>
      <w:pStyle w:val="Dokumentrubrik"/>
      <w:spacing w:after="360"/>
    </w:pPr>
    <w:r w:rsidRPr="00AE3F1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30956507">
    <w:abstractNumId w:val="4"/>
  </w:num>
  <w:num w:numId="2" w16cid:durableId="925579051">
    <w:abstractNumId w:val="2"/>
  </w:num>
  <w:num w:numId="3" w16cid:durableId="426539428">
    <w:abstractNumId w:val="3"/>
  </w:num>
  <w:num w:numId="4" w16cid:durableId="1485389557">
    <w:abstractNumId w:val="1"/>
  </w:num>
  <w:num w:numId="5" w16cid:durableId="194834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072DA"/>
    <w:rsid w:val="00013362"/>
    <w:rsid w:val="0001423A"/>
    <w:rsid w:val="00042B94"/>
    <w:rsid w:val="00067D5D"/>
    <w:rsid w:val="00075958"/>
    <w:rsid w:val="000B65F3"/>
    <w:rsid w:val="000E30A0"/>
    <w:rsid w:val="000E5C52"/>
    <w:rsid w:val="00122AD8"/>
    <w:rsid w:val="0014779C"/>
    <w:rsid w:val="00147F56"/>
    <w:rsid w:val="00160B0C"/>
    <w:rsid w:val="00165404"/>
    <w:rsid w:val="001A1CBE"/>
    <w:rsid w:val="001B1B5F"/>
    <w:rsid w:val="001C4530"/>
    <w:rsid w:val="001D19AB"/>
    <w:rsid w:val="001D19E3"/>
    <w:rsid w:val="001D7C4B"/>
    <w:rsid w:val="00201BF9"/>
    <w:rsid w:val="00211667"/>
    <w:rsid w:val="00215146"/>
    <w:rsid w:val="00223EF7"/>
    <w:rsid w:val="002760B5"/>
    <w:rsid w:val="002826A6"/>
    <w:rsid w:val="002A09ED"/>
    <w:rsid w:val="002C244C"/>
    <w:rsid w:val="002D6496"/>
    <w:rsid w:val="002E546B"/>
    <w:rsid w:val="002F0C89"/>
    <w:rsid w:val="002F21A7"/>
    <w:rsid w:val="002F7486"/>
    <w:rsid w:val="00305353"/>
    <w:rsid w:val="003072DA"/>
    <w:rsid w:val="0032182C"/>
    <w:rsid w:val="0034141E"/>
    <w:rsid w:val="003511C0"/>
    <w:rsid w:val="003642D6"/>
    <w:rsid w:val="003652CF"/>
    <w:rsid w:val="00377B34"/>
    <w:rsid w:val="0038269D"/>
    <w:rsid w:val="00390536"/>
    <w:rsid w:val="0039392E"/>
    <w:rsid w:val="003C620A"/>
    <w:rsid w:val="003C7487"/>
    <w:rsid w:val="003C7EDD"/>
    <w:rsid w:val="003D10D7"/>
    <w:rsid w:val="003E1A1E"/>
    <w:rsid w:val="003E7A79"/>
    <w:rsid w:val="003F7948"/>
    <w:rsid w:val="004100C9"/>
    <w:rsid w:val="0045348A"/>
    <w:rsid w:val="0048034C"/>
    <w:rsid w:val="00481275"/>
    <w:rsid w:val="004C1FA3"/>
    <w:rsid w:val="004C4932"/>
    <w:rsid w:val="004E4821"/>
    <w:rsid w:val="004E5AC8"/>
    <w:rsid w:val="004F173D"/>
    <w:rsid w:val="004F60B1"/>
    <w:rsid w:val="00510E80"/>
    <w:rsid w:val="00564B69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83C52"/>
    <w:rsid w:val="007A090E"/>
    <w:rsid w:val="007B01A2"/>
    <w:rsid w:val="007C0AB9"/>
    <w:rsid w:val="007D7A4C"/>
    <w:rsid w:val="007D7F1E"/>
    <w:rsid w:val="00835D03"/>
    <w:rsid w:val="0089572F"/>
    <w:rsid w:val="008C17B8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9F39D9"/>
    <w:rsid w:val="00A323E6"/>
    <w:rsid w:val="00A33A32"/>
    <w:rsid w:val="00A35680"/>
    <w:rsid w:val="00A4395A"/>
    <w:rsid w:val="00A51BBE"/>
    <w:rsid w:val="00A65816"/>
    <w:rsid w:val="00A669E1"/>
    <w:rsid w:val="00A76381"/>
    <w:rsid w:val="00AD51C2"/>
    <w:rsid w:val="00AE3F1D"/>
    <w:rsid w:val="00AE4186"/>
    <w:rsid w:val="00AE585D"/>
    <w:rsid w:val="00AF003C"/>
    <w:rsid w:val="00B11B39"/>
    <w:rsid w:val="00B1327B"/>
    <w:rsid w:val="00B213BC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16014"/>
    <w:rsid w:val="00C20D9F"/>
    <w:rsid w:val="00C337B2"/>
    <w:rsid w:val="00C37D3A"/>
    <w:rsid w:val="00CA0FEA"/>
    <w:rsid w:val="00CA4A60"/>
    <w:rsid w:val="00CA63A1"/>
    <w:rsid w:val="00CB2C30"/>
    <w:rsid w:val="00CD26A6"/>
    <w:rsid w:val="00CD5D0A"/>
    <w:rsid w:val="00CE73D0"/>
    <w:rsid w:val="00CE76D3"/>
    <w:rsid w:val="00CF1AF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964A5"/>
    <w:rsid w:val="00DA0557"/>
    <w:rsid w:val="00DB408E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767E5"/>
    <w:rsid w:val="00E975DB"/>
    <w:rsid w:val="00EA483B"/>
    <w:rsid w:val="00F01227"/>
    <w:rsid w:val="00F01896"/>
    <w:rsid w:val="00F061D3"/>
    <w:rsid w:val="00F27AE3"/>
    <w:rsid w:val="00F30A07"/>
    <w:rsid w:val="00F32AB0"/>
    <w:rsid w:val="00F5416E"/>
    <w:rsid w:val="00F65389"/>
    <w:rsid w:val="00F709D3"/>
    <w:rsid w:val="00F849DC"/>
    <w:rsid w:val="00F9696A"/>
    <w:rsid w:val="00FA3584"/>
    <w:rsid w:val="00FA35BF"/>
    <w:rsid w:val="00FB6412"/>
    <w:rsid w:val="00FC0BAE"/>
    <w:rsid w:val="00FC1A2D"/>
    <w:rsid w:val="00FE73AB"/>
    <w:rsid w:val="00FF2A87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C787D-A634-49D6-9EF4-2D2835F5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286</Words>
  <Characters>1965</Characters>
  <Application>Microsoft Office Word</Application>
  <DocSecurity>4</DocSecurity>
  <Lines>151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2005/06:112</vt:lpstr>
      <vt:lpstr>Fredagen den 28 april 2006</vt:lpstr>
    </vt:vector>
  </TitlesOfParts>
  <Company>Riksdagen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2006-04-27T14:56:00Z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28 april 2006</vt:lpwstr>
  </property>
  <property fmtid="{D5CDD505-2E9C-101B-9397-08002B2CF9AE}" pid="3" name="DocumentNumber">
    <vt:lpwstr>112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2006-04-28</vt:lpwstr>
  </property>
</Properties>
</file>