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3008B" w:rsidR="00C57C2E" w:rsidP="00C57C2E" w:rsidRDefault="001F4293" w14:paraId="02EE161E" w14:textId="77777777">
      <w:pPr>
        <w:pStyle w:val="Normalutanindragellerluft"/>
      </w:pPr>
      <w:r w:rsidRPr="0033008B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B0977790D9D4E179AFE03C3727EB2FF"/>
        </w:placeholder>
        <w15:appearance w15:val="hidden"/>
        <w:text/>
      </w:sdtPr>
      <w:sdtEndPr/>
      <w:sdtContent>
        <w:p w:rsidRPr="0033008B" w:rsidR="00AF30DD" w:rsidP="00CC4C93" w:rsidRDefault="00AF30DD" w14:paraId="02D3231E" w14:textId="77777777">
          <w:pPr>
            <w:pStyle w:val="Rubrik1"/>
          </w:pPr>
          <w:r w:rsidRPr="0033008B">
            <w:t>Förslag till riksdagsbeslut</w:t>
          </w:r>
        </w:p>
      </w:sdtContent>
    </w:sdt>
    <w:sdt>
      <w:sdtPr>
        <w:alias w:val="Yrkande 1"/>
        <w:tag w:val="4751dc8d-06f5-4082-b129-5ed839af7f9b"/>
        <w:id w:val="-791442085"/>
        <w:lock w:val="sdtLocked"/>
      </w:sdtPr>
      <w:sdtEndPr/>
      <w:sdtContent>
        <w:p w:rsidR="000A11CD" w:rsidRDefault="006F1F7E" w14:paraId="1074B5AA" w14:textId="77777777">
          <w:pPr>
            <w:pStyle w:val="Frslagstext"/>
          </w:pPr>
          <w:r>
            <w:t>Riksdagen ställer sig bakom det som anförs i motionen om möjligheten att utfärda ordningsbot för nedskräpning i form av cigarettfimpar och tuggummin och tillkännager detta för regeringen.</w:t>
          </w:r>
        </w:p>
      </w:sdtContent>
    </w:sdt>
    <w:p w:rsidRPr="0033008B" w:rsidR="00AF30DD" w:rsidP="00AF30DD" w:rsidRDefault="000156D9" w14:paraId="314D489A" w14:textId="77777777">
      <w:pPr>
        <w:pStyle w:val="Rubrik1"/>
      </w:pPr>
      <w:bookmarkStart w:name="MotionsStart" w:id="0"/>
      <w:bookmarkEnd w:id="0"/>
      <w:r w:rsidRPr="0033008B">
        <w:t>Motivering</w:t>
      </w:r>
    </w:p>
    <w:p w:rsidRPr="0033008B" w:rsidR="009F1C0B" w:rsidP="0033008B" w:rsidRDefault="009F1C0B" w14:paraId="7CE703F3" w14:textId="77777777">
      <w:r w:rsidRPr="0033008B">
        <w:t>Sedan sommaren 2011 finns det möjlighet att utfärda ordningsbot å 800 kronor för den som skräpar ner. Lagstiftningen är framför allt ur moralisk synpunkt viktig. Menar vi allvar om att ta hand om vår natur måste också egenansvaret betonas. I takt med att urbaniseringsprocessen fortsätter blir också nedskräpningen ett allt större problem i städerna. Just därför är det bra att lagen införts.</w:t>
      </w:r>
    </w:p>
    <w:p w:rsidRPr="0033008B" w:rsidR="009F1C0B" w:rsidP="0033008B" w:rsidRDefault="009F1C0B" w14:paraId="458F7079" w14:textId="77777777"/>
    <w:p w:rsidRPr="0033008B" w:rsidR="009F1C0B" w:rsidP="0033008B" w:rsidRDefault="009F1C0B" w14:paraId="2ADA9AB7" w14:textId="0CD4838C">
      <w:r w:rsidRPr="0033008B">
        <w:t xml:space="preserve">Vad som är mindre bra är att den i särklass mest frekventa nedskräpningen, nämligen cigarettfimpar, inte omfattas av lagen. Så gör heller inte tuggummi. Ungefär hälften av allt skräp i de svenska städerna är relaterat till </w:t>
      </w:r>
      <w:r w:rsidR="00742133">
        <w:t>tobaksprodukter. Det handlar om</w:t>
      </w:r>
      <w:r w:rsidRPr="0033008B">
        <w:t xml:space="preserve"> cigarettfimpar, men även om cellofanpapper och cigarettpaket. I snitt </w:t>
      </w:r>
      <w:r w:rsidR="00742133">
        <w:t>slänger den svenska</w:t>
      </w:r>
      <w:r w:rsidRPr="0033008B">
        <w:t xml:space="preserve"> rökaren, som utgör </w:t>
      </w:r>
      <w:r w:rsidRPr="0033008B">
        <w:lastRenderedPageBreak/>
        <w:t>en dryg fjärdedel av befolkningen, ungefär 1,7 fimpar på marken varje dag. Det innebär 620 fimpar årligen i snitt per rökare. Mot bakgrund av att syftet med lagstiftningen är att hålla miljöer i stad och landsbygd rena och fina är det oförsvarligt att utesluta den typ av nedskräpning som är mest förekommande</w:t>
      </w:r>
      <w:r w:rsidR="00742133">
        <w:t>.</w:t>
      </w:r>
      <w:bookmarkStart w:name="_GoBack" w:id="1"/>
      <w:bookmarkEnd w:id="1"/>
    </w:p>
    <w:p w:rsidRPr="0033008B" w:rsidR="009F1C0B" w:rsidP="0033008B" w:rsidRDefault="009F1C0B" w14:paraId="1F6E2045" w14:textId="77777777"/>
    <w:p w:rsidRPr="0033008B" w:rsidR="009F1C0B" w:rsidP="0033008B" w:rsidRDefault="009F1C0B" w14:paraId="5ED8BCF9" w14:textId="77777777">
      <w:r w:rsidRPr="0033008B">
        <w:t>Det finns således anledning att se över gällande lagstiftning så att det blir möjligt att utfärda ordningsbot även för nedskräpning i form av cigarettfimpar och tuggummi.</w:t>
      </w:r>
    </w:p>
    <w:p w:rsidRPr="0033008B" w:rsidR="009F1C0B" w:rsidP="0033008B" w:rsidRDefault="009F1C0B" w14:paraId="3BD6885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4F7282D38C474389A9A1E177DF901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53584" w:rsidRDefault="00742133" w14:paraId="10EE36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11F3" w:rsidRDefault="006811F3" w14:paraId="58FBC7B8" w14:textId="77777777"/>
    <w:sectPr w:rsidR="006811F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85A1F" w14:textId="77777777" w:rsidR="00C73ABF" w:rsidRDefault="00C73ABF" w:rsidP="000C1CAD">
      <w:pPr>
        <w:spacing w:line="240" w:lineRule="auto"/>
      </w:pPr>
      <w:r>
        <w:separator/>
      </w:r>
    </w:p>
  </w:endnote>
  <w:endnote w:type="continuationSeparator" w:id="0">
    <w:p w14:paraId="501224B5" w14:textId="77777777" w:rsidR="00C73ABF" w:rsidRDefault="00C73A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8E0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4213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CA461" w14:textId="77777777" w:rsidR="009C31F1" w:rsidRDefault="009C31F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201510021055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46DB8" w14:textId="77777777" w:rsidR="00C73ABF" w:rsidRDefault="00C73ABF" w:rsidP="000C1CAD">
      <w:pPr>
        <w:spacing w:line="240" w:lineRule="auto"/>
      </w:pPr>
      <w:r>
        <w:separator/>
      </w:r>
    </w:p>
  </w:footnote>
  <w:footnote w:type="continuationSeparator" w:id="0">
    <w:p w14:paraId="57FF7CFA" w14:textId="77777777" w:rsidR="00C73ABF" w:rsidRDefault="00C73A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F78A5A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42133" w14:paraId="58FB01F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:1158</w:t>
        </w:r>
      </w:sdtContent>
    </w:sdt>
  </w:p>
  <w:p w:rsidR="00A42228" w:rsidP="00283E0F" w:rsidRDefault="00742133" w14:paraId="3088409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Patrick Reslow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F1C0B" w14:paraId="7622E075" w14:textId="77777777">
        <w:pPr>
          <w:pStyle w:val="FSHRub2"/>
        </w:pPr>
        <w:r>
          <w:t>Nedskräpning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309CF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F1C0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1CD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689B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6160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1191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008B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1F3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F7E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133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678DD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00F"/>
    <w:rsid w:val="009B0BA1"/>
    <w:rsid w:val="009B0C68"/>
    <w:rsid w:val="009B13D9"/>
    <w:rsid w:val="009B36AC"/>
    <w:rsid w:val="009B42D9"/>
    <w:rsid w:val="009C186D"/>
    <w:rsid w:val="009C31F1"/>
    <w:rsid w:val="009C58BB"/>
    <w:rsid w:val="009C6FEF"/>
    <w:rsid w:val="009E153C"/>
    <w:rsid w:val="009E1CD9"/>
    <w:rsid w:val="009E38DA"/>
    <w:rsid w:val="009E3C13"/>
    <w:rsid w:val="009E5F5B"/>
    <w:rsid w:val="009E67EF"/>
    <w:rsid w:val="009F1C0B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66"/>
    <w:rsid w:val="00B47F71"/>
    <w:rsid w:val="00B5009F"/>
    <w:rsid w:val="00B5358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4E2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ABF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A20"/>
    <w:rsid w:val="00F119B8"/>
    <w:rsid w:val="00F12637"/>
    <w:rsid w:val="00F20EC4"/>
    <w:rsid w:val="00F22233"/>
    <w:rsid w:val="00F2265D"/>
    <w:rsid w:val="00F22B29"/>
    <w:rsid w:val="00F246D6"/>
    <w:rsid w:val="00F319C1"/>
    <w:rsid w:val="00F320B3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17CC26"/>
  <w15:chartTrackingRefBased/>
  <w15:docId w15:val="{77CE1A48-E48A-4D03-9390-5A01886D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977790D9D4E179AFE03C3727EB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210EC-14C3-4201-9620-97A4B2B44E4F}"/>
      </w:docPartPr>
      <w:docPartBody>
        <w:p w:rsidR="004227BC" w:rsidRDefault="00EF75F5">
          <w:pPr>
            <w:pStyle w:val="1B0977790D9D4E179AFE03C3727EB2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4F7282D38C474389A9A1E177DF9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06A8A-7068-4630-893D-9E20BCD456C6}"/>
      </w:docPartPr>
      <w:docPartBody>
        <w:p w:rsidR="004227BC" w:rsidRDefault="00EF75F5">
          <w:pPr>
            <w:pStyle w:val="814F7282D38C474389A9A1E177DF901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F5"/>
    <w:rsid w:val="004227BC"/>
    <w:rsid w:val="00BE3A97"/>
    <w:rsid w:val="00E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0977790D9D4E179AFE03C3727EB2FF">
    <w:name w:val="1B0977790D9D4E179AFE03C3727EB2FF"/>
  </w:style>
  <w:style w:type="paragraph" w:customStyle="1" w:styleId="E02117B055594AF7AB51615BDF61490A">
    <w:name w:val="E02117B055594AF7AB51615BDF61490A"/>
  </w:style>
  <w:style w:type="paragraph" w:customStyle="1" w:styleId="814F7282D38C474389A9A1E177DF9014">
    <w:name w:val="814F7282D38C474389A9A1E177DF9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4255</RubrikLookup>
    <MotionGuid xmlns="00d11361-0b92-4bae-a181-288d6a55b763">bf4cb09b-25fa-494c-8ea2-19922f6b94d3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EEEB-F81D-4B35-B518-EC3496AF4D10}"/>
</file>

<file path=customXml/itemProps2.xml><?xml version="1.0" encoding="utf-8"?>
<ds:datastoreItem xmlns:ds="http://schemas.openxmlformats.org/officeDocument/2006/customXml" ds:itemID="{C8DBA64D-2C0A-4F3F-B5E0-5FC50CC3F26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F6F75B6-49A9-46D4-8314-ED3E6601765D}"/>
</file>

<file path=customXml/itemProps5.xml><?xml version="1.0" encoding="utf-8"?>
<ds:datastoreItem xmlns:ds="http://schemas.openxmlformats.org/officeDocument/2006/customXml" ds:itemID="{F90743F5-3F6F-495C-B544-D493B2436D6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232</Words>
  <Characters>1268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201516M1525 Nedskräpning</vt:lpstr>
      <vt:lpstr/>
    </vt:vector>
  </TitlesOfParts>
  <Company>Sveriges riksdag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201516M1525 Nedskräpning</dc:title>
  <dc:subject/>
  <dc:creator>Jenny Edberg</dc:creator>
  <cp:keywords/>
  <dc:description/>
  <cp:lastModifiedBy>Kerstin Carlqvist</cp:lastModifiedBy>
  <cp:revision>8</cp:revision>
  <cp:lastPrinted>2015-10-02T08:56:00Z</cp:lastPrinted>
  <dcterms:created xsi:type="dcterms:W3CDTF">2015-10-02T08:55:00Z</dcterms:created>
  <dcterms:modified xsi:type="dcterms:W3CDTF">2016-05-20T11:11:00Z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*Z9877D340D731*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https://filur.riksdagen.se/drop/DropOffLibrary/Z9877D340D731.docx</vt:lpwstr>
  </property>
  <property fmtid="{D5CDD505-2E9C-101B-9397-08002B2CF9AE}" pid="11" name="RevisionsOn">
    <vt:lpwstr>1</vt:lpwstr>
  </property>
</Properties>
</file>