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AA8" w:rsidRPr="007D2215" w:rsidRDefault="00FD4AA8" w:rsidP="00607ADC">
      <w:pPr>
        <w:pStyle w:val="Hemstlrubrik"/>
      </w:pPr>
      <w:r w:rsidRPr="007D2215">
        <w:t>Förslag till riksdagsbeslut</w:t>
      </w:r>
    </w:p>
    <w:p w:rsidR="00FD4AA8" w:rsidRPr="007D2215" w:rsidRDefault="00FD4AA8" w:rsidP="00FD4AA8">
      <w:pPr>
        <w:pStyle w:val="Hemstlatt"/>
      </w:pPr>
      <w:r w:rsidRPr="007D2215">
        <w:t>Riksdagen tillkännager för regeringen som sin mening vad i motionen anförs om att öka medvetenheten och kunskapen om kränkande behan</w:t>
      </w:r>
      <w:r w:rsidRPr="007D2215">
        <w:t>d</w:t>
      </w:r>
      <w:r w:rsidRPr="007D2215">
        <w:t>ling inom offentlig verksamhet.</w:t>
      </w:r>
    </w:p>
    <w:p w:rsidR="00FD4AA8" w:rsidRPr="007D2215" w:rsidRDefault="00FD4AA8" w:rsidP="00607ADC">
      <w:pPr>
        <w:pStyle w:val="Hemstlatt"/>
      </w:pPr>
      <w:r w:rsidRPr="007D2215">
        <w:t>Riksdagen tillkännager för regeringen som sin mening vad i motionen anförs om att införa sanktion för personer anställda i offentlig verksa</w:t>
      </w:r>
      <w:r w:rsidRPr="007D2215">
        <w:t>m</w:t>
      </w:r>
      <w:r w:rsidRPr="007D2215">
        <w:t xml:space="preserve">het som begår </w:t>
      </w:r>
      <w:r w:rsidR="00607ADC" w:rsidRPr="007D2215">
        <w:t>kränkande handlingar i arbetet.</w:t>
      </w:r>
    </w:p>
    <w:p w:rsidR="00FD4AA8" w:rsidRPr="007D2215" w:rsidRDefault="00FD4AA8" w:rsidP="00FD4AA8"/>
    <w:p w:rsidR="00FD4AA8" w:rsidRPr="007D2215" w:rsidRDefault="00FD4AA8" w:rsidP="00FD4AA8">
      <w:pPr>
        <w:pStyle w:val="Rubrik1"/>
      </w:pPr>
      <w:r w:rsidRPr="007D2215">
        <w:t>Bakgrund</w:t>
      </w:r>
    </w:p>
    <w:p w:rsidR="00FD4AA8" w:rsidRPr="007D2215" w:rsidRDefault="00FD4AA8" w:rsidP="00FD4AA8">
      <w:r w:rsidRPr="007D2215">
        <w:t>Det är i dag en allmän uppfattning att exempelvis poliser och läkare skall föregå med gott exempel. De skall inte få säga kränkande saker till exempe</w:t>
      </w:r>
      <w:r w:rsidRPr="007D2215">
        <w:t>l</w:t>
      </w:r>
      <w:r w:rsidRPr="007D2215">
        <w:t>vis en patient. Verkligheten är dock inte alltid så. I dag kan en patient som kommer in till läkaren mötas av förlöjligande från läkaren då patienten ställer frågor om olika behandlingar. Efter varje förlöjligande svar sjunker patientens självkänsla och människovärde, vilket försvårar tillfrisknandet.</w:t>
      </w:r>
    </w:p>
    <w:p w:rsidR="00FD4AA8" w:rsidRPr="007D2215" w:rsidRDefault="00FD4AA8" w:rsidP="00607ADC">
      <w:pPr>
        <w:pStyle w:val="Normaltindrag"/>
      </w:pPr>
      <w:r w:rsidRPr="007D2215">
        <w:t>Detta är bara ett exempel, men inte helt ovanligt. Det är enligt vår mening helt oacceptabelt att den som är satt att behandla och hjälpa andra inte upptr</w:t>
      </w:r>
      <w:r w:rsidRPr="007D2215">
        <w:t>ä</w:t>
      </w:r>
      <w:r w:rsidRPr="007D2215">
        <w:t>der respektfullt. Jag skulle vilja se att uppmärksamheten på och medvetenh</w:t>
      </w:r>
      <w:r w:rsidRPr="007D2215">
        <w:t>e</w:t>
      </w:r>
      <w:r w:rsidRPr="007D2215">
        <w:t xml:space="preserve">ten om detta ökar. </w:t>
      </w:r>
    </w:p>
    <w:p w:rsidR="00607ADC" w:rsidRPr="007D2215" w:rsidRDefault="00FD4AA8" w:rsidP="00607ADC">
      <w:pPr>
        <w:pStyle w:val="Normaltindrag"/>
      </w:pPr>
      <w:r w:rsidRPr="007D2215">
        <w:t>Personen som utsatts för kränkande behandling bör ha rätt att klaga, och san</w:t>
      </w:r>
      <w:r w:rsidRPr="007D2215">
        <w:t>k</w:t>
      </w:r>
      <w:r w:rsidRPr="007D2215">
        <w:t>tioner ska</w:t>
      </w:r>
      <w:r w:rsidR="00607ADC" w:rsidRPr="007D2215">
        <w:t>ll</w:t>
      </w:r>
      <w:r w:rsidRPr="007D2215">
        <w:t xml:space="preserve"> kunna utdömas för tjänstefel. Om t.ex. en polis blir kränkt i sitt yrkesutövande finns i dag skydd för detta och straff kan utdömas. De</w:t>
      </w:r>
      <w:r w:rsidRPr="007D2215">
        <w:t>t</w:t>
      </w:r>
      <w:r w:rsidRPr="007D2215">
        <w:t>samma skall gälla när en anställd i offentlig verksamhet kränker någon.</w:t>
      </w:r>
    </w:p>
    <w:p w:rsidR="00FD4AA8" w:rsidRPr="007D2215" w:rsidRDefault="00FD4AA8" w:rsidP="00607ADC">
      <w:pPr>
        <w:pStyle w:val="Normaltindrag"/>
      </w:pPr>
      <w:r w:rsidRPr="007D2215">
        <w:t>Det är min mening att regeringen bör vidta åtgärder för att öka medvete</w:t>
      </w:r>
      <w:r w:rsidRPr="007D2215">
        <w:t>n</w:t>
      </w:r>
      <w:r w:rsidRPr="007D2215">
        <w:t>heten och kunskapen om kränkande behandling inom offentlig verksamhet samt att sanktioner bör införas mot dem som är anställda i offentlig verksa</w:t>
      </w:r>
      <w:r w:rsidRPr="007D2215">
        <w:t>m</w:t>
      </w:r>
      <w:r w:rsidRPr="007D2215">
        <w:t>het och begår kränkande handlingar. Detta bör riksdagen tillkännage för r</w:t>
      </w:r>
      <w:r w:rsidRPr="007D2215">
        <w:t>e</w:t>
      </w:r>
      <w:r w:rsidRPr="007D2215">
        <w:t>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7ADC" w:rsidRPr="007D2215">
        <w:tblPrEx>
          <w:tblCellMar>
            <w:top w:w="0" w:type="dxa"/>
            <w:bottom w:w="0" w:type="dxa"/>
          </w:tblCellMar>
        </w:tblPrEx>
        <w:trPr>
          <w:cantSplit/>
        </w:trPr>
        <w:tc>
          <w:tcPr>
            <w:tcW w:w="3046" w:type="dxa"/>
          </w:tcPr>
          <w:p w:rsidR="00607ADC" w:rsidRPr="007D2215" w:rsidRDefault="00607ADC" w:rsidP="00607ADC">
            <w:pPr>
              <w:pStyle w:val="UnderskriftDatum"/>
              <w:spacing w:before="0"/>
            </w:pPr>
            <w:r w:rsidRPr="007D2215">
              <w:lastRenderedPageBreak/>
              <w:t>Stockholm den 5 oktober 2005</w:t>
            </w:r>
          </w:p>
        </w:tc>
        <w:tc>
          <w:tcPr>
            <w:tcW w:w="3047" w:type="dxa"/>
          </w:tcPr>
          <w:p w:rsidR="00607ADC" w:rsidRPr="007D2215" w:rsidRDefault="00607ADC" w:rsidP="00607ADC">
            <w:pPr>
              <w:pStyle w:val="Underskrifter"/>
            </w:pPr>
          </w:p>
        </w:tc>
      </w:tr>
      <w:tr w:rsidR="00607ADC" w:rsidRPr="007D2215">
        <w:tblPrEx>
          <w:tblCellMar>
            <w:top w:w="0" w:type="dxa"/>
            <w:bottom w:w="0" w:type="dxa"/>
          </w:tblCellMar>
        </w:tblPrEx>
        <w:trPr>
          <w:cantSplit/>
        </w:trPr>
        <w:tc>
          <w:tcPr>
            <w:tcW w:w="3046" w:type="dxa"/>
          </w:tcPr>
          <w:p w:rsidR="00607ADC" w:rsidRPr="007D2215" w:rsidRDefault="00607ADC" w:rsidP="00607ADC">
            <w:pPr>
              <w:pStyle w:val="Underskrifter"/>
            </w:pPr>
            <w:r w:rsidRPr="007D2215">
              <w:t>Tasso Stafilidis (v)</w:t>
            </w:r>
          </w:p>
        </w:tc>
        <w:tc>
          <w:tcPr>
            <w:tcW w:w="3047" w:type="dxa"/>
          </w:tcPr>
          <w:p w:rsidR="00607ADC" w:rsidRPr="007D2215" w:rsidRDefault="00607ADC" w:rsidP="00607ADC">
            <w:pPr>
              <w:pStyle w:val="Underskrifter"/>
            </w:pPr>
          </w:p>
        </w:tc>
      </w:tr>
    </w:tbl>
    <w:p w:rsidR="00FD4AA8" w:rsidRPr="007D2215" w:rsidRDefault="00FD4AA8" w:rsidP="00607ADC">
      <w:pPr>
        <w:pStyle w:val="Normaltindrag"/>
      </w:pPr>
    </w:p>
    <w:sectPr w:rsidR="00FD4AA8" w:rsidRPr="007D2215" w:rsidSect="00607A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8F0" w:rsidRPr="007D2215" w:rsidRDefault="002D08F0">
      <w:r w:rsidRPr="007D2215">
        <w:separator/>
      </w:r>
    </w:p>
  </w:endnote>
  <w:endnote w:type="continuationSeparator" w:id="0">
    <w:p w:rsidR="002D08F0" w:rsidRPr="007D2215" w:rsidRDefault="002D08F0">
      <w:r w:rsidRPr="007D22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3DE" w:rsidRPr="007D2215" w:rsidRDefault="007D2215" w:rsidP="00607ADC">
    <w:pPr>
      <w:pStyle w:val="Sidfot"/>
    </w:pPr>
    <w:r w:rsidRPr="007D22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7621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DC" w:rsidRDefault="00607A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7ADC" w:rsidRDefault="00607A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D2215" w:rsidRDefault="007D2215" w:rsidP="00607ADC">
    <w:pPr>
      <w:pStyle w:val="Sidfot"/>
    </w:pPr>
    <w:r w:rsidRPr="007D22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445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DC" w:rsidRDefault="00607A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7ADC" w:rsidRDefault="00607A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D2215" w:rsidRDefault="007D2215" w:rsidP="00607ADC">
    <w:pPr>
      <w:pStyle w:val="Sidfot"/>
    </w:pPr>
    <w:r w:rsidRPr="007D22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107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DC" w:rsidRDefault="00607A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7ADC" w:rsidRDefault="00607A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8F0" w:rsidRPr="007D2215" w:rsidRDefault="002D08F0">
      <w:r w:rsidRPr="007D2215">
        <w:separator/>
      </w:r>
    </w:p>
  </w:footnote>
  <w:footnote w:type="continuationSeparator" w:id="0">
    <w:p w:rsidR="002D08F0" w:rsidRPr="007D2215" w:rsidRDefault="002D08F0">
      <w:r w:rsidRPr="007D22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3DE" w:rsidRPr="007D2215" w:rsidRDefault="007D2215" w:rsidP="00607ADC">
    <w:pPr>
      <w:pStyle w:val="Sidhuvud"/>
    </w:pPr>
    <w:r w:rsidRPr="007D22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3084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DC" w:rsidRDefault="00607AD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7ADC" w:rsidRDefault="00607AD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D2215" w:rsidRDefault="007D2215" w:rsidP="00607ADC">
    <w:pPr>
      <w:pStyle w:val="Sidhuvud"/>
    </w:pPr>
    <w:r w:rsidRPr="007D22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6050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DC" w:rsidRDefault="00607AD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7ADC" w:rsidRDefault="00607AD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ADC" w:rsidRPr="007D2215" w:rsidRDefault="00607ADC">
    <w:pPr>
      <w:pStyle w:val="FSHNormal"/>
      <w:tabs>
        <w:tab w:val="right" w:pos="5840"/>
      </w:tabs>
    </w:pPr>
    <w:r w:rsidRPr="007D2215">
      <w:br/>
    </w:r>
    <w:r w:rsidRPr="007D2215">
      <w:fldChar w:fldCharType="begin" w:fldLock="1"/>
    </w:r>
    <w:r w:rsidRPr="007D2215">
      <w:instrText xml:space="preserve"> DOCPROPERTY</w:instrText>
    </w:r>
    <w:r w:rsidRPr="007D2215">
      <w:rPr>
        <w:sz w:val="18"/>
      </w:rPr>
      <w:instrText xml:space="preserve"> "YearUser" *\charformat </w:instrText>
    </w:r>
    <w:r w:rsidRPr="007D2215">
      <w:fldChar w:fldCharType="separate"/>
    </w:r>
    <w:r w:rsidRPr="007D2215">
      <w:t>2005/06</w:t>
    </w:r>
    <w:r w:rsidRPr="007D2215">
      <w:fldChar w:fldCharType="end"/>
    </w:r>
    <w:r w:rsidRPr="007D2215">
      <w:t xml:space="preserve"> </w:t>
    </w:r>
    <w:r w:rsidRPr="007D2215">
      <w:tab/>
      <w:t xml:space="preserve">mnr: </w:t>
    </w:r>
    <w:r w:rsidRPr="007D2215">
      <w:fldChar w:fldCharType="begin" w:fldLock="1"/>
    </w:r>
    <w:r w:rsidRPr="007D2215">
      <w:instrText xml:space="preserve"> DOCPROPERTY</w:instrText>
    </w:r>
    <w:r w:rsidRPr="007D2215">
      <w:rPr>
        <w:sz w:val="18"/>
      </w:rPr>
      <w:instrText xml:space="preserve"> "Motionsnummer" *\charformat </w:instrText>
    </w:r>
    <w:r w:rsidRPr="007D2215">
      <w:fldChar w:fldCharType="separate"/>
    </w:r>
    <w:r w:rsidRPr="007D2215">
      <w:t>A408</w:t>
    </w:r>
    <w:r w:rsidRPr="007D2215">
      <w:fldChar w:fldCharType="end"/>
    </w:r>
    <w:r w:rsidRPr="007D2215">
      <w:br/>
    </w:r>
    <w:r w:rsidRPr="007D2215">
      <w:fldChar w:fldCharType="begin" w:fldLock="1"/>
    </w:r>
    <w:r w:rsidRPr="007D2215">
      <w:instrText xml:space="preserve"> DOCPROPERTY</w:instrText>
    </w:r>
    <w:r w:rsidRPr="007D2215">
      <w:rPr>
        <w:sz w:val="18"/>
      </w:rPr>
      <w:instrText xml:space="preserve"> "Samling" *\charformat </w:instrText>
    </w:r>
    <w:r w:rsidRPr="007D2215">
      <w:fldChar w:fldCharType="end"/>
    </w:r>
    <w:r w:rsidRPr="007D2215">
      <w:tab/>
      <w:t xml:space="preserve">pnr: </w:t>
    </w:r>
    <w:r w:rsidRPr="007D2215">
      <w:fldChar w:fldCharType="begin" w:fldLock="1"/>
    </w:r>
    <w:r w:rsidRPr="007D2215">
      <w:instrText xml:space="preserve"> DOCPROPERTY</w:instrText>
    </w:r>
    <w:r w:rsidRPr="007D2215">
      <w:rPr>
        <w:sz w:val="18"/>
      </w:rPr>
      <w:instrText xml:space="preserve"> "Partinummer" *\charformat </w:instrText>
    </w:r>
    <w:r w:rsidRPr="007D2215">
      <w:fldChar w:fldCharType="separate"/>
    </w:r>
    <w:r w:rsidRPr="007D2215">
      <w:t>v534</w:t>
    </w:r>
    <w:r w:rsidRPr="007D2215">
      <w:fldChar w:fldCharType="end"/>
    </w:r>
  </w:p>
  <w:p w:rsidR="00607ADC" w:rsidRPr="007D2215" w:rsidRDefault="00607ADC">
    <w:pPr>
      <w:pStyle w:val="FSHRub1"/>
    </w:pPr>
    <w:r w:rsidRPr="007D2215">
      <w:t>Motion till riksdagen</w:t>
    </w:r>
    <w:r w:rsidRPr="007D2215">
      <w:br/>
    </w:r>
    <w:r w:rsidRPr="007D2215">
      <w:fldChar w:fldCharType="begin" w:fldLock="1"/>
    </w:r>
    <w:r w:rsidRPr="007D2215">
      <w:instrText xml:space="preserve"> DOCPROPERTY "YearUser" *\charformat </w:instrText>
    </w:r>
    <w:r w:rsidRPr="007D2215">
      <w:fldChar w:fldCharType="separate"/>
    </w:r>
    <w:r w:rsidRPr="007D2215">
      <w:t>2005/06</w:t>
    </w:r>
    <w:r w:rsidRPr="007D2215">
      <w:fldChar w:fldCharType="end"/>
    </w:r>
    <w:r w:rsidRPr="007D2215">
      <w:t>:</w:t>
    </w:r>
    <w:r w:rsidRPr="007D2215">
      <w:fldChar w:fldCharType="begin" w:fldLock="1"/>
    </w:r>
    <w:r w:rsidRPr="007D2215">
      <w:instrText xml:space="preserve"> DOCPROPERTY "Motionsnummer" *\charformat </w:instrText>
    </w:r>
    <w:r w:rsidRPr="007D2215">
      <w:fldChar w:fldCharType="separate"/>
    </w:r>
    <w:r w:rsidRPr="007D2215">
      <w:t>A408</w:t>
    </w:r>
    <w:r w:rsidRPr="007D2215">
      <w:fldChar w:fldCharType="end"/>
    </w:r>
  </w:p>
  <w:p w:rsidR="00607ADC" w:rsidRPr="007D2215" w:rsidRDefault="00607ADC">
    <w:pPr>
      <w:pStyle w:val="FSHNormalS5"/>
    </w:pPr>
    <w:r w:rsidRPr="007D2215">
      <w:fldChar w:fldCharType="begin" w:fldLock="1"/>
    </w:r>
    <w:r w:rsidRPr="007D2215">
      <w:instrText xml:space="preserve"> DOCPROPERTY "MotionarText" *\charformat </w:instrText>
    </w:r>
    <w:r w:rsidRPr="007D2215">
      <w:fldChar w:fldCharType="separate"/>
    </w:r>
    <w:r w:rsidRPr="007D2215">
      <w:t>av Tasso Stafilidis (v)</w:t>
    </w:r>
    <w:r w:rsidRPr="007D2215">
      <w:fldChar w:fldCharType="end"/>
    </w:r>
    <w:r w:rsidRPr="007D2215">
      <w:br/>
    </w:r>
    <w:r w:rsidRPr="007D2215">
      <w:fldChar w:fldCharType="begin" w:fldLock="1"/>
    </w:r>
    <w:r w:rsidRPr="007D2215">
      <w:instrText xml:space="preserve"> DOCPROPERTY "SvarFrasKort" *\charformat </w:instrText>
    </w:r>
    <w:r w:rsidRPr="007D2215">
      <w:fldChar w:fldCharType="end"/>
    </w:r>
  </w:p>
  <w:p w:rsidR="00607ADC" w:rsidRPr="007D2215" w:rsidRDefault="00607ADC">
    <w:pPr>
      <w:pStyle w:val="FSHTitel"/>
    </w:pPr>
    <w:r w:rsidRPr="007D2215">
      <w:fldChar w:fldCharType="begin" w:fldLock="1"/>
    </w:r>
    <w:r w:rsidRPr="007D2215">
      <w:instrText xml:space="preserve"> DOCPROPERTY</w:instrText>
    </w:r>
    <w:r w:rsidRPr="007D2215">
      <w:rPr>
        <w:sz w:val="18"/>
      </w:rPr>
      <w:instrText xml:space="preserve"> "RubrikSvar" *\charformat </w:instrText>
    </w:r>
    <w:r w:rsidRPr="007D2215">
      <w:fldChar w:fldCharType="separate"/>
    </w:r>
    <w:r w:rsidRPr="007D2215">
      <w:t>Kränkningar i offentlig verksamhet</w:t>
    </w:r>
    <w:r w:rsidRPr="007D2215">
      <w:fldChar w:fldCharType="end"/>
    </w:r>
  </w:p>
  <w:p w:rsidR="00607ADC" w:rsidRPr="007D2215" w:rsidRDefault="00607ADC" w:rsidP="00607AD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08348E"/>
    <w:multiLevelType w:val="hybridMultilevel"/>
    <w:tmpl w:val="07D4D01C"/>
    <w:lvl w:ilvl="0" w:tplc="5C269DA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378955">
    <w:abstractNumId w:val="14"/>
  </w:num>
  <w:num w:numId="2" w16cid:durableId="1954363011">
    <w:abstractNumId w:val="10"/>
  </w:num>
  <w:num w:numId="3" w16cid:durableId="2034069029">
    <w:abstractNumId w:val="12"/>
  </w:num>
  <w:num w:numId="4" w16cid:durableId="1626695828">
    <w:abstractNumId w:val="13"/>
  </w:num>
  <w:num w:numId="5" w16cid:durableId="1337609685">
    <w:abstractNumId w:val="8"/>
  </w:num>
  <w:num w:numId="6" w16cid:durableId="720245984">
    <w:abstractNumId w:val="3"/>
  </w:num>
  <w:num w:numId="7" w16cid:durableId="2016613944">
    <w:abstractNumId w:val="2"/>
  </w:num>
  <w:num w:numId="8" w16cid:durableId="399602351">
    <w:abstractNumId w:val="1"/>
  </w:num>
  <w:num w:numId="9" w16cid:durableId="1893072937">
    <w:abstractNumId w:val="0"/>
  </w:num>
  <w:num w:numId="10" w16cid:durableId="1123111405">
    <w:abstractNumId w:val="9"/>
  </w:num>
  <w:num w:numId="11" w16cid:durableId="1082262429">
    <w:abstractNumId w:val="7"/>
  </w:num>
  <w:num w:numId="12" w16cid:durableId="1010449501">
    <w:abstractNumId w:val="6"/>
  </w:num>
  <w:num w:numId="13" w16cid:durableId="1960067478">
    <w:abstractNumId w:val="5"/>
  </w:num>
  <w:num w:numId="14" w16cid:durableId="1429039501">
    <w:abstractNumId w:val="4"/>
  </w:num>
  <w:num w:numId="15" w16cid:durableId="6537226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FA131E"/>
    <w:rsid w:val="0004381F"/>
    <w:rsid w:val="00064BC3"/>
    <w:rsid w:val="00066775"/>
    <w:rsid w:val="00072FB9"/>
    <w:rsid w:val="00100531"/>
    <w:rsid w:val="001B73DE"/>
    <w:rsid w:val="00201DFB"/>
    <w:rsid w:val="00204A63"/>
    <w:rsid w:val="00212FF1"/>
    <w:rsid w:val="00230193"/>
    <w:rsid w:val="0025068A"/>
    <w:rsid w:val="002818D3"/>
    <w:rsid w:val="002D08F0"/>
    <w:rsid w:val="002D11A8"/>
    <w:rsid w:val="00445271"/>
    <w:rsid w:val="004A0504"/>
    <w:rsid w:val="004E38D9"/>
    <w:rsid w:val="005B145B"/>
    <w:rsid w:val="00607ADC"/>
    <w:rsid w:val="00740D6D"/>
    <w:rsid w:val="00794149"/>
    <w:rsid w:val="007B67A7"/>
    <w:rsid w:val="007C6092"/>
    <w:rsid w:val="007D2215"/>
    <w:rsid w:val="00A053C6"/>
    <w:rsid w:val="00B13BF0"/>
    <w:rsid w:val="00C1285C"/>
    <w:rsid w:val="00C22C31"/>
    <w:rsid w:val="00C27B7D"/>
    <w:rsid w:val="00CF7A43"/>
    <w:rsid w:val="00D1174F"/>
    <w:rsid w:val="00DC6C70"/>
    <w:rsid w:val="00E22893"/>
    <w:rsid w:val="00E360DE"/>
    <w:rsid w:val="00E75D28"/>
    <w:rsid w:val="00E84F25"/>
    <w:rsid w:val="00FA131E"/>
    <w:rsid w:val="00FA3374"/>
    <w:rsid w:val="00FD4A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9A0478-7436-474B-B89A-9885D77F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07AD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07AD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268</Words>
  <Characters>1494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A408</vt:lpstr>
    </vt:vector>
  </TitlesOfParts>
  <Company>Riksdagen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A408</dc:title>
  <dc:subject>A408</dc:subject>
  <dc:creator>Riksdagen</dc:creator>
  <cp:keywords>Riksdagen</cp:keywords>
  <dc:description/>
  <cp:lastModifiedBy>Lars Brink</cp:lastModifiedBy>
  <cp:revision>2</cp:revision>
  <cp:lastPrinted>2005-12-16T11:54:00Z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Kränkningar i offentlig verksamhet</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Kränkningar i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v534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dina.fraggidou@riksdagen.se</vt:lpwstr>
  </property>
  <property fmtid="{D5CDD505-2E9C-101B-9397-08002B2CF9AE}" pid="45" name="ReservUID">
    <vt:lpwstr>louise edlund</vt:lpwstr>
  </property>
  <property fmtid="{D5CDD505-2E9C-101B-9397-08002B2CF9AE}" pid="46" name="MotionID">
    <vt:lpwstr>20052006000000000118000005340069</vt:lpwstr>
  </property>
  <property fmtid="{D5CDD505-2E9C-101B-9397-08002B2CF9AE}" pid="47" name="datum">
    <vt:lpwstr>051005</vt:lpwstr>
  </property>
  <property fmtid="{D5CDD505-2E9C-101B-9397-08002B2CF9AE}" pid="48" name="avsändar-e-post">
    <vt:lpwstr>dina.fraggidou@riksdagen.se</vt:lpwstr>
  </property>
  <property fmtid="{D5CDD505-2E9C-101B-9397-08002B2CF9AE}" pid="49" name="id">
    <vt:lpwstr>20052006000000000118000005340069</vt:lpwstr>
  </property>
  <property fmtid="{D5CDD505-2E9C-101B-9397-08002B2CF9AE}" pid="50" name="nummer">
    <vt:lpwstr>408</vt:lpwstr>
  </property>
  <property fmtid="{D5CDD505-2E9C-101B-9397-08002B2CF9AE}" pid="51" name="utskottsbeteckning">
    <vt:lpwstr>A</vt:lpwstr>
  </property>
</Properties>
</file>