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74FB8" w:rsidRDefault="00AB34E9" w14:paraId="1165C36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6948B2D4FF6473E8EA3FCCF9A091E0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327445b-9f80-480d-9a6f-19f341d88641"/>
        <w:id w:val="-41374658"/>
        <w:lock w:val="sdtLocked"/>
      </w:sdtPr>
      <w:sdtEndPr/>
      <w:sdtContent>
        <w:p w:rsidR="00BC4ADE" w:rsidRDefault="00D50313" w14:paraId="6AF184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ett stärkt individuellt skydd för fackföreningsmedlemmar mot att medlemsavgifter ska kunna användas för partisponsring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8B7BC8577E2449B9DA6FF7EF52CC9DC"/>
        </w:placeholder>
        <w:text/>
      </w:sdtPr>
      <w:sdtEndPr/>
      <w:sdtContent>
        <w:p w:rsidRPr="009B062B" w:rsidR="006D79C9" w:rsidP="00333E95" w:rsidRDefault="006D79C9" w14:paraId="0462D48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65499" w:rsidP="00BE63D2" w:rsidRDefault="00A65499" w14:paraId="3B344E89" w14:textId="442155D9">
      <w:pPr>
        <w:pStyle w:val="Normalutanindragellerluft"/>
      </w:pPr>
      <w:r w:rsidRPr="00BE63D2">
        <w:rPr>
          <w:spacing w:val="-2"/>
        </w:rPr>
        <w:t>Svenska väljare förhåller sig allt mindre till identitet när de röstar. Det gör utfallet mindre</w:t>
      </w:r>
      <w:r>
        <w:t xml:space="preserve"> förutsägbart, men är positivt för alla som önskar att hårt arbete, noggranna reformer och förtroendeingivande ledarskap ska löna sig i val. Mellan 1968 och 2018 har andelen som </w:t>
      </w:r>
      <w:r w:rsidRPr="00BE63D2">
        <w:rPr>
          <w:spacing w:val="-2"/>
        </w:rPr>
        <w:t>identifierar sig med ett parti minskat från 63 till 23 procent, och mellan 1956 och 2018 har</w:t>
      </w:r>
      <w:r>
        <w:t xml:space="preserve"> </w:t>
      </w:r>
      <w:r w:rsidRPr="00BE63D2">
        <w:rPr>
          <w:spacing w:val="-2"/>
        </w:rPr>
        <w:t>andelen som röstar utifrån yrkestillhörighet eller bakgrund minskat från 51 till 13 procent</w:t>
      </w:r>
      <w:r w:rsidRPr="00BE63D2">
        <w:rPr>
          <w:rStyle w:val="Fotnotsreferens"/>
          <w:spacing w:val="-2"/>
        </w:rPr>
        <w:footnoteReference w:id="1"/>
      </w:r>
      <w:r w:rsidRPr="00BE63D2">
        <w:rPr>
          <w:spacing w:val="-2"/>
        </w:rPr>
        <w:t>.</w:t>
      </w:r>
    </w:p>
    <w:p w:rsidR="00A65499" w:rsidP="00A65499" w:rsidRDefault="00A65499" w14:paraId="3371CE74" w14:textId="14E8D5F7">
      <w:r>
        <w:t xml:space="preserve">LO-förbundens stöd till Socialdemokraterna har krympt rejält det senaste decenniet. Från tio till två miljoner kronor på tio år. Det är nu bara 5 av 14 förbund som ger pengar till partiet. Även stödet från LO har minskat och </w:t>
      </w:r>
      <w:r w:rsidR="00D50313">
        <w:t xml:space="preserve">är </w:t>
      </w:r>
      <w:r>
        <w:t>nu 6 miljoner. Det totala stödet har därmed halverats från 16,8 till 8,3 miljoner kronor, och utgör därmed runt en tolftedel av partiets valbudget. Samtidigt fortsätter valkampanj i eget namn för LO, till stöd för Socialdemokraterna.</w:t>
      </w:r>
      <w:r>
        <w:rPr>
          <w:rStyle w:val="Fotnotsreferens"/>
        </w:rPr>
        <w:footnoteReference w:id="2"/>
      </w:r>
    </w:p>
    <w:p w:rsidR="00A65499" w:rsidP="00A65499" w:rsidRDefault="00A65499" w14:paraId="0A6F7DBE" w14:textId="1E18F930">
      <w:r>
        <w:t>Åtstramningen i bidragen har inte stoppat kollapsen i stödet för Socialdemokraterna bland fackföreningarnas medlemmar. Idag vill bara var femte LO-medlem att LO ska ge pengar till Socialdemokraterna, och över hälften svarar tydligt nej på frågan. Inte ens bland de som skulle rösta på Socialdemokraterna finns en majoritet.</w:t>
      </w:r>
      <w:r>
        <w:rPr>
          <w:rStyle w:val="Fotnotsreferens"/>
        </w:rPr>
        <w:footnoteReference w:id="3"/>
      </w:r>
    </w:p>
    <w:p w:rsidR="003A2D31" w:rsidP="003A2D31" w:rsidRDefault="00A65499" w14:paraId="63AD4E36" w14:textId="103DAFA3">
      <w:r>
        <w:t>Föreningar ska i grunden vara fria att använda sina pengar som medlemmarna demo</w:t>
      </w:r>
      <w:r w:rsidR="00BE63D2">
        <w:softHyphen/>
      </w:r>
      <w:r>
        <w:t xml:space="preserve">kratiskt beslutar. Den svenska föreningsdemokratin bygger i regel på att valda ombud </w:t>
      </w:r>
      <w:r>
        <w:lastRenderedPageBreak/>
        <w:t>samlas till årsmöten och fattar beslut som sedan gäller för alla. Föreningsmedlemskap beror oftast på en vilja till engagemang för eller gemenskap kring ett särskilt intresse.</w:t>
      </w:r>
      <w:r w:rsidR="003A2D31">
        <w:t xml:space="preserve"> </w:t>
      </w:r>
      <w:r>
        <w:t>Fackföreningarna har en särställning i lag, där ett medlemskap ger lagstadgade förmåner och särskilda tryggheter på arbetsmarknaden. Arbetstagare utan fackmedlemskap är exkluderade från vissa förmåner. Det finns rimligen tre vägar framåt:</w:t>
      </w:r>
    </w:p>
    <w:p w:rsidR="003A2D31" w:rsidP="00BE63D2" w:rsidRDefault="003A2D31" w14:paraId="0975489B" w14:textId="48C4B51C">
      <w:pPr>
        <w:pStyle w:val="ListaNummer"/>
      </w:pPr>
      <w:r>
        <w:t>A</w:t>
      </w:r>
      <w:r w:rsidR="00A65499">
        <w:t>vskaffa fackföreningsrörelsens särställning i lag och gör dem jämställda med resten av föreningslivet.</w:t>
      </w:r>
    </w:p>
    <w:p w:rsidR="003A2D31" w:rsidP="00BE63D2" w:rsidRDefault="00A65499" w14:paraId="3034ECD5" w14:textId="77777777">
      <w:pPr>
        <w:pStyle w:val="ListaNummer"/>
      </w:pPr>
      <w:r>
        <w:t>Inrätta trygghetsanställningar där arbetstagare garanteras samma skydd som genom fackmedlemskap, även utan medlemskap.</w:t>
      </w:r>
    </w:p>
    <w:p w:rsidR="00A65499" w:rsidP="00BE63D2" w:rsidRDefault="00A65499" w14:paraId="66FD5AFC" w14:textId="797FA048">
      <w:pPr>
        <w:pStyle w:val="ListaNummer"/>
      </w:pPr>
      <w:r>
        <w:t xml:space="preserve">Skydda medlemmarna från att </w:t>
      </w:r>
      <w:proofErr w:type="spellStart"/>
      <w:r>
        <w:t>kollektivanslutas</w:t>
      </w:r>
      <w:proofErr w:type="spellEnd"/>
      <w:r>
        <w:t xml:space="preserve"> som sponsorer av enskilda politiska partier, utan att aktivt välja att vara det.</w:t>
      </w:r>
    </w:p>
    <w:p w:rsidR="00A65499" w:rsidP="00AB34E9" w:rsidRDefault="00A65499" w14:paraId="117A547D" w14:textId="3D64C12C">
      <w:pPr>
        <w:pStyle w:val="Normalutanindragellerluft"/>
      </w:pPr>
      <w:r>
        <w:t>De två första förslagen innebär betydande förändringar i balansen på den svenska arbetsmarknaden. Det kan finnas skäl för båda, men det tredje alternativet är mer till</w:t>
      </w:r>
      <w:r w:rsidR="00BE63D2">
        <w:softHyphen/>
      </w:r>
      <w:r>
        <w:t xml:space="preserve">gängligt och en liknande utformning presenterades 2015 i Storbritannien. Varje enskild medlem skyddas från att </w:t>
      </w:r>
      <w:proofErr w:type="spellStart"/>
      <w:r>
        <w:t>kollektivanslutas</w:t>
      </w:r>
      <w:proofErr w:type="spellEnd"/>
      <w:r>
        <w:t xml:space="preserve"> som partisponsor: istället för att kunna välja bort (</w:t>
      </w:r>
      <w:proofErr w:type="spellStart"/>
      <w:r>
        <w:t>opt-out</w:t>
      </w:r>
      <w:proofErr w:type="spellEnd"/>
      <w:r>
        <w:t>), ska medlemmen aktivt behöva välja till (</w:t>
      </w:r>
      <w:proofErr w:type="spellStart"/>
      <w:r>
        <w:t>opt</w:t>
      </w:r>
      <w:proofErr w:type="spellEnd"/>
      <w:r>
        <w:t>-in) att ge en del av sin medlemsavgift till ett parti.</w:t>
      </w:r>
      <w:r>
        <w:rPr>
          <w:rStyle w:val="Fotnotsreferens"/>
        </w:rPr>
        <w:footnoteReference w:id="4"/>
      </w:r>
    </w:p>
    <w:p w:rsidR="0026272D" w:rsidP="00A65499" w:rsidRDefault="00A65499" w14:paraId="071D6D61" w14:textId="5DAF149F">
      <w:r w:rsidRPr="00BE63D2">
        <w:rPr>
          <w:spacing w:val="-3"/>
        </w:rPr>
        <w:t>För att skydda arbetare från att tvingas till att bli partisponsorer och värna legitimiteten</w:t>
      </w:r>
      <w:r>
        <w:t xml:space="preserve"> </w:t>
      </w:r>
      <w:r w:rsidRPr="00BE63D2">
        <w:rPr>
          <w:spacing w:val="-2"/>
        </w:rPr>
        <w:t>för den svenska fackföreningsrörelsen bör en sådan reform förberedas i Sverige.</w:t>
      </w:r>
      <w:r w:rsidRPr="00BE63D2" w:rsidR="003A2D31">
        <w:rPr>
          <w:spacing w:val="-2"/>
        </w:rPr>
        <w:t xml:space="preserve"> </w:t>
      </w:r>
      <w:r w:rsidRPr="00BE63D2" w:rsidR="000C743D">
        <w:rPr>
          <w:spacing w:val="-2"/>
        </w:rPr>
        <w:t>Vi</w:t>
      </w:r>
      <w:r w:rsidRPr="00BE63D2" w:rsidR="003A2D31">
        <w:rPr>
          <w:spacing w:val="-2"/>
        </w:rPr>
        <w:t xml:space="preserve"> före</w:t>
      </w:r>
      <w:r w:rsidRPr="00BE63D2" w:rsidR="00BE63D2">
        <w:rPr>
          <w:spacing w:val="-2"/>
        </w:rPr>
        <w:softHyphen/>
      </w:r>
      <w:r w:rsidR="003A2D31">
        <w:t xml:space="preserve">slår därför att regeringen </w:t>
      </w:r>
      <w:r w:rsidR="000C743D">
        <w:t xml:space="preserve">överväger att </w:t>
      </w:r>
      <w:r w:rsidR="003A2D31">
        <w:t>tillsätt</w:t>
      </w:r>
      <w:r w:rsidR="000C743D">
        <w:t>a</w:t>
      </w:r>
      <w:r w:rsidR="003A2D31">
        <w:t xml:space="preserve"> en utredning av hur individuella </w:t>
      </w:r>
      <w:r w:rsidRPr="00BE63D2" w:rsidR="003A2D31">
        <w:rPr>
          <w:spacing w:val="-2"/>
        </w:rPr>
        <w:t>fack</w:t>
      </w:r>
      <w:r w:rsidRPr="00BE63D2" w:rsidR="00BE63D2">
        <w:rPr>
          <w:spacing w:val="-2"/>
        </w:rPr>
        <w:softHyphen/>
      </w:r>
      <w:r w:rsidRPr="00BE63D2" w:rsidR="003A2D31">
        <w:rPr>
          <w:spacing w:val="-2"/>
        </w:rPr>
        <w:t>medlemmar kan skyddas från att motvilligt bli partisponsorer, exempelvis enligt den lag</w:t>
      </w:r>
      <w:r w:rsidRPr="00BE63D2" w:rsidR="00BE63D2">
        <w:rPr>
          <w:spacing w:val="-2"/>
        </w:rPr>
        <w:softHyphen/>
      </w:r>
      <w:r w:rsidR="003A2D31">
        <w:t>stiftning som redan stiftats i Storbritannien.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2618E53E99B4CA0AC597004FBA0DB19"/>
        </w:placeholder>
      </w:sdtPr>
      <w:sdtEndPr>
        <w:rPr>
          <w:i w:val="0"/>
          <w:noProof w:val="0"/>
        </w:rPr>
      </w:sdtEndPr>
      <w:sdtContent>
        <w:p w:rsidR="00D74FB8" w:rsidP="00D74FB8" w:rsidRDefault="00D74FB8" w14:paraId="221342A9" w14:textId="77777777"/>
        <w:p w:rsidRPr="008E0FE2" w:rsidR="00D74FB8" w:rsidP="00D74FB8" w:rsidRDefault="00AB34E9" w14:paraId="16241477" w14:textId="11E45FB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C4ADE" w14:paraId="36CF3E09" w14:textId="77777777">
        <w:trPr>
          <w:cantSplit/>
        </w:trPr>
        <w:tc>
          <w:tcPr>
            <w:tcW w:w="50" w:type="pct"/>
            <w:vAlign w:val="bottom"/>
          </w:tcPr>
          <w:p w:rsidR="00BC4ADE" w:rsidRDefault="00D50313" w14:paraId="62F8E423" w14:textId="77777777">
            <w:pPr>
              <w:pStyle w:val="Underskrifter"/>
              <w:spacing w:after="0"/>
            </w:pPr>
            <w:r>
              <w:t>Oliver Rosengren (M)</w:t>
            </w:r>
          </w:p>
        </w:tc>
        <w:tc>
          <w:tcPr>
            <w:tcW w:w="50" w:type="pct"/>
            <w:vAlign w:val="bottom"/>
          </w:tcPr>
          <w:p w:rsidR="00BC4ADE" w:rsidRDefault="00D50313" w14:paraId="01550C8D" w14:textId="77777777">
            <w:pPr>
              <w:pStyle w:val="Underskrifter"/>
              <w:spacing w:after="0"/>
            </w:pPr>
            <w:r>
              <w:t>Lars Beckman (M)</w:t>
            </w:r>
          </w:p>
        </w:tc>
      </w:tr>
    </w:tbl>
    <w:p w:rsidRPr="008E0FE2" w:rsidR="004801AC" w:rsidP="00D74FB8" w:rsidRDefault="004801AC" w14:paraId="33B3DC1D" w14:textId="0131E909">
      <w:pPr>
        <w:ind w:firstLine="0"/>
      </w:pPr>
    </w:p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5998" w14:textId="77777777" w:rsidR="000775A9" w:rsidRDefault="000775A9" w:rsidP="000C1CAD">
      <w:pPr>
        <w:spacing w:line="240" w:lineRule="auto"/>
      </w:pPr>
      <w:r>
        <w:separator/>
      </w:r>
    </w:p>
  </w:endnote>
  <w:endnote w:type="continuationSeparator" w:id="0">
    <w:p w14:paraId="61533658" w14:textId="77777777" w:rsidR="000775A9" w:rsidRDefault="000775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A90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ED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832D" w14:textId="1C0EFD07" w:rsidR="00262EA3" w:rsidRPr="00D74FB8" w:rsidRDefault="00262EA3" w:rsidP="00D74F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0804" w14:textId="29854D63" w:rsidR="000775A9" w:rsidRPr="00BE63D2" w:rsidRDefault="000775A9" w:rsidP="00BE63D2">
      <w:pPr>
        <w:pStyle w:val="Sidfot"/>
      </w:pPr>
    </w:p>
  </w:footnote>
  <w:footnote w:type="continuationSeparator" w:id="0">
    <w:p w14:paraId="227873E8" w14:textId="77777777" w:rsidR="000775A9" w:rsidRDefault="000775A9" w:rsidP="000C1CAD">
      <w:pPr>
        <w:spacing w:line="240" w:lineRule="auto"/>
      </w:pPr>
      <w:r>
        <w:continuationSeparator/>
      </w:r>
    </w:p>
  </w:footnote>
  <w:footnote w:id="1">
    <w:p w14:paraId="4DE74152" w14:textId="43652552" w:rsidR="00A65499" w:rsidRDefault="00A65499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A65499">
        <w:t>Göteborgs universitet (2020:10)</w:t>
      </w:r>
      <w:r w:rsidR="00D50313">
        <w:t>.</w:t>
      </w:r>
    </w:p>
  </w:footnote>
  <w:footnote w:id="2">
    <w:p w14:paraId="35CBED5A" w14:textId="1A55844C" w:rsidR="00A65499" w:rsidRDefault="00A65499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A65499">
        <w:t>Tidningen Arbetet (26/</w:t>
      </w:r>
      <w:proofErr w:type="gramStart"/>
      <w:r w:rsidRPr="00A65499">
        <w:t>10-21</w:t>
      </w:r>
      <w:proofErr w:type="gramEnd"/>
      <w:r w:rsidRPr="00A65499">
        <w:t>)</w:t>
      </w:r>
      <w:r w:rsidR="00D50313">
        <w:t>.</w:t>
      </w:r>
    </w:p>
  </w:footnote>
  <w:footnote w:id="3">
    <w:p w14:paraId="027AC518" w14:textId="5DC1125A" w:rsidR="00A65499" w:rsidRDefault="00A65499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A65499">
        <w:t>Kantar Sifo (2021)</w:t>
      </w:r>
      <w:r w:rsidR="00D50313">
        <w:t>.</w:t>
      </w:r>
    </w:p>
  </w:footnote>
  <w:footnote w:id="4">
    <w:p w14:paraId="73501883" w14:textId="52E9F01E" w:rsidR="00A65499" w:rsidRDefault="00A65499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A65499">
        <w:t xml:space="preserve">House </w:t>
      </w:r>
      <w:proofErr w:type="spellStart"/>
      <w:r w:rsidRPr="00A65499">
        <w:t>of</w:t>
      </w:r>
      <w:proofErr w:type="spellEnd"/>
      <w:r w:rsidRPr="00A65499">
        <w:t xml:space="preserve"> </w:t>
      </w:r>
      <w:proofErr w:type="spellStart"/>
      <w:r w:rsidRPr="00A65499">
        <w:t>Commons</w:t>
      </w:r>
      <w:proofErr w:type="spellEnd"/>
      <w:r w:rsidRPr="00A65499">
        <w:t xml:space="preserve"> </w:t>
      </w:r>
      <w:proofErr w:type="spellStart"/>
      <w:r w:rsidRPr="00A65499">
        <w:t>Library</w:t>
      </w:r>
      <w:proofErr w:type="spellEnd"/>
      <w:r w:rsidRPr="00A65499">
        <w:t xml:space="preserve"> (2015)</w:t>
      </w:r>
      <w:r w:rsidR="00D5031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69F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65971F" wp14:editId="5A63625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AC46A" w14:textId="32A3C324" w:rsidR="00262EA3" w:rsidRDefault="00AB34E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97A1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6272D">
                                <w:t>1080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65971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EBAC46A" w14:textId="32A3C324" w:rsidR="00262EA3" w:rsidRDefault="00AB34E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97A1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6272D">
                          <w:t>1080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0458BF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9296" w14:textId="77777777" w:rsidR="00262EA3" w:rsidRDefault="00262EA3" w:rsidP="008563AC">
    <w:pPr>
      <w:jc w:val="right"/>
    </w:pPr>
  </w:p>
  <w:p w14:paraId="0AFF67A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C82C" w14:textId="77777777" w:rsidR="00262EA3" w:rsidRDefault="00AB34E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C09AE4" wp14:editId="4502FD4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9ED260A" w14:textId="49C3EA3F" w:rsidR="00262EA3" w:rsidRDefault="00AB34E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74FB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7A1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6272D">
          <w:t>1080</w:t>
        </w:r>
      </w:sdtContent>
    </w:sdt>
  </w:p>
  <w:p w14:paraId="09D9103F" w14:textId="77777777" w:rsidR="00262EA3" w:rsidRPr="008227B3" w:rsidRDefault="00AB34E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5106B8" w14:textId="4C2238DA" w:rsidR="00262EA3" w:rsidRPr="008227B3" w:rsidRDefault="00AB34E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74FB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74FB8">
          <w:t>:2417</w:t>
        </w:r>
      </w:sdtContent>
    </w:sdt>
  </w:p>
  <w:p w14:paraId="2A7BA5C6" w14:textId="3F0A0289" w:rsidR="00262EA3" w:rsidRDefault="00AB34E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74FB8">
          <w:t>av Oliver Rosengren och Lars Beckman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4936A1B" w14:textId="38DAEFC8" w:rsidR="00262EA3" w:rsidRDefault="00997A1C" w:rsidP="00283E0F">
        <w:pPr>
          <w:pStyle w:val="FSHRub2"/>
        </w:pPr>
        <w:r>
          <w:t>Skydda arbetare från påtvingad partisponsring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5A6B1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15577"/>
    <w:multiLevelType w:val="hybridMultilevel"/>
    <w:tmpl w:val="0E563ECA"/>
    <w:lvl w:ilvl="0" w:tplc="041D000F">
      <w:start w:val="1"/>
      <w:numFmt w:val="decimal"/>
      <w:lvlText w:val="%1."/>
      <w:lvlJc w:val="left"/>
      <w:pPr>
        <w:ind w:left="1060" w:hanging="360"/>
      </w:pPr>
    </w:lvl>
    <w:lvl w:ilvl="1" w:tplc="041D0019" w:tentative="1">
      <w:start w:val="1"/>
      <w:numFmt w:val="lowerLetter"/>
      <w:lvlText w:val="%2."/>
      <w:lvlJc w:val="left"/>
      <w:pPr>
        <w:ind w:left="1780" w:hanging="360"/>
      </w:pPr>
    </w:lvl>
    <w:lvl w:ilvl="2" w:tplc="041D001B" w:tentative="1">
      <w:start w:val="1"/>
      <w:numFmt w:val="lowerRoman"/>
      <w:lvlText w:val="%3."/>
      <w:lvlJc w:val="right"/>
      <w:pPr>
        <w:ind w:left="2500" w:hanging="180"/>
      </w:pPr>
    </w:lvl>
    <w:lvl w:ilvl="3" w:tplc="041D000F" w:tentative="1">
      <w:start w:val="1"/>
      <w:numFmt w:val="decimal"/>
      <w:lvlText w:val="%4."/>
      <w:lvlJc w:val="left"/>
      <w:pPr>
        <w:ind w:left="3220" w:hanging="360"/>
      </w:pPr>
    </w:lvl>
    <w:lvl w:ilvl="4" w:tplc="041D0019" w:tentative="1">
      <w:start w:val="1"/>
      <w:numFmt w:val="lowerLetter"/>
      <w:lvlText w:val="%5."/>
      <w:lvlJc w:val="left"/>
      <w:pPr>
        <w:ind w:left="3940" w:hanging="360"/>
      </w:pPr>
    </w:lvl>
    <w:lvl w:ilvl="5" w:tplc="041D001B" w:tentative="1">
      <w:start w:val="1"/>
      <w:numFmt w:val="lowerRoman"/>
      <w:lvlText w:val="%6."/>
      <w:lvlJc w:val="right"/>
      <w:pPr>
        <w:ind w:left="4660" w:hanging="180"/>
      </w:pPr>
    </w:lvl>
    <w:lvl w:ilvl="6" w:tplc="041D000F" w:tentative="1">
      <w:start w:val="1"/>
      <w:numFmt w:val="decimal"/>
      <w:lvlText w:val="%7."/>
      <w:lvlJc w:val="left"/>
      <w:pPr>
        <w:ind w:left="5380" w:hanging="360"/>
      </w:pPr>
    </w:lvl>
    <w:lvl w:ilvl="7" w:tplc="041D0019" w:tentative="1">
      <w:start w:val="1"/>
      <w:numFmt w:val="lowerLetter"/>
      <w:lvlText w:val="%8."/>
      <w:lvlJc w:val="left"/>
      <w:pPr>
        <w:ind w:left="6100" w:hanging="360"/>
      </w:pPr>
    </w:lvl>
    <w:lvl w:ilvl="8" w:tplc="041D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97A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5A9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43D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568B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D8C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72D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C43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2D31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97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085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A1C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05E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499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34E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ADE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3D2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1D20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13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4FB8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AD9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580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679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A0E527"/>
  <w15:chartTrackingRefBased/>
  <w15:docId w15:val="{C1E942B7-F039-4B2A-9054-F08B54E3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character" w:styleId="Fotnotsreferens">
    <w:name w:val="footnote reference"/>
    <w:basedOn w:val="Standardstycketeckensnitt"/>
    <w:uiPriority w:val="5"/>
    <w:semiHidden/>
    <w:unhideWhenUsed/>
    <w:locked/>
    <w:rsid w:val="00A654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948B2D4FF6473E8EA3FCCF9A091E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A57F4A-EE84-4855-8D68-30D91475B70E}"/>
      </w:docPartPr>
      <w:docPartBody>
        <w:p w:rsidR="004B4D81" w:rsidRDefault="004B4D81">
          <w:pPr>
            <w:pStyle w:val="86948B2D4FF6473E8EA3FCCF9A091E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B7BC8577E2449B9DA6FF7EF52CC9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14AD6-5A4E-428F-B643-5BDFA7E33A07}"/>
      </w:docPartPr>
      <w:docPartBody>
        <w:p w:rsidR="004B4D81" w:rsidRDefault="004B4D81">
          <w:pPr>
            <w:pStyle w:val="88B7BC8577E2449B9DA6FF7EF52CC9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618E53E99B4CA0AC597004FBA0D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29D75-4FAC-4138-A01C-4B60C7EABC5F}"/>
      </w:docPartPr>
      <w:docPartBody>
        <w:p w:rsidR="00C974E6" w:rsidRDefault="00C974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1"/>
    <w:rsid w:val="004B4D81"/>
    <w:rsid w:val="00640831"/>
    <w:rsid w:val="00B35D3C"/>
    <w:rsid w:val="00C974E6"/>
    <w:rsid w:val="00C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6948B2D4FF6473E8EA3FCCF9A091E04">
    <w:name w:val="86948B2D4FF6473E8EA3FCCF9A091E04"/>
  </w:style>
  <w:style w:type="paragraph" w:customStyle="1" w:styleId="88B7BC8577E2449B9DA6FF7EF52CC9DC">
    <w:name w:val="88B7BC8577E2449B9DA6FF7EF52CC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59F32D-9E78-4D85-B74F-27F3812B6811}"/>
</file>

<file path=customXml/itemProps2.xml><?xml version="1.0" encoding="utf-8"?>
<ds:datastoreItem xmlns:ds="http://schemas.openxmlformats.org/officeDocument/2006/customXml" ds:itemID="{98F1076C-6050-4595-BAE3-97A939759699}"/>
</file>

<file path=customXml/itemProps3.xml><?xml version="1.0" encoding="utf-8"?>
<ds:datastoreItem xmlns:ds="http://schemas.openxmlformats.org/officeDocument/2006/customXml" ds:itemID="{2214450F-CB89-425B-873D-F5000AEFC3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2881</Characters>
  <Application>Microsoft Office Word</Application>
  <DocSecurity>0</DocSecurity>
  <Lines>48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Skydda arbetare från påtvingad partisponsring</vt:lpstr>
      <vt:lpstr>
      </vt:lpstr>
    </vt:vector>
  </TitlesOfParts>
  <Company>Sveriges riksdag</Company>
  <LinksUpToDate>false</LinksUpToDate>
  <CharactersWithSpaces>3355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