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C1140" w:rsidRPr="00565DB5" w:rsidTr="00FC11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C1140" w:rsidRPr="00565DB5" w:rsidRDefault="007D3D04" w:rsidP="00FC1140">
            <w:pPr>
              <w:pStyle w:val="RSKRbeteckning"/>
              <w:spacing w:before="240"/>
            </w:pPr>
            <w:r w:rsidRPr="00565DB5">
              <w:t>Riksdagsskrivelse</w:t>
            </w:r>
          </w:p>
          <w:p w:rsidR="00FC1140" w:rsidRPr="00565DB5" w:rsidRDefault="007D3D04" w:rsidP="00FC1140">
            <w:pPr>
              <w:pStyle w:val="RSKRbeteckning"/>
            </w:pPr>
            <w:r w:rsidRPr="00565DB5">
              <w:t>2010/11</w:t>
            </w:r>
            <w:r w:rsidR="00FC1140" w:rsidRPr="00565DB5">
              <w:t>:</w:t>
            </w:r>
            <w:r w:rsidRPr="00565DB5">
              <w:t>132</w:t>
            </w:r>
          </w:p>
        </w:tc>
        <w:tc>
          <w:tcPr>
            <w:tcW w:w="1134" w:type="dxa"/>
          </w:tcPr>
          <w:p w:rsidR="00FC1140" w:rsidRPr="00565DB5" w:rsidRDefault="00565DB5" w:rsidP="00FC1140">
            <w:pPr>
              <w:jc w:val="right"/>
            </w:pPr>
            <w:r w:rsidRPr="00565D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140" w:rsidRPr="00565DB5" w:rsidTr="00FC11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C1140" w:rsidRPr="00565DB5" w:rsidRDefault="00FC1140">
            <w:pPr>
              <w:rPr>
                <w:sz w:val="10"/>
              </w:rPr>
            </w:pPr>
          </w:p>
        </w:tc>
      </w:tr>
    </w:tbl>
    <w:p w:rsidR="00FC1140" w:rsidRPr="00565DB5" w:rsidRDefault="00FC1140"/>
    <w:p w:rsidR="00FC1140" w:rsidRPr="00565DB5" w:rsidRDefault="007D3D04" w:rsidP="00FC1140">
      <w:pPr>
        <w:pStyle w:val="Mottagare1"/>
      </w:pPr>
      <w:r w:rsidRPr="00565DB5">
        <w:t>Regeringen</w:t>
      </w:r>
    </w:p>
    <w:p w:rsidR="00FC1140" w:rsidRPr="00565DB5" w:rsidRDefault="007D3D04" w:rsidP="00FC1140">
      <w:pPr>
        <w:pStyle w:val="Mottagare2"/>
      </w:pPr>
      <w:r w:rsidRPr="00565DB5">
        <w:t>Näringsdepartementet</w:t>
      </w:r>
      <w:r w:rsidR="00FC1140" w:rsidRPr="00565DB5">
        <w:rPr>
          <w:rStyle w:val="Fotnotsreferens"/>
        </w:rPr>
        <w:footnoteReference w:id="1"/>
      </w:r>
    </w:p>
    <w:p w:rsidR="00FC1140" w:rsidRPr="00565DB5" w:rsidRDefault="00FC1140" w:rsidP="00FC1140">
      <w:r w:rsidRPr="00565DB5">
        <w:t xml:space="preserve">Med överlämnande av </w:t>
      </w:r>
      <w:r w:rsidR="007D3D04" w:rsidRPr="00565DB5">
        <w:t>näringsutskottet</w:t>
      </w:r>
      <w:r w:rsidRPr="00565DB5">
        <w:t xml:space="preserve">s betänkande </w:t>
      </w:r>
      <w:r w:rsidR="007D3D04" w:rsidRPr="00565DB5">
        <w:t>2010/11</w:t>
      </w:r>
      <w:r w:rsidRPr="00565DB5">
        <w:t>:</w:t>
      </w:r>
      <w:r w:rsidR="007D3D04" w:rsidRPr="00565DB5">
        <w:t>NU1</w:t>
      </w:r>
      <w:r w:rsidRPr="00565DB5">
        <w:t xml:space="preserve"> </w:t>
      </w:r>
      <w:r w:rsidR="007D3D04" w:rsidRPr="00565DB5">
        <w:t>Utgiftsområde 24 Näringsliv</w:t>
      </w:r>
      <w:r w:rsidRPr="00565DB5">
        <w:t xml:space="preserve"> får jag anmäla att riksdagen denna dag bifallit utskottets förslag till riksdagsbeslut.</w:t>
      </w:r>
    </w:p>
    <w:p w:rsidR="00FC1140" w:rsidRPr="00565DB5" w:rsidRDefault="00FC1140" w:rsidP="00FC1140">
      <w:pPr>
        <w:pStyle w:val="Stockholm"/>
      </w:pPr>
      <w:r w:rsidRPr="00565DB5">
        <w:t xml:space="preserve">Stockholm </w:t>
      </w:r>
      <w:r w:rsidR="007D3D04" w:rsidRPr="00565DB5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3D04" w:rsidRPr="00565DB5" w:rsidTr="007D3D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3D04" w:rsidRPr="00565DB5" w:rsidRDefault="007D3D04" w:rsidP="007D3D04">
            <w:pPr>
              <w:pStyle w:val="AvsTalman"/>
            </w:pPr>
            <w:r w:rsidRPr="00565DB5">
              <w:t>Susanne Eberstein</w:t>
            </w:r>
          </w:p>
        </w:tc>
        <w:tc>
          <w:tcPr>
            <w:tcW w:w="3628" w:type="dxa"/>
          </w:tcPr>
          <w:p w:rsidR="007D3D04" w:rsidRPr="00565DB5" w:rsidRDefault="007D3D04" w:rsidP="007D3D04">
            <w:pPr>
              <w:pStyle w:val="AvsTjnsteman"/>
            </w:pPr>
            <w:r w:rsidRPr="00565DB5">
              <w:t>Ulf Christoffersson</w:t>
            </w:r>
          </w:p>
        </w:tc>
      </w:tr>
    </w:tbl>
    <w:p w:rsidR="00D85057" w:rsidRPr="00565DB5" w:rsidRDefault="00D85057" w:rsidP="00FC1140"/>
    <w:sectPr w:rsidR="00D85057" w:rsidRPr="00565DB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96D" w:rsidRPr="00565DB5" w:rsidRDefault="00A2196D" w:rsidP="00FC1140">
      <w:r w:rsidRPr="00565DB5">
        <w:separator/>
      </w:r>
    </w:p>
  </w:endnote>
  <w:endnote w:type="continuationSeparator" w:id="0">
    <w:p w:rsidR="00A2196D" w:rsidRPr="00565DB5" w:rsidRDefault="00A2196D" w:rsidP="00FC1140">
      <w:r w:rsidRPr="00565D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96D" w:rsidRPr="00565DB5" w:rsidRDefault="00A2196D" w:rsidP="00FC1140">
      <w:r w:rsidRPr="00565DB5">
        <w:separator/>
      </w:r>
    </w:p>
  </w:footnote>
  <w:footnote w:type="continuationSeparator" w:id="0">
    <w:p w:rsidR="00A2196D" w:rsidRPr="00565DB5" w:rsidRDefault="00A2196D" w:rsidP="00FC1140">
      <w:r w:rsidRPr="00565DB5">
        <w:continuationSeparator/>
      </w:r>
    </w:p>
  </w:footnote>
  <w:footnote w:id="1">
    <w:p w:rsidR="00C24B4F" w:rsidRPr="00565DB5" w:rsidRDefault="00C24B4F">
      <w:pPr>
        <w:pStyle w:val="Fotnotstext"/>
      </w:pPr>
      <w:r w:rsidRPr="00565DB5">
        <w:rPr>
          <w:rStyle w:val="Fotnotsreferens"/>
        </w:rPr>
        <w:footnoteRef/>
      </w:r>
      <w:r w:rsidRPr="00565DB5">
        <w:t xml:space="preserve"> Riksdagsskrivelse 2010/11:133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40"/>
    <w:rsid w:val="0009098F"/>
    <w:rsid w:val="000C2D8D"/>
    <w:rsid w:val="001079A2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5DB5"/>
    <w:rsid w:val="005F2290"/>
    <w:rsid w:val="00621003"/>
    <w:rsid w:val="00662397"/>
    <w:rsid w:val="006668C5"/>
    <w:rsid w:val="00670B43"/>
    <w:rsid w:val="006C0C6A"/>
    <w:rsid w:val="007D2903"/>
    <w:rsid w:val="007D3D04"/>
    <w:rsid w:val="00852286"/>
    <w:rsid w:val="00860608"/>
    <w:rsid w:val="008D022D"/>
    <w:rsid w:val="009417EF"/>
    <w:rsid w:val="009F0EC7"/>
    <w:rsid w:val="00A16D59"/>
    <w:rsid w:val="00A2196D"/>
    <w:rsid w:val="00A877FF"/>
    <w:rsid w:val="00AC3A6D"/>
    <w:rsid w:val="00BB222A"/>
    <w:rsid w:val="00BB66ED"/>
    <w:rsid w:val="00C1040E"/>
    <w:rsid w:val="00C24B4F"/>
    <w:rsid w:val="00C72B82"/>
    <w:rsid w:val="00D22C28"/>
    <w:rsid w:val="00D644E9"/>
    <w:rsid w:val="00D85057"/>
    <w:rsid w:val="00DA62BC"/>
    <w:rsid w:val="00DC0766"/>
    <w:rsid w:val="00E570D1"/>
    <w:rsid w:val="00F33E17"/>
    <w:rsid w:val="00F520C1"/>
    <w:rsid w:val="00FC114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7DB11A-DBAD-41FE-B400-E08C12D9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C114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C11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2010-12-20T16:16:00Z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132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