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0D70" w:rsidRDefault="00097F97" w14:paraId="0C9A6DDC" w14:textId="77777777">
      <w:pPr>
        <w:pStyle w:val="RubrikFrslagTIllRiksdagsbeslut"/>
      </w:pPr>
      <w:sdt>
        <w:sdtPr>
          <w:alias w:val="CC_Boilerplate_4"/>
          <w:tag w:val="CC_Boilerplate_4"/>
          <w:id w:val="-1644581176"/>
          <w:lock w:val="sdtContentLocked"/>
          <w:placeholder>
            <w:docPart w:val="5ADD738323B14599B4B5CAB84A4B78EB"/>
          </w:placeholder>
          <w:text/>
        </w:sdtPr>
        <w:sdtEndPr/>
        <w:sdtContent>
          <w:r w:rsidRPr="009B062B" w:rsidR="00AF30DD">
            <w:t>Förslag till riksdagsbeslut</w:t>
          </w:r>
        </w:sdtContent>
      </w:sdt>
      <w:bookmarkEnd w:id="0"/>
      <w:bookmarkEnd w:id="1"/>
    </w:p>
    <w:sdt>
      <w:sdtPr>
        <w:alias w:val="Yrkande 1"/>
        <w:tag w:val="f5815abd-15b6-400b-8943-5a18f508fcbb"/>
        <w:id w:val="443814031"/>
        <w:lock w:val="sdtLocked"/>
      </w:sdtPr>
      <w:sdtEndPr/>
      <w:sdtContent>
        <w:p w:rsidR="00DC7CBA" w:rsidRDefault="00AD1696" w14:paraId="48A3C7D2" w14:textId="77777777">
          <w:pPr>
            <w:pStyle w:val="Frslagstext"/>
          </w:pPr>
          <w:r>
            <w:t>Riksdagen ställer sig bakom det som anförs i motionen om att förenkla och möjliggöra investeringar för att möta klimatutmaningar för lantbruket, som kolliderar med andra intressen, och detta tillkännager riksdagen för regeringen.</w:t>
          </w:r>
        </w:p>
      </w:sdtContent>
    </w:sdt>
    <w:sdt>
      <w:sdtPr>
        <w:alias w:val="Yrkande 2"/>
        <w:tag w:val="43465000-1ba4-448c-b7cd-07d6bc6a83c6"/>
        <w:id w:val="1336958361"/>
        <w:lock w:val="sdtLocked"/>
      </w:sdtPr>
      <w:sdtEndPr/>
      <w:sdtContent>
        <w:p w:rsidR="00DC7CBA" w:rsidRDefault="00AD1696" w14:paraId="4935966A" w14:textId="77777777">
          <w:pPr>
            <w:pStyle w:val="Frslagstext"/>
          </w:pPr>
          <w:r>
            <w:t>Riksdagen ställer sig bakom det som anförs i motionen om att på ett tydligare sätt lyfta fram vikten av livsmedelsproduktionen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10D0D4BFD64801AC6F710F3EC90AF0"/>
        </w:placeholder>
        <w:text/>
      </w:sdtPr>
      <w:sdtEndPr/>
      <w:sdtContent>
        <w:p w:rsidRPr="009B062B" w:rsidR="006D79C9" w:rsidP="00333E95" w:rsidRDefault="006D79C9" w14:paraId="0048E6A4" w14:textId="77777777">
          <w:pPr>
            <w:pStyle w:val="Rubrik1"/>
          </w:pPr>
          <w:r>
            <w:t>Motivering</w:t>
          </w:r>
        </w:p>
      </w:sdtContent>
    </w:sdt>
    <w:bookmarkEnd w:displacedByCustomXml="prev" w:id="3"/>
    <w:bookmarkEnd w:displacedByCustomXml="prev" w:id="4"/>
    <w:p w:rsidR="00097F97" w:rsidP="00097F97" w:rsidRDefault="00E071E8" w14:paraId="30A79965" w14:textId="77777777">
      <w:pPr>
        <w:pStyle w:val="Normalutanindragellerluft"/>
      </w:pPr>
      <w:r>
        <w:t xml:space="preserve">Den gröna sektorn står inför stora utmaningar när klimatet förändras med både torrare och blötare väder under en odlingssäsong med stora årsvariationer. För att möta detta investeras för att bättre klara av skyfallsliknande regn, men torkan är ett minst lika stort problem. Detta blev väldigt tydligt sommaren 2018, då stora delar av landet drabbades av torka. Allt fler lantbruksföretag väljer att investera i bevattningssystem. </w:t>
      </w:r>
    </w:p>
    <w:p w:rsidR="00097F97" w:rsidP="00097F97" w:rsidRDefault="00E071E8" w14:paraId="31AD46AD" w14:textId="77777777">
      <w:r>
        <w:t>Idag finns en hel del befintliga gamla dammar bevarade som använts för bevattning. Dessa dammar bör få ett tydligare skydd, så att de inte rivs ut. Detta för att stärka behovet av vattentillgång för livsmedelsproduktion.</w:t>
      </w:r>
    </w:p>
    <w:p w:rsidR="00E071E8" w:rsidP="00097F97" w:rsidRDefault="00E071E8" w14:paraId="70566C68" w14:textId="28B48DB6">
      <w:r>
        <w:t>Vi har även behov av att anlägga nya dammar som i en del fall kolliderar med andra intressen.</w:t>
      </w:r>
    </w:p>
    <w:p w:rsidR="00097F97" w:rsidP="00097F97" w:rsidRDefault="00E071E8" w14:paraId="2D773BAF" w14:textId="523976A6">
      <w:r>
        <w:t>Södra Öland är ett tydligt exempel som alltid haft ett torrt klimat, men med klimat</w:t>
      </w:r>
      <w:r w:rsidR="00097F97">
        <w:softHyphen/>
      </w:r>
      <w:r>
        <w:t>förändringar har behovet av bevattning och därmed dammar ökat, då detta område saknar åar och sjöar. Här krävs en justering av lagstiftningen, så man kan anlägga dessa. Det är dock viktigt att bevattningsdammar inte anläggs på värdefull åkermark.</w:t>
      </w:r>
    </w:p>
    <w:sdt>
      <w:sdtPr>
        <w:rPr>
          <w:i/>
          <w:noProof/>
        </w:rPr>
        <w:alias w:val="CC_Underskrifter"/>
        <w:tag w:val="CC_Underskrifter"/>
        <w:id w:val="583496634"/>
        <w:lock w:val="sdtContentLocked"/>
        <w:placeholder>
          <w:docPart w:val="883E483F8D45495BB617CFD95FC34165"/>
        </w:placeholder>
      </w:sdtPr>
      <w:sdtEndPr>
        <w:rPr>
          <w:i w:val="0"/>
          <w:noProof w:val="0"/>
        </w:rPr>
      </w:sdtEndPr>
      <w:sdtContent>
        <w:p w:rsidR="00830D70" w:rsidP="00830D70" w:rsidRDefault="00830D70" w14:paraId="0991FA4A" w14:textId="6541EEE9"/>
        <w:p w:rsidRPr="008E0FE2" w:rsidR="004801AC" w:rsidP="00830D70" w:rsidRDefault="00097F97" w14:paraId="7877BF9F" w14:textId="01FC22FD"/>
      </w:sdtContent>
    </w:sdt>
    <w:tbl>
      <w:tblPr>
        <w:tblW w:w="5000" w:type="pct"/>
        <w:tblLook w:val="04A0" w:firstRow="1" w:lastRow="0" w:firstColumn="1" w:lastColumn="0" w:noHBand="0" w:noVBand="1"/>
        <w:tblCaption w:val="underskrifter"/>
      </w:tblPr>
      <w:tblGrid>
        <w:gridCol w:w="4252"/>
        <w:gridCol w:w="4252"/>
      </w:tblGrid>
      <w:tr w:rsidR="00DC7CBA" w14:paraId="030901EA" w14:textId="77777777">
        <w:trPr>
          <w:cantSplit/>
        </w:trPr>
        <w:tc>
          <w:tcPr>
            <w:tcW w:w="50" w:type="pct"/>
            <w:vAlign w:val="bottom"/>
          </w:tcPr>
          <w:p w:rsidR="00DC7CBA" w:rsidRDefault="00AD1696" w14:paraId="0AC3BCC7" w14:textId="77777777">
            <w:pPr>
              <w:pStyle w:val="Underskrifter"/>
              <w:spacing w:after="0"/>
            </w:pPr>
            <w:r>
              <w:t>Anders Karlsson (C)</w:t>
            </w:r>
          </w:p>
        </w:tc>
        <w:tc>
          <w:tcPr>
            <w:tcW w:w="50" w:type="pct"/>
            <w:vAlign w:val="bottom"/>
          </w:tcPr>
          <w:p w:rsidR="00DC7CBA" w:rsidRDefault="00DC7CBA" w14:paraId="122DD31F" w14:textId="77777777">
            <w:pPr>
              <w:pStyle w:val="Underskrifter"/>
              <w:spacing w:after="0"/>
            </w:pPr>
          </w:p>
        </w:tc>
      </w:tr>
    </w:tbl>
    <w:p w:rsidR="0071622D" w:rsidRDefault="0071622D" w14:paraId="01B13B02" w14:textId="77777777"/>
    <w:sectPr w:rsidR="007162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738E" w14:textId="77777777" w:rsidR="00E071E8" w:rsidRDefault="00E071E8" w:rsidP="000C1CAD">
      <w:pPr>
        <w:spacing w:line="240" w:lineRule="auto"/>
      </w:pPr>
      <w:r>
        <w:separator/>
      </w:r>
    </w:p>
  </w:endnote>
  <w:endnote w:type="continuationSeparator" w:id="0">
    <w:p w14:paraId="78E382DE" w14:textId="77777777" w:rsidR="00E071E8" w:rsidRDefault="00E07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1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9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1877" w14:textId="2F441914" w:rsidR="00262EA3" w:rsidRPr="00830D70" w:rsidRDefault="00262EA3" w:rsidP="00830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141D" w14:textId="77777777" w:rsidR="00E071E8" w:rsidRDefault="00E071E8" w:rsidP="000C1CAD">
      <w:pPr>
        <w:spacing w:line="240" w:lineRule="auto"/>
      </w:pPr>
      <w:r>
        <w:separator/>
      </w:r>
    </w:p>
  </w:footnote>
  <w:footnote w:type="continuationSeparator" w:id="0">
    <w:p w14:paraId="51A59B8C" w14:textId="77777777" w:rsidR="00E071E8" w:rsidRDefault="00E071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15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0E9A2" wp14:editId="2A3FE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858ADF" w14:textId="5AEB6E74" w:rsidR="00262EA3" w:rsidRDefault="00097F97" w:rsidP="008103B5">
                          <w:pPr>
                            <w:jc w:val="right"/>
                          </w:pPr>
                          <w:sdt>
                            <w:sdtPr>
                              <w:alias w:val="CC_Noformat_Partikod"/>
                              <w:tag w:val="CC_Noformat_Partikod"/>
                              <w:id w:val="-53464382"/>
                              <w:text/>
                            </w:sdtPr>
                            <w:sdtEndPr/>
                            <w:sdtContent>
                              <w:r w:rsidR="00E071E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0E9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858ADF" w14:textId="5AEB6E74" w:rsidR="00262EA3" w:rsidRDefault="00097F97" w:rsidP="008103B5">
                    <w:pPr>
                      <w:jc w:val="right"/>
                    </w:pPr>
                    <w:sdt>
                      <w:sdtPr>
                        <w:alias w:val="CC_Noformat_Partikod"/>
                        <w:tag w:val="CC_Noformat_Partikod"/>
                        <w:id w:val="-53464382"/>
                        <w:text/>
                      </w:sdtPr>
                      <w:sdtEndPr/>
                      <w:sdtContent>
                        <w:r w:rsidR="00E071E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8686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EA7E" w14:textId="77777777" w:rsidR="00262EA3" w:rsidRDefault="00262EA3" w:rsidP="008563AC">
    <w:pPr>
      <w:jc w:val="right"/>
    </w:pPr>
  </w:p>
  <w:p w14:paraId="0BB9CD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9E80" w14:textId="77777777" w:rsidR="00262EA3" w:rsidRDefault="00097F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EDEB3A" wp14:editId="726609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B7156" w14:textId="378375E8" w:rsidR="00262EA3" w:rsidRDefault="00097F97" w:rsidP="00A314CF">
    <w:pPr>
      <w:pStyle w:val="FSHNormal"/>
      <w:spacing w:before="40"/>
    </w:pPr>
    <w:sdt>
      <w:sdtPr>
        <w:alias w:val="CC_Noformat_Motionstyp"/>
        <w:tag w:val="CC_Noformat_Motionstyp"/>
        <w:id w:val="1162973129"/>
        <w:lock w:val="sdtContentLocked"/>
        <w15:appearance w15:val="hidden"/>
        <w:text/>
      </w:sdtPr>
      <w:sdtEndPr/>
      <w:sdtContent>
        <w:r w:rsidR="00830D70">
          <w:t>Enskild motion</w:t>
        </w:r>
      </w:sdtContent>
    </w:sdt>
    <w:r w:rsidR="00821B36">
      <w:t xml:space="preserve"> </w:t>
    </w:r>
    <w:sdt>
      <w:sdtPr>
        <w:alias w:val="CC_Noformat_Partikod"/>
        <w:tag w:val="CC_Noformat_Partikod"/>
        <w:id w:val="1471015553"/>
        <w:text/>
      </w:sdtPr>
      <w:sdtEndPr/>
      <w:sdtContent>
        <w:r w:rsidR="00E071E8">
          <w:t>C</w:t>
        </w:r>
      </w:sdtContent>
    </w:sdt>
    <w:sdt>
      <w:sdtPr>
        <w:alias w:val="CC_Noformat_Partinummer"/>
        <w:tag w:val="CC_Noformat_Partinummer"/>
        <w:id w:val="-2014525982"/>
        <w:showingPlcHdr/>
        <w:text/>
      </w:sdtPr>
      <w:sdtEndPr/>
      <w:sdtContent>
        <w:r w:rsidR="00821B36">
          <w:t xml:space="preserve"> </w:t>
        </w:r>
      </w:sdtContent>
    </w:sdt>
  </w:p>
  <w:p w14:paraId="2BF7CC1B" w14:textId="77777777" w:rsidR="00262EA3" w:rsidRPr="008227B3" w:rsidRDefault="00097F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5DF5CF" w14:textId="38D6BB17" w:rsidR="00262EA3" w:rsidRPr="008227B3" w:rsidRDefault="00097F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0D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0D70">
          <w:t>:1641</w:t>
        </w:r>
      </w:sdtContent>
    </w:sdt>
  </w:p>
  <w:p w14:paraId="1BABE36A" w14:textId="53EDED88" w:rsidR="00262EA3" w:rsidRDefault="00097F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0D70">
          <w:t>av Anders Karlsson (C)</w:t>
        </w:r>
      </w:sdtContent>
    </w:sdt>
  </w:p>
  <w:sdt>
    <w:sdtPr>
      <w:alias w:val="CC_Noformat_Rubtext"/>
      <w:tag w:val="CC_Noformat_Rubtext"/>
      <w:id w:val="-218060500"/>
      <w:lock w:val="sdtLocked"/>
      <w:placeholder>
        <w:docPart w:val="AAF57003FCE24F80A2B76241A1970A12"/>
      </w:placeholder>
      <w:text/>
    </w:sdtPr>
    <w:sdtEndPr/>
    <w:sdtContent>
      <w:p w14:paraId="2C400B7D" w14:textId="0B48DEFC" w:rsidR="00262EA3" w:rsidRDefault="00E071E8" w:rsidP="00283E0F">
        <w:pPr>
          <w:pStyle w:val="FSHRub2"/>
        </w:pPr>
        <w:r>
          <w:t>Förenklade klimatutmaningar i jordbruket</w:t>
        </w:r>
      </w:p>
    </w:sdtContent>
  </w:sdt>
  <w:sdt>
    <w:sdtPr>
      <w:alias w:val="CC_Boilerplate_3"/>
      <w:tag w:val="CC_Boilerplate_3"/>
      <w:id w:val="1606463544"/>
      <w:lock w:val="sdtContentLocked"/>
      <w15:appearance w15:val="hidden"/>
      <w:text w:multiLine="1"/>
    </w:sdtPr>
    <w:sdtEndPr/>
    <w:sdtContent>
      <w:p w14:paraId="300573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71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9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7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2D"/>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9C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70"/>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9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B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1E8"/>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A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2F586"/>
  <w15:chartTrackingRefBased/>
  <w15:docId w15:val="{400F5FD3-3937-4DBB-9E5F-F78B181E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D738323B14599B4B5CAB84A4B78EB"/>
        <w:category>
          <w:name w:val="Allmänt"/>
          <w:gallery w:val="placeholder"/>
        </w:category>
        <w:types>
          <w:type w:val="bbPlcHdr"/>
        </w:types>
        <w:behaviors>
          <w:behavior w:val="content"/>
        </w:behaviors>
        <w:guid w:val="{0B0778F1-36B7-4FD0-841E-E9D5CC92A7EC}"/>
      </w:docPartPr>
      <w:docPartBody>
        <w:p w:rsidR="00CA7055" w:rsidRDefault="00401FFC">
          <w:pPr>
            <w:pStyle w:val="5ADD738323B14599B4B5CAB84A4B78EB"/>
          </w:pPr>
          <w:r w:rsidRPr="005A0A93">
            <w:rPr>
              <w:rStyle w:val="Platshllartext"/>
            </w:rPr>
            <w:t>Förslag till riksdagsbeslut</w:t>
          </w:r>
        </w:p>
      </w:docPartBody>
    </w:docPart>
    <w:docPart>
      <w:docPartPr>
        <w:name w:val="8910D0D4BFD64801AC6F710F3EC90AF0"/>
        <w:category>
          <w:name w:val="Allmänt"/>
          <w:gallery w:val="placeholder"/>
        </w:category>
        <w:types>
          <w:type w:val="bbPlcHdr"/>
        </w:types>
        <w:behaviors>
          <w:behavior w:val="content"/>
        </w:behaviors>
        <w:guid w:val="{7C2FB46E-08B6-4AC6-AC2B-51603F8BA5F2}"/>
      </w:docPartPr>
      <w:docPartBody>
        <w:p w:rsidR="00CA7055" w:rsidRDefault="00401FFC">
          <w:pPr>
            <w:pStyle w:val="8910D0D4BFD64801AC6F710F3EC90A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4968D1-7E9F-4021-B25F-5E6E7286C07A}"/>
      </w:docPartPr>
      <w:docPartBody>
        <w:p w:rsidR="00CA7055" w:rsidRDefault="00401FFC">
          <w:r w:rsidRPr="003123A4">
            <w:rPr>
              <w:rStyle w:val="Platshllartext"/>
            </w:rPr>
            <w:t>Klicka eller tryck här för att ange text.</w:t>
          </w:r>
        </w:p>
      </w:docPartBody>
    </w:docPart>
    <w:docPart>
      <w:docPartPr>
        <w:name w:val="AAF57003FCE24F80A2B76241A1970A12"/>
        <w:category>
          <w:name w:val="Allmänt"/>
          <w:gallery w:val="placeholder"/>
        </w:category>
        <w:types>
          <w:type w:val="bbPlcHdr"/>
        </w:types>
        <w:behaviors>
          <w:behavior w:val="content"/>
        </w:behaviors>
        <w:guid w:val="{0E8B166B-C877-419D-AC7B-9FDA046AAC14}"/>
      </w:docPartPr>
      <w:docPartBody>
        <w:p w:rsidR="00CA7055" w:rsidRDefault="00401FFC">
          <w:r w:rsidRPr="003123A4">
            <w:rPr>
              <w:rStyle w:val="Platshllartext"/>
            </w:rPr>
            <w:t>[ange din text här]</w:t>
          </w:r>
        </w:p>
      </w:docPartBody>
    </w:docPart>
    <w:docPart>
      <w:docPartPr>
        <w:name w:val="883E483F8D45495BB617CFD95FC34165"/>
        <w:category>
          <w:name w:val="Allmänt"/>
          <w:gallery w:val="placeholder"/>
        </w:category>
        <w:types>
          <w:type w:val="bbPlcHdr"/>
        </w:types>
        <w:behaviors>
          <w:behavior w:val="content"/>
        </w:behaviors>
        <w:guid w:val="{F38606D5-32F7-49F6-AF2A-7297AC934AB8}"/>
      </w:docPartPr>
      <w:docPartBody>
        <w:p w:rsidR="0062734E" w:rsidRDefault="00627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FC"/>
    <w:rsid w:val="00401FFC"/>
    <w:rsid w:val="0062734E"/>
    <w:rsid w:val="00CA7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FFC"/>
    <w:rPr>
      <w:color w:val="F4B083" w:themeColor="accent2" w:themeTint="99"/>
    </w:rPr>
  </w:style>
  <w:style w:type="paragraph" w:customStyle="1" w:styleId="5ADD738323B14599B4B5CAB84A4B78EB">
    <w:name w:val="5ADD738323B14599B4B5CAB84A4B78EB"/>
  </w:style>
  <w:style w:type="paragraph" w:customStyle="1" w:styleId="8910D0D4BFD64801AC6F710F3EC90AF0">
    <w:name w:val="8910D0D4BFD64801AC6F710F3EC90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540F7-5F94-4045-BF56-F90BFB4D0735}"/>
</file>

<file path=customXml/itemProps2.xml><?xml version="1.0" encoding="utf-8"?>
<ds:datastoreItem xmlns:ds="http://schemas.openxmlformats.org/officeDocument/2006/customXml" ds:itemID="{7F6197AF-8A20-48E5-A8C6-F4D485BB34B1}"/>
</file>

<file path=customXml/itemProps3.xml><?xml version="1.0" encoding="utf-8"?>
<ds:datastoreItem xmlns:ds="http://schemas.openxmlformats.org/officeDocument/2006/customXml" ds:itemID="{2101C800-4507-4718-8485-30375FF961A5}"/>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1311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klimatutmaningar i jordbruket</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