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6709"/>
      </w:tblGrid>
      <w:tr w:rsidR="00DF1630" w:rsidRPr="00DF4413" w14:paraId="35D27C39" w14:textId="77777777" w:rsidTr="00AB530D">
        <w:trPr>
          <w:cantSplit/>
          <w:trHeight w:val="490"/>
        </w:trPr>
        <w:tc>
          <w:tcPr>
            <w:tcW w:w="2280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709" w:type="dxa"/>
            <w:hideMark/>
          </w:tcPr>
          <w:p w14:paraId="18EC219E" w14:textId="3A191B69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D640D1">
              <w:rPr>
                <w:b/>
                <w:lang w:eastAsia="en-US"/>
              </w:rPr>
              <w:t>4</w:t>
            </w:r>
            <w:r w:rsidR="002978D2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AB530D">
        <w:trPr>
          <w:trHeight w:val="198"/>
        </w:trPr>
        <w:tc>
          <w:tcPr>
            <w:tcW w:w="2280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709" w:type="dxa"/>
            <w:hideMark/>
          </w:tcPr>
          <w:p w14:paraId="46D42778" w14:textId="7C3AC29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</w:t>
            </w:r>
            <w:r w:rsidR="00892B33">
              <w:rPr>
                <w:lang w:eastAsia="en-US"/>
              </w:rPr>
              <w:t>6-</w:t>
            </w:r>
            <w:r w:rsidR="004B5A91">
              <w:rPr>
                <w:lang w:eastAsia="en-US"/>
              </w:rPr>
              <w:t>14</w:t>
            </w:r>
          </w:p>
        </w:tc>
      </w:tr>
      <w:tr w:rsidR="00DF1630" w:rsidRPr="00DF4413" w14:paraId="56D831AD" w14:textId="77777777" w:rsidTr="00AB530D">
        <w:trPr>
          <w:trHeight w:val="254"/>
        </w:trPr>
        <w:tc>
          <w:tcPr>
            <w:tcW w:w="2280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709" w:type="dxa"/>
            <w:hideMark/>
          </w:tcPr>
          <w:p w14:paraId="6615367C" w14:textId="0F79EE5F" w:rsidR="00626DFC" w:rsidRPr="005F6757" w:rsidRDefault="0075324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A60BE9">
              <w:rPr>
                <w:color w:val="000000" w:themeColor="text1"/>
                <w:lang w:eastAsia="en-US"/>
              </w:rPr>
              <w:t>9.00</w:t>
            </w:r>
            <w:r w:rsidR="00892B33">
              <w:rPr>
                <w:color w:val="000000" w:themeColor="text1"/>
                <w:lang w:eastAsia="en-US"/>
              </w:rPr>
              <w:t xml:space="preserve"> </w:t>
            </w:r>
            <w:r w:rsidR="0015445D">
              <w:rPr>
                <w:color w:val="000000" w:themeColor="text1"/>
                <w:lang w:eastAsia="en-US"/>
              </w:rPr>
              <w:t>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4B5A91">
              <w:rPr>
                <w:color w:val="000000" w:themeColor="text1"/>
                <w:lang w:eastAsia="en-US"/>
              </w:rPr>
              <w:t>09.30</w:t>
            </w:r>
          </w:p>
        </w:tc>
      </w:tr>
      <w:tr w:rsidR="00DF1630" w:rsidRPr="00DF4413" w14:paraId="68EDA797" w14:textId="77777777" w:rsidTr="00AB530D">
        <w:trPr>
          <w:trHeight w:val="188"/>
        </w:trPr>
        <w:tc>
          <w:tcPr>
            <w:tcW w:w="2280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709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AB530D">
        <w:trPr>
          <w:trHeight w:val="950"/>
        </w:trPr>
        <w:tc>
          <w:tcPr>
            <w:tcW w:w="2280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709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7909ABB8" w14:textId="77777777" w:rsidR="0075324E" w:rsidRPr="00DF4413" w:rsidRDefault="0075324E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DDAD398" w14:textId="2FBCC7D1" w:rsidR="005719C1" w:rsidRPr="00561136" w:rsidRDefault="00561136" w:rsidP="002B6B2C">
            <w:pPr>
              <w:rPr>
                <w:rFonts w:eastAsiaTheme="minorHAnsi"/>
                <w:color w:val="000000"/>
                <w:lang w:eastAsia="en-US"/>
              </w:rPr>
            </w:pPr>
            <w:r w:rsidRPr="00561136">
              <w:rPr>
                <w:b/>
              </w:rPr>
              <w:t>Ekonomiska och finansiella frågor</w:t>
            </w:r>
          </w:p>
          <w:p w14:paraId="4686EA47" w14:textId="0DB01C18" w:rsidR="002B6B2C" w:rsidRDefault="00561136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bCs/>
              </w:rPr>
              <w:t>Finansminister Elisabeth Svantesson</w:t>
            </w:r>
            <w:r w:rsidR="005719C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92B33">
              <w:rPr>
                <w:rFonts w:eastAsiaTheme="minorHAnsi"/>
                <w:color w:val="000000"/>
                <w:lang w:eastAsia="en-US"/>
              </w:rPr>
              <w:t xml:space="preserve">med medarbetare från </w:t>
            </w:r>
            <w:r w:rsidR="005B26F5">
              <w:rPr>
                <w:rFonts w:eastAsiaTheme="minorHAnsi"/>
                <w:color w:val="000000"/>
                <w:lang w:eastAsia="en-US"/>
              </w:rPr>
              <w:t>F</w:t>
            </w:r>
            <w:r>
              <w:rPr>
                <w:rFonts w:eastAsiaTheme="minorHAnsi"/>
                <w:color w:val="000000"/>
                <w:lang w:eastAsia="en-US"/>
              </w:rPr>
              <w:t>inansdepartementet</w:t>
            </w:r>
            <w:r w:rsidR="005719C1">
              <w:rPr>
                <w:rFonts w:eastAsiaTheme="minorHAnsi"/>
                <w:color w:val="000000"/>
                <w:lang w:eastAsia="en-US"/>
              </w:rPr>
              <w:t xml:space="preserve"> samt </w:t>
            </w:r>
            <w:r w:rsidR="005B26F5">
              <w:rPr>
                <w:rFonts w:eastAsiaTheme="minorHAnsi"/>
                <w:color w:val="000000"/>
                <w:lang w:eastAsia="en-US"/>
              </w:rPr>
              <w:t>S</w:t>
            </w:r>
            <w:r w:rsidR="005719C1">
              <w:rPr>
                <w:rFonts w:eastAsiaTheme="minorHAnsi"/>
                <w:color w:val="000000"/>
                <w:lang w:eastAsia="en-US"/>
              </w:rPr>
              <w:t>tatsrådsberedningen</w:t>
            </w:r>
            <w:r w:rsidR="00892B33">
              <w:rPr>
                <w:rFonts w:eastAsiaTheme="minorHAnsi"/>
                <w:color w:val="000000"/>
                <w:lang w:eastAsia="en-US"/>
              </w:rPr>
              <w:t>, informerade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 och samrådde inför möte i rådet den </w:t>
            </w:r>
            <w:r>
              <w:rPr>
                <w:rFonts w:eastAsiaTheme="minorHAnsi"/>
                <w:color w:val="000000"/>
                <w:lang w:eastAsia="en-US"/>
              </w:rPr>
              <w:t>16 juni</w:t>
            </w:r>
            <w:r w:rsidR="00892B33">
              <w:rPr>
                <w:rFonts w:eastAsiaTheme="minorHAnsi"/>
                <w:color w:val="000000"/>
                <w:lang w:eastAsia="en-US"/>
              </w:rPr>
              <w:t xml:space="preserve">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334C0CDF" w14:textId="079692B1" w:rsidR="00D640D1" w:rsidRDefault="00D640D1" w:rsidP="002B6B2C">
            <w:pPr>
              <w:rPr>
                <w:rFonts w:eastAsiaTheme="minorHAnsi"/>
                <w:color w:val="000000"/>
                <w:lang w:eastAsia="en-US"/>
              </w:rPr>
            </w:pPr>
          </w:p>
          <w:p w14:paraId="58FA6268" w14:textId="5648044B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2065B39" w14:textId="17A1814E" w:rsidR="00134B86" w:rsidRDefault="00134B86" w:rsidP="009870EC">
            <w:pPr>
              <w:rPr>
                <w:rFonts w:eastAsiaTheme="minorHAnsi"/>
                <w:lang w:eastAsia="en-US"/>
              </w:rPr>
            </w:pPr>
          </w:p>
          <w:p w14:paraId="29EA4409" w14:textId="6824B096" w:rsidR="00645DD8" w:rsidRDefault="00645DD8" w:rsidP="009870EC">
            <w:pPr>
              <w:rPr>
                <w:rFonts w:eastAsiaTheme="minorHAnsi"/>
                <w:b/>
                <w:bCs/>
                <w:lang w:eastAsia="en-US"/>
              </w:rPr>
            </w:pPr>
            <w:r w:rsidRPr="00645DD8">
              <w:rPr>
                <w:rFonts w:eastAsiaTheme="minorHAnsi"/>
                <w:b/>
                <w:bCs/>
                <w:lang w:eastAsia="en-US"/>
              </w:rPr>
              <w:t xml:space="preserve">- Återrapport från möte i rådet den </w:t>
            </w:r>
            <w:r w:rsidR="00561136">
              <w:rPr>
                <w:rFonts w:eastAsiaTheme="minorHAnsi"/>
                <w:b/>
                <w:bCs/>
                <w:lang w:eastAsia="en-US"/>
              </w:rPr>
              <w:t>16</w:t>
            </w:r>
            <w:r w:rsidR="00707AD3">
              <w:rPr>
                <w:rFonts w:eastAsiaTheme="minorHAnsi"/>
                <w:b/>
                <w:bCs/>
                <w:lang w:eastAsia="en-US"/>
              </w:rPr>
              <w:t xml:space="preserve"> ma</w:t>
            </w:r>
            <w:r w:rsidR="00561136">
              <w:rPr>
                <w:rFonts w:eastAsiaTheme="minorHAnsi"/>
                <w:b/>
                <w:bCs/>
                <w:lang w:eastAsia="en-US"/>
              </w:rPr>
              <w:t>j</w:t>
            </w:r>
            <w:r w:rsidR="00707AD3">
              <w:rPr>
                <w:rFonts w:eastAsiaTheme="minorHAnsi"/>
                <w:b/>
                <w:bCs/>
                <w:lang w:eastAsia="en-US"/>
              </w:rPr>
              <w:t xml:space="preserve"> 2023</w:t>
            </w:r>
          </w:p>
          <w:p w14:paraId="68772099" w14:textId="20D1E557" w:rsidR="00707AD3" w:rsidRDefault="00707AD3" w:rsidP="009870EC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35E1ED95" w14:textId="4B04AE13" w:rsidR="00EB59BE" w:rsidRDefault="007E7284" w:rsidP="00707AD3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7E7284">
              <w:rPr>
                <w:rFonts w:eastAsiaTheme="minorHAnsi"/>
                <w:b/>
                <w:bCs/>
                <w:lang w:eastAsia="en-US"/>
              </w:rPr>
              <w:t>Paketet om mervärdesskatteregler för den digitala tidsåldern</w:t>
            </w:r>
          </w:p>
          <w:p w14:paraId="0D96F914" w14:textId="78F34EBE" w:rsidR="007E7284" w:rsidRPr="00780DCE" w:rsidRDefault="00780DCE" w:rsidP="00707AD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Ordföranden konstaterade att det fanns stöd för regeringens inriktning.</w:t>
            </w:r>
          </w:p>
          <w:p w14:paraId="780F5AD6" w14:textId="77777777" w:rsidR="00780DCE" w:rsidRDefault="00780DCE" w:rsidP="00707AD3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45989946" w14:textId="07341866" w:rsidR="007E7284" w:rsidRPr="007E7284" w:rsidRDefault="007E7284" w:rsidP="007E7284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7E7284">
              <w:rPr>
                <w:rFonts w:eastAsiaTheme="minorHAnsi"/>
                <w:b/>
                <w:bCs/>
                <w:lang w:eastAsia="en-US"/>
              </w:rPr>
              <w:t>Övriga frågor</w:t>
            </w:r>
            <w:r>
              <w:rPr>
                <w:rFonts w:eastAsiaTheme="minorHAnsi"/>
                <w:b/>
                <w:bCs/>
                <w:lang w:eastAsia="en-US"/>
              </w:rPr>
              <w:t>:</w:t>
            </w:r>
          </w:p>
          <w:p w14:paraId="2EDDBC38" w14:textId="70760254" w:rsidR="007E7284" w:rsidRDefault="007E7284" w:rsidP="007E728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7E7284">
              <w:rPr>
                <w:rFonts w:eastAsiaTheme="minorHAnsi"/>
                <w:lang w:eastAsia="en-US"/>
              </w:rPr>
              <w:t>Aktuella lagstiftningsförslag om finansiella tjänster</w:t>
            </w:r>
          </w:p>
          <w:p w14:paraId="7A444819" w14:textId="288EE364" w:rsidR="007E7284" w:rsidRDefault="007E7284" w:rsidP="007E7284">
            <w:pPr>
              <w:rPr>
                <w:rFonts w:eastAsiaTheme="minorHAnsi"/>
                <w:b/>
                <w:bCs/>
                <w:lang w:eastAsia="en-US"/>
              </w:rPr>
            </w:pPr>
          </w:p>
          <w:p w14:paraId="0CB633FF" w14:textId="460956FF" w:rsidR="007E7284" w:rsidRDefault="007E7284" w:rsidP="007E7284">
            <w:pPr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- </w:t>
            </w:r>
            <w:r w:rsidRPr="007E7284">
              <w:rPr>
                <w:rFonts w:eastAsiaTheme="minorHAnsi"/>
                <w:b/>
                <w:bCs/>
                <w:lang w:eastAsia="en-US"/>
              </w:rPr>
              <w:t>Översynen av den ekonomiska styrningen</w:t>
            </w:r>
          </w:p>
          <w:p w14:paraId="01756E5B" w14:textId="77777777" w:rsidR="007E7284" w:rsidRDefault="007E7284" w:rsidP="007E7284">
            <w:r>
              <w:t>- Förordningen om effektiv samordning av den ekonomiska politiken och</w:t>
            </w:r>
          </w:p>
          <w:p w14:paraId="1BFEC863" w14:textId="46F3E907" w:rsidR="00892B33" w:rsidRDefault="007E7284" w:rsidP="007E7284">
            <w:r>
              <w:t>multilateral budgetövervakning</w:t>
            </w:r>
          </w:p>
          <w:p w14:paraId="74583C56" w14:textId="77777777" w:rsidR="00A21E63" w:rsidRDefault="007E7284" w:rsidP="00A21E63">
            <w:r>
              <w:t xml:space="preserve">- </w:t>
            </w:r>
            <w:r w:rsidR="00A21E63">
              <w:t>Förordningen om påskyndande och förtydligande av tillämpningen av</w:t>
            </w:r>
          </w:p>
          <w:p w14:paraId="163F8A73" w14:textId="0CB65AFF" w:rsidR="007E7284" w:rsidRDefault="00A21E63" w:rsidP="00A21E63">
            <w:r>
              <w:t>förfarandet vid alltför stora underskott</w:t>
            </w:r>
          </w:p>
          <w:p w14:paraId="4ACD9239" w14:textId="2F5A5CA3" w:rsidR="00A21E63" w:rsidRDefault="00A21E63" w:rsidP="00A21E63">
            <w:r>
              <w:t xml:space="preserve">- </w:t>
            </w:r>
            <w:r w:rsidRPr="00A21E63">
              <w:t>Direktivet om krav på medlemsstaternas budgetramverk</w:t>
            </w:r>
          </w:p>
          <w:p w14:paraId="38A0B228" w14:textId="72490BEA" w:rsidR="00697DF3" w:rsidRDefault="00780DCE" w:rsidP="00A21E63">
            <w:r w:rsidRPr="00780DCE">
              <w:t>Ordföranden konstaterade att det fanns stöd för regeringens inriktning.</w:t>
            </w:r>
          </w:p>
          <w:p w14:paraId="775B0DA9" w14:textId="77777777" w:rsidR="00780DCE" w:rsidRDefault="00780DCE" w:rsidP="00A21E63"/>
          <w:p w14:paraId="2F7FAD32" w14:textId="77777777" w:rsidR="00697DF3" w:rsidRPr="00697DF3" w:rsidRDefault="00697DF3" w:rsidP="00697DF3">
            <w:pPr>
              <w:rPr>
                <w:b/>
                <w:bCs/>
              </w:rPr>
            </w:pPr>
            <w:r>
              <w:t xml:space="preserve">- </w:t>
            </w:r>
            <w:r w:rsidRPr="00697DF3">
              <w:rPr>
                <w:b/>
                <w:bCs/>
              </w:rPr>
              <w:t>Rådets genomförandebeslut inom ramen för faciliteten för</w:t>
            </w:r>
          </w:p>
          <w:p w14:paraId="2257822E" w14:textId="7B27FDC2" w:rsidR="00697DF3" w:rsidRDefault="00697DF3" w:rsidP="00697DF3">
            <w:pPr>
              <w:rPr>
                <w:b/>
                <w:bCs/>
              </w:rPr>
            </w:pPr>
            <w:r w:rsidRPr="00697DF3">
              <w:rPr>
                <w:b/>
                <w:bCs/>
              </w:rPr>
              <w:t xml:space="preserve">återhämtning och </w:t>
            </w:r>
            <w:proofErr w:type="spellStart"/>
            <w:r w:rsidRPr="00697DF3">
              <w:rPr>
                <w:b/>
                <w:bCs/>
              </w:rPr>
              <w:t>resiliens</w:t>
            </w:r>
            <w:proofErr w:type="spellEnd"/>
          </w:p>
          <w:p w14:paraId="483EF4EF" w14:textId="626FF39F" w:rsidR="00780DCE" w:rsidRPr="00780DCE" w:rsidRDefault="00780DCE" w:rsidP="00697DF3">
            <w:r w:rsidRPr="00780DCE">
              <w:t>Ordföranden konstaterade att det fanns stöd för regeringens ståndpunkt.</w:t>
            </w:r>
          </w:p>
          <w:p w14:paraId="32DD2A18" w14:textId="69A49DDA" w:rsidR="00697DF3" w:rsidRDefault="00697DF3" w:rsidP="00697DF3">
            <w:pPr>
              <w:rPr>
                <w:b/>
                <w:bCs/>
              </w:rPr>
            </w:pPr>
          </w:p>
          <w:p w14:paraId="62E4D076" w14:textId="77777777" w:rsidR="00697DF3" w:rsidRPr="00697DF3" w:rsidRDefault="00697DF3" w:rsidP="00697D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697DF3">
              <w:rPr>
                <w:b/>
                <w:bCs/>
              </w:rPr>
              <w:t>Den europeiska planeringsterminen 2023: Rådets</w:t>
            </w:r>
          </w:p>
          <w:p w14:paraId="7F1E2870" w14:textId="77777777" w:rsidR="00697DF3" w:rsidRPr="00697DF3" w:rsidRDefault="00697DF3" w:rsidP="00697DF3">
            <w:pPr>
              <w:rPr>
                <w:b/>
                <w:bCs/>
              </w:rPr>
            </w:pPr>
            <w:r w:rsidRPr="00697DF3">
              <w:rPr>
                <w:b/>
                <w:bCs/>
              </w:rPr>
              <w:t>rekommendationer om 2023 års nationella reformprogram för varje</w:t>
            </w:r>
          </w:p>
          <w:p w14:paraId="43024E44" w14:textId="77777777" w:rsidR="00697DF3" w:rsidRPr="00697DF3" w:rsidRDefault="00697DF3" w:rsidP="00697DF3">
            <w:pPr>
              <w:rPr>
                <w:b/>
                <w:bCs/>
              </w:rPr>
            </w:pPr>
            <w:r w:rsidRPr="00697DF3">
              <w:rPr>
                <w:b/>
                <w:bCs/>
              </w:rPr>
              <w:t>medlemsstat och med avgivande av rådets yttranden om de</w:t>
            </w:r>
          </w:p>
          <w:p w14:paraId="6B48AACE" w14:textId="62D9E9B7" w:rsidR="00697DF3" w:rsidRDefault="00697DF3" w:rsidP="00697DF3">
            <w:pPr>
              <w:rPr>
                <w:b/>
                <w:bCs/>
              </w:rPr>
            </w:pPr>
            <w:r w:rsidRPr="00697DF3">
              <w:rPr>
                <w:b/>
                <w:bCs/>
              </w:rPr>
              <w:t>uppdaterade stabilitets- och konvergensprogrammen</w:t>
            </w:r>
          </w:p>
          <w:p w14:paraId="70675BD1" w14:textId="7D68AB96" w:rsidR="00AB530D" w:rsidRPr="00AB530D" w:rsidRDefault="00AB530D" w:rsidP="00697DF3">
            <w:r w:rsidRPr="00AB530D">
              <w:t>Ordföranden konstaterade att det fanns stöd för regeringens ståndpunkt.</w:t>
            </w:r>
          </w:p>
          <w:p w14:paraId="7EE44C64" w14:textId="77777777" w:rsidR="00AB530D" w:rsidRDefault="00AB530D" w:rsidP="00697DF3">
            <w:pPr>
              <w:rPr>
                <w:b/>
                <w:bCs/>
              </w:rPr>
            </w:pPr>
          </w:p>
          <w:p w14:paraId="297E57E5" w14:textId="77777777" w:rsidR="00697DF3" w:rsidRPr="00697DF3" w:rsidRDefault="00697DF3" w:rsidP="00697D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697DF3">
              <w:rPr>
                <w:b/>
                <w:bCs/>
              </w:rPr>
              <w:t>Ekonomiska och finansiella konsekvenser av Rysslands</w:t>
            </w:r>
          </w:p>
          <w:p w14:paraId="12E5225C" w14:textId="1500D7DB" w:rsidR="00697DF3" w:rsidRDefault="00697DF3" w:rsidP="00697DF3">
            <w:pPr>
              <w:rPr>
                <w:b/>
                <w:bCs/>
              </w:rPr>
            </w:pPr>
            <w:r w:rsidRPr="00697DF3">
              <w:rPr>
                <w:b/>
                <w:bCs/>
              </w:rPr>
              <w:t>aggression mot Ukraina</w:t>
            </w:r>
          </w:p>
          <w:p w14:paraId="5C65A3EE" w14:textId="0058E72A" w:rsidR="00E83B7D" w:rsidRPr="00E83B7D" w:rsidRDefault="00E83B7D" w:rsidP="00697DF3">
            <w:r w:rsidRPr="00E83B7D">
              <w:t xml:space="preserve">Ordföranden konstaterade </w:t>
            </w:r>
            <w:r>
              <w:t>att det fanns stöd för regeringens inriktning.</w:t>
            </w:r>
          </w:p>
          <w:p w14:paraId="06C3888C" w14:textId="249AE1EC" w:rsidR="00697DF3" w:rsidRDefault="00697DF3" w:rsidP="00697DF3">
            <w:pPr>
              <w:rPr>
                <w:b/>
                <w:bCs/>
              </w:rPr>
            </w:pPr>
          </w:p>
          <w:p w14:paraId="64D9D6E6" w14:textId="77777777" w:rsidR="00AB530D" w:rsidRDefault="00AB530D" w:rsidP="00697DF3">
            <w:pPr>
              <w:rPr>
                <w:b/>
                <w:bCs/>
              </w:rPr>
            </w:pPr>
          </w:p>
          <w:p w14:paraId="2EF6F5C1" w14:textId="5D09A0B1" w:rsidR="00697DF3" w:rsidRPr="00697DF3" w:rsidRDefault="00697DF3" w:rsidP="00697D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697DF3">
              <w:rPr>
                <w:b/>
                <w:bCs/>
              </w:rPr>
              <w:t>Förberedelser inför G20-mötet med finansministrarna och</w:t>
            </w:r>
          </w:p>
          <w:p w14:paraId="19B5CBCE" w14:textId="2BCCA944" w:rsidR="00697DF3" w:rsidRDefault="00697DF3" w:rsidP="00697DF3">
            <w:pPr>
              <w:rPr>
                <w:b/>
                <w:bCs/>
              </w:rPr>
            </w:pPr>
            <w:r w:rsidRPr="00697DF3">
              <w:rPr>
                <w:b/>
                <w:bCs/>
              </w:rPr>
              <w:t>centralbankscheferna den 17–18 juli 2023: EU:s mandat vid G20</w:t>
            </w:r>
          </w:p>
          <w:p w14:paraId="2B26D780" w14:textId="77777777" w:rsidR="00E83B7D" w:rsidRPr="00AB530D" w:rsidRDefault="00E83B7D" w:rsidP="00E83B7D">
            <w:r w:rsidRPr="00AB530D">
              <w:t>Ordföranden konstaterade att det fanns stöd för regeringens ståndpunkt.</w:t>
            </w:r>
          </w:p>
          <w:p w14:paraId="6586722A" w14:textId="77777777" w:rsidR="00510B07" w:rsidRDefault="00510B07" w:rsidP="00697DF3">
            <w:pPr>
              <w:rPr>
                <w:b/>
                <w:bCs/>
              </w:rPr>
            </w:pPr>
          </w:p>
          <w:p w14:paraId="37EA9101" w14:textId="4D3BDBBE" w:rsidR="00697DF3" w:rsidRPr="00697DF3" w:rsidRDefault="00697DF3" w:rsidP="00697DF3">
            <w:pPr>
              <w:rPr>
                <w:b/>
                <w:bCs/>
              </w:rPr>
            </w:pPr>
            <w:r>
              <w:rPr>
                <w:b/>
                <w:bCs/>
              </w:rPr>
              <w:t>- Övriga frågor</w:t>
            </w:r>
          </w:p>
          <w:p w14:paraId="05FF3452" w14:textId="185A4872" w:rsidR="007E7284" w:rsidRPr="00ED15A3" w:rsidRDefault="007E7284" w:rsidP="001534F7"/>
        </w:tc>
      </w:tr>
      <w:tr w:rsidR="0005779D" w:rsidRPr="00DF4413" w14:paraId="5283F4BD" w14:textId="77777777" w:rsidTr="003063D1">
        <w:trPr>
          <w:trHeight w:val="568"/>
        </w:trPr>
        <w:tc>
          <w:tcPr>
            <w:tcW w:w="567" w:type="dxa"/>
          </w:tcPr>
          <w:p w14:paraId="596DB2B1" w14:textId="0761D540" w:rsidR="0005779D" w:rsidRDefault="0005779D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056BC0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230" w:type="dxa"/>
          </w:tcPr>
          <w:p w14:paraId="53891725" w14:textId="32255FE3" w:rsidR="00E36D0A" w:rsidRDefault="00E36D0A" w:rsidP="00E36D0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FF091C">
              <w:rPr>
                <w:rFonts w:eastAsiaTheme="minorHAnsi"/>
                <w:bCs/>
                <w:color w:val="000000"/>
                <w:lang w:eastAsia="en-US"/>
              </w:rPr>
              <w:t>Uppteckningar från sammanträdet den 2 juni samt protokoll från den 9 juni.</w:t>
            </w:r>
          </w:p>
          <w:p w14:paraId="4D49C227" w14:textId="77777777" w:rsidR="00E36D0A" w:rsidRDefault="00E36D0A" w:rsidP="00E36D0A">
            <w:pPr>
              <w:rPr>
                <w:rFonts w:eastAsiaTheme="minorHAnsi"/>
                <w:color w:val="000000"/>
                <w:lang w:eastAsia="en-US"/>
              </w:rPr>
            </w:pPr>
          </w:p>
          <w:p w14:paraId="606D0C76" w14:textId="4DD6A2F1" w:rsidR="0005779D" w:rsidRDefault="00E36D0A" w:rsidP="00E36D0A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="001534F7">
              <w:rPr>
                <w:rFonts w:eastAsiaTheme="minorHAnsi"/>
                <w:color w:val="000000"/>
                <w:lang w:eastAsia="en-US"/>
              </w:rPr>
              <w:t xml:space="preserve">9 </w:t>
            </w:r>
            <w:r w:rsidR="005719C1">
              <w:rPr>
                <w:rFonts w:eastAsiaTheme="minorHAnsi"/>
                <w:color w:val="000000"/>
                <w:lang w:eastAsia="en-US"/>
              </w:rPr>
              <w:t>juni</w:t>
            </w:r>
            <w:r>
              <w:rPr>
                <w:rFonts w:eastAsiaTheme="minorHAnsi"/>
                <w:color w:val="000000"/>
                <w:lang w:eastAsia="en-US"/>
              </w:rPr>
              <w:t xml:space="preserve"> 2023 (återfinns i bilaga 2).</w:t>
            </w:r>
          </w:p>
        </w:tc>
      </w:tr>
      <w:tr w:rsidR="00645DD8" w:rsidRPr="00DF4413" w14:paraId="4BD8CC3F" w14:textId="77777777" w:rsidTr="003063D1">
        <w:trPr>
          <w:trHeight w:val="568"/>
        </w:trPr>
        <w:tc>
          <w:tcPr>
            <w:tcW w:w="567" w:type="dxa"/>
          </w:tcPr>
          <w:p w14:paraId="3FAF63E3" w14:textId="3B7369B0" w:rsidR="00645DD8" w:rsidRDefault="00645DD8" w:rsidP="00645D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230" w:type="dxa"/>
          </w:tcPr>
          <w:p w14:paraId="4697E27E" w14:textId="67856A3B" w:rsidR="00645DD8" w:rsidRPr="0015085B" w:rsidRDefault="00645DD8" w:rsidP="00645DD8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bookmarkEnd w:id="0"/>
    <w:p w14:paraId="56B61463" w14:textId="5A56FF57" w:rsidR="004248A1" w:rsidRDefault="00697DF3">
      <w:pPr>
        <w:widowControl/>
        <w:spacing w:after="160" w:line="259" w:lineRule="auto"/>
      </w:pPr>
      <w:r>
        <w:tab/>
      </w:r>
      <w:r>
        <w:tab/>
      </w: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6A4A76B3" w14:textId="00905912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5471EFC9" w14:textId="77777777" w:rsidR="00702DD8" w:rsidRPr="00702DD8" w:rsidRDefault="00702DD8" w:rsidP="00702DD8">
      <w:pPr>
        <w:tabs>
          <w:tab w:val="left" w:pos="1701"/>
        </w:tabs>
        <w:spacing w:line="252" w:lineRule="auto"/>
        <w:rPr>
          <w:b/>
          <w:snapToGrid w:val="0"/>
          <w:color w:val="000000" w:themeColor="text1"/>
          <w:lang w:eastAsia="en-US"/>
        </w:rPr>
      </w:pPr>
    </w:p>
    <w:p w14:paraId="15EC0F52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A70CC5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5BF8A88A" w14:textId="77777777" w:rsidR="00702DD8" w:rsidRDefault="00702DD8" w:rsidP="00CA41A5">
      <w:pPr>
        <w:widowControl/>
        <w:tabs>
          <w:tab w:val="left" w:pos="1470"/>
        </w:tabs>
        <w:spacing w:after="160" w:line="259" w:lineRule="auto"/>
      </w:pPr>
    </w:p>
    <w:p w14:paraId="12E4F266" w14:textId="345C821F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br/>
      </w:r>
      <w:r>
        <w:br/>
      </w:r>
    </w:p>
    <w:p w14:paraId="2461AB69" w14:textId="51F99B0F" w:rsidR="002B1034" w:rsidRDefault="002B1034">
      <w:pPr>
        <w:widowControl/>
        <w:spacing w:after="160" w:line="259" w:lineRule="auto"/>
      </w:pPr>
    </w:p>
    <w:p w14:paraId="3C73BBDF" w14:textId="45930B4F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2A26F1BA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45E1" w14:textId="266A6D14" w:rsidR="000A3700" w:rsidRDefault="000A3700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64D76F91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4E46CD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B60EFE" w14:textId="37DFFBE5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CF6173" w14:textId="7CDA49C5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4D1854" w14:textId="71AB41D4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20950C2" w14:textId="4A6C0E4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6D6210" w14:textId="3557BB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B6A1DA" w14:textId="2F83E04F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410FF0" w14:textId="680D50D6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1E31C40" w14:textId="60BF9C6A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E06E31" w14:textId="09F025EC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EB7339" w14:textId="7777777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8CC18C" w14:textId="32E9B83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4D74E5" w14:textId="758A42C7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30BCAF" w14:textId="1630726B" w:rsidR="000A3700" w:rsidRDefault="000A3700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A22239" w14:textId="7607DD1D" w:rsidR="00F140D3" w:rsidRDefault="00F140D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6BA9DC5" w14:textId="60434856" w:rsidR="00F140D3" w:rsidRDefault="00F140D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3AE6CF" w14:textId="3EB54554" w:rsidR="00F140D3" w:rsidRDefault="00F140D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B316ED9" w14:textId="427651AD" w:rsidR="00F140D3" w:rsidRDefault="00F140D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282154" w14:textId="2E93784C" w:rsidR="00F140D3" w:rsidRDefault="00F140D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7ABAD9" w14:textId="015EFC5D" w:rsidR="00F140D3" w:rsidRDefault="00F140D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0433FC" w14:textId="204B06DE" w:rsidR="00F140D3" w:rsidRDefault="00F140D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533A17" w14:textId="08E878D6" w:rsidR="00F140D3" w:rsidRDefault="00F140D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7057F9" w14:textId="45EBC812" w:rsidR="00F140D3" w:rsidRDefault="00F140D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672180" w14:textId="6C7CDF7F" w:rsidR="00F140D3" w:rsidRDefault="00F140D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D970D97" w14:textId="76F12202" w:rsidR="00F140D3" w:rsidRDefault="00F140D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BB2A3DC" w14:textId="2F44EF96" w:rsidR="00F140D3" w:rsidRDefault="00F140D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2A81DF8" w14:textId="069269B8" w:rsidR="00F140D3" w:rsidRDefault="00F140D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9EE7B48" w14:textId="77777777" w:rsidR="00F140D3" w:rsidRDefault="00F140D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8BE1CC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49789D79" w:rsidR="00D67773" w:rsidRPr="00FB792F" w:rsidRDefault="006A4B2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3261028A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AB3130" w14:textId="77777777" w:rsidR="00690237" w:rsidRPr="00FB792F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2E9584FC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6D11A1">
        <w:rPr>
          <w:b/>
          <w:snapToGrid w:val="0"/>
          <w:lang w:eastAsia="en-US"/>
        </w:rPr>
        <w:t>Sebastian Hellberg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00D49DC8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B5C025" w14:textId="77777777" w:rsidR="006A4B2B" w:rsidRDefault="006A4B2B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2A86DF" w14:textId="77777777" w:rsidR="00690237" w:rsidRDefault="00690237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7F1B3185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0893E755" w14:textId="77777777" w:rsidR="00690237" w:rsidRDefault="00690237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0C35A3AB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6A4B2B">
        <w:rPr>
          <w:b/>
          <w:snapToGrid w:val="0"/>
          <w:lang w:eastAsia="en-US"/>
        </w:rPr>
        <w:tab/>
      </w:r>
      <w:r w:rsidR="00C72355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3D5A6E22" w14:textId="38EF2F6A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4AFAD305" w14:textId="77777777" w:rsidR="00AC18C2" w:rsidRDefault="00AC18C2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127263" w:rsidRPr="00DE5153" w14:paraId="2FC327F3" w14:textId="77777777" w:rsidTr="000E6A70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B9D1CE" w14:textId="77777777" w:rsidR="00127263" w:rsidRPr="00DE5153" w:rsidRDefault="00127263" w:rsidP="008838CA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5DB2CF2F" w14:textId="47789141" w:rsidR="00127263" w:rsidRPr="00DE5153" w:rsidRDefault="00127263" w:rsidP="008838CA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5779D">
              <w:rPr>
                <w:b/>
                <w:color w:val="000000"/>
                <w:lang w:val="en-GB" w:eastAsia="en-US"/>
              </w:rPr>
              <w:t>4</w:t>
            </w:r>
            <w:r w:rsidR="00F140D3">
              <w:rPr>
                <w:b/>
                <w:color w:val="000000"/>
                <w:lang w:val="en-GB" w:eastAsia="en-US"/>
              </w:rPr>
              <w:t>4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127263" w:rsidRPr="00DE5153" w14:paraId="12A04CA0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E0620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71C9A33" w14:textId="4B923DF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E60DB1">
              <w:rPr>
                <w:b/>
                <w:color w:val="000000"/>
                <w:szCs w:val="22"/>
                <w:lang w:val="en-GB" w:eastAsia="en-US"/>
              </w:rPr>
              <w:softHyphen/>
            </w:r>
            <w:r w:rsidR="0070451D">
              <w:rPr>
                <w:b/>
                <w:color w:val="000000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F548EA4" w14:textId="43FF6965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F0E3A7" w14:textId="5EDACEA8" w:rsidR="00127263" w:rsidRPr="00DE5153" w:rsidRDefault="00892B3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>§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95A2860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CBD93F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5A0ECB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6F65178" w14:textId="77777777" w:rsidR="00127263" w:rsidRPr="00DE5153" w:rsidRDefault="00127263" w:rsidP="008838CA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F9A4D8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AA85C6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7EDEA2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3CDB59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2B79E81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48850C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E24CA18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469BF0E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D348B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94C4EF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9D303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EED8B" w14:textId="2A4811F4" w:rsidR="00127263" w:rsidRPr="00DE5153" w:rsidRDefault="00881447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BBF3E" w14:textId="446010F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8DE2" w14:textId="2C73212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3E1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37A6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ACA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66D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29EC3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7E1DC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48BF59" w14:textId="29E597DB" w:rsidR="00127263" w:rsidRPr="00DE5153" w:rsidRDefault="00881447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17667" w14:textId="3DF4F8A3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80252" w14:textId="57CAD32B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DC06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B2D98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11BEC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28AA" w14:textId="77777777" w:rsidR="00127263" w:rsidRPr="0053205B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7A7CD330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58718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8C0BA" w14:textId="67FF7AB5" w:rsidR="00127263" w:rsidRPr="00DE5153" w:rsidRDefault="00881447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9A9B" w14:textId="07D7962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5E9AC" w14:textId="1B13ECD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2629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E57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955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053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02253C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BEDD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935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0F4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2B32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07A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8E6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39B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EC3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0F5C5E2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5B35C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077B" w14:textId="74A8A20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DAF68" w14:textId="045D899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F0BB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2F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60B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369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937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0AAF0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B54C7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433125" w14:textId="1373460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12FF6" w14:textId="48529040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9A9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55CC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5D7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4973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9AD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6BD5B7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EAB25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8C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00E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F87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DD0A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A756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5D47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5BF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250F71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AE5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F5660F" w14:textId="4F135CE7" w:rsidR="00127263" w:rsidRPr="00DE5153" w:rsidRDefault="00881447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90F63" w14:textId="4D65C5D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01CD0" w14:textId="6671D43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E14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2DF5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FC9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12D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C5D90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24123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B67D4" w14:textId="34DFDA04" w:rsidR="00127263" w:rsidRPr="00DE5153" w:rsidRDefault="00881447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AEB0F" w14:textId="01A9C38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87D62" w14:textId="37E803B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EF7C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3C18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B2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05E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F51340B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24422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A79F" w14:textId="3255C51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A281F" w14:textId="43E7E555" w:rsidR="00127263" w:rsidRPr="00070C4A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21F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5BBC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FD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C9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D8E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22B0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467EE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7E8BBA" w14:textId="4A9B7DF3" w:rsidR="00127263" w:rsidRPr="00DE5153" w:rsidRDefault="005859A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340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B77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69E9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FE35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19F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4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1E44B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97BC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EE2D5" w14:textId="4A3B9D02" w:rsidR="00127263" w:rsidRPr="00DE5153" w:rsidRDefault="005859A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0AED1" w14:textId="7B55BDD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F4C90" w14:textId="5AE3A8B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8F27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F4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A9B3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0A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DEF6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3F0915" w14:textId="77777777" w:rsidR="00127263" w:rsidRPr="005C3E04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5C3E04"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C33FB" w14:textId="5EAC2992" w:rsidR="00127263" w:rsidRPr="005C3E04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31DB7" w14:textId="23611695" w:rsidR="00127263" w:rsidRPr="005C3E04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7E7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B656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E475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462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66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1E578C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6452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85B0A" w14:textId="0DC39EE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94EFF" w14:textId="24B3EE1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6799" w14:textId="6ACBA25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B46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49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D3F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7AC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632D9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16C7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B5D43" w14:textId="762135B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59E32" w14:textId="5DEA072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82A9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3C1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0E4F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BF17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ACB4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7247C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097B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D5F6C9" w14:textId="177A105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9750E" w14:textId="25C1D0F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C73A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C9D4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E3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266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FF0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9DF5BC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438E9C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6D1F27" w14:textId="0ABBABF7" w:rsidR="00127263" w:rsidRPr="00DE5153" w:rsidRDefault="00881447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510D4A" w14:textId="40D26C9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7775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E36A0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672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0432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C75E9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0FD4C8B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0E905EF" w14:textId="77777777" w:rsidR="00127263" w:rsidRPr="00DE5153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6959D7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C660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61B4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44C15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BB15E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04428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1C6C1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5B26F5" w14:paraId="7FFFA834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6E3B0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Ann-Christine From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C31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C06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A0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535BF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BAB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1ED5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9FF3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1418FC2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E4D5F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04C8E" w14:textId="5CC0D468" w:rsidR="00127263" w:rsidRPr="00DE5153" w:rsidRDefault="00881447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B59A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26C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F958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7C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1EE5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25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7C220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34E741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98AA77" w14:textId="66B9F200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068D3" w14:textId="1F1AEB19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25F70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41E08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0AA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251CF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1AF6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54AA423F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631C2B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83A28" w14:textId="7670B32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BC92D" w14:textId="5C96D53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1A97A" w14:textId="21207A4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F76F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41D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C98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FFB5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4A9DA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C5E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518A0" w14:textId="59B1E49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E8932" w14:textId="6FEC5CD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1F9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17ED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C5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5D3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74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51B7F5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EE38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AFC3E" w14:textId="67BDF6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BC6B1" w14:textId="1F1E480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24AE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0F25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CB1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8F699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269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AED4FD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F1A33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E869C" w14:textId="11ABB33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EF985" w14:textId="0306F1D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73DE7" w14:textId="75FF4A4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B7E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3C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BCF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0BE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F14A8E9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1CD6A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62AB11" w14:textId="1BD29B5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97714" w14:textId="3C797D8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A142E" w14:textId="5DD0B1B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50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1AE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208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66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A3337DD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A0AF0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67D58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817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EFA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683E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F9D9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CC3A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AC0C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681212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F2E66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D3A48" w14:textId="1D83243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1BF97" w14:textId="4B104F9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FB8C2" w14:textId="2A3EE7D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FA71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A1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F2C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A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37E11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A02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41BB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7778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10C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F8966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AE63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9A2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DD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6F63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C32C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99F768" w14:textId="4065C35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52932" w14:textId="7D94614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A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F18A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934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881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87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8E67AB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B02AE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A4C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D761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84D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2B42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85E5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48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A2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0D9B5F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BD0C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645D3" w14:textId="6CA18407" w:rsidR="00127263" w:rsidRPr="00DE5153" w:rsidRDefault="00881447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1AB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D7D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311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8E0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7EC2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C95C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59C9AE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2604E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9681F6" w14:textId="4BCAC50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479C1" w14:textId="3CF6521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FD494" w14:textId="4A50F09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B081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1F1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A7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3D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8455701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EF3EE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CD3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C36BC" w14:textId="77777777" w:rsidR="00127263" w:rsidRPr="002C630D" w:rsidRDefault="00127263" w:rsidP="008838CA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CA86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57D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09D71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EA3F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6180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2EFEE0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27A89D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C7469" w14:textId="0B52F01D" w:rsidR="00127263" w:rsidRPr="00DE5153" w:rsidRDefault="00881447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AD721" w14:textId="4CB209A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BF7E9" w14:textId="1E2A56E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2873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9C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1CBF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ADD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E0F128C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8AD60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1F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6C9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AD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1BC1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9D8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2D8E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6DC5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D05D651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478DE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BB94D" w14:textId="07D24DD9" w:rsidR="00127263" w:rsidRPr="00DE5153" w:rsidRDefault="00881447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08568" w14:textId="1B04419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AB6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0F68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D932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DC0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F5C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93E9F4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FBAD7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B092B" w14:textId="799F030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BAD63" w14:textId="6444A90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75E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5C15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2C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9757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C3C3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B4EBB6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70974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8FCCE" w14:textId="37DFD6B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7152C" w14:textId="24ADBAB1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40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DF30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11A8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27AD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04C5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2C22D1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78C8B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B9146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FCF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255B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1A3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D3D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D936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3C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434C0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47D74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B243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996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5F08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9D6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E7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23F5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46F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34276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C7CFFB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828F32" w14:textId="770C86A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C6826" w14:textId="3697354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464BA" w14:textId="595590EC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152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C59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2340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3CB8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8188F51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D966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40F7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04C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60C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7C7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148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3776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4CE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DA7894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3ED5E4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t>Mattias Karlsson i Norrhult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05FE5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BCCC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AC5A1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C9033" w14:textId="77777777" w:rsidR="00127263" w:rsidRPr="00A44968" w:rsidRDefault="00127263" w:rsidP="008838CA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4BEC8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7D8B9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1F16C" w14:textId="77777777" w:rsidR="00127263" w:rsidRPr="00A44968" w:rsidRDefault="00127263" w:rsidP="008838CA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127263" w:rsidRPr="00DE5153" w14:paraId="45999EDC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499EB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Johnny Svedin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59AD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16F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79D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3279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2C5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B7F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418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535A7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7044F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1EEC0" w14:textId="5B2BEB83" w:rsidR="00127263" w:rsidRPr="00DE5153" w:rsidRDefault="00950C8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118BD" w14:textId="1521910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ECE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55AD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AC8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A05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0CF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B7B4959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C2EA9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D740D" w14:textId="7EE5566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9D31D" w14:textId="1A7B151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E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42EE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84EB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104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CB43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C13664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B9B63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Wistedt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068D9" w14:textId="58C53438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312E4" w14:textId="0476B33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8884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1B2C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A76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7FBB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012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FA7E2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4719D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63BF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779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FA1C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D9274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78331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D207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291A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4900DC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C6408F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A79619" w14:textId="2FA0B21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362982" w14:textId="207124E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30D5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35D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CBF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FD8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45C9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187EAB1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6D62BC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719F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6B1F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528A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5F1D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C1EE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B1E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860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AA657FD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436A7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57E2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5190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D0CD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14C2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222D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E98C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8A1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0035FD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8A8C0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9EF63" w14:textId="3915E22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16775" w14:textId="17913C1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B9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35C8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15F9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DE93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7F0D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A1F329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23ED60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633C5" w14:textId="76E7D55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CF9BC" w14:textId="7A93105E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5942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1D43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639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59F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1E8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4CBC1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FA324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6B09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18DE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03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B25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0A06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56F7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149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40EE40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8BFC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1438D" w14:textId="3DAEF66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95C67" w14:textId="36F059BA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AAF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3C0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1FB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526E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1964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7659CF5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4ED04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986D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E05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4EA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D8E7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C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8091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0B2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EAFC7D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432193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BAB3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43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306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98FE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232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947E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8E4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9CAB65D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9255E7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F64DB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4F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6A9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879B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2E79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B012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79C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3F3D0F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C2D7F8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3F1D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1165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352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CC06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E8D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8B5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C1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74F1B4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A556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3DA6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EE13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3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7A02F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077B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DE4A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A8C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C0E424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0D63F11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E6B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F73D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C961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A5C73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970C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8B201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181E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7C53CA4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FD0A8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9A188" w14:textId="2F716164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692A1" w14:textId="2BB1F86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41B7B" w14:textId="42A58AD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F1439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7C7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BC00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358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7DE66E6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B44494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Per Bolund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B7DC4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A429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9A10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455C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B75E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70B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23C7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F97A46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26691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Jacob Risberg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99908F" w14:textId="3EF6F94D" w:rsidR="00127263" w:rsidRPr="00DE5153" w:rsidRDefault="00950C8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BA08D" w14:textId="6593F87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B42EC" w14:textId="63CD5E6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341C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E8A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658A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4B7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1240DDD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8B41F6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50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FECB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A2E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60F62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8EF4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F63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861F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5E7285D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34A0C9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946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212D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965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56388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835C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3867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AF43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634731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04377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D105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67A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E7C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CB68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3CFE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CCA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9552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5ECC9D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2FFC7E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63E0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6344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FB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E2FB7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941A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8819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082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A4C3DF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0933D2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15E7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DDF2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7E13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8F9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C955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9B12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CEAE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3B5FEEB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F2005A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44B73" w14:textId="08A41D9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F2A96" w14:textId="39A84D23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16B9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A96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390E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BFFC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F94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F9CBC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013EB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CF8E9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DA2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DAD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5E1D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6B78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B5A2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E9F7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152F6F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0BD995" w14:textId="77777777" w:rsidR="00127263" w:rsidRPr="00DE515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Anna Starbrink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6CA66" w14:textId="63ECD38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F7769" w14:textId="06722472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4AE2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9815A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457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082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311DD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1195C4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D8E8C6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6D09E" w14:textId="39BA52D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16CA" w14:textId="3C089C7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11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9596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769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9C6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8B30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1A88D22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F5DAD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Amalia Rud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DA7700" w14:textId="139C9B8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41A9D" w14:textId="0F7B98AB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A3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27E4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2BB6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C9AA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543D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0B484C2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3B3F1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16612" w14:textId="23C6CA5A" w:rsidR="00127263" w:rsidRPr="00DE5153" w:rsidRDefault="00950C84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5AA4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1B17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310DC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A727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6B91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89B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7E3E38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55F67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E2ED1" w14:textId="7BC08E7D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6E91B" w14:textId="3167F220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9A13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A0D0D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3784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AEDE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484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6A29136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C9C60F4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18E0" w14:textId="12ECDA16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737F8" w14:textId="769D7155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B02D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61C6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BABD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C38C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C58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5DCB998C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DA259E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1F802" w14:textId="58BA303F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46E39" w14:textId="711549B9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35402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EBAC0E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4674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B18F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96D1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7D219EF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CE69B2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9C9B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BB16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2241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9ED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D43B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BCAD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2D5D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16D0BDF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9993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81E9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B0D8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3D3F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8246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8F2D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9B64A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322F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41AA32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1145F9B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4A3F5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2E85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9030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7203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3DA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E7C5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C51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4D7959A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F2032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FF64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7554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9FAF6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8F330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63A13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C93C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B027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2CBD508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723DA1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3260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69A8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33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DD38B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93B8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EC266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4C10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DBA5BF0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C72CF9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535CE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E08A9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F19BB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AE8B5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E566D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651F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242D2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349DA11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65E460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6F6B7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39B08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F3F80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3D0D1" w14:textId="77777777" w:rsidR="00127263" w:rsidRPr="00605C66" w:rsidRDefault="00127263" w:rsidP="008838CA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A80F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221E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AE484" w14:textId="77777777" w:rsidR="00127263" w:rsidRPr="00DE5153" w:rsidRDefault="00127263" w:rsidP="008838CA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127263" w:rsidRPr="00DE5153" w14:paraId="068AF163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3A33BF" w14:textId="77777777" w:rsidR="00127263" w:rsidRPr="00C1609B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DFDCEF" w14:textId="3383A4B9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B9FA7" w14:textId="79D9CC68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8B9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0FD3B" w14:textId="77777777" w:rsidR="00127263" w:rsidRPr="00D1200E" w:rsidRDefault="00127263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F95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DA9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6A52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94495E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B5B0E20" w14:textId="77777777" w:rsidR="00127263" w:rsidRPr="00A44968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44968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39AD15" w14:textId="253E381D" w:rsidR="00127263" w:rsidRPr="00EB2A1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1AEBC" w14:textId="6220F404" w:rsidR="00127263" w:rsidRPr="00EB2A1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92D4C" w14:textId="77777777" w:rsidR="00127263" w:rsidRPr="00EB2A1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BB5FE" w14:textId="77777777" w:rsidR="00127263" w:rsidRPr="00EB2A1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1B501" w14:textId="77777777" w:rsidR="00127263" w:rsidRPr="00EB2A1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9B823" w14:textId="77777777" w:rsidR="00127263" w:rsidRPr="00EB2A1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9E935" w14:textId="77777777" w:rsidR="00127263" w:rsidRPr="00EB2A19" w:rsidRDefault="00127263" w:rsidP="008838CA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127263" w:rsidRPr="00DE5153" w14:paraId="3201FCA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38B91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12A81" w14:textId="1BF5DC7F" w:rsidR="00127263" w:rsidRPr="00D1200E" w:rsidRDefault="005859A3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8627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653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356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C88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3C56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93D5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6B71ABF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477827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3A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3A6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7FE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B24C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DD9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CB8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AE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C0DCB1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8A0634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1CB3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2F80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2ECB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08BE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0368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A588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8B7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C97A0D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8362B37" w14:textId="5A6FAD54" w:rsidR="00127263" w:rsidRPr="00AF78AD" w:rsidRDefault="005C3E04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4DDC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D24B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638E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1D2C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F11F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17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8627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7E3ADC0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0237F0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8D8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C85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2154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7949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B72F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643F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A83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FB0A1E5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8DA7C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AF9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42D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38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01F6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1B55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5CAD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F2A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810F6B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3FB4F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F563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AF2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ED6B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FA9F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7EB8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2831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AD66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69068D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6236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8D42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EA1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2D917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F457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88E3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5BA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B53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CFB7F5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12D12E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F99D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EB0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2B98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D3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B60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804C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BB7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59A2C1E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50F6DD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B2F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CBD1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041A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3730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480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7294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662D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FF616F1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69B5136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878E6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2D7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0B1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B67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03B9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6ED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9F76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6734BFC1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DB0F8A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001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4683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F7D5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977D1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7C8E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434E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FEE8C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9E5E946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DAD486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033FF" w14:textId="6F3561DE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792AF" w14:textId="5EFB7146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2FD4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B14A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740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337A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C0EF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AA7DE2A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330556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0851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9CD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2F9A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F916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AA05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62E15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2948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4511F8A8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02DF08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2ED6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B5F49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37AE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5F458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B938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6839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24B5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1125E56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7D137B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13658" w14:textId="5C53194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E8D9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A6F2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65B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793A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9248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BDA6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74BB4037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E674C" w14:textId="77777777" w:rsidR="00127263" w:rsidRPr="00EF494A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2DC85E" w14:textId="7174FBB2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C9E6F" w14:textId="6DF880E0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6CB8A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1DFC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A36D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7D92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C78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3EEF9AEF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4E9B6F93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Resare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C142781" w14:textId="25273B96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3C562E" w14:textId="6D25ABCD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1C30624" w14:textId="58AAB97B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CF6E6B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CBC27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EFD632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F9383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0E6A70" w:rsidRPr="00DE5153" w14:paraId="13F2280E" w14:textId="77777777" w:rsidTr="000E6A70">
        <w:trPr>
          <w:gridAfter w:val="1"/>
          <w:wAfter w:w="9" w:type="dxa"/>
          <w:trHeight w:val="300"/>
        </w:trPr>
        <w:tc>
          <w:tcPr>
            <w:tcW w:w="9704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66F9B06D" w14:textId="5697C906" w:rsidR="000E6A70" w:rsidRPr="00D1200E" w:rsidRDefault="000E6A70" w:rsidP="008838CA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 xml:space="preserve">EXTRA </w:t>
            </w:r>
            <w:r w:rsidRPr="00A44C7A">
              <w:rPr>
                <w:i/>
                <w:color w:val="000000"/>
                <w:lang w:val="en-GB" w:eastAsia="en-US"/>
              </w:rPr>
              <w:t>SUPPLEANTER</w:t>
            </w:r>
          </w:p>
        </w:tc>
      </w:tr>
      <w:tr w:rsidR="00127263" w:rsidRPr="00DE5153" w14:paraId="64D4563C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F76E7D" w14:textId="77777777" w:rsidR="00127263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Fredrik Stenberg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67D3C" w14:textId="4218C0A4" w:rsidR="00127263" w:rsidRPr="00D1200E" w:rsidRDefault="005859A3" w:rsidP="008838CA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F601C" w14:textId="506E0CA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6C8A4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C3DC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BD5FD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D0FC6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CFA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DE5153" w14:paraId="05087245" w14:textId="77777777" w:rsidTr="000E6A70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FD3A93" w14:textId="77777777" w:rsidR="00127263" w:rsidRPr="00AF78AD" w:rsidRDefault="00127263" w:rsidP="008838CA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D002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ACCF3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573C0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64EB1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589C8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3A14F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043DE" w14:textId="77777777" w:rsidR="00127263" w:rsidRPr="00D1200E" w:rsidRDefault="00127263" w:rsidP="008838CA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127263" w:rsidRPr="00321ABF" w14:paraId="360636AE" w14:textId="77777777" w:rsidTr="000E6A70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01473A5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1BA54BB9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2F56B653" w14:textId="77777777" w:rsidR="00127263" w:rsidRPr="00C80B21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2C9D57E2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2B4148C0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290CAD1" w14:textId="77777777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07C157F8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F5886BC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2235A94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FAB4B29" w14:textId="2206EBC6" w:rsidR="00127263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 w:rsidR="00E60DB1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D8523B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  <w:p w14:paraId="696F67F4" w14:textId="77777777" w:rsidR="00127263" w:rsidRPr="00E47E4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1F3EE34" w14:textId="77777777" w:rsidR="00127263" w:rsidRPr="000475F8" w:rsidRDefault="00127263" w:rsidP="008838C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276C795E" w14:textId="77777777" w:rsidR="00127263" w:rsidRDefault="00127263" w:rsidP="00127263"/>
    <w:p w14:paraId="7BB4598A" w14:textId="77777777" w:rsidR="00D061D6" w:rsidRPr="00A37376" w:rsidRDefault="00D061D6" w:rsidP="00D061D6"/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24169FAA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05779D">
        <w:rPr>
          <w:b/>
          <w:color w:val="000000"/>
          <w:lang w:eastAsia="en-US"/>
        </w:rPr>
        <w:t>4</w:t>
      </w:r>
      <w:r w:rsidR="00133B70">
        <w:rPr>
          <w:b/>
          <w:color w:val="000000"/>
          <w:lang w:eastAsia="en-US"/>
        </w:rPr>
        <w:t>4</w:t>
      </w:r>
    </w:p>
    <w:p w14:paraId="7ECC4CA7" w14:textId="2D1E597C" w:rsidR="002721B4" w:rsidRDefault="00B52F21" w:rsidP="00331A0C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78863877" w14:textId="47E33151" w:rsidR="003F0EEF" w:rsidRDefault="003F0EEF" w:rsidP="00331A0C">
      <w:pPr>
        <w:rPr>
          <w:bCs/>
        </w:rPr>
      </w:pPr>
    </w:p>
    <w:p w14:paraId="2933EBA0" w14:textId="77777777" w:rsidR="00E35EA4" w:rsidRDefault="00E35EA4" w:rsidP="00331A0C">
      <w:pPr>
        <w:rPr>
          <w:b/>
        </w:rPr>
      </w:pPr>
    </w:p>
    <w:p w14:paraId="057A8199" w14:textId="72403865" w:rsidR="003F0EEF" w:rsidRDefault="00CB690F" w:rsidP="00331A0C">
      <w:pPr>
        <w:rPr>
          <w:bCs/>
        </w:rPr>
      </w:pPr>
      <w:r w:rsidRPr="00CB690F">
        <w:rPr>
          <w:b/>
        </w:rPr>
        <w:t>Skriftligt samråd avseende komplettering till troliga A-punkter v. 23 har avslutats</w:t>
      </w:r>
      <w:r w:rsidRPr="00CB690F">
        <w:rPr>
          <w:bCs/>
        </w:rPr>
        <w:t xml:space="preserve">. </w:t>
      </w:r>
      <w:r>
        <w:rPr>
          <w:bCs/>
        </w:rPr>
        <w:t xml:space="preserve">Samrådet avslutades den 12 juni 2023. </w:t>
      </w:r>
      <w:r w:rsidRPr="00CB690F">
        <w:rPr>
          <w:bCs/>
        </w:rPr>
        <w:t>Det fanns stöd för regeringens ståndpunkter. Ingen avvikande ståndpunkt har anmälts.</w:t>
      </w:r>
    </w:p>
    <w:p w14:paraId="355D5765" w14:textId="58EE86D2" w:rsidR="00CB690F" w:rsidRDefault="00CB690F" w:rsidP="00331A0C">
      <w:pPr>
        <w:rPr>
          <w:bCs/>
        </w:rPr>
      </w:pPr>
    </w:p>
    <w:p w14:paraId="51B70AEB" w14:textId="77777777" w:rsidR="00CB690F" w:rsidRDefault="00CB690F" w:rsidP="00331A0C">
      <w:pPr>
        <w:rPr>
          <w:bCs/>
        </w:rPr>
      </w:pPr>
    </w:p>
    <w:p w14:paraId="404140E1" w14:textId="77777777" w:rsidR="003F0EEF" w:rsidRPr="00D3769D" w:rsidRDefault="003F0EEF" w:rsidP="00331A0C">
      <w:pPr>
        <w:rPr>
          <w:bCs/>
        </w:rPr>
      </w:pPr>
    </w:p>
    <w:p w14:paraId="1B1243CB" w14:textId="11AC8B8F" w:rsidR="00D3769D" w:rsidRDefault="00D3769D" w:rsidP="00331A0C">
      <w:pPr>
        <w:rPr>
          <w:b/>
        </w:rPr>
      </w:pPr>
    </w:p>
    <w:p w14:paraId="2372AF43" w14:textId="01BA6DAB" w:rsidR="00250697" w:rsidRDefault="00250697" w:rsidP="00331A0C">
      <w:pPr>
        <w:rPr>
          <w:b/>
        </w:rPr>
      </w:pPr>
    </w:p>
    <w:p w14:paraId="680DE1CE" w14:textId="779C8DE0" w:rsidR="00250697" w:rsidRDefault="00250697" w:rsidP="00331A0C">
      <w:pPr>
        <w:rPr>
          <w:b/>
        </w:rPr>
      </w:pPr>
    </w:p>
    <w:p w14:paraId="4BFBCCC0" w14:textId="77777777" w:rsidR="00250697" w:rsidRDefault="00250697" w:rsidP="00331A0C">
      <w:pPr>
        <w:rPr>
          <w:b/>
        </w:rPr>
      </w:pPr>
    </w:p>
    <w:sectPr w:rsidR="00250697" w:rsidSect="000A59A9">
      <w:footerReference w:type="default" r:id="rId8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F3EA" w14:textId="77777777" w:rsidR="00AA5161" w:rsidRDefault="00AA5161" w:rsidP="00011EB2">
      <w:r>
        <w:separator/>
      </w:r>
    </w:p>
  </w:endnote>
  <w:endnote w:type="continuationSeparator" w:id="0">
    <w:p w14:paraId="498C61C0" w14:textId="77777777" w:rsidR="00AA5161" w:rsidRDefault="00AA5161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8893122"/>
      <w:docPartObj>
        <w:docPartGallery w:val="Page Numbers (Bottom of Page)"/>
        <w:docPartUnique/>
      </w:docPartObj>
    </w:sdtPr>
    <w:sdtEndPr/>
    <w:sdtContent>
      <w:p w14:paraId="32DADAC0" w14:textId="499B6DF4" w:rsidR="007912EA" w:rsidRDefault="007912EA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7E0AD" w14:textId="77777777" w:rsidR="007912EA" w:rsidRDefault="007912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EA41" w14:textId="77777777" w:rsidR="00AA5161" w:rsidRDefault="00AA5161" w:rsidP="00011EB2">
      <w:r>
        <w:separator/>
      </w:r>
    </w:p>
  </w:footnote>
  <w:footnote w:type="continuationSeparator" w:id="0">
    <w:p w14:paraId="383ACBDC" w14:textId="77777777" w:rsidR="00AA5161" w:rsidRDefault="00AA5161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446F"/>
    <w:multiLevelType w:val="multilevel"/>
    <w:tmpl w:val="56D0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A0278"/>
    <w:multiLevelType w:val="multilevel"/>
    <w:tmpl w:val="B3E4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5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4C5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BC0"/>
    <w:rsid w:val="00056C34"/>
    <w:rsid w:val="0005779D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00"/>
    <w:rsid w:val="000A37CE"/>
    <w:rsid w:val="000A37D8"/>
    <w:rsid w:val="000A475A"/>
    <w:rsid w:val="000A4BF0"/>
    <w:rsid w:val="000A505D"/>
    <w:rsid w:val="000A59A9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2FB"/>
    <w:rsid w:val="000D368E"/>
    <w:rsid w:val="000D40EC"/>
    <w:rsid w:val="000D43B8"/>
    <w:rsid w:val="000D55F4"/>
    <w:rsid w:val="000D57FB"/>
    <w:rsid w:val="000D62C7"/>
    <w:rsid w:val="000D6368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6A70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385D"/>
    <w:rsid w:val="00104BCC"/>
    <w:rsid w:val="00104DAD"/>
    <w:rsid w:val="001062CE"/>
    <w:rsid w:val="00107264"/>
    <w:rsid w:val="001072BA"/>
    <w:rsid w:val="0010765D"/>
    <w:rsid w:val="00107698"/>
    <w:rsid w:val="00110274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26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3B70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85B"/>
    <w:rsid w:val="001509C1"/>
    <w:rsid w:val="00151249"/>
    <w:rsid w:val="00151E1E"/>
    <w:rsid w:val="00152630"/>
    <w:rsid w:val="00152BC0"/>
    <w:rsid w:val="00152E3B"/>
    <w:rsid w:val="001534F7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11A"/>
    <w:rsid w:val="00162B64"/>
    <w:rsid w:val="00163542"/>
    <w:rsid w:val="00163702"/>
    <w:rsid w:val="00163AD8"/>
    <w:rsid w:val="00164324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3D68"/>
    <w:rsid w:val="00194874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24A6"/>
    <w:rsid w:val="001D470B"/>
    <w:rsid w:val="001D5228"/>
    <w:rsid w:val="001D603C"/>
    <w:rsid w:val="001D64CC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272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697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9021C"/>
    <w:rsid w:val="00291856"/>
    <w:rsid w:val="00292846"/>
    <w:rsid w:val="0029580A"/>
    <w:rsid w:val="00295E2B"/>
    <w:rsid w:val="00295FA7"/>
    <w:rsid w:val="00296168"/>
    <w:rsid w:val="00296183"/>
    <w:rsid w:val="00296453"/>
    <w:rsid w:val="0029728B"/>
    <w:rsid w:val="0029749A"/>
    <w:rsid w:val="0029766F"/>
    <w:rsid w:val="002978D2"/>
    <w:rsid w:val="00297C0C"/>
    <w:rsid w:val="002A05EE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B5A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435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4A7A"/>
    <w:rsid w:val="003258AE"/>
    <w:rsid w:val="00326CF1"/>
    <w:rsid w:val="00326E7A"/>
    <w:rsid w:val="00327DC2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2F64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31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E2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0EEF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6EF9"/>
    <w:rsid w:val="00437981"/>
    <w:rsid w:val="004406D8"/>
    <w:rsid w:val="00440FBA"/>
    <w:rsid w:val="00441607"/>
    <w:rsid w:val="00441A4C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167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0BD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587"/>
    <w:rsid w:val="004A5DA8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5A91"/>
    <w:rsid w:val="004B6102"/>
    <w:rsid w:val="004B6F67"/>
    <w:rsid w:val="004B7AA9"/>
    <w:rsid w:val="004B7FCC"/>
    <w:rsid w:val="004C0534"/>
    <w:rsid w:val="004C12B1"/>
    <w:rsid w:val="004C162F"/>
    <w:rsid w:val="004C219E"/>
    <w:rsid w:val="004C331B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0B07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136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19C1"/>
    <w:rsid w:val="00573410"/>
    <w:rsid w:val="00574540"/>
    <w:rsid w:val="0057463C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9A3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26F5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3E04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2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5DD8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37EB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90237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97DF3"/>
    <w:rsid w:val="006A0BFA"/>
    <w:rsid w:val="006A0DE1"/>
    <w:rsid w:val="006A0E05"/>
    <w:rsid w:val="006A1501"/>
    <w:rsid w:val="006A192F"/>
    <w:rsid w:val="006A1BC7"/>
    <w:rsid w:val="006A1E2A"/>
    <w:rsid w:val="006A3E2A"/>
    <w:rsid w:val="006A4B2B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1128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1A1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097"/>
    <w:rsid w:val="00701913"/>
    <w:rsid w:val="00701BE8"/>
    <w:rsid w:val="00701C47"/>
    <w:rsid w:val="0070283A"/>
    <w:rsid w:val="00702DD8"/>
    <w:rsid w:val="007044C6"/>
    <w:rsid w:val="0070451D"/>
    <w:rsid w:val="0070538F"/>
    <w:rsid w:val="00707AD3"/>
    <w:rsid w:val="0071103C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5F0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24E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5A5"/>
    <w:rsid w:val="007617A3"/>
    <w:rsid w:val="0076242E"/>
    <w:rsid w:val="007627B8"/>
    <w:rsid w:val="00763573"/>
    <w:rsid w:val="0076395A"/>
    <w:rsid w:val="007639EB"/>
    <w:rsid w:val="00763CE5"/>
    <w:rsid w:val="00764351"/>
    <w:rsid w:val="00764C95"/>
    <w:rsid w:val="00764CFC"/>
    <w:rsid w:val="00765586"/>
    <w:rsid w:val="00765B59"/>
    <w:rsid w:val="007661A0"/>
    <w:rsid w:val="007667DC"/>
    <w:rsid w:val="00766852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0DCE"/>
    <w:rsid w:val="00781F12"/>
    <w:rsid w:val="00782202"/>
    <w:rsid w:val="0078546E"/>
    <w:rsid w:val="007876D5"/>
    <w:rsid w:val="0079028B"/>
    <w:rsid w:val="007902F8"/>
    <w:rsid w:val="007903BD"/>
    <w:rsid w:val="007912EA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97036"/>
    <w:rsid w:val="007A1658"/>
    <w:rsid w:val="007A1710"/>
    <w:rsid w:val="007A2349"/>
    <w:rsid w:val="007A2A80"/>
    <w:rsid w:val="007A2E77"/>
    <w:rsid w:val="007A49F1"/>
    <w:rsid w:val="007A4E04"/>
    <w:rsid w:val="007A527A"/>
    <w:rsid w:val="007A5EDD"/>
    <w:rsid w:val="007A6A13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23E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948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154"/>
    <w:rsid w:val="007E0362"/>
    <w:rsid w:val="007E11FF"/>
    <w:rsid w:val="007E1D97"/>
    <w:rsid w:val="007E28C9"/>
    <w:rsid w:val="007E2AF8"/>
    <w:rsid w:val="007E3C7D"/>
    <w:rsid w:val="007E3EBE"/>
    <w:rsid w:val="007E67CF"/>
    <w:rsid w:val="007E7284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479A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58C"/>
    <w:rsid w:val="00844674"/>
    <w:rsid w:val="00845AA4"/>
    <w:rsid w:val="00845CFA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5E2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47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B33"/>
    <w:rsid w:val="0089315E"/>
    <w:rsid w:val="00893A3C"/>
    <w:rsid w:val="008949F7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9AB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B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4801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84"/>
    <w:rsid w:val="00950CB1"/>
    <w:rsid w:val="00950D42"/>
    <w:rsid w:val="00951066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103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459"/>
    <w:rsid w:val="009C5D32"/>
    <w:rsid w:val="009C6257"/>
    <w:rsid w:val="009C67B0"/>
    <w:rsid w:val="009D063D"/>
    <w:rsid w:val="009D07FB"/>
    <w:rsid w:val="009D1B1E"/>
    <w:rsid w:val="009D2230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1E63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4968"/>
    <w:rsid w:val="00A45415"/>
    <w:rsid w:val="00A45721"/>
    <w:rsid w:val="00A462BD"/>
    <w:rsid w:val="00A46F43"/>
    <w:rsid w:val="00A4723D"/>
    <w:rsid w:val="00A47A9F"/>
    <w:rsid w:val="00A47DD6"/>
    <w:rsid w:val="00A506FD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0BE9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784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490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161"/>
    <w:rsid w:val="00AA5543"/>
    <w:rsid w:val="00AA5C69"/>
    <w:rsid w:val="00AA6721"/>
    <w:rsid w:val="00AA6922"/>
    <w:rsid w:val="00AA7448"/>
    <w:rsid w:val="00AA75A5"/>
    <w:rsid w:val="00AA7A62"/>
    <w:rsid w:val="00AA7F0D"/>
    <w:rsid w:val="00AB06CC"/>
    <w:rsid w:val="00AB0BD7"/>
    <w:rsid w:val="00AB14B9"/>
    <w:rsid w:val="00AB14CB"/>
    <w:rsid w:val="00AB2672"/>
    <w:rsid w:val="00AB3DA9"/>
    <w:rsid w:val="00AB5067"/>
    <w:rsid w:val="00AB530D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11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D4A"/>
    <w:rsid w:val="00B06F00"/>
    <w:rsid w:val="00B10E78"/>
    <w:rsid w:val="00B11E28"/>
    <w:rsid w:val="00B126F6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50AF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4D9"/>
    <w:rsid w:val="00B35AE8"/>
    <w:rsid w:val="00B35B71"/>
    <w:rsid w:val="00B35D0D"/>
    <w:rsid w:val="00B35E5A"/>
    <w:rsid w:val="00B365AE"/>
    <w:rsid w:val="00B37C86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35E4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08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760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3E1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284D"/>
    <w:rsid w:val="00C12AC4"/>
    <w:rsid w:val="00C13270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69A6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355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690F"/>
    <w:rsid w:val="00CB76F3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61D6"/>
    <w:rsid w:val="00D07A4D"/>
    <w:rsid w:val="00D10492"/>
    <w:rsid w:val="00D10C7C"/>
    <w:rsid w:val="00D1200E"/>
    <w:rsid w:val="00D13302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A68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020"/>
    <w:rsid w:val="00D32289"/>
    <w:rsid w:val="00D343D5"/>
    <w:rsid w:val="00D343F0"/>
    <w:rsid w:val="00D34C2D"/>
    <w:rsid w:val="00D3612C"/>
    <w:rsid w:val="00D36168"/>
    <w:rsid w:val="00D366E6"/>
    <w:rsid w:val="00D3769D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40D1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AB1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23B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B5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2ECE"/>
    <w:rsid w:val="00E1309C"/>
    <w:rsid w:val="00E132ED"/>
    <w:rsid w:val="00E14F95"/>
    <w:rsid w:val="00E15027"/>
    <w:rsid w:val="00E155E2"/>
    <w:rsid w:val="00E159A6"/>
    <w:rsid w:val="00E15A5C"/>
    <w:rsid w:val="00E15ADF"/>
    <w:rsid w:val="00E1633E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EA4"/>
    <w:rsid w:val="00E35F76"/>
    <w:rsid w:val="00E36CE0"/>
    <w:rsid w:val="00E36D0A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046F"/>
    <w:rsid w:val="00E51534"/>
    <w:rsid w:val="00E52CEA"/>
    <w:rsid w:val="00E53A71"/>
    <w:rsid w:val="00E56059"/>
    <w:rsid w:val="00E57FD5"/>
    <w:rsid w:val="00E6013A"/>
    <w:rsid w:val="00E603E3"/>
    <w:rsid w:val="00E6087B"/>
    <w:rsid w:val="00E60DB1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B7D"/>
    <w:rsid w:val="00E83C8F"/>
    <w:rsid w:val="00E851AA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19"/>
    <w:rsid w:val="00EB2ABA"/>
    <w:rsid w:val="00EB300F"/>
    <w:rsid w:val="00EB3767"/>
    <w:rsid w:val="00EB4886"/>
    <w:rsid w:val="00EB59BE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0D3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2F31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302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E72AB"/>
    <w:rsid w:val="00FE7554"/>
    <w:rsid w:val="00FF03AD"/>
    <w:rsid w:val="00FF057E"/>
    <w:rsid w:val="00FF091C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2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  <w:style w:type="character" w:customStyle="1" w:styleId="bold">
    <w:name w:val="bold"/>
    <w:basedOn w:val="Standardstycketeckensnitt"/>
    <w:rsid w:val="0070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03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7</Pages>
  <Words>971</Words>
  <Characters>5152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Sara Rosenmüller</cp:lastModifiedBy>
  <cp:revision>5</cp:revision>
  <cp:lastPrinted>2023-05-31T12:46:00Z</cp:lastPrinted>
  <dcterms:created xsi:type="dcterms:W3CDTF">2023-06-15T09:00:00Z</dcterms:created>
  <dcterms:modified xsi:type="dcterms:W3CDTF">2023-06-15T09:09:00Z</dcterms:modified>
</cp:coreProperties>
</file>