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6971C2" w14:textId="77777777">
      <w:pPr>
        <w:pStyle w:val="Normalutanindragellerluft"/>
      </w:pPr>
      <w:bookmarkStart w:name="_Toc106800475" w:id="0"/>
      <w:bookmarkStart w:name="_Toc106801300" w:id="1"/>
    </w:p>
    <w:p xmlns:w14="http://schemas.microsoft.com/office/word/2010/wordml" w:rsidRPr="009B062B" w:rsidR="00AF30DD" w:rsidP="00296C01" w:rsidRDefault="00296C01" w14:paraId="2E3E0A8D" w14:textId="77777777">
      <w:pPr>
        <w:pStyle w:val="RubrikFrslagTIllRiksdagsbeslut"/>
      </w:pPr>
      <w:sdt>
        <w:sdtPr>
          <w:alias w:val="CC_Boilerplate_4"/>
          <w:tag w:val="CC_Boilerplate_4"/>
          <w:id w:val="-1644581176"/>
          <w:lock w:val="sdtContentLocked"/>
          <w:placeholder>
            <w:docPart w:val="BC706561D1094DFF8D217C03EBEF6A39"/>
          </w:placeholder>
          <w:text/>
        </w:sdtPr>
        <w:sdtEndPr/>
        <w:sdtContent>
          <w:r w:rsidRPr="009B062B" w:rsidR="00AF30DD">
            <w:t>Förslag till riksdagsbeslut</w:t>
          </w:r>
        </w:sdtContent>
      </w:sdt>
      <w:bookmarkEnd w:id="0"/>
      <w:bookmarkEnd w:id="1"/>
    </w:p>
    <w:sdt>
      <w:sdtPr>
        <w:tag w:val="7d9c19d7-7a52-47ef-bec1-dd9978a2c6e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ett system med fisketillsyningspersoner längs med våra kuster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0AD7D549644074A1DEE6C2EEBC1C40"/>
        </w:placeholder>
        <w:text/>
      </w:sdtPr>
      <w:sdtEndPr/>
      <w:sdtContent>
        <w:p xmlns:w14="http://schemas.microsoft.com/office/word/2010/wordml" w:rsidRPr="009B062B" w:rsidR="006D79C9" w:rsidP="00333E95" w:rsidRDefault="006D79C9" w14:paraId="11431D33" w14:textId="77777777">
          <w:pPr>
            <w:pStyle w:val="Rubrik1"/>
          </w:pPr>
          <w:r>
            <w:t>Motivering</w:t>
          </w:r>
        </w:p>
      </w:sdtContent>
    </w:sdt>
    <w:bookmarkEnd w:displacedByCustomXml="prev" w:id="3"/>
    <w:bookmarkEnd w:displacedByCustomXml="prev" w:id="4"/>
    <w:p xmlns:w14="http://schemas.microsoft.com/office/word/2010/wordml" w:rsidR="003C5C37" w:rsidP="003C5C37" w:rsidRDefault="003C5C37" w14:paraId="709FDFCE" w14:textId="77777777">
      <w:pPr>
        <w:pStyle w:val="Normalutanindragellerluft"/>
      </w:pPr>
      <w:r>
        <w:t>Kontrollerna behöver förstärkas längs med våra kuster för att vi ska komma tillrätta med det tjuvfiske som pågår och som tycks öka. Kustbevakningen upptäcker återkommande att olagliga ryssjor, burar och nät har lagts ut som inte uppfyller gällande regelverk. Tjuvfisket innebär även att hotade arter som ålen riskerar att helt försvinna från våra fiskevatten om det inte sätts in ytterligare kontrollanter för att hejda tjuvfiskarnas framfart längs våra kuster. Ett nära samarbete mellan de inblandade parterna och utbyte av information behövs kontinuerligt för att hejda framfarten. En lösning är att införa ett system med fisketillsyningspersoner längs med våra kuster.</w:t>
      </w:r>
    </w:p>
    <w:p xmlns:w14="http://schemas.microsoft.com/office/word/2010/wordml" w:rsidR="00BB6339" w:rsidP="003C5C37" w:rsidRDefault="003C5C37" w14:paraId="32AA3FE6" w14:textId="60276F82">
      <w:r>
        <w:t xml:space="preserve">Idag finns det endast fisketillsyningspersoner vid våra svenska sjöar och åar. Jag anser att detta inte är tillräckligt. Sverige bör utöka systemet med fisketillsyningspersoner till att gälla också längs våra kuster. Idag ansvarar Kustbevakningen för denna tillsyn men deras arbete behöver kompletteras med </w:t>
      </w:r>
      <w:r>
        <w:lastRenderedPageBreak/>
        <w:t>ytterligare tillsyningspersoner längs med våra kuster. Detta arbete behöver ske i nära samarbete med Kustbevakningen och andra berörda myndigheter.</w:t>
      </w:r>
    </w:p>
    <w:sdt>
      <w:sdtPr>
        <w:rPr>
          <w:i/>
          <w:noProof/>
        </w:rPr>
        <w:alias w:val="CC_Underskrifter"/>
        <w:tag w:val="CC_Underskrifter"/>
        <w:id w:val="583496634"/>
        <w:lock w:val="sdtContentLocked"/>
        <w:placeholder>
          <w:docPart w:val="9FBF582EE3A64D23A27564CD88FC9B00"/>
        </w:placeholder>
      </w:sdtPr>
      <w:sdtEndPr/>
      <w:sdtContent>
        <w:p xmlns:w14="http://schemas.microsoft.com/office/word/2010/wordml" w:rsidR="00296C01" w:rsidP="00296C01" w:rsidRDefault="00296C01" w14:paraId="04A65D40" w14:textId="77777777">
          <w:pPr/>
          <w:r/>
        </w:p>
        <w:p xmlns:w14="http://schemas.microsoft.com/office/word/2010/wordml" w:rsidR="00296C01" w:rsidP="00296C01" w:rsidRDefault="00296C01" w14:paraId="7D4DC4B1" w14:textId="14CA3F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921796" w14:textId="2B7FC7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5D62" w14:textId="77777777" w:rsidR="003C5C37" w:rsidRDefault="003C5C37" w:rsidP="000C1CAD">
      <w:pPr>
        <w:spacing w:line="240" w:lineRule="auto"/>
      </w:pPr>
      <w:r>
        <w:separator/>
      </w:r>
    </w:p>
  </w:endnote>
  <w:endnote w:type="continuationSeparator" w:id="0">
    <w:p w14:paraId="3DC21BBD" w14:textId="77777777" w:rsidR="003C5C37" w:rsidRDefault="003C5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45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9A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7CBA" w14:textId="7874770A" w:rsidR="00262EA3" w:rsidRPr="00296C01" w:rsidRDefault="00262EA3" w:rsidP="00296C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0ADC" w14:textId="77777777" w:rsidR="003C5C37" w:rsidRDefault="003C5C37" w:rsidP="000C1CAD">
      <w:pPr>
        <w:spacing w:line="240" w:lineRule="auto"/>
      </w:pPr>
      <w:r>
        <w:separator/>
      </w:r>
    </w:p>
  </w:footnote>
  <w:footnote w:type="continuationSeparator" w:id="0">
    <w:p w14:paraId="61129DFC" w14:textId="77777777" w:rsidR="003C5C37" w:rsidRDefault="003C5C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3B62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1EB4B" wp14:anchorId="35BDD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6C01" w14:paraId="3F862751" w14:textId="0DA9385C">
                          <w:pPr>
                            <w:jc w:val="right"/>
                          </w:pPr>
                          <w:sdt>
                            <w:sdtPr>
                              <w:alias w:val="CC_Noformat_Partikod"/>
                              <w:tag w:val="CC_Noformat_Partikod"/>
                              <w:id w:val="-53464382"/>
                              <w:placeholder>
                                <w:docPart w:val="2724C54CD7B84B44B7416F525F40CE11"/>
                              </w:placeholder>
                              <w:text/>
                            </w:sdtPr>
                            <w:sdtEndPr/>
                            <w:sdtContent>
                              <w:r w:rsidR="003C5C37">
                                <w:t>S</w:t>
                              </w:r>
                            </w:sdtContent>
                          </w:sdt>
                          <w:sdt>
                            <w:sdtPr>
                              <w:alias w:val="CC_Noformat_Partinummer"/>
                              <w:tag w:val="CC_Noformat_Partinummer"/>
                              <w:id w:val="-1709555926"/>
                              <w:placeholder>
                                <w:docPart w:val="19D4CFFA56444F8AA1CFBC70866B6CA3"/>
                              </w:placeholder>
                              <w:text/>
                            </w:sdtPr>
                            <w:sdtEndPr/>
                            <w:sdtContent>
                              <w:r w:rsidR="003C5C37">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BDD5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6C01" w14:paraId="3F862751" w14:textId="0DA9385C">
                    <w:pPr>
                      <w:jc w:val="right"/>
                    </w:pPr>
                    <w:sdt>
                      <w:sdtPr>
                        <w:alias w:val="CC_Noformat_Partikod"/>
                        <w:tag w:val="CC_Noformat_Partikod"/>
                        <w:id w:val="-53464382"/>
                        <w:placeholder>
                          <w:docPart w:val="2724C54CD7B84B44B7416F525F40CE11"/>
                        </w:placeholder>
                        <w:text/>
                      </w:sdtPr>
                      <w:sdtEndPr/>
                      <w:sdtContent>
                        <w:r w:rsidR="003C5C37">
                          <w:t>S</w:t>
                        </w:r>
                      </w:sdtContent>
                    </w:sdt>
                    <w:sdt>
                      <w:sdtPr>
                        <w:alias w:val="CC_Noformat_Partinummer"/>
                        <w:tag w:val="CC_Noformat_Partinummer"/>
                        <w:id w:val="-1709555926"/>
                        <w:placeholder>
                          <w:docPart w:val="19D4CFFA56444F8AA1CFBC70866B6CA3"/>
                        </w:placeholder>
                        <w:text/>
                      </w:sdtPr>
                      <w:sdtEndPr/>
                      <w:sdtContent>
                        <w:r w:rsidR="003C5C37">
                          <w:t>625</w:t>
                        </w:r>
                      </w:sdtContent>
                    </w:sdt>
                  </w:p>
                </w:txbxContent>
              </v:textbox>
              <w10:wrap anchorx="page"/>
            </v:shape>
          </w:pict>
        </mc:Fallback>
      </mc:AlternateContent>
    </w:r>
  </w:p>
  <w:p w:rsidRPr="00293C4F" w:rsidR="00262EA3" w:rsidP="00776B74" w:rsidRDefault="00262EA3" w14:paraId="75503B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3F6AD1" w14:textId="77777777">
    <w:pPr>
      <w:jc w:val="right"/>
    </w:pPr>
  </w:p>
  <w:p w:rsidR="00262EA3" w:rsidP="00776B74" w:rsidRDefault="00262EA3" w14:paraId="7DF1AD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6C01" w14:paraId="57FC6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059732" wp14:anchorId="34CC8B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6C01" w14:paraId="0872BC9F" w14:textId="51405A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5C37">
          <w:t>S</w:t>
        </w:r>
      </w:sdtContent>
    </w:sdt>
    <w:sdt>
      <w:sdtPr>
        <w:alias w:val="CC_Noformat_Partinummer"/>
        <w:tag w:val="CC_Noformat_Partinummer"/>
        <w:id w:val="-2014525982"/>
        <w:text/>
      </w:sdtPr>
      <w:sdtEndPr/>
      <w:sdtContent>
        <w:r w:rsidR="003C5C37">
          <w:t>625</w:t>
        </w:r>
      </w:sdtContent>
    </w:sdt>
  </w:p>
  <w:p w:rsidRPr="008227B3" w:rsidR="00262EA3" w:rsidP="008227B3" w:rsidRDefault="00296C01" w14:paraId="34BAC5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6C01" w14:paraId="7C2D1503" w14:textId="7145BD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:1907</w:t>
        </w:r>
      </w:sdtContent>
    </w:sdt>
  </w:p>
  <w:p w:rsidR="00262EA3" w:rsidP="00E03A3D" w:rsidRDefault="00296C01" w14:paraId="688C1736" w14:textId="7B7740B0">
    <w:pPr>
      <w:pStyle w:val="Motionr"/>
    </w:pPr>
    <w:sdt>
      <w:sdtPr>
        <w:alias w:val="CC_Noformat_Avtext"/>
        <w:tag w:val="CC_Noformat_Avtext"/>
        <w:id w:val="-2020768203"/>
        <w:lock w:val="sdtContentLocked"/>
        <w:placeholder>
          <w:docPart w:val="2724C54CD7B84B44B7416F525F40CE11"/>
        </w:placeholder>
        <w15:appearance w15:val="hidden"/>
        <w:text/>
      </w:sdtPr>
      <w:sdtEndPr/>
      <w:sdtContent>
        <w:r>
          <w:t>av Magnus Manhammar (S)</w:t>
        </w:r>
      </w:sdtContent>
    </w:sdt>
  </w:p>
  <w:sdt>
    <w:sdtPr>
      <w:alias w:val="CC_Noformat_Rubtext"/>
      <w:tag w:val="CC_Noformat_Rubtext"/>
      <w:id w:val="-218060500"/>
      <w:lock w:val="sdtContentLocked"/>
      <w:placeholder>
        <w:docPart w:val="19D4CFFA56444F8AA1CFBC70866B6CA3"/>
      </w:placeholder>
      <w:text/>
    </w:sdtPr>
    <w:sdtEndPr/>
    <w:sdtContent>
      <w:p w:rsidR="00262EA3" w:rsidP="00283E0F" w:rsidRDefault="003C5C37" w14:paraId="61636E06" w14:textId="24FE534E">
        <w:pPr>
          <w:pStyle w:val="FSHRub2"/>
        </w:pPr>
        <w:r>
          <w:t>Ett system med fisketillsyningspersoner även längs med kusterna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E80BC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5C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0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37"/>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7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61BF3"/>
  <w15:chartTrackingRefBased/>
  <w15:docId w15:val="{306D55E5-8FC2-453D-99EA-DA286A8D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76356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706561D1094DFF8D217C03EBEF6A39"/>
        <w:category>
          <w:name w:val="Allmänt"/>
          <w:gallery w:val="placeholder"/>
        </w:category>
        <w:types>
          <w:type w:val="bbPlcHdr"/>
        </w:types>
        <w:behaviors>
          <w:behavior w:val="content"/>
        </w:behaviors>
        <w:guid w:val="{F59325D3-EC6D-451E-88BC-76816FC05503}"/>
      </w:docPartPr>
      <w:docPartBody>
        <w:p w:rsidR="00BB1E50" w:rsidRDefault="00BB1E50">
          <w:pPr>
            <w:pStyle w:val="BC706561D1094DFF8D217C03EBEF6A39"/>
          </w:pPr>
          <w:r w:rsidRPr="005A0A93">
            <w:rPr>
              <w:rStyle w:val="Platshllartext"/>
            </w:rPr>
            <w:t>Förslag till riksdagsbeslut</w:t>
          </w:r>
        </w:p>
      </w:docPartBody>
    </w:docPart>
    <w:docPart>
      <w:docPartPr>
        <w:name w:val="9AF20CE0F96F41C69E5ED14C3F3BBC9A"/>
        <w:category>
          <w:name w:val="Allmänt"/>
          <w:gallery w:val="placeholder"/>
        </w:category>
        <w:types>
          <w:type w:val="bbPlcHdr"/>
        </w:types>
        <w:behaviors>
          <w:behavior w:val="content"/>
        </w:behaviors>
        <w:guid w:val="{1CAB76D1-BAB9-447E-A47A-C429FEBE413C}"/>
      </w:docPartPr>
      <w:docPartBody>
        <w:p w:rsidR="00BB1E50" w:rsidRDefault="00BB1E50">
          <w:pPr>
            <w:pStyle w:val="9AF20CE0F96F41C69E5ED14C3F3BBC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0AD7D549644074A1DEE6C2EEBC1C40"/>
        <w:category>
          <w:name w:val="Allmänt"/>
          <w:gallery w:val="placeholder"/>
        </w:category>
        <w:types>
          <w:type w:val="bbPlcHdr"/>
        </w:types>
        <w:behaviors>
          <w:behavior w:val="content"/>
        </w:behaviors>
        <w:guid w:val="{F118E642-C5ED-492D-B7AE-2996E0A8E35F}"/>
      </w:docPartPr>
      <w:docPartBody>
        <w:p w:rsidR="00BB1E50" w:rsidRDefault="00BB1E50">
          <w:pPr>
            <w:pStyle w:val="C90AD7D549644074A1DEE6C2EEBC1C40"/>
          </w:pPr>
          <w:r w:rsidRPr="005A0A93">
            <w:rPr>
              <w:rStyle w:val="Platshllartext"/>
            </w:rPr>
            <w:t>Motivering</w:t>
          </w:r>
        </w:p>
      </w:docPartBody>
    </w:docPart>
    <w:docPart>
      <w:docPartPr>
        <w:name w:val="9FBF582EE3A64D23A27564CD88FC9B00"/>
        <w:category>
          <w:name w:val="Allmänt"/>
          <w:gallery w:val="placeholder"/>
        </w:category>
        <w:types>
          <w:type w:val="bbPlcHdr"/>
        </w:types>
        <w:behaviors>
          <w:behavior w:val="content"/>
        </w:behaviors>
        <w:guid w:val="{0ABF6A72-1480-474F-80C4-4D35DD63B97E}"/>
      </w:docPartPr>
      <w:docPartBody>
        <w:p w:rsidR="00BB1E50" w:rsidRDefault="00BB1E50">
          <w:pPr>
            <w:pStyle w:val="9FBF582EE3A64D23A27564CD88FC9B00"/>
          </w:pPr>
          <w:r w:rsidRPr="009B077E">
            <w:rPr>
              <w:rStyle w:val="Platshllartext"/>
            </w:rPr>
            <w:t>Namn på motionärer infogas/tas bort via panelen.</w:t>
          </w:r>
        </w:p>
      </w:docPartBody>
    </w:docPart>
    <w:docPart>
      <w:docPartPr>
        <w:name w:val="2724C54CD7B84B44B7416F525F40CE11"/>
        <w:category>
          <w:name w:val="Allmänt"/>
          <w:gallery w:val="placeholder"/>
        </w:category>
        <w:types>
          <w:type w:val="bbPlcHdr"/>
        </w:types>
        <w:behaviors>
          <w:behavior w:val="content"/>
        </w:behaviors>
        <w:guid w:val="{305E0A72-F714-4ABE-AF44-90598765DFD7}"/>
      </w:docPartPr>
      <w:docPartBody>
        <w:p w:rsidR="00BB1E50" w:rsidRDefault="00BB1E50">
          <w:pPr>
            <w:pStyle w:val="2724C54CD7B84B44B7416F525F40CE11"/>
          </w:pPr>
          <w:r>
            <w:rPr>
              <w:rStyle w:val="Platshllartext"/>
            </w:rPr>
            <w:t xml:space="preserve"> </w:t>
          </w:r>
        </w:p>
      </w:docPartBody>
    </w:docPart>
    <w:docPart>
      <w:docPartPr>
        <w:name w:val="19D4CFFA56444F8AA1CFBC70866B6CA3"/>
        <w:category>
          <w:name w:val="Allmänt"/>
          <w:gallery w:val="placeholder"/>
        </w:category>
        <w:types>
          <w:type w:val="bbPlcHdr"/>
        </w:types>
        <w:behaviors>
          <w:behavior w:val="content"/>
        </w:behaviors>
        <w:guid w:val="{938F0F89-CEA9-4D11-9C99-A1F01A60D852}"/>
      </w:docPartPr>
      <w:docPartBody>
        <w:p w:rsidR="00BB1E50" w:rsidRDefault="00BB1E50">
          <w:pPr>
            <w:pStyle w:val="19D4CFFA56444F8AA1CFBC70866B6C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50"/>
    <w:rsid w:val="00BB1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06561D1094DFF8D217C03EBEF6A39">
    <w:name w:val="BC706561D1094DFF8D217C03EBEF6A39"/>
  </w:style>
  <w:style w:type="paragraph" w:customStyle="1" w:styleId="9AF20CE0F96F41C69E5ED14C3F3BBC9A">
    <w:name w:val="9AF20CE0F96F41C69E5ED14C3F3BBC9A"/>
  </w:style>
  <w:style w:type="paragraph" w:customStyle="1" w:styleId="C90AD7D549644074A1DEE6C2EEBC1C40">
    <w:name w:val="C90AD7D549644074A1DEE6C2EEBC1C40"/>
  </w:style>
  <w:style w:type="paragraph" w:customStyle="1" w:styleId="9FBF582EE3A64D23A27564CD88FC9B00">
    <w:name w:val="9FBF582EE3A64D23A27564CD88FC9B00"/>
  </w:style>
  <w:style w:type="paragraph" w:customStyle="1" w:styleId="2724C54CD7B84B44B7416F525F40CE11">
    <w:name w:val="2724C54CD7B84B44B7416F525F40CE11"/>
  </w:style>
  <w:style w:type="paragraph" w:customStyle="1" w:styleId="19D4CFFA56444F8AA1CFBC70866B6CA3">
    <w:name w:val="19D4CFFA56444F8AA1CFBC70866B6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13494-9203-450E-A9D1-B7364109A6F6}"/>
</file>

<file path=customXml/itemProps2.xml><?xml version="1.0" encoding="utf-8"?>
<ds:datastoreItem xmlns:ds="http://schemas.openxmlformats.org/officeDocument/2006/customXml" ds:itemID="{A1C8578B-5F9F-419B-A01E-50D4EE39BD01}"/>
</file>

<file path=customXml/itemProps3.xml><?xml version="1.0" encoding="utf-8"?>
<ds:datastoreItem xmlns:ds="http://schemas.openxmlformats.org/officeDocument/2006/customXml" ds:itemID="{3262F6AD-A601-464B-AE39-6F067EA18AC1}"/>
</file>

<file path=customXml/itemProps4.xml><?xml version="1.0" encoding="utf-8"?>
<ds:datastoreItem xmlns:ds="http://schemas.openxmlformats.org/officeDocument/2006/customXml" ds:itemID="{F23A9E5F-E91D-412A-999A-42D8C338460E}"/>
</file>

<file path=docProps/app.xml><?xml version="1.0" encoding="utf-8"?>
<Properties xmlns="http://schemas.openxmlformats.org/officeDocument/2006/extended-properties" xmlns:vt="http://schemas.openxmlformats.org/officeDocument/2006/docPropsVTypes">
  <Template>Normal</Template>
  <TotalTime>5</TotalTime>
  <Pages>2</Pages>
  <Words>196</Words>
  <Characters>1175</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