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16F6B" w:rsidRDefault="006E04A4">
      <w:pPr>
        <w:pStyle w:val="Dokumentbeteckning"/>
      </w:pPr>
      <w:r w:rsidRPr="00516F6B">
        <w:fldChar w:fldCharType="begin" w:fldLock="1"/>
      </w:r>
      <w:r w:rsidRPr="00516F6B">
        <w:instrText xml:space="preserve"> DOCPROPERTY "DocumentYear" </w:instrText>
      </w:r>
      <w:r w:rsidRPr="00516F6B">
        <w:fldChar w:fldCharType="separate"/>
      </w:r>
      <w:r w:rsidR="00196371" w:rsidRPr="00516F6B">
        <w:t>2008/09</w:t>
      </w:r>
      <w:r w:rsidRPr="00516F6B">
        <w:fldChar w:fldCharType="end"/>
      </w:r>
      <w:r w:rsidRPr="00516F6B">
        <w:t>:</w:t>
      </w:r>
      <w:r w:rsidRPr="00516F6B">
        <w:fldChar w:fldCharType="begin" w:fldLock="1"/>
      </w:r>
      <w:r w:rsidRPr="00516F6B">
        <w:instrText xml:space="preserve"> DOCPROPERTY "DocumentNumber" </w:instrText>
      </w:r>
      <w:r w:rsidRPr="00516F6B">
        <w:fldChar w:fldCharType="separate"/>
      </w:r>
      <w:r w:rsidR="00196371" w:rsidRPr="00516F6B">
        <w:t>27</w:t>
      </w:r>
      <w:r w:rsidRPr="00516F6B">
        <w:fldChar w:fldCharType="end"/>
      </w:r>
    </w:p>
    <w:p w:rsidR="006E04A4" w:rsidRPr="00516F6B" w:rsidRDefault="006E04A4">
      <w:pPr>
        <w:pStyle w:val="Datum"/>
        <w:outlineLvl w:val="0"/>
      </w:pPr>
      <w:r w:rsidRPr="00516F6B">
        <w:fldChar w:fldCharType="begin" w:fldLock="1"/>
      </w:r>
      <w:r w:rsidRPr="00516F6B">
        <w:instrText xml:space="preserve"> DOCPROPERTY "DocumentDate" </w:instrText>
      </w:r>
      <w:r w:rsidRPr="00516F6B">
        <w:fldChar w:fldCharType="separate"/>
      </w:r>
      <w:r w:rsidR="00196371" w:rsidRPr="00516F6B">
        <w:t>Torsdagen den 13 november 2008</w:t>
      </w:r>
      <w:r w:rsidRPr="00516F6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16F6B" w:rsidTr="00C3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16F6B" w:rsidRDefault="007E3168">
            <w:pPr>
              <w:pStyle w:val="Plenum"/>
              <w:tabs>
                <w:tab w:val="clear" w:pos="1418"/>
              </w:tabs>
            </w:pPr>
            <w:r w:rsidRPr="00516F6B">
              <w:t>Kl.</w:t>
            </w:r>
          </w:p>
        </w:tc>
        <w:tc>
          <w:tcPr>
            <w:tcW w:w="851" w:type="dxa"/>
          </w:tcPr>
          <w:p w:rsidR="006E04A4" w:rsidRPr="00516F6B" w:rsidRDefault="007E316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16F6B">
              <w:t>12.00</w:t>
            </w:r>
          </w:p>
        </w:tc>
        <w:tc>
          <w:tcPr>
            <w:tcW w:w="397" w:type="dxa"/>
          </w:tcPr>
          <w:p w:rsidR="006E04A4" w:rsidRPr="00516F6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16F6B" w:rsidRDefault="00C37493">
            <w:pPr>
              <w:pStyle w:val="Plenum"/>
              <w:tabs>
                <w:tab w:val="clear" w:pos="1418"/>
              </w:tabs>
              <w:ind w:right="1"/>
            </w:pPr>
            <w:r w:rsidRPr="00516F6B">
              <w:t>Arbetsplenum</w:t>
            </w:r>
          </w:p>
        </w:tc>
      </w:tr>
      <w:tr w:rsidR="007E3168" w:rsidRPr="00516F6B" w:rsidTr="00C3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E3168" w:rsidRPr="00516F6B" w:rsidRDefault="007E316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E3168" w:rsidRPr="00516F6B" w:rsidRDefault="007E3168">
            <w:pPr>
              <w:pStyle w:val="Plenum"/>
              <w:tabs>
                <w:tab w:val="clear" w:pos="1418"/>
              </w:tabs>
              <w:jc w:val="right"/>
            </w:pPr>
            <w:r w:rsidRPr="00516F6B">
              <w:t>14.00</w:t>
            </w:r>
          </w:p>
        </w:tc>
        <w:tc>
          <w:tcPr>
            <w:tcW w:w="397" w:type="dxa"/>
          </w:tcPr>
          <w:p w:rsidR="007E3168" w:rsidRPr="00516F6B" w:rsidRDefault="007E316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E3168" w:rsidRPr="00516F6B" w:rsidRDefault="007E3168">
            <w:pPr>
              <w:pStyle w:val="Plenum"/>
              <w:tabs>
                <w:tab w:val="clear" w:pos="1418"/>
              </w:tabs>
              <w:ind w:right="1"/>
            </w:pPr>
            <w:r w:rsidRPr="00516F6B">
              <w:t>Frågestund</w:t>
            </w:r>
          </w:p>
        </w:tc>
      </w:tr>
      <w:tr w:rsidR="007E3168" w:rsidRPr="00516F6B" w:rsidTr="00C37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E3168" w:rsidRPr="00516F6B" w:rsidRDefault="007E316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E3168" w:rsidRPr="00516F6B" w:rsidRDefault="007E3168">
            <w:pPr>
              <w:pStyle w:val="Plenum"/>
              <w:tabs>
                <w:tab w:val="clear" w:pos="1418"/>
              </w:tabs>
              <w:jc w:val="right"/>
            </w:pPr>
            <w:r w:rsidRPr="00516F6B">
              <w:t>16.00</w:t>
            </w:r>
          </w:p>
        </w:tc>
        <w:tc>
          <w:tcPr>
            <w:tcW w:w="397" w:type="dxa"/>
          </w:tcPr>
          <w:p w:rsidR="007E3168" w:rsidRPr="00516F6B" w:rsidRDefault="007E316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E3168" w:rsidRPr="00516F6B" w:rsidRDefault="007E3168">
            <w:pPr>
              <w:pStyle w:val="Plenum"/>
              <w:tabs>
                <w:tab w:val="clear" w:pos="1418"/>
              </w:tabs>
              <w:ind w:right="1"/>
            </w:pPr>
            <w:r w:rsidRPr="00516F6B">
              <w:t>Votering</w:t>
            </w:r>
          </w:p>
        </w:tc>
      </w:tr>
    </w:tbl>
    <w:p w:rsidR="006E04A4" w:rsidRPr="00516F6B" w:rsidRDefault="006E04A4">
      <w:pPr>
        <w:pStyle w:val="StreckLngt"/>
      </w:pPr>
      <w:r w:rsidRPr="00516F6B">
        <w:tab/>
      </w:r>
    </w:p>
    <w:p w:rsidR="00D45AE3" w:rsidRPr="00516F6B" w:rsidRDefault="00D45AE3" w:rsidP="00D45AE3">
      <w:pPr>
        <w:pStyle w:val="Blankrad"/>
      </w:pPr>
      <w:r w:rsidRPr="00516F6B">
        <w:t>     </w:t>
      </w:r>
    </w:p>
    <w:p w:rsidR="00CF242C" w:rsidRPr="00516F6B" w:rsidRDefault="00CF242C" w:rsidP="00CF242C">
      <w:pPr>
        <w:pStyle w:val="Blankrad"/>
      </w:pPr>
      <w:r w:rsidRPr="00516F6B">
        <w:t>     </w:t>
      </w:r>
    </w:p>
    <w:p w:rsidR="006E04A4" w:rsidRPr="00516F6B" w:rsidRDefault="006E04A4">
      <w:pPr>
        <w:pStyle w:val="Blankrad"/>
      </w:pPr>
      <w:r w:rsidRPr="00516F6B">
        <w:t>     </w:t>
      </w:r>
    </w:p>
    <w:p w:rsidR="00C37493" w:rsidRPr="00516F6B" w:rsidRDefault="00C37493">
      <w:pPr>
        <w:pStyle w:val="Blankrad"/>
      </w:pPr>
      <w:r w:rsidRPr="00516F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7493" w:rsidRPr="00516F6B" w:rsidTr="001963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7493" w:rsidRPr="00516F6B" w:rsidRDefault="00C37493" w:rsidP="00196371">
            <w:pPr>
              <w:pStyle w:val="HuvudrubrikFlisteNr"/>
            </w:pPr>
          </w:p>
        </w:tc>
        <w:tc>
          <w:tcPr>
            <w:tcW w:w="6237" w:type="dxa"/>
          </w:tcPr>
          <w:p w:rsidR="00C37493" w:rsidRPr="00516F6B" w:rsidRDefault="00C37493" w:rsidP="00196371">
            <w:pPr>
              <w:pStyle w:val="HuvudrubrikEnsam"/>
            </w:pPr>
            <w:r w:rsidRPr="00516F6B">
              <w:t>Avsägelser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pStyle w:val="HuvudrubrikKolumn3"/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Sven Gunnar Persson (kd) som ledamot i riksdagen fr.o.m. den 1 januari 2009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Lars-Ivar Ericson (c) som ledamot i riksdagen fr.o.m. den 1 februari 2009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Karin Granbom Ellison (fp) som ledamot i näringsutskottet och som suppleant i EU-nämnden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Carl B Hamilton (fp) som ledamot i EU-nämnden och som suppleant i utrikesutskottet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Liselott Hagberg (fp) som suppleant i konstitutionsutskottet och i näringsutskottet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Eva Flyborg (fp) som suppleant i konstitutionsutskottet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Christer Nylander (fp) som suppleant i finansutskottet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Camilla Lindberg (fp) som suppleant i justitieutskottet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Cecilia Wigström i Göteborg (fp) som suppleant i EU-nämnden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</w:tbl>
    <w:p w:rsidR="00C37493" w:rsidRPr="00516F6B" w:rsidRDefault="00C37493" w:rsidP="00C37493">
      <w:pPr>
        <w:pStyle w:val="Blankrad"/>
      </w:pPr>
      <w:r w:rsidRPr="00516F6B">
        <w:t>     </w:t>
      </w:r>
    </w:p>
    <w:p w:rsidR="00C37493" w:rsidRPr="00516F6B" w:rsidRDefault="00C37493" w:rsidP="00C37493">
      <w:pPr>
        <w:pStyle w:val="Blankrad"/>
      </w:pPr>
      <w:r w:rsidRPr="00516F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7493" w:rsidRPr="00516F6B" w:rsidTr="001963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7493" w:rsidRPr="00516F6B" w:rsidRDefault="00C37493" w:rsidP="00196371">
            <w:pPr>
              <w:pStyle w:val="HuvudrubrikFlisteNr"/>
            </w:pPr>
          </w:p>
        </w:tc>
        <w:tc>
          <w:tcPr>
            <w:tcW w:w="6237" w:type="dxa"/>
          </w:tcPr>
          <w:p w:rsidR="00C37493" w:rsidRPr="00516F6B" w:rsidRDefault="00C37493" w:rsidP="00196371">
            <w:pPr>
              <w:pStyle w:val="HuvudrubrikEnsam"/>
            </w:pPr>
            <w:r w:rsidRPr="00516F6B">
              <w:t>Anmälan om kompletteringsval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pStyle w:val="HuvudrubrikKolumn3"/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Liselott Hagberg (fp) som ledamot i näringsutskottet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Karin Granbom Ellison (fp) som ledamot i EU-nämnden</w:t>
            </w:r>
            <w:r w:rsidR="003A2B41" w:rsidRPr="00516F6B">
              <w:t xml:space="preserve"> och som suppleant i näringsutskottet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Helena Bargholtz (fp) som suppleant i konstitutionsutskottet och justitieutskottet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Camilla Lindberg (fp) som suppleant i konstitutionsutskottet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Johan Pehrson (fp) som suppleant i finansutskottet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Cecilia Wikström i Uppsala (fp) som suppleant i utrikesutskottet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Ulf Nilsson (fp) som suppleant i arbetsmarknadsutskottet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Tobias Krantz (fp) som suppleant i EU-nämnden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Willemo Carlsson (m) som suppleant i konstitutionsutskottet och miljö- och jordbruksutskottet under Anna Tenjes (m) ledighet fr.o.m. i dag t.o.m. den 30 april 2009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</w:tbl>
    <w:p w:rsidR="00C37493" w:rsidRPr="00516F6B" w:rsidRDefault="00C37493" w:rsidP="00C37493">
      <w:pPr>
        <w:pStyle w:val="Blankrad"/>
      </w:pPr>
      <w:r w:rsidRPr="00516F6B">
        <w:t>     </w:t>
      </w:r>
    </w:p>
    <w:p w:rsidR="00C37493" w:rsidRPr="00516F6B" w:rsidRDefault="00C37493" w:rsidP="00C37493">
      <w:pPr>
        <w:pStyle w:val="Blankrad"/>
      </w:pPr>
      <w:r w:rsidRPr="00516F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7493" w:rsidRPr="00516F6B" w:rsidTr="001963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7493" w:rsidRPr="00516F6B" w:rsidRDefault="00C37493" w:rsidP="00196371">
            <w:pPr>
              <w:pStyle w:val="HuvudrubrikFlisteNr"/>
            </w:pPr>
          </w:p>
        </w:tc>
        <w:tc>
          <w:tcPr>
            <w:tcW w:w="6237" w:type="dxa"/>
          </w:tcPr>
          <w:p w:rsidR="00C37493" w:rsidRPr="00516F6B" w:rsidRDefault="00C37493" w:rsidP="00196371">
            <w:pPr>
              <w:pStyle w:val="HuvudrubrikEnsam"/>
            </w:pPr>
            <w:bookmarkStart w:id="1" w:name="Start_FördröjdaInterpellationer"/>
            <w:bookmarkEnd w:id="1"/>
            <w:r w:rsidRPr="00516F6B">
              <w:t>Anmälan om fördröjda svar på interpellationer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pStyle w:val="HuvudrubrikKolumn3"/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2008/09:83 av Eva-Lena Jansson (s)</w:t>
            </w:r>
          </w:p>
          <w:p w:rsidR="00C37493" w:rsidRPr="00516F6B" w:rsidRDefault="00C37493" w:rsidP="00196371">
            <w:r w:rsidRPr="00516F6B">
              <w:t>Demokratisk insyn i Posten AB under och efter den föreslagna fusionen med Posten Danmark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2008/09:87 av Marie Granlund (s)</w:t>
            </w:r>
          </w:p>
          <w:p w:rsidR="00C37493" w:rsidRPr="00516F6B" w:rsidRDefault="00C37493" w:rsidP="00196371">
            <w:r w:rsidRPr="00516F6B">
              <w:t>Skolan som vinstmaskin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2008/09:100 av Gunilla Carlsson i Hisings Backa (s)</w:t>
            </w:r>
          </w:p>
          <w:p w:rsidR="00C37493" w:rsidRPr="00516F6B" w:rsidRDefault="00C37493" w:rsidP="00196371">
            <w:r w:rsidRPr="00516F6B">
              <w:t>Lärarlyftet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2008/09:103 av Mats Pertoft (mp)</w:t>
            </w:r>
          </w:p>
          <w:p w:rsidR="00C37493" w:rsidRPr="00516F6B" w:rsidRDefault="00C37493" w:rsidP="00196371">
            <w:r w:rsidRPr="00516F6B">
              <w:t>Kvalitetssäkring av betygen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2008/09:105 av Peter Hultqvist (s)</w:t>
            </w:r>
          </w:p>
          <w:p w:rsidR="00C37493" w:rsidRPr="00516F6B" w:rsidRDefault="00C37493" w:rsidP="00196371">
            <w:r w:rsidRPr="00516F6B">
              <w:t>Förskolans ledarskap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</w:tbl>
    <w:p w:rsidR="00C37493" w:rsidRPr="00516F6B" w:rsidRDefault="00C37493" w:rsidP="00C37493">
      <w:pPr>
        <w:pStyle w:val="Blankrad"/>
      </w:pPr>
      <w:r w:rsidRPr="00516F6B">
        <w:t>     </w:t>
      </w:r>
    </w:p>
    <w:p w:rsidR="00C37493" w:rsidRPr="00516F6B" w:rsidRDefault="00C37493" w:rsidP="00C37493">
      <w:pPr>
        <w:pStyle w:val="Blankrad"/>
      </w:pPr>
      <w:r w:rsidRPr="00516F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7493" w:rsidRPr="00516F6B" w:rsidTr="001963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7493" w:rsidRPr="00516F6B" w:rsidRDefault="00C37493" w:rsidP="00196371">
            <w:pPr>
              <w:pStyle w:val="HuvudrubrikFlisteNr"/>
            </w:pPr>
          </w:p>
        </w:tc>
        <w:tc>
          <w:tcPr>
            <w:tcW w:w="6237" w:type="dxa"/>
          </w:tcPr>
          <w:p w:rsidR="00C37493" w:rsidRPr="00516F6B" w:rsidRDefault="00C37493" w:rsidP="00196371">
            <w:pPr>
              <w:pStyle w:val="HuvudrubrikEnsam"/>
            </w:pPr>
            <w:bookmarkStart w:id="2" w:name="TypRubrik"/>
            <w:bookmarkEnd w:id="2"/>
            <w:r w:rsidRPr="00516F6B">
              <w:t>Ärenden för avgörande kl. 16.00</w:t>
            </w:r>
          </w:p>
        </w:tc>
        <w:tc>
          <w:tcPr>
            <w:tcW w:w="2481" w:type="dxa"/>
          </w:tcPr>
          <w:p w:rsidR="00C37493" w:rsidRPr="00516F6B" w:rsidRDefault="003A2B41" w:rsidP="00196371">
            <w:pPr>
              <w:pStyle w:val="HuvudrubrikKolumn3"/>
            </w:pPr>
            <w:r w:rsidRPr="00516F6B">
              <w:t>Reservationer</w:t>
            </w: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7493" w:rsidRPr="00516F6B" w:rsidRDefault="00C37493" w:rsidP="00C37493">
            <w:pPr>
              <w:pStyle w:val="Underrubrik"/>
            </w:pPr>
          </w:p>
        </w:tc>
        <w:tc>
          <w:tcPr>
            <w:tcW w:w="6237" w:type="dxa"/>
          </w:tcPr>
          <w:p w:rsidR="00C37493" w:rsidRPr="00516F6B" w:rsidRDefault="00C37493" w:rsidP="00C37493">
            <w:pPr>
              <w:pStyle w:val="Underrubrik"/>
            </w:pPr>
            <w:r w:rsidRPr="00516F6B">
              <w:t>Tidigare slutdebatterade</w:t>
            </w:r>
          </w:p>
        </w:tc>
        <w:tc>
          <w:tcPr>
            <w:tcW w:w="2481" w:type="dxa"/>
          </w:tcPr>
          <w:p w:rsidR="00C37493" w:rsidRPr="00516F6B" w:rsidRDefault="00C37493" w:rsidP="00C37493">
            <w:pPr>
              <w:pStyle w:val="Underrubrik"/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Underrubrik"/>
            </w:pPr>
          </w:p>
        </w:tc>
        <w:tc>
          <w:tcPr>
            <w:tcW w:w="6237" w:type="dxa"/>
          </w:tcPr>
          <w:p w:rsidR="00C37493" w:rsidRPr="00516F6B" w:rsidRDefault="00C37493" w:rsidP="00C37493">
            <w:pPr>
              <w:pStyle w:val="renderubrik"/>
            </w:pPr>
            <w:bookmarkStart w:id="3" w:name="TypUnderrubrik"/>
            <w:bookmarkEnd w:id="3"/>
            <w:r w:rsidRPr="00516F6B">
              <w:t>Socialutskottets betänkanden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pStyle w:val="Underrubrik"/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2008/09:SoU3 Mänskliga rättigheter för personer med funktionsnedsättning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  <w:r w:rsidRPr="00516F6B">
              <w:rPr>
                <w:spacing w:val="-4"/>
              </w:rPr>
              <w:t>4 res. (v,mp)</w:t>
            </w: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2008/09:SoU11 Ändring i patientdatalagen (2008:355)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</w:tbl>
    <w:p w:rsidR="00C37493" w:rsidRPr="00516F6B" w:rsidRDefault="00C37493" w:rsidP="00C37493">
      <w:pPr>
        <w:pStyle w:val="Blankrad"/>
      </w:pPr>
      <w:r w:rsidRPr="00516F6B">
        <w:t>     </w:t>
      </w:r>
    </w:p>
    <w:p w:rsidR="00C37493" w:rsidRPr="00516F6B" w:rsidRDefault="00C37493" w:rsidP="00C37493">
      <w:pPr>
        <w:pStyle w:val="Blankrad"/>
      </w:pPr>
      <w:r w:rsidRPr="00516F6B">
        <w:t>     </w:t>
      </w:r>
    </w:p>
    <w:p w:rsidR="007E3168" w:rsidRPr="00516F6B" w:rsidRDefault="007E3168">
      <w:pPr>
        <w:pStyle w:val="Blankrad"/>
      </w:pPr>
      <w:bookmarkStart w:id="5" w:name="Start"/>
      <w:bookmarkEnd w:id="5"/>
      <w:r w:rsidRPr="00516F6B">
        <w:t>    </w:t>
      </w:r>
    </w:p>
    <w:p w:rsidR="00C37493" w:rsidRPr="00516F6B" w:rsidRDefault="00C37493">
      <w:pPr>
        <w:pStyle w:val="Blankrad"/>
      </w:pPr>
      <w:r w:rsidRPr="00516F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7493" w:rsidRPr="00516F6B" w:rsidTr="001963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7493" w:rsidRPr="00516F6B" w:rsidRDefault="00C37493" w:rsidP="00196371">
            <w:pPr>
              <w:pStyle w:val="HuvudrubrikFlisteNr"/>
            </w:pPr>
          </w:p>
        </w:tc>
        <w:tc>
          <w:tcPr>
            <w:tcW w:w="6237" w:type="dxa"/>
          </w:tcPr>
          <w:p w:rsidR="00C37493" w:rsidRPr="00516F6B" w:rsidRDefault="00C37493" w:rsidP="00196371">
            <w:pPr>
              <w:pStyle w:val="Huvudrubrik"/>
            </w:pPr>
            <w:bookmarkStart w:id="6" w:name="Start_Ärendenfördebattochavgörande"/>
            <w:bookmarkEnd w:id="6"/>
            <w:r w:rsidRPr="00516F6B">
              <w:t>Ärenden för debatt och avgörande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pStyle w:val="HuvudrubrikKolumn3"/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renderubrik"/>
            </w:pPr>
          </w:p>
        </w:tc>
        <w:tc>
          <w:tcPr>
            <w:tcW w:w="6237" w:type="dxa"/>
          </w:tcPr>
          <w:p w:rsidR="00C37493" w:rsidRPr="00516F6B" w:rsidRDefault="00C37493" w:rsidP="00196371">
            <w:pPr>
              <w:pStyle w:val="renderubrik"/>
            </w:pPr>
            <w:r w:rsidRPr="00516F6B">
              <w:t>Justitieutskottets betänkanden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pStyle w:val="renderubrik"/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2008/09:JuU5 Ändring av rambeslut om bekämpande av terrorism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  <w:r w:rsidRPr="00516F6B">
              <w:rPr>
                <w:spacing w:val="-4"/>
              </w:rPr>
              <w:t>2 res. (s,v,mp)</w:t>
            </w: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2008/09:JuU7 Dataskyddsrambeslutet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  <w:r w:rsidRPr="00516F6B">
              <w:rPr>
                <w:spacing w:val="-4"/>
              </w:rPr>
              <w:t>1 res. (s,v,mp)</w:t>
            </w: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renderubrik"/>
            </w:pPr>
          </w:p>
        </w:tc>
        <w:tc>
          <w:tcPr>
            <w:tcW w:w="6237" w:type="dxa"/>
          </w:tcPr>
          <w:p w:rsidR="00C37493" w:rsidRPr="00516F6B" w:rsidRDefault="00C37493" w:rsidP="00196371">
            <w:pPr>
              <w:pStyle w:val="renderubrik"/>
            </w:pPr>
            <w:r w:rsidRPr="00516F6B">
              <w:t>Näringsutskottets betänkande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pStyle w:val="renderubrik"/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2008/09:NU8 Ändring i lagen om elcertifikat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  <w:r w:rsidRPr="00516F6B">
              <w:rPr>
                <w:spacing w:val="-4"/>
              </w:rPr>
              <w:t>3 res. (s,mp)</w:t>
            </w: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renderubrik"/>
            </w:pPr>
          </w:p>
        </w:tc>
        <w:tc>
          <w:tcPr>
            <w:tcW w:w="6237" w:type="dxa"/>
          </w:tcPr>
          <w:p w:rsidR="00C37493" w:rsidRPr="00516F6B" w:rsidRDefault="00C37493" w:rsidP="00196371">
            <w:pPr>
              <w:pStyle w:val="renderubrik"/>
            </w:pPr>
            <w:r w:rsidRPr="00516F6B">
              <w:t>Arbetsmarknadsutskottets betänkande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pStyle w:val="renderubrik"/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2008/09:AU6 Ändrad sammansättning i Arbetsdomstolen i diskrimineringstvister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  <w:r w:rsidRPr="00516F6B">
              <w:rPr>
                <w:spacing w:val="-4"/>
              </w:rPr>
              <w:t>2 res. (v,mp)</w:t>
            </w: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renderubrik"/>
            </w:pPr>
          </w:p>
        </w:tc>
        <w:tc>
          <w:tcPr>
            <w:tcW w:w="6237" w:type="dxa"/>
          </w:tcPr>
          <w:p w:rsidR="00C37493" w:rsidRPr="00516F6B" w:rsidRDefault="00C37493" w:rsidP="00196371">
            <w:pPr>
              <w:pStyle w:val="renderubrik"/>
            </w:pPr>
            <w:r w:rsidRPr="00516F6B">
              <w:t>Miljö- och jordbruksutskottets betänkanden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pStyle w:val="renderubrik"/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2008/09:MJU5 Förbud mot utsläppande på marknaden av päls av katt och hund m.m.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2008/09:MJU6 Skyldighet för kommunerna att lämna uppgifter om djurskydd m.m.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</w:tbl>
    <w:p w:rsidR="00C37493" w:rsidRPr="00516F6B" w:rsidRDefault="00C37493" w:rsidP="00C37493">
      <w:pPr>
        <w:pStyle w:val="Blankrad"/>
      </w:pPr>
      <w:r w:rsidRPr="00516F6B">
        <w:t>     </w:t>
      </w:r>
    </w:p>
    <w:p w:rsidR="00C37493" w:rsidRPr="00516F6B" w:rsidRDefault="00C37493" w:rsidP="00C37493">
      <w:pPr>
        <w:pStyle w:val="Blankrad"/>
      </w:pPr>
      <w:r w:rsidRPr="00516F6B">
        <w:t>     </w:t>
      </w:r>
    </w:p>
    <w:p w:rsidR="00C37493" w:rsidRPr="00516F6B" w:rsidRDefault="00C37493">
      <w:pPr>
        <w:pStyle w:val="Blankrad"/>
      </w:pPr>
      <w:r w:rsidRPr="00516F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7493" w:rsidRPr="00516F6B" w:rsidTr="001963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7493" w:rsidRPr="00516F6B" w:rsidRDefault="00C37493" w:rsidP="00196371">
            <w:pPr>
              <w:pStyle w:val="HuvudrubrikFlisteNr"/>
            </w:pPr>
          </w:p>
        </w:tc>
        <w:tc>
          <w:tcPr>
            <w:tcW w:w="6237" w:type="dxa"/>
          </w:tcPr>
          <w:p w:rsidR="00C37493" w:rsidRPr="00516F6B" w:rsidRDefault="00C37493" w:rsidP="00196371">
            <w:pPr>
              <w:pStyle w:val="HuvudrubrikEnsam"/>
            </w:pPr>
            <w:r w:rsidRPr="00516F6B">
              <w:t>Frågestund kl. 14.00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pStyle w:val="HuvudrubrikKolumn3"/>
            </w:pPr>
          </w:p>
        </w:tc>
      </w:tr>
      <w:tr w:rsidR="00C37493" w:rsidRPr="00516F6B" w:rsidTr="001963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7493" w:rsidRPr="00516F6B" w:rsidRDefault="00C37493" w:rsidP="00196371">
            <w:pPr>
              <w:pStyle w:val="FlistaNrText"/>
            </w:pPr>
          </w:p>
        </w:tc>
        <w:tc>
          <w:tcPr>
            <w:tcW w:w="6237" w:type="dxa"/>
          </w:tcPr>
          <w:p w:rsidR="00C37493" w:rsidRPr="00516F6B" w:rsidRDefault="00C37493" w:rsidP="00196371">
            <w:r w:rsidRPr="00516F6B">
              <w:t>Frågor besvaras av:</w:t>
            </w:r>
          </w:p>
          <w:p w:rsidR="00C37493" w:rsidRPr="00516F6B" w:rsidRDefault="00C37493" w:rsidP="00196371">
            <w:r w:rsidRPr="00516F6B">
              <w:t>Näringsminister Maud Olofsson (c)</w:t>
            </w:r>
          </w:p>
          <w:p w:rsidR="00C37493" w:rsidRPr="00516F6B" w:rsidRDefault="00C37493" w:rsidP="00196371">
            <w:r w:rsidRPr="00516F6B">
              <w:t>Utrikesminister Carl Bildt (m)</w:t>
            </w:r>
          </w:p>
          <w:p w:rsidR="00C37493" w:rsidRPr="00516F6B" w:rsidRDefault="00C37493" w:rsidP="00196371">
            <w:r w:rsidRPr="00516F6B">
              <w:t>Justitieminister Beatrice Ask (m)</w:t>
            </w:r>
          </w:p>
          <w:p w:rsidR="00C37493" w:rsidRPr="00516F6B" w:rsidRDefault="00C37493" w:rsidP="00196371">
            <w:r w:rsidRPr="00516F6B">
              <w:t>Statsrådet Åsa Torstensson (c)</w:t>
            </w:r>
          </w:p>
          <w:p w:rsidR="00C37493" w:rsidRPr="00516F6B" w:rsidRDefault="00C37493" w:rsidP="00196371">
            <w:r w:rsidRPr="00516F6B">
              <w:t>Arbetsmarknadsminister Sven Otto Littorin (m)</w:t>
            </w:r>
          </w:p>
        </w:tc>
        <w:tc>
          <w:tcPr>
            <w:tcW w:w="2481" w:type="dxa"/>
          </w:tcPr>
          <w:p w:rsidR="00C37493" w:rsidRPr="00516F6B" w:rsidRDefault="00C37493" w:rsidP="00196371">
            <w:pPr>
              <w:rPr>
                <w:spacing w:val="-4"/>
              </w:rPr>
            </w:pPr>
          </w:p>
        </w:tc>
      </w:tr>
    </w:tbl>
    <w:p w:rsidR="00C37493" w:rsidRPr="00516F6B" w:rsidRDefault="00C37493" w:rsidP="00C37493">
      <w:pPr>
        <w:pStyle w:val="Blankrad"/>
      </w:pPr>
      <w:r w:rsidRPr="00516F6B">
        <w:t>     </w:t>
      </w:r>
    </w:p>
    <w:p w:rsidR="00C37493" w:rsidRPr="00516F6B" w:rsidRDefault="00C37493" w:rsidP="00C37493">
      <w:pPr>
        <w:pStyle w:val="Blankrad"/>
      </w:pPr>
      <w:r w:rsidRPr="00516F6B">
        <w:t>     </w:t>
      </w:r>
    </w:p>
    <w:p w:rsidR="006E04A4" w:rsidRPr="00516F6B" w:rsidRDefault="006E04A4">
      <w:pPr>
        <w:pStyle w:val="Blankrad"/>
      </w:pPr>
      <w:r w:rsidRPr="00516F6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16F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16F6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16F6B" w:rsidRDefault="006E04A4">
            <w:pPr>
              <w:pStyle w:val="StreckMitten"/>
            </w:pPr>
            <w:r w:rsidRPr="00516F6B">
              <w:tab/>
            </w:r>
            <w:r w:rsidRPr="00516F6B">
              <w:tab/>
            </w:r>
          </w:p>
        </w:tc>
      </w:tr>
    </w:tbl>
    <w:p w:rsidR="006E04A4" w:rsidRPr="00516F6B" w:rsidRDefault="006E04A4" w:rsidP="00CE4300">
      <w:pPr>
        <w:pStyle w:val="Blankrad"/>
      </w:pPr>
    </w:p>
    <w:sectPr w:rsidR="006E04A4" w:rsidRPr="00516F6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168" w:rsidRPr="00516F6B" w:rsidRDefault="007E3168">
      <w:r w:rsidRPr="00516F6B">
        <w:separator/>
      </w:r>
    </w:p>
  </w:endnote>
  <w:endnote w:type="continuationSeparator" w:id="0">
    <w:p w:rsidR="007E3168" w:rsidRPr="00516F6B" w:rsidRDefault="007E3168">
      <w:r w:rsidRPr="00516F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168" w:rsidRPr="00516F6B" w:rsidRDefault="007E3168">
    <w:pPr>
      <w:pStyle w:val="Sidhuvud"/>
      <w:jc w:val="center"/>
    </w:pPr>
    <w:r w:rsidRPr="00516F6B">
      <w:fldChar w:fldCharType="begin" w:fldLock="1"/>
    </w:r>
    <w:r w:rsidRPr="00516F6B">
      <w:instrText xml:space="preserve"> PAGE </w:instrText>
    </w:r>
    <w:r w:rsidRPr="00516F6B">
      <w:fldChar w:fldCharType="separate"/>
    </w:r>
    <w:r w:rsidR="00196371" w:rsidRPr="00516F6B">
      <w:t>2</w:t>
    </w:r>
    <w:r w:rsidRPr="00516F6B">
      <w:fldChar w:fldCharType="end"/>
    </w:r>
    <w:r w:rsidRPr="00516F6B">
      <w:t xml:space="preserve"> (</w:t>
    </w:r>
    <w:r w:rsidRPr="00516F6B">
      <w:fldChar w:fldCharType="begin" w:fldLock="1"/>
    </w:r>
    <w:r w:rsidRPr="00516F6B">
      <w:instrText xml:space="preserve"> NUMPAGES </w:instrText>
    </w:r>
    <w:r w:rsidRPr="00516F6B">
      <w:fldChar w:fldCharType="separate"/>
    </w:r>
    <w:r w:rsidR="00196371" w:rsidRPr="00516F6B">
      <w:t>3</w:t>
    </w:r>
    <w:r w:rsidRPr="00516F6B">
      <w:fldChar w:fldCharType="end"/>
    </w:r>
    <w:r w:rsidRPr="00516F6B">
      <w:t>)</w:t>
    </w:r>
  </w:p>
  <w:p w:rsidR="007E3168" w:rsidRPr="00516F6B" w:rsidRDefault="007E31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168" w:rsidRPr="00516F6B" w:rsidRDefault="007E3168">
    <w:pPr>
      <w:pStyle w:val="Sidhuvud"/>
      <w:jc w:val="center"/>
    </w:pPr>
    <w:r w:rsidRPr="00516F6B">
      <w:fldChar w:fldCharType="begin" w:fldLock="1"/>
    </w:r>
    <w:r w:rsidRPr="00516F6B">
      <w:instrText xml:space="preserve"> PAGE </w:instrText>
    </w:r>
    <w:r w:rsidRPr="00516F6B">
      <w:fldChar w:fldCharType="separate"/>
    </w:r>
    <w:r w:rsidR="00196371" w:rsidRPr="00516F6B">
      <w:t>3</w:t>
    </w:r>
    <w:r w:rsidRPr="00516F6B">
      <w:fldChar w:fldCharType="end"/>
    </w:r>
    <w:r w:rsidRPr="00516F6B">
      <w:t xml:space="preserve"> (</w:t>
    </w:r>
    <w:r w:rsidRPr="00516F6B">
      <w:fldChar w:fldCharType="begin" w:fldLock="1"/>
    </w:r>
    <w:r w:rsidRPr="00516F6B">
      <w:instrText xml:space="preserve"> NUMPAGES </w:instrText>
    </w:r>
    <w:r w:rsidRPr="00516F6B">
      <w:fldChar w:fldCharType="separate"/>
    </w:r>
    <w:r w:rsidR="00196371" w:rsidRPr="00516F6B">
      <w:t>3</w:t>
    </w:r>
    <w:r w:rsidRPr="00516F6B">
      <w:fldChar w:fldCharType="end"/>
    </w:r>
    <w:r w:rsidRPr="00516F6B">
      <w:t>)</w:t>
    </w:r>
  </w:p>
  <w:p w:rsidR="007E3168" w:rsidRPr="00516F6B" w:rsidRDefault="007E31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168" w:rsidRPr="00516F6B" w:rsidRDefault="007E3168">
      <w:r w:rsidRPr="00516F6B">
        <w:separator/>
      </w:r>
    </w:p>
  </w:footnote>
  <w:footnote w:type="continuationSeparator" w:id="0">
    <w:p w:rsidR="007E3168" w:rsidRPr="00516F6B" w:rsidRDefault="007E3168">
      <w:r w:rsidRPr="00516F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168" w:rsidRPr="00516F6B" w:rsidRDefault="007E31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168" w:rsidRPr="00516F6B" w:rsidRDefault="007E3168">
    <w:pPr>
      <w:pStyle w:val="Sidhuvud"/>
      <w:tabs>
        <w:tab w:val="clear" w:pos="4536"/>
      </w:tabs>
    </w:pPr>
    <w:r w:rsidRPr="00516F6B">
      <w:fldChar w:fldCharType="begin" w:fldLock="1"/>
    </w:r>
    <w:r w:rsidRPr="00516F6B">
      <w:instrText xml:space="preserve"> DOCPROPERTY "DocumentDate" </w:instrText>
    </w:r>
    <w:r w:rsidRPr="00516F6B">
      <w:fldChar w:fldCharType="separate"/>
    </w:r>
    <w:r w:rsidR="00196371" w:rsidRPr="00516F6B">
      <w:t>Torsdagen den 13 november 2008</w:t>
    </w:r>
    <w:r w:rsidRPr="00516F6B">
      <w:fldChar w:fldCharType="end"/>
    </w:r>
    <w:r w:rsidRPr="00516F6B">
      <w:tab/>
    </w:r>
  </w:p>
  <w:p w:rsidR="007E3168" w:rsidRPr="00516F6B" w:rsidRDefault="007E316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16F6B">
      <w:rPr>
        <w:sz w:val="12"/>
      </w:rPr>
      <w:tab/>
    </w:r>
  </w:p>
  <w:p w:rsidR="007E3168" w:rsidRPr="00516F6B" w:rsidRDefault="007E3168"/>
  <w:p w:rsidR="007E3168" w:rsidRPr="00516F6B" w:rsidRDefault="007E31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168" w:rsidRPr="00516F6B" w:rsidRDefault="00516F6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16F6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3168" w:rsidRPr="00516F6B" w:rsidRDefault="007E3168">
    <w:pPr>
      <w:pStyle w:val="Dokumentrubrik"/>
      <w:spacing w:after="360"/>
    </w:pPr>
    <w:r w:rsidRPr="00516F6B">
      <w:t>Föredragningslista</w:t>
    </w:r>
  </w:p>
  <w:p w:rsidR="007E3168" w:rsidRPr="00516F6B" w:rsidRDefault="007E31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08969004">
    <w:abstractNumId w:val="5"/>
  </w:num>
  <w:num w:numId="2" w16cid:durableId="1856771845">
    <w:abstractNumId w:val="2"/>
  </w:num>
  <w:num w:numId="3" w16cid:durableId="1579748918">
    <w:abstractNumId w:val="4"/>
  </w:num>
  <w:num w:numId="4" w16cid:durableId="1321813473">
    <w:abstractNumId w:val="1"/>
  </w:num>
  <w:num w:numId="5" w16cid:durableId="191652105">
    <w:abstractNumId w:val="0"/>
  </w:num>
  <w:num w:numId="6" w16cid:durableId="1532642624">
    <w:abstractNumId w:val="3"/>
  </w:num>
  <w:num w:numId="7" w16cid:durableId="1631588258">
    <w:abstractNumId w:val="3"/>
  </w:num>
  <w:num w:numId="8" w16cid:durableId="2037076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21DD"/>
    <w:rsid w:val="00000608"/>
    <w:rsid w:val="00002083"/>
    <w:rsid w:val="000025B1"/>
    <w:rsid w:val="00003249"/>
    <w:rsid w:val="000075C2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96371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5028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26F53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2B41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16F6B"/>
    <w:rsid w:val="00533A3C"/>
    <w:rsid w:val="00537A01"/>
    <w:rsid w:val="005510B5"/>
    <w:rsid w:val="00585ED4"/>
    <w:rsid w:val="00593F37"/>
    <w:rsid w:val="00594D74"/>
    <w:rsid w:val="00597CFF"/>
    <w:rsid w:val="005A3C7D"/>
    <w:rsid w:val="005A4129"/>
    <w:rsid w:val="005B2016"/>
    <w:rsid w:val="005B70D8"/>
    <w:rsid w:val="005C2FB4"/>
    <w:rsid w:val="005C7F3D"/>
    <w:rsid w:val="005D15F9"/>
    <w:rsid w:val="005D4B9F"/>
    <w:rsid w:val="005D5120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45419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27A9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E3168"/>
    <w:rsid w:val="007E371F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B12B1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1247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83C5C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4F80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E5A0C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1D5F"/>
    <w:rsid w:val="00C04A70"/>
    <w:rsid w:val="00C11760"/>
    <w:rsid w:val="00C175DA"/>
    <w:rsid w:val="00C20D9F"/>
    <w:rsid w:val="00C25CD0"/>
    <w:rsid w:val="00C337B2"/>
    <w:rsid w:val="00C34AF3"/>
    <w:rsid w:val="00C354BF"/>
    <w:rsid w:val="00C37493"/>
    <w:rsid w:val="00C37D3A"/>
    <w:rsid w:val="00C46D5F"/>
    <w:rsid w:val="00C6587A"/>
    <w:rsid w:val="00C721DD"/>
    <w:rsid w:val="00C76C1F"/>
    <w:rsid w:val="00C81EDE"/>
    <w:rsid w:val="00C94CBC"/>
    <w:rsid w:val="00C95FD1"/>
    <w:rsid w:val="00CA0FEA"/>
    <w:rsid w:val="00CA5C77"/>
    <w:rsid w:val="00CA63A1"/>
    <w:rsid w:val="00CB2C30"/>
    <w:rsid w:val="00CC4EAF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10DE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086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E77A94-E25C-4890-B98A-0952E309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449</Words>
  <Characters>2813</Characters>
  <Application>Microsoft Office Word</Application>
  <DocSecurity>4</DocSecurity>
  <Lines>216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2008/09:27</vt:lpstr>
      <vt:lpstr>Torsdagen den 13 november 2008</vt:lpstr>
    </vt:vector>
  </TitlesOfParts>
  <Company>Riksdagen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2008-11-12T16:17:00Z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13 november 2008</vt:lpwstr>
  </property>
  <property fmtid="{D5CDD505-2E9C-101B-9397-08002B2CF9AE}" pid="3" name="DocumentNumber">
    <vt:lpwstr>27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2008-11-13</vt:lpwstr>
  </property>
</Properties>
</file>