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22203B16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EC5025">
              <w:rPr>
                <w:b/>
                <w:sz w:val="20"/>
              </w:rPr>
              <w:t>1</w:t>
            </w:r>
            <w:r w:rsidR="001F045E">
              <w:rPr>
                <w:b/>
                <w:sz w:val="20"/>
              </w:rPr>
              <w:t>9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34EC1A5C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77F4F">
              <w:rPr>
                <w:sz w:val="20"/>
              </w:rPr>
              <w:t>6</w:t>
            </w:r>
            <w:r w:rsidRPr="00CA7639">
              <w:rPr>
                <w:sz w:val="20"/>
              </w:rPr>
              <w:t>–</w:t>
            </w:r>
            <w:proofErr w:type="gramStart"/>
            <w:r w:rsidR="00D77F4F">
              <w:rPr>
                <w:sz w:val="20"/>
              </w:rPr>
              <w:t>0</w:t>
            </w:r>
            <w:r w:rsidR="00B33DC9">
              <w:rPr>
                <w:sz w:val="20"/>
              </w:rPr>
              <w:t>1</w:t>
            </w:r>
            <w:r w:rsidR="00C4366B">
              <w:rPr>
                <w:sz w:val="20"/>
              </w:rPr>
              <w:t>-</w:t>
            </w:r>
            <w:r w:rsidR="001F045E">
              <w:rPr>
                <w:sz w:val="20"/>
              </w:rPr>
              <w:t>22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3C2D2403" w:rsidR="00185056" w:rsidRDefault="001B3B5F" w:rsidP="006F1C58">
            <w:pPr>
              <w:rPr>
                <w:sz w:val="20"/>
              </w:rPr>
            </w:pPr>
            <w:r w:rsidRPr="003E53DB">
              <w:rPr>
                <w:sz w:val="20"/>
              </w:rPr>
              <w:t>0</w:t>
            </w:r>
            <w:r w:rsidR="00D77F4F">
              <w:rPr>
                <w:sz w:val="20"/>
              </w:rPr>
              <w:t>9</w:t>
            </w:r>
            <w:r w:rsidR="0038745D" w:rsidRPr="003E53DB">
              <w:rPr>
                <w:sz w:val="20"/>
              </w:rPr>
              <w:t>:</w:t>
            </w:r>
            <w:r w:rsidR="001F045E">
              <w:rPr>
                <w:sz w:val="20"/>
              </w:rPr>
              <w:t>00</w:t>
            </w:r>
            <w:r w:rsidR="00737BBD" w:rsidRPr="003E53DB">
              <w:rPr>
                <w:sz w:val="20"/>
              </w:rPr>
              <w:t>-</w:t>
            </w:r>
            <w:r w:rsidR="00D77F4F">
              <w:rPr>
                <w:sz w:val="20"/>
              </w:rPr>
              <w:t>10</w:t>
            </w:r>
            <w:r w:rsidR="000D4E85">
              <w:rPr>
                <w:sz w:val="20"/>
              </w:rPr>
              <w:t>:5</w:t>
            </w:r>
            <w:r w:rsidR="00D77F4F">
              <w:rPr>
                <w:sz w:val="20"/>
              </w:rPr>
              <w:t>0</w:t>
            </w:r>
          </w:p>
          <w:p w14:paraId="50C019E7" w14:textId="2ADFB6A3" w:rsidR="004E46F5" w:rsidRPr="002E5DCC" w:rsidRDefault="004E46F5" w:rsidP="00143B64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C740DE" w:rsidRPr="0013710D" w14:paraId="7DBE22C2" w14:textId="77777777" w:rsidTr="00BC1EF7">
        <w:trPr>
          <w:trHeight w:val="884"/>
        </w:trPr>
        <w:tc>
          <w:tcPr>
            <w:tcW w:w="567" w:type="dxa"/>
          </w:tcPr>
          <w:p w14:paraId="0E85D59E" w14:textId="19217D0E" w:rsidR="001F045E" w:rsidRPr="001F045E" w:rsidRDefault="00C740DE" w:rsidP="001F045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405C5E5B" w14:textId="329C99FB" w:rsidR="001F045E" w:rsidRDefault="001F045E" w:rsidP="00D77F4F">
            <w:pPr>
              <w:widowControl/>
              <w:spacing w:after="200" w:line="280" w:lineRule="exact"/>
              <w:rPr>
                <w:bCs/>
              </w:rPr>
            </w:pPr>
            <w:r w:rsidRPr="001D6DCF">
              <w:rPr>
                <w:b/>
              </w:rPr>
              <w:t>Information från Utrikesdepartementet</w:t>
            </w:r>
          </w:p>
          <w:p w14:paraId="4875EB64" w14:textId="3EE05CFE" w:rsidR="00D77F4F" w:rsidRDefault="001F045E" w:rsidP="00D77F4F">
            <w:pPr>
              <w:widowControl/>
              <w:spacing w:after="200" w:line="280" w:lineRule="exact"/>
              <w:rPr>
                <w:bCs/>
              </w:rPr>
            </w:pPr>
            <w:r w:rsidRPr="001D6DCF">
              <w:rPr>
                <w:bCs/>
              </w:rPr>
              <w:t>Kabinettssekreterare Dag Hartelius med medarbetare informera</w:t>
            </w:r>
            <w:r>
              <w:rPr>
                <w:bCs/>
              </w:rPr>
              <w:t>de</w:t>
            </w:r>
            <w:r w:rsidRPr="001D6DCF">
              <w:rPr>
                <w:bCs/>
              </w:rPr>
              <w:t xml:space="preserve"> inför FAC.</w:t>
            </w:r>
          </w:p>
          <w:p w14:paraId="3F60C04D" w14:textId="6FFF94FA" w:rsidR="00C740DE" w:rsidRPr="00D77F4F" w:rsidRDefault="00C740DE" w:rsidP="00D77F4F">
            <w:pPr>
              <w:rPr>
                <w:i/>
                <w:iCs/>
              </w:rPr>
            </w:pPr>
          </w:p>
        </w:tc>
      </w:tr>
      <w:tr w:rsidR="00D77F4F" w:rsidRPr="0013710D" w14:paraId="7381BF19" w14:textId="77777777" w:rsidTr="00BC1EF7">
        <w:trPr>
          <w:trHeight w:val="884"/>
        </w:trPr>
        <w:tc>
          <w:tcPr>
            <w:tcW w:w="567" w:type="dxa"/>
          </w:tcPr>
          <w:p w14:paraId="6E7F8462" w14:textId="59280971" w:rsidR="00D77F4F" w:rsidRPr="00CC1C68" w:rsidRDefault="00D77F4F" w:rsidP="00D77F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F045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60CD4BC3" w14:textId="3CCC129E" w:rsidR="001F045E" w:rsidRDefault="001F045E" w:rsidP="001F045E">
            <w:pPr>
              <w:widowControl/>
              <w:spacing w:after="200" w:line="280" w:lineRule="exact"/>
              <w:rPr>
                <w:b/>
              </w:rPr>
            </w:pPr>
            <w:r w:rsidRPr="001F045E">
              <w:rPr>
                <w:b/>
              </w:rPr>
              <w:t>Information från Utrikesdepartementet</w:t>
            </w:r>
          </w:p>
          <w:p w14:paraId="22C04F98" w14:textId="42BBB9A3" w:rsidR="00D77F4F" w:rsidRPr="001F045E" w:rsidRDefault="001F045E" w:rsidP="001F045E">
            <w:pPr>
              <w:widowControl/>
              <w:spacing w:after="200" w:line="280" w:lineRule="exact"/>
              <w:rPr>
                <w:bCs/>
              </w:rPr>
            </w:pPr>
            <w:r w:rsidRPr="001F045E">
              <w:rPr>
                <w:bCs/>
              </w:rPr>
              <w:t>Kabinettssekreterare Dag Hartelius med medarbetare informera</w:t>
            </w:r>
            <w:r>
              <w:rPr>
                <w:bCs/>
              </w:rPr>
              <w:t>de</w:t>
            </w:r>
            <w:r w:rsidRPr="001F045E">
              <w:rPr>
                <w:bCs/>
              </w:rPr>
              <w:t xml:space="preserve"> om relationen EU-USA.</w:t>
            </w:r>
          </w:p>
          <w:p w14:paraId="2D06A8AD" w14:textId="0F2916C7" w:rsidR="00D77F4F" w:rsidRPr="006F4EC5" w:rsidRDefault="00D77F4F" w:rsidP="00D77F4F"/>
        </w:tc>
      </w:tr>
      <w:tr w:rsidR="00D77F4F" w:rsidRPr="0013710D" w14:paraId="697D3C16" w14:textId="77777777" w:rsidTr="00BC1EF7">
        <w:trPr>
          <w:trHeight w:val="884"/>
        </w:trPr>
        <w:tc>
          <w:tcPr>
            <w:tcW w:w="567" w:type="dxa"/>
          </w:tcPr>
          <w:p w14:paraId="3581B90C" w14:textId="0EE434CD" w:rsidR="00D77F4F" w:rsidRDefault="00D77F4F" w:rsidP="00D77F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637711EF" w14:textId="6266B32B" w:rsidR="001F045E" w:rsidRPr="00061B3D" w:rsidRDefault="001F045E" w:rsidP="001F045E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452D1A">
              <w:rPr>
                <w:b/>
              </w:rPr>
              <w:t>Sexuell och reproduktiv hälsa och rättigheter i internationella biståndet</w:t>
            </w:r>
            <w:r>
              <w:rPr>
                <w:b/>
              </w:rPr>
              <w:t xml:space="preserve"> (UU8)</w:t>
            </w:r>
            <w:r w:rsidR="00D77F4F">
              <w:rPr>
                <w:b/>
              </w:rPr>
              <w:br/>
            </w:r>
            <w:r w:rsidR="00D77F4F">
              <w:rPr>
                <w:b/>
              </w:rPr>
              <w:br/>
            </w:r>
            <w:r w:rsidRPr="00061B3D">
              <w:rPr>
                <w:bCs/>
                <w:color w:val="000000"/>
              </w:rPr>
              <w:t xml:space="preserve">Utskottet </w:t>
            </w:r>
            <w:r w:rsidR="00146678">
              <w:rPr>
                <w:bCs/>
                <w:color w:val="000000"/>
              </w:rPr>
              <w:t>fortsatte</w:t>
            </w:r>
            <w:r w:rsidRPr="00061B3D">
              <w:rPr>
                <w:bCs/>
                <w:color w:val="000000"/>
              </w:rPr>
              <w:t xml:space="preserve"> beredningen av motioner.  </w:t>
            </w:r>
          </w:p>
          <w:p w14:paraId="4CA4CDF0" w14:textId="40A94B5C" w:rsidR="00D77F4F" w:rsidRPr="00B3592F" w:rsidRDefault="001F045E" w:rsidP="00B3592F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>Ärendet bordlades</w:t>
            </w:r>
            <w:r w:rsidR="00D77F4F" w:rsidRPr="00061B3D">
              <w:rPr>
                <w:bCs/>
                <w:color w:val="000000"/>
              </w:rPr>
              <w:t>.</w:t>
            </w:r>
          </w:p>
        </w:tc>
      </w:tr>
      <w:tr w:rsidR="005D45F6" w:rsidRPr="0013710D" w14:paraId="4E8CF7B3" w14:textId="77777777" w:rsidTr="00BC1EF7">
        <w:trPr>
          <w:trHeight w:val="884"/>
        </w:trPr>
        <w:tc>
          <w:tcPr>
            <w:tcW w:w="567" w:type="dxa"/>
          </w:tcPr>
          <w:p w14:paraId="45AF58E5" w14:textId="0E2C397C" w:rsidR="005D45F6" w:rsidRDefault="005D45F6" w:rsidP="006F06A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320D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26692923" w14:textId="6189B369" w:rsidR="005D45F6" w:rsidRPr="003B6BA0" w:rsidRDefault="00FA2B5D" w:rsidP="00EC5025">
            <w:pPr>
              <w:rPr>
                <w:b/>
                <w:bCs/>
              </w:rPr>
            </w:pPr>
            <w:r w:rsidRPr="003B6BA0">
              <w:rPr>
                <w:b/>
              </w:rPr>
              <w:t>Inkomna handlingar</w:t>
            </w:r>
            <w:r w:rsidR="00B50015" w:rsidRPr="003B6BA0">
              <w:rPr>
                <w:b/>
              </w:rPr>
              <w:br/>
            </w:r>
          </w:p>
          <w:p w14:paraId="12567BAA" w14:textId="3055C0FD" w:rsidR="00B50015" w:rsidRPr="003B6BA0" w:rsidRDefault="00FA2B5D" w:rsidP="00EC5025">
            <w:r w:rsidRPr="003B6BA0">
              <w:t>Inkomna handlingar anmäldes enligt bilaga.</w:t>
            </w:r>
          </w:p>
          <w:p w14:paraId="72F22547" w14:textId="0C28EF02" w:rsidR="00FA2B5D" w:rsidRPr="003B6BA0" w:rsidRDefault="00FA2B5D" w:rsidP="00FA2B5D">
            <w:pPr>
              <w:rPr>
                <w:i/>
                <w:iCs/>
              </w:rPr>
            </w:pPr>
          </w:p>
        </w:tc>
      </w:tr>
      <w:tr w:rsidR="00B50015" w:rsidRPr="0013710D" w14:paraId="67475F66" w14:textId="77777777" w:rsidTr="00BC1EF7">
        <w:trPr>
          <w:trHeight w:val="884"/>
        </w:trPr>
        <w:tc>
          <w:tcPr>
            <w:tcW w:w="567" w:type="dxa"/>
          </w:tcPr>
          <w:p w14:paraId="5A8FAA88" w14:textId="66FBFADC" w:rsidR="00B50015" w:rsidRPr="00CC1C68" w:rsidRDefault="00B50015" w:rsidP="00B5001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320D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60FDE358" w14:textId="77777777" w:rsidR="00B50015" w:rsidRPr="003B6BA0" w:rsidRDefault="00B50015" w:rsidP="00B50015">
            <w:pPr>
              <w:rPr>
                <w:b/>
                <w:bCs/>
              </w:rPr>
            </w:pPr>
            <w:r w:rsidRPr="003B6BA0">
              <w:rPr>
                <w:b/>
                <w:bCs/>
              </w:rPr>
              <w:t>Justering av protokoll</w:t>
            </w:r>
          </w:p>
          <w:p w14:paraId="0707920C" w14:textId="77777777" w:rsidR="00B50015" w:rsidRPr="003B6BA0" w:rsidRDefault="00B50015" w:rsidP="00B50015">
            <w:pPr>
              <w:rPr>
                <w:b/>
                <w:bCs/>
              </w:rPr>
            </w:pPr>
          </w:p>
          <w:p w14:paraId="548E044A" w14:textId="543CEEFD" w:rsidR="004F2010" w:rsidRPr="003B6BA0" w:rsidRDefault="00B50015" w:rsidP="00B50015">
            <w:pPr>
              <w:rPr>
                <w:bCs/>
              </w:rPr>
            </w:pPr>
            <w:r w:rsidRPr="003B6BA0">
              <w:rPr>
                <w:bCs/>
              </w:rPr>
              <w:t>Utskottet justerade protokoll 2025/26:1</w:t>
            </w:r>
            <w:r w:rsidR="002D5BF4">
              <w:rPr>
                <w:bCs/>
              </w:rPr>
              <w:t>8 och besöksprotokoll 2026/26:16</w:t>
            </w:r>
            <w:r w:rsidR="00731A3F">
              <w:rPr>
                <w:bCs/>
              </w:rPr>
              <w:t>.</w:t>
            </w:r>
            <w:r w:rsidR="00F111A5" w:rsidRPr="003B6BA0">
              <w:rPr>
                <w:bCs/>
              </w:rPr>
              <w:br/>
            </w:r>
          </w:p>
        </w:tc>
      </w:tr>
      <w:tr w:rsidR="00F111A5" w:rsidRPr="0013710D" w14:paraId="54890579" w14:textId="77777777" w:rsidTr="00BC1EF7">
        <w:trPr>
          <w:trHeight w:val="884"/>
        </w:trPr>
        <w:tc>
          <w:tcPr>
            <w:tcW w:w="567" w:type="dxa"/>
          </w:tcPr>
          <w:p w14:paraId="533CACF5" w14:textId="3465FD2C" w:rsidR="00F111A5" w:rsidRDefault="00F111A5" w:rsidP="00F111A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320D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664ADB21" w14:textId="7D9FDBDC" w:rsidR="00F111A5" w:rsidRPr="003B6BA0" w:rsidRDefault="00F111A5" w:rsidP="00F111A5">
            <w:pPr>
              <w:rPr>
                <w:b/>
                <w:bCs/>
              </w:rPr>
            </w:pPr>
            <w:r w:rsidRPr="003B6BA0">
              <w:rPr>
                <w:b/>
                <w:bCs/>
              </w:rPr>
              <w:t>Återrapport från</w:t>
            </w:r>
            <w:r w:rsidR="001F045E">
              <w:rPr>
                <w:b/>
                <w:bCs/>
              </w:rPr>
              <w:t xml:space="preserve"> utskottsresa</w:t>
            </w:r>
            <w:r w:rsidR="001F045E" w:rsidRPr="003B6BA0">
              <w:rPr>
                <w:b/>
                <w:bCs/>
              </w:rPr>
              <w:t xml:space="preserve"> </w:t>
            </w:r>
            <w:r w:rsidRPr="003B6BA0">
              <w:rPr>
                <w:b/>
                <w:bCs/>
              </w:rPr>
              <w:br/>
            </w:r>
          </w:p>
          <w:p w14:paraId="69A38A60" w14:textId="76CED6EA" w:rsidR="00F111A5" w:rsidRPr="003B6BA0" w:rsidRDefault="001F045E" w:rsidP="00F111A5">
            <w:pPr>
              <w:rPr>
                <w:bCs/>
              </w:rPr>
            </w:pPr>
            <w:r>
              <w:t>Ordförande Mattias Karlsson</w:t>
            </w:r>
            <w:r w:rsidR="00F111A5" w:rsidRPr="003B6BA0">
              <w:t xml:space="preserve"> (SD) </w:t>
            </w:r>
            <w:r>
              <w:t xml:space="preserve">lämnade </w:t>
            </w:r>
            <w:r w:rsidR="00F111A5" w:rsidRPr="003B6BA0">
              <w:rPr>
                <w:bCs/>
              </w:rPr>
              <w:t xml:space="preserve">rapport från </w:t>
            </w:r>
            <w:r w:rsidR="002D5BF4">
              <w:rPr>
                <w:bCs/>
              </w:rPr>
              <w:t>utrikesutskottets delegationsresa till London i decem</w:t>
            </w:r>
            <w:r w:rsidR="00E62E5E">
              <w:rPr>
                <w:bCs/>
              </w:rPr>
              <w:t>b</w:t>
            </w:r>
            <w:r w:rsidR="002D5BF4">
              <w:rPr>
                <w:bCs/>
              </w:rPr>
              <w:t>er 2025.</w:t>
            </w:r>
          </w:p>
          <w:p w14:paraId="59C4233F" w14:textId="77777777" w:rsidR="00F111A5" w:rsidRPr="003B6BA0" w:rsidRDefault="00F111A5" w:rsidP="00F111A5">
            <w:pPr>
              <w:rPr>
                <w:b/>
                <w:bCs/>
              </w:rPr>
            </w:pPr>
          </w:p>
        </w:tc>
      </w:tr>
      <w:tr w:rsidR="00F111A5" w:rsidRPr="002B6EE1" w14:paraId="222D9D62" w14:textId="77777777" w:rsidTr="00BC1EF7">
        <w:trPr>
          <w:trHeight w:val="884"/>
        </w:trPr>
        <w:tc>
          <w:tcPr>
            <w:tcW w:w="567" w:type="dxa"/>
          </w:tcPr>
          <w:p w14:paraId="5E3E50F9" w14:textId="4143390F" w:rsidR="00F111A5" w:rsidRPr="003B6BA0" w:rsidRDefault="00F111A5" w:rsidP="00F111A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6BA0">
              <w:rPr>
                <w:b/>
                <w:snapToGrid w:val="0"/>
                <w:szCs w:val="24"/>
              </w:rPr>
              <w:t xml:space="preserve">§ </w:t>
            </w:r>
            <w:r w:rsidR="005320DB" w:rsidRPr="003B6BA0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  <w:shd w:val="clear" w:color="auto" w:fill="auto"/>
          </w:tcPr>
          <w:p w14:paraId="5DBF0A1C" w14:textId="64D178C5" w:rsidR="008F6B8D" w:rsidRDefault="00F111A5" w:rsidP="001F045E">
            <w:pPr>
              <w:widowControl/>
              <w:spacing w:after="200" w:line="280" w:lineRule="exact"/>
              <w:rPr>
                <w:bCs/>
              </w:rPr>
            </w:pPr>
            <w:r w:rsidRPr="003B6BA0">
              <w:rPr>
                <w:b/>
              </w:rPr>
              <w:t>Kanslimeddelande</w:t>
            </w:r>
          </w:p>
          <w:p w14:paraId="2AB2E757" w14:textId="282CFF52" w:rsidR="008F6B8D" w:rsidRPr="008F6B8D" w:rsidRDefault="008F6B8D" w:rsidP="001F045E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2C0A81">
              <w:rPr>
                <w:bCs/>
              </w:rPr>
              <w:t>beslutade</w:t>
            </w:r>
            <w:r>
              <w:rPr>
                <w:bCs/>
              </w:rPr>
              <w:t>:</w:t>
            </w:r>
            <w:r w:rsidR="00F111A5" w:rsidRPr="003B6BA0">
              <w:rPr>
                <w:bCs/>
              </w:rPr>
              <w:br/>
              <w:t xml:space="preserve">- </w:t>
            </w:r>
            <w:r>
              <w:rPr>
                <w:bCs/>
              </w:rPr>
              <w:t xml:space="preserve">att vice ordförande Morgan Johansson (S), John E Weinerhall (M) och Rasmus Giertz (SD) deltar vid </w:t>
            </w:r>
            <w:proofErr w:type="spellStart"/>
            <w:r>
              <w:rPr>
                <w:bCs/>
              </w:rPr>
              <w:t>Hanalys</w:t>
            </w:r>
            <w:proofErr w:type="spellEnd"/>
            <w:r>
              <w:rPr>
                <w:bCs/>
              </w:rPr>
              <w:t xml:space="preserve"> i Helsingfors den </w:t>
            </w:r>
            <w:proofErr w:type="gramStart"/>
            <w:r>
              <w:rPr>
                <w:bCs/>
              </w:rPr>
              <w:t>9-10</w:t>
            </w:r>
            <w:proofErr w:type="gramEnd"/>
            <w:r>
              <w:rPr>
                <w:bCs/>
              </w:rPr>
              <w:t xml:space="preserve"> februari.</w:t>
            </w:r>
            <w:r>
              <w:rPr>
                <w:bCs/>
              </w:rPr>
              <w:br/>
              <w:t xml:space="preserve">- att en delegation från utskottet kommer delta vid </w:t>
            </w:r>
            <w:proofErr w:type="spellStart"/>
            <w:r>
              <w:rPr>
                <w:bCs/>
              </w:rPr>
              <w:t>Gusp</w:t>
            </w:r>
            <w:proofErr w:type="spellEnd"/>
            <w:r>
              <w:rPr>
                <w:bCs/>
              </w:rPr>
              <w:t>/GSFP-konferensen i Nicosia på Cypern den 3-5 mars 2026.</w:t>
            </w:r>
          </w:p>
          <w:p w14:paraId="17B55293" w14:textId="1F841536" w:rsidR="00EE2EEF" w:rsidRPr="003B6BA0" w:rsidRDefault="008F6B8D" w:rsidP="00F111A5">
            <w:pPr>
              <w:widowControl/>
              <w:spacing w:after="200" w:line="280" w:lineRule="exact"/>
            </w:pPr>
            <w:r>
              <w:t xml:space="preserve">Utskottet </w:t>
            </w:r>
            <w:r w:rsidR="002C0A81">
              <w:t>informerades</w:t>
            </w:r>
            <w:r>
              <w:t xml:space="preserve"> om:</w:t>
            </w:r>
            <w:r w:rsidR="00F111A5" w:rsidRPr="003B6BA0">
              <w:br/>
              <w:t xml:space="preserve">- </w:t>
            </w:r>
            <w:r>
              <w:t xml:space="preserve">att ledamöterna som deltog vid Folk och Försvars Rikskonferens kan begära ersättning för logi, resekostnader och </w:t>
            </w:r>
            <w:r w:rsidR="002C0A81">
              <w:t>traktamente via reseräkning.</w:t>
            </w:r>
            <w:r w:rsidR="002C0A81">
              <w:br/>
              <w:t xml:space="preserve">- att utrikesministern vid sin föredragning i utrikesutskottet tisdag den </w:t>
            </w:r>
            <w:r w:rsidR="002C0A81">
              <w:lastRenderedPageBreak/>
              <w:t>27 januari har ombetts tala om USA och Grönland, inklusive den amerikanska säkerhetsstrategin, samt situationen i Mellanöstern</w:t>
            </w:r>
            <w:r w:rsidR="00EE2EEF">
              <w:t>, inklusive Iran och Palestina-Israel</w:t>
            </w:r>
            <w:r w:rsidR="002C0A81">
              <w:t xml:space="preserve">. </w:t>
            </w:r>
            <w:r w:rsidR="002C0A81">
              <w:br/>
              <w:t xml:space="preserve">- att ledamöterna kan anmäla intresse att delta i utskottets planerade länsbesök till Östergötland den </w:t>
            </w:r>
            <w:proofErr w:type="gramStart"/>
            <w:r w:rsidR="002C0A81">
              <w:t>16-17</w:t>
            </w:r>
            <w:proofErr w:type="gramEnd"/>
            <w:r w:rsidR="002C0A81">
              <w:t xml:space="preserve"> mars och Norrbotten den 26-28 april</w:t>
            </w:r>
            <w:r w:rsidR="00EE2EEF">
              <w:t>.</w:t>
            </w:r>
            <w:r w:rsidR="00EE2EEF">
              <w:br/>
              <w:t xml:space="preserve">- att </w:t>
            </w:r>
            <w:r w:rsidR="00EE2EEF" w:rsidRPr="00EE2EEF">
              <w:t>tidplanen för våren 2026 skickats ut och att ledamöterna uppmärksammas på tillfällen utanför ordinarie utskottssammanträdestid.</w:t>
            </w:r>
            <w:r w:rsidR="00EE2EEF">
              <w:br/>
              <w:t xml:space="preserve">- att </w:t>
            </w:r>
            <w:r w:rsidR="00EE2EEF" w:rsidRPr="00EE2EEF">
              <w:t>presidiet föreslår att frågor om Arktis kan komma att lyftas som ett digitalt möte med annat land/andra länders parlament samt att regeringen kallas att informera om arbetet med en kommande Arktisstrategi.</w:t>
            </w:r>
          </w:p>
        </w:tc>
      </w:tr>
      <w:tr w:rsidR="00F111A5" w:rsidRPr="002B6EE1" w14:paraId="101A5D7E" w14:textId="77777777" w:rsidTr="00BC1EF7">
        <w:trPr>
          <w:trHeight w:val="884"/>
        </w:trPr>
        <w:tc>
          <w:tcPr>
            <w:tcW w:w="567" w:type="dxa"/>
          </w:tcPr>
          <w:p w14:paraId="43B300F1" w14:textId="15294769" w:rsidR="00F111A5" w:rsidRPr="002B6EE1" w:rsidRDefault="00F111A5" w:rsidP="00F111A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61CB8">
              <w:rPr>
                <w:b/>
                <w:snapToGrid w:val="0"/>
                <w:szCs w:val="24"/>
              </w:rPr>
              <w:t>1</w:t>
            </w:r>
            <w:r w:rsidR="005320DB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71633001" w14:textId="77777777" w:rsidR="00F111A5" w:rsidRPr="003B6BA0" w:rsidRDefault="00F111A5" w:rsidP="00F111A5">
            <w:pPr>
              <w:widowControl/>
              <w:spacing w:after="200" w:line="280" w:lineRule="exact"/>
              <w:rPr>
                <w:b/>
              </w:rPr>
            </w:pPr>
            <w:r w:rsidRPr="003B6BA0">
              <w:rPr>
                <w:b/>
              </w:rPr>
              <w:t>Nästa sammanträde</w:t>
            </w:r>
          </w:p>
          <w:p w14:paraId="4537FE0F" w14:textId="50EEC571" w:rsidR="00F111A5" w:rsidRPr="003B6BA0" w:rsidRDefault="00F111A5" w:rsidP="00F111A5">
            <w:pPr>
              <w:rPr>
                <w:bCs/>
              </w:rPr>
            </w:pPr>
            <w:r w:rsidRPr="003B6BA0">
              <w:rPr>
                <w:bCs/>
              </w:rPr>
              <w:t xml:space="preserve">Nästa sammanträde äger rum </w:t>
            </w:r>
            <w:r w:rsidR="001F045E">
              <w:rPr>
                <w:bCs/>
              </w:rPr>
              <w:t>tisdagen den 27</w:t>
            </w:r>
            <w:r w:rsidRPr="003B6BA0">
              <w:rPr>
                <w:bCs/>
              </w:rPr>
              <w:t xml:space="preserve"> januari kl. </w:t>
            </w:r>
            <w:r w:rsidR="001F045E">
              <w:rPr>
                <w:bCs/>
              </w:rPr>
              <w:t>11</w:t>
            </w:r>
            <w:r w:rsidRPr="003B6BA0">
              <w:rPr>
                <w:bCs/>
              </w:rPr>
              <w:t>.</w:t>
            </w:r>
            <w:r w:rsidR="001F045E">
              <w:rPr>
                <w:bCs/>
              </w:rPr>
              <w:t>0</w:t>
            </w:r>
            <w:r w:rsidRPr="003B6BA0">
              <w:rPr>
                <w:bCs/>
              </w:rPr>
              <w:t>0.</w:t>
            </w:r>
          </w:p>
        </w:tc>
      </w:tr>
    </w:tbl>
    <w:p w14:paraId="5BECA8FD" w14:textId="77777777" w:rsidR="00790483" w:rsidRDefault="00790483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4EF71D1C" w14:textId="77777777" w:rsidR="00B61CB8" w:rsidRDefault="00B61CB8" w:rsidP="006F1C58">
            <w:pPr>
              <w:tabs>
                <w:tab w:val="left" w:pos="1701"/>
              </w:tabs>
            </w:pPr>
          </w:p>
          <w:p w14:paraId="35BCAB9D" w14:textId="21C6494F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25A6D6F2" w:rsidR="00E97ABF" w:rsidRPr="006F350C" w:rsidRDefault="001F045E" w:rsidP="006F1C58">
            <w:pPr>
              <w:tabs>
                <w:tab w:val="left" w:pos="1701"/>
              </w:tabs>
            </w:pPr>
            <w:r>
              <w:t>Ingrid Norén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0820AA79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1F045E">
              <w:t>2</w:t>
            </w:r>
            <w:r w:rsidR="005423A7">
              <w:t>7</w:t>
            </w:r>
            <w:r w:rsidR="00851E12">
              <w:t xml:space="preserve"> januari</w:t>
            </w:r>
            <w:r w:rsidR="00737BBD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</w:t>
            </w:r>
            <w:r w:rsidR="005320DB">
              <w:rPr>
                <w:bCs/>
              </w:rPr>
              <w:t>6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5167B7CD" w:rsidR="001248C4" w:rsidRPr="004B327E" w:rsidRDefault="005423A7" w:rsidP="006F1C58">
            <w:pPr>
              <w:tabs>
                <w:tab w:val="left" w:pos="1701"/>
              </w:tabs>
            </w:pPr>
            <w:r>
              <w:t>Morgan Johansson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39ECAB15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  <w:r w:rsidR="00CB0E5D">
              <w:rPr>
                <w:b/>
                <w:sz w:val="20"/>
              </w:rPr>
              <w:t>1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2F2FCAC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5E0DDD">
              <w:rPr>
                <w:sz w:val="20"/>
              </w:rPr>
              <w:t>5</w:t>
            </w:r>
            <w:r w:rsidRPr="003504FA">
              <w:rPr>
                <w:sz w:val="20"/>
              </w:rPr>
              <w:t>/2</w:t>
            </w:r>
            <w:r w:rsidR="005E0DDD"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 w:rsidR="00EC5025">
              <w:rPr>
                <w:sz w:val="20"/>
              </w:rPr>
              <w:t>1</w:t>
            </w:r>
            <w:r w:rsidR="001F045E">
              <w:rPr>
                <w:sz w:val="20"/>
              </w:rPr>
              <w:t>9</w:t>
            </w:r>
          </w:p>
        </w:tc>
      </w:tr>
      <w:bookmarkEnd w:id="0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7E926186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proofErr w:type="gramStart"/>
            <w:r w:rsidR="002D5BF4">
              <w:rPr>
                <w:sz w:val="19"/>
                <w:szCs w:val="19"/>
              </w:rPr>
              <w:t>1-2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49AA38C4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6E74">
              <w:rPr>
                <w:sz w:val="19"/>
                <w:szCs w:val="19"/>
              </w:rPr>
              <w:t xml:space="preserve"> </w:t>
            </w:r>
            <w:proofErr w:type="gramStart"/>
            <w:r w:rsidR="002D5BF4">
              <w:rPr>
                <w:sz w:val="19"/>
                <w:szCs w:val="19"/>
              </w:rPr>
              <w:t>3-5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2886C30B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6B6E74">
              <w:rPr>
                <w:sz w:val="19"/>
                <w:szCs w:val="19"/>
              </w:rPr>
              <w:t xml:space="preserve"> </w:t>
            </w:r>
            <w:proofErr w:type="gramStart"/>
            <w:r w:rsidR="002D5BF4">
              <w:rPr>
                <w:sz w:val="19"/>
                <w:szCs w:val="19"/>
              </w:rPr>
              <w:t>6-8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5BB" w14:textId="6BA53167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C223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B5B8" w14:textId="2D7D64C4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511" w14:textId="3FC9A0F6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D31F" w14:textId="694CBBB3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48B88FC1" w:rsidR="00615F2B" w:rsidRPr="00993706" w:rsidRDefault="005E0DDD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288933B1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109C8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37B8709A" w:rsidR="008109C8" w:rsidRPr="004A0318" w:rsidRDefault="008109C8" w:rsidP="008109C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21A5F">
              <w:rPr>
                <w:snapToGrid w:val="0"/>
                <w:sz w:val="22"/>
                <w:szCs w:val="22"/>
              </w:rPr>
              <w:t>Mattias Karlsso</w:t>
            </w:r>
            <w:r>
              <w:rPr>
                <w:snapToGrid w:val="0"/>
                <w:sz w:val="22"/>
                <w:szCs w:val="22"/>
              </w:rPr>
              <w:t>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50B44DD2" w:rsidR="008109C8" w:rsidRPr="00993706" w:rsidRDefault="002D5BF4" w:rsidP="008109C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8109C8" w:rsidRPr="00993706" w:rsidRDefault="008109C8" w:rsidP="008109C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365A17E4" w:rsidR="008109C8" w:rsidRPr="00993706" w:rsidRDefault="002D5BF4" w:rsidP="008109C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8109C8" w:rsidRPr="00993706" w:rsidRDefault="008109C8" w:rsidP="008109C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39536224" w:rsidR="008109C8" w:rsidRPr="00993706" w:rsidRDefault="002D5BF4" w:rsidP="008109C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8109C8" w:rsidRPr="00993706" w:rsidRDefault="008109C8" w:rsidP="008109C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1ACD6" w14:textId="1BDCE287" w:rsidR="008109C8" w:rsidRPr="001B42F6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071EB" w14:textId="77777777" w:rsidR="008109C8" w:rsidRPr="00993706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F3F07" w14:textId="36B41D25" w:rsidR="008109C8" w:rsidRPr="0004578D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D6B8" w14:textId="77777777" w:rsidR="008109C8" w:rsidRPr="00284231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72F42" w14:textId="77777777" w:rsidR="008109C8" w:rsidRPr="00FE5589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A55C" w14:textId="77777777" w:rsidR="008109C8" w:rsidRPr="00FE5589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07E9C" w14:textId="77777777" w:rsidR="008109C8" w:rsidRPr="003504FA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E563" w14:textId="77777777" w:rsidR="008109C8" w:rsidRPr="003504FA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E214" w14:textId="77777777" w:rsidR="008109C8" w:rsidRPr="003504FA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EE50" w14:textId="77777777" w:rsidR="008109C8" w:rsidRPr="003504FA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12CC3" w14:textId="77777777" w:rsidR="008109C8" w:rsidRPr="003504FA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EE311" w14:textId="77777777" w:rsidR="008109C8" w:rsidRPr="003504FA" w:rsidRDefault="008109C8" w:rsidP="008109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B61CB8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301A59D1" w:rsidR="00B61CB8" w:rsidRPr="00993706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B61CB8" w:rsidRPr="00993706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15148524" w:rsidR="00B61CB8" w:rsidRPr="00993706" w:rsidRDefault="008A2D32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B61CB8" w:rsidRPr="00993706" w:rsidRDefault="00B61CB8" w:rsidP="00B61CB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5C9BC5C3" w:rsidR="00B61CB8" w:rsidRPr="00993706" w:rsidRDefault="008A2D32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B61CB8" w:rsidRPr="00993706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BB31A" w14:textId="08D73092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2CD8D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83A6" w14:textId="36CEE9A3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B40AA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C6690" w14:textId="22B0E356" w:rsidR="00B61CB8" w:rsidRPr="00FE5589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93FA" w14:textId="77777777" w:rsidR="00B61CB8" w:rsidRPr="00FE5589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4CCCA" w14:textId="4EEAD9C3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13B9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82AB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331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07CB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CC26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5A784964" w:rsidR="00B61CB8" w:rsidRPr="00900235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Ahlstedt</w:t>
            </w:r>
            <w:r w:rsidRPr="00900235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7DF4694F" w:rsidR="00B61CB8" w:rsidRPr="00136879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B61CB8" w:rsidRPr="00516E3B" w:rsidRDefault="00B61CB8" w:rsidP="00B61CB8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4F44600A" w:rsidR="00B61CB8" w:rsidRPr="00277300" w:rsidRDefault="008A2D32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B61CB8" w:rsidRPr="00516E3B" w:rsidRDefault="00B61CB8" w:rsidP="00B61CB8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5A28719F" w:rsidR="00B61CB8" w:rsidRPr="00063258" w:rsidRDefault="008A2D32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B61CB8" w:rsidRPr="00516E3B" w:rsidRDefault="00B61CB8" w:rsidP="00B61CB8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66DD8" w14:textId="0C019255" w:rsidR="00B61CB8" w:rsidRPr="00DC223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0B8A9" w14:textId="77777777" w:rsidR="00B61CB8" w:rsidRPr="00516E3B" w:rsidRDefault="00B61CB8" w:rsidP="00B61CB8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8DFEB" w14:textId="3AE5D9D9" w:rsidR="00B61CB8" w:rsidRPr="00516E3B" w:rsidRDefault="00B61CB8" w:rsidP="00B61CB8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320E0" w14:textId="77777777" w:rsidR="00B61CB8" w:rsidRPr="00516E3B" w:rsidRDefault="00B61CB8" w:rsidP="00B61CB8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0F76E" w14:textId="77777777" w:rsidR="00B61CB8" w:rsidRPr="00516E3B" w:rsidRDefault="00B61CB8" w:rsidP="00B61CB8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130CC" w14:textId="77777777" w:rsidR="00B61CB8" w:rsidRPr="00516E3B" w:rsidRDefault="00B61CB8" w:rsidP="00B61CB8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9C312" w14:textId="77777777" w:rsidR="00B61CB8" w:rsidRPr="00516E3B" w:rsidRDefault="00B61CB8" w:rsidP="00B61CB8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75E3" w14:textId="77777777" w:rsidR="00B61CB8" w:rsidRPr="00516E3B" w:rsidRDefault="00B61CB8" w:rsidP="00B61CB8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51F8" w14:textId="77777777" w:rsidR="00B61CB8" w:rsidRPr="00516E3B" w:rsidRDefault="00B61CB8" w:rsidP="00B61CB8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C07" w14:textId="77777777" w:rsidR="00B61CB8" w:rsidRPr="00516E3B" w:rsidRDefault="00B61CB8" w:rsidP="00B61CB8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5694" w14:textId="77777777" w:rsidR="00B61CB8" w:rsidRPr="00516E3B" w:rsidRDefault="00B61CB8" w:rsidP="00B61CB8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E4408" w14:textId="77777777" w:rsidR="00B61CB8" w:rsidRPr="00516E3B" w:rsidRDefault="00B61CB8" w:rsidP="00B61CB8">
            <w:pPr>
              <w:rPr>
                <w:b/>
                <w:bCs/>
                <w:sz w:val="20"/>
              </w:rPr>
            </w:pPr>
          </w:p>
        </w:tc>
      </w:tr>
      <w:tr w:rsidR="00B61CB8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2478F95B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0D252EB0" w:rsidR="00B61CB8" w:rsidRPr="0004578D" w:rsidRDefault="008A2D32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667CBB40" w:rsidR="00B61CB8" w:rsidRPr="00004DC0" w:rsidRDefault="008A2D32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24F8D" w14:textId="4E3A3EF0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2AD76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6E84" w14:textId="1EE32630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DB850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4A05E" w14:textId="77777777" w:rsidR="00B61CB8" w:rsidRPr="002F53EA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8FEAD" w14:textId="77777777" w:rsidR="00B61CB8" w:rsidRPr="00FE5589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2C7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956D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B4A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01AC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E8F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7EBD9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02DF621D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2D0429E5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13C81474" w:rsidR="00B61CB8" w:rsidRPr="00004DC0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1126C" w14:textId="423D977A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C8D01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3C0D" w14:textId="0751DAB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8CA5" w14:textId="77777777" w:rsidR="00B61CB8" w:rsidRPr="002F53EA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928D" w14:textId="5F9C395F" w:rsidR="00B61CB8" w:rsidRPr="002F53EA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0E152" w14:textId="77777777" w:rsidR="00B61CB8" w:rsidRPr="00FE5589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0E62C" w14:textId="12A85A48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B089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643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95C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BA9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53CE0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 w:rsidRPr="004A0318">
              <w:rPr>
                <w:snapToGrid w:val="0"/>
                <w:sz w:val="22"/>
                <w:szCs w:val="22"/>
                <w:lang w:val="en-US"/>
              </w:rPr>
              <w:t>Olle</w:t>
            </w:r>
            <w:proofErr w:type="spellEnd"/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318">
              <w:rPr>
                <w:snapToGrid w:val="0"/>
                <w:sz w:val="22"/>
                <w:szCs w:val="22"/>
                <w:lang w:val="en-US"/>
              </w:rPr>
              <w:t>Thorell</w:t>
            </w:r>
            <w:proofErr w:type="spellEnd"/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36D32D70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2B8A3486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444972D5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7A13" w14:textId="12366EE6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C153B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7223F" w14:textId="0B3CB670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8BFF" w14:textId="77777777" w:rsidR="00B61CB8" w:rsidRPr="002F53EA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BB6B" w14:textId="407AE325" w:rsidR="00B61CB8" w:rsidRPr="002F53EA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12E" w14:textId="77777777" w:rsidR="00B61CB8" w:rsidRPr="00FE5589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74E7A" w14:textId="59F8FFD1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4CD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195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F154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F873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2A3E4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66AD13FF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25CDE3E8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35C6C705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FAE4" w14:textId="6B2CEE81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D8C4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32C" w14:textId="332FA69A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6655F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C70D" w14:textId="21B0A367" w:rsidR="00B61CB8" w:rsidRPr="002F53EA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019E3" w14:textId="77777777" w:rsidR="00B61CB8" w:rsidRPr="00FE5589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DCFA" w14:textId="78C46702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2F8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E7B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C8FB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19F6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9A1A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2255DB92" w:rsidR="00B61CB8" w:rsidRPr="0004578D" w:rsidRDefault="00B61CB8" w:rsidP="00B61CB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4EC39CF2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4EE8D086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54948F87" w:rsidR="00B61CB8" w:rsidRPr="002F53EA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980DB" w14:textId="18E4F9E0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12089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9EC7A" w14:textId="46173976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1F3D1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5731" w14:textId="4E5CF726" w:rsidR="00B61CB8" w:rsidRPr="002F53EA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CA78" w14:textId="77777777" w:rsidR="00B61CB8" w:rsidRPr="00FE5589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82501" w14:textId="4FFA3F58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04EC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44E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CF6E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844B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03F87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14AA5F0B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4168C26A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625308A1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75364A7B" w:rsidR="00B61CB8" w:rsidRPr="002F53EA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5ACFC" w14:textId="032F5B1C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A2200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74DC4" w14:textId="7996B2C5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F2408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619D9" w14:textId="2808EDC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A9CF5" w14:textId="77777777" w:rsidR="00B61CB8" w:rsidRPr="00FE5589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4380C" w14:textId="321D45BB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7046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1517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F1ED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F0B6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62EF6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489BA164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6AF72676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267EF97B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73215B58" w:rsidR="00B61CB8" w:rsidRPr="002F53EA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68F9" w14:textId="46FEC92C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BCD21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95F6E" w14:textId="040443B4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BCC7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CF283" w14:textId="7F3FB5AD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06BB9" w14:textId="77777777" w:rsidR="00B61CB8" w:rsidRPr="00FE5589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73C4" w14:textId="095439F2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3250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77C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0A7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897F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B5CF6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56054D69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268B616C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7035BA39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3ED4572E" w:rsidR="00B61CB8" w:rsidRPr="002F53EA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58F05" w14:textId="255289FB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6431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A089" w14:textId="32A61015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A7D3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0D77" w14:textId="4061BFC6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5077" w14:textId="77777777" w:rsidR="00B61CB8" w:rsidRPr="00FE5589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D4F3" w14:textId="160106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4417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FA41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6822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322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615A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47351804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4C253D15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5836150A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5888BE9C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181CC2A5" w:rsidR="00B61CB8" w:rsidRPr="00004DC0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A6B69" w14:textId="696F384E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469B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6946" w14:textId="27C3B83E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6869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57703" w14:textId="734ADFA9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3731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6B17" w14:textId="18183235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FFF2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BBAE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296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EC6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CE36B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4EF22A84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4BA52818" w:rsidR="00B61CB8" w:rsidRPr="00004DC0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2DD2160C" w:rsidR="00B61CB8" w:rsidRPr="00004DC0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6FA49609" w:rsidR="00B61CB8" w:rsidRPr="00004DC0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C1CC7" w14:textId="1F8C76FD" w:rsidR="00B61CB8" w:rsidRPr="001B42F6" w:rsidRDefault="00B61CB8" w:rsidP="00B61CB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8DC40" w14:textId="77777777" w:rsidR="00B61CB8" w:rsidRPr="00246B39" w:rsidRDefault="00B61CB8" w:rsidP="00B61CB8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67AEA" w14:textId="79358070" w:rsidR="00B61CB8" w:rsidRPr="002F53EA" w:rsidRDefault="00B61CB8" w:rsidP="00B61CB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619A1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1F49" w14:textId="4991CB6A" w:rsidR="00B61CB8" w:rsidRPr="003504FA" w:rsidRDefault="00B61CB8" w:rsidP="00B61CB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71FA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B49D" w14:textId="71CFBCFB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C361" w14:textId="77777777" w:rsidR="00B61CB8" w:rsidRPr="003504FA" w:rsidRDefault="00B61CB8" w:rsidP="00B61CB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A19A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63AF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CFF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B3610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BE64FB0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19FFF5EA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7DC56CF2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19F172B5" w:rsidR="00B61CB8" w:rsidRPr="00004DC0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DBA96" w14:textId="1590A4D6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BB806" w14:textId="77777777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FAC79" w14:textId="1A7FE85C" w:rsidR="00B61CB8" w:rsidRPr="002F53E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88630" w14:textId="77777777" w:rsidR="00B61CB8" w:rsidRPr="002F53E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085F3" w14:textId="0BB4E872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A30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1997" w14:textId="2884DA3C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596F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D44C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4E91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5DB2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A2193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6FCAD3F8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0B89D9A5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41EDE31B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61BA44CA" w:rsidR="00B61CB8" w:rsidRPr="00004DC0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EF6F" w14:textId="1E0AB5B2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C3CF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B4F5C" w14:textId="362307D8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336C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17627" w14:textId="511BE4BD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675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E949F" w14:textId="4DDDCD5A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87DD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F7DA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59CB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A89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584CC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6160A8D7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426F34EE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5E2E67F6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6C044EB3" w:rsidR="00B61CB8" w:rsidRPr="00004DC0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1D12" w14:textId="38195B50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700D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5F59" w14:textId="3801CFFD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9CFE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996F1" w14:textId="2C8D723A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046C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5F70" w14:textId="41B0893B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446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C88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F9B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5ECA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52F37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1AB9A52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3F4E6BD2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35572A73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7C4C0975" w:rsidR="00B61CB8" w:rsidRPr="00004DC0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3DB15" w14:textId="70A38E4A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873B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C316E" w14:textId="2CBC0FB0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15620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EB8F" w14:textId="39B9ECBE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8FF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CAC7F" w14:textId="632FBEDC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7AD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EBFB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D281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FF8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682DE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B61CB8" w:rsidRPr="004A0318" w:rsidRDefault="00B61CB8" w:rsidP="00B61CB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11EA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1A2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CCD7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44DDD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BF12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E2A4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97F0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9F14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E9B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198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3E49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4AC67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B61CB8" w:rsidRPr="004A0318" w:rsidRDefault="00B61CB8" w:rsidP="00B61CB8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B113D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10F2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20C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708C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6872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746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B8AE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BE1A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CD6E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32D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40A3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7DA74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3604680B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6D9499A3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6C87BB32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75810F8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8784C" w14:textId="1E6C56E5" w:rsidR="00B61CB8" w:rsidRPr="001B42F6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BD2C1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F31A" w14:textId="633FB76A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B271A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7F7A0" w14:textId="35FDC372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36D2C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005BA" w14:textId="1AE09D43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89B1D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B2F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5FC02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B4BD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F9298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B61CB8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26601602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54F545FA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0C13C505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6D79F980" w:rsidR="00B61CB8" w:rsidRPr="00004DC0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F17DC" w14:textId="0E803A5C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30E6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DAE4" w14:textId="47DD75E2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62344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914A" w14:textId="57147BC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967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C06D" w14:textId="3062BDB4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D8B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748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1E6F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57B5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F067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1F89DE03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608A5E83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7B65958A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0326BAA9" w:rsidR="00B61CB8" w:rsidRPr="00004DC0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8D0B7" w14:textId="243DA85D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BDFA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294B" w14:textId="3894EA16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1196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1A4B2" w14:textId="7DED9914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82E8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1627" w14:textId="3F42BA30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7C9B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2023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AD8A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784F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4FE4D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23C241A0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 xml:space="preserve">Azra </w:t>
            </w:r>
            <w:proofErr w:type="spellStart"/>
            <w:r w:rsidRPr="00334D0B">
              <w:rPr>
                <w:snapToGrid w:val="0"/>
                <w:sz w:val="22"/>
                <w:szCs w:val="22"/>
              </w:rPr>
              <w:t>Muranovic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35C312C6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22D2E361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60BC82F3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30C9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666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9B5D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A738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5D13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B98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83E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CA7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4962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854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0E17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9428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4D36C059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3758A780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52FC1433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2B9FD03B" w:rsidR="00B61CB8" w:rsidRPr="00004DC0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6C89B" w14:textId="0F97E82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C6D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BDCFC" w14:textId="43E52B4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7B13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36556" w14:textId="726BBA44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817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B6BCD" w14:textId="0F52B162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9E0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2EE8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856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BFB3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1404C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571E3478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3CCFC86B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DC8C7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C533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1EF9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BEE2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7ADD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4940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FAD9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DDB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D771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F983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003A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8C694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55D00A01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12760CA6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0FB1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ECC2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89C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704F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587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3EDC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58F0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186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C98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872D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B850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BBB07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6A5457D9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proofErr w:type="spellStart"/>
            <w:r w:rsidRPr="00334D0B">
              <w:rPr>
                <w:sz w:val="22"/>
                <w:szCs w:val="22"/>
              </w:rPr>
              <w:t>Jytte</w:t>
            </w:r>
            <w:proofErr w:type="spellEnd"/>
            <w:r w:rsidRPr="00334D0B">
              <w:rPr>
                <w:sz w:val="22"/>
                <w:szCs w:val="22"/>
              </w:rPr>
              <w:t xml:space="preserve">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8A1E9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80A7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722A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E77C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56E3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1281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CF7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33BF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031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093A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E132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1F864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</w:t>
            </w:r>
            <w:proofErr w:type="spellStart"/>
            <w:r w:rsidRPr="00421A5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3E41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0CE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906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95F69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2E7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A484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AD1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67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2BD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B72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74C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1569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1115A2F8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Ernkrans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4DCB3D7D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16622251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21E98363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174B6" w14:textId="0BAA5E1F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7307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B814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C3DD0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C426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C748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778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741C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415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566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A98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B1F53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316DE174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Gustaf </w:t>
            </w:r>
            <w:proofErr w:type="spellStart"/>
            <w:r w:rsidRPr="00334D0B">
              <w:rPr>
                <w:snapToGrid w:val="0"/>
                <w:sz w:val="22"/>
                <w:szCs w:val="22"/>
                <w:lang w:val="en-US"/>
              </w:rPr>
              <w:t>Göthberg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0A488F22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1CA7D229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1F7891D6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A1BD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7C3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B334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4C8F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5105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1E14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652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BB1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7D4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3330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8E8E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BFEEB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4B24A61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72800238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670EAEE8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513097BD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F3B2" w14:textId="4ACCF5D1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4AE5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D556" w14:textId="273C2E6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511A4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B2C5" w14:textId="32133DF2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028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A385A" w14:textId="1EE0D334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0A99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D7F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86EA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9FEE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46531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6C265B36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0239272D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65A0A2BE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BD236" w14:textId="0902C9DE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C23E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B31C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1BB12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26D3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C25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DBB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9362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00F2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2047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078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490E6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2865C201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5F1EA028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40155B43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0E5AF881" w:rsidR="00B61CB8" w:rsidRPr="00004DC0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BCBF" w14:textId="4B06FAE0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AA7C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6691" w14:textId="49BA221A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AA62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460C" w14:textId="227A411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090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6D79" w14:textId="4F704E5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66E3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CA6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6F75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2B2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9A37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0A380B">
              <w:rPr>
                <w:snapToGrid w:val="0"/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4D80AE8B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ABD5C09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C6F21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019A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259D" w14:textId="77777777" w:rsidR="00B61CB8" w:rsidRPr="00915B99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0BAE0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DD7C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AB95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426B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E805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64F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1819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5759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D05E3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2475953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2088AF1F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50F0BE5A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42EE15B4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A49CA" w14:textId="0B74360F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739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8644F" w14:textId="04BB1B16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D1F97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1A51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851C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3B7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3D9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D9F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917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2FBF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91C3A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36B2FA80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73EFC8A1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42C3623F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1754" w14:textId="56A4CDB3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3B30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6FDC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F7DB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E7A7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D861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BA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AE1E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A68D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B45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119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152A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0AD02275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A295F" w14:textId="1E0798E8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D62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BD8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D2EC5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80FC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2722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1DB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B676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B87E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A8C4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553D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D5DB5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4BDF2687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801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34BA3492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161B69E5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1EEA1B06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2CFA3" w14:textId="2481B42E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46BA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3559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74CDD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C66F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60F4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24E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4C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B10F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F5A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DEB2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2693E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487BFEDD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5FC12ACE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109416C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B25B" w14:textId="667F93F9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341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B705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2773A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C4F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3EF0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4953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0E8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FB12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AE3E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6E9F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B8885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046DB162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41194E66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1B50AAA2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5C468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9AE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06B6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6C66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4E2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945B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E20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4210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30F1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786A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59A9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7AE13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6A6B87C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23"/>
            <w:r w:rsidRPr="00334D0B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334D0B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00DDDF19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22BF990D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732E5FAE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0588" w14:textId="028C2CF1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242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9575" w14:textId="190AD41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C6047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6552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E102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DED6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A38D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DD5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EF36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D6581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BD596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</w:t>
            </w:r>
            <w:proofErr w:type="spellStart"/>
            <w:r w:rsidRPr="007474C0">
              <w:rPr>
                <w:snapToGrid w:val="0"/>
                <w:sz w:val="22"/>
                <w:szCs w:val="22"/>
              </w:rPr>
              <w:t>Nohrén</w:t>
            </w:r>
            <w:proofErr w:type="spellEnd"/>
            <w:r w:rsidRPr="007474C0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E7F7A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D6C7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8320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52ED5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82D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17D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5D4B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D586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43F0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D04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207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729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189356B8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0011700F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4754B1C6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135B8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691D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945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3EF4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7CC9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0A54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831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CF15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2549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00F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268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DD2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7B51BD43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A322D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3E27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658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7B2D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D61D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201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B22A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CA7B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3C3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3272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132E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4D0C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05CCA6B1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95"/>
            <w:r>
              <w:rPr>
                <w:snapToGrid w:val="0"/>
                <w:sz w:val="22"/>
                <w:szCs w:val="22"/>
              </w:rPr>
              <w:t>Magdalena Thuresson</w:t>
            </w:r>
            <w:r w:rsidRPr="00334D0B">
              <w:rPr>
                <w:snapToGrid w:val="0"/>
                <w:sz w:val="22"/>
                <w:szCs w:val="22"/>
              </w:rPr>
              <w:t xml:space="preserve"> (M)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34F30363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69D5B32C" w:rsidR="00B61CB8" w:rsidRPr="0004578D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46478064" w:rsidR="00B61CB8" w:rsidRPr="00004DC0" w:rsidRDefault="002D5BF4" w:rsidP="00B61CB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6731" w14:textId="7ECA5824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F957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1DAA" w14:textId="4F773991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FE823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575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8692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751D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A856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CA3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7AF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E831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D5A9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225BADBE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5FE56EC2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76CFDB4E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3A9A7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0552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022D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8D18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FA18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42FF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65C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E523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52C0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5C6E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D648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5DD72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77777777" w:rsidR="00B61CB8" w:rsidRPr="00334D0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EC16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C35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8EB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5C49D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48A3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7F96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144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EA73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832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52BA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8FC3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F98B4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B61CB8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653DA010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45ADDB0D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A8761" w14:textId="77777777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8571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4EA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C225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ED3B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F2B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513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98C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D01A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4B1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DBE7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1B028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B61CB8" w:rsidRPr="00516E3B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516E3B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516E3B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7FD70168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65DF96D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73E7A" w14:textId="58BCDDE0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4791A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6CFC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E16BC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ACD1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9C370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B9DB7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E6366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82BCD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538F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CE8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8589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5662524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4803" w14:textId="27F94991" w:rsidR="00B61CB8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Annelie Sjöberg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7FF1" w14:textId="44BEB512" w:rsidR="00B61CB8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2D45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9F69" w14:textId="1B73CE51" w:rsidR="00B61CB8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55FC" w14:textId="2CADD8BC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9265" w14:textId="4EA4984E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EB1C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4506A" w14:textId="71791EEF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DB1A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5F20C" w14:textId="2BE846E5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372AD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33928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472F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C74B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615F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4EF15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4D05F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A9AE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4D028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2193F8B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A53E" w14:textId="4D3190CB" w:rsidR="00B61CB8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EDA6" w14:textId="77777777" w:rsidR="00B61CB8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E701" w14:textId="77777777" w:rsidR="00B61CB8" w:rsidRPr="0004578D" w:rsidRDefault="00B61CB8" w:rsidP="00B61CB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C1D8" w14:textId="77777777" w:rsidR="00B61CB8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42F3" w14:textId="77777777" w:rsidR="00B61CB8" w:rsidRPr="00004DC0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490E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83C4" w14:textId="77777777" w:rsidR="00B61CB8" w:rsidRPr="00004DC0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DBC57" w14:textId="732BB8F3" w:rsidR="00B61CB8" w:rsidRPr="001B42F6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F09AE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33B4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57E7C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2252A2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8E6CB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AE0B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AFC89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6CE84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D6C83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8DBEC" w14:textId="77777777" w:rsidR="00B61CB8" w:rsidRPr="003504FA" w:rsidRDefault="00B61CB8" w:rsidP="00B61CB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9A9CE" w14:textId="77777777" w:rsidR="00B61CB8" w:rsidRPr="003504FA" w:rsidRDefault="00B61CB8" w:rsidP="00B61CB8">
            <w:pPr>
              <w:rPr>
                <w:sz w:val="20"/>
              </w:rPr>
            </w:pPr>
          </w:p>
        </w:tc>
      </w:tr>
      <w:tr w:rsidR="00B61CB8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B61CB8" w:rsidRPr="007B7057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26B01CA0" w:rsidR="00B61CB8" w:rsidRPr="007B7057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20"/>
          </w:tcPr>
          <w:p w14:paraId="191852D8" w14:textId="77777777" w:rsidR="00B61CB8" w:rsidRPr="007B7057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5A318D" w14:textId="77777777" w:rsidR="00B61CB8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  <w:p w14:paraId="552EF08C" w14:textId="1171C333" w:rsidR="00B61CB8" w:rsidRPr="007B7057" w:rsidRDefault="00B61CB8" w:rsidP="00B6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5" w:type="dxa"/>
          </w:tcPr>
          <w:p w14:paraId="04CF2106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B61CB8" w:rsidRPr="003504FA" w:rsidRDefault="00B61CB8" w:rsidP="00B61C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B61CB8" w:rsidRPr="003504FA" w:rsidRDefault="00B61CB8" w:rsidP="00B61CB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B61CB8" w:rsidRPr="003504FA" w:rsidRDefault="00B61CB8" w:rsidP="00B61CB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B61CB8" w:rsidRPr="003504FA" w:rsidRDefault="00B61CB8" w:rsidP="00B61CB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B61CB8" w:rsidRPr="003504FA" w:rsidRDefault="00B61CB8" w:rsidP="00B61CB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B61CB8" w:rsidRPr="003504FA" w:rsidRDefault="00B61CB8" w:rsidP="00B61CB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B61CB8" w:rsidRPr="003504FA" w:rsidRDefault="00B61CB8" w:rsidP="00B61CB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B61CB8" w:rsidRPr="003504FA" w:rsidRDefault="00B61CB8" w:rsidP="00B61CB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B61CB8" w:rsidRPr="003504FA" w:rsidRDefault="00B61CB8" w:rsidP="00B61CB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B61CB8" w:rsidRPr="003504FA" w:rsidRDefault="00B61CB8" w:rsidP="00B61CB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B61CB8" w:rsidRPr="003504FA" w:rsidRDefault="00B61CB8" w:rsidP="00B61CB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B61CB8" w:rsidRPr="003504FA" w:rsidRDefault="00B61CB8" w:rsidP="00B61CB8">
            <w:pPr>
              <w:widowControl/>
              <w:spacing w:after="160" w:line="259" w:lineRule="auto"/>
            </w:pPr>
          </w:p>
        </w:tc>
      </w:tr>
    </w:tbl>
    <w:p w14:paraId="25356782" w14:textId="77777777" w:rsidR="006837BA" w:rsidRPr="00615F2B" w:rsidRDefault="006837BA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6837BA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A7EA" w14:textId="77777777" w:rsidR="007F4D5C" w:rsidRDefault="007F4D5C" w:rsidP="00286A5C">
      <w:r>
        <w:separator/>
      </w:r>
    </w:p>
  </w:endnote>
  <w:endnote w:type="continuationSeparator" w:id="0">
    <w:p w14:paraId="1070AA42" w14:textId="77777777" w:rsidR="007F4D5C" w:rsidRDefault="007F4D5C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2BCDF" w14:textId="77777777" w:rsidR="007F4D5C" w:rsidRDefault="007F4D5C" w:rsidP="00286A5C">
      <w:r>
        <w:separator/>
      </w:r>
    </w:p>
  </w:footnote>
  <w:footnote w:type="continuationSeparator" w:id="0">
    <w:p w14:paraId="74FF8657" w14:textId="77777777" w:rsidR="007F4D5C" w:rsidRDefault="007F4D5C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C1A"/>
    <w:multiLevelType w:val="hybridMultilevel"/>
    <w:tmpl w:val="58122492"/>
    <w:lvl w:ilvl="0" w:tplc="D4E87C3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A618D"/>
    <w:multiLevelType w:val="hybridMultilevel"/>
    <w:tmpl w:val="421C8178"/>
    <w:lvl w:ilvl="0" w:tplc="A268E7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52D0"/>
    <w:multiLevelType w:val="hybridMultilevel"/>
    <w:tmpl w:val="955EBC68"/>
    <w:lvl w:ilvl="0" w:tplc="6CFA3E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6708"/>
    <w:multiLevelType w:val="hybridMultilevel"/>
    <w:tmpl w:val="0EB0B36A"/>
    <w:lvl w:ilvl="0" w:tplc="D2DE37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7171E"/>
    <w:multiLevelType w:val="hybridMultilevel"/>
    <w:tmpl w:val="86700858"/>
    <w:lvl w:ilvl="0" w:tplc="5D865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03F20"/>
    <w:multiLevelType w:val="hybridMultilevel"/>
    <w:tmpl w:val="7E54F58A"/>
    <w:lvl w:ilvl="0" w:tplc="B330B69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B477E"/>
    <w:multiLevelType w:val="hybridMultilevel"/>
    <w:tmpl w:val="DA42C5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3" w15:restartNumberingAfterBreak="0">
    <w:nsid w:val="4B0C613E"/>
    <w:multiLevelType w:val="hybridMultilevel"/>
    <w:tmpl w:val="D41255BE"/>
    <w:lvl w:ilvl="0" w:tplc="CF0454D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B7785"/>
    <w:multiLevelType w:val="hybridMultilevel"/>
    <w:tmpl w:val="03E6E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836DA"/>
    <w:multiLevelType w:val="hybridMultilevel"/>
    <w:tmpl w:val="C87A7076"/>
    <w:lvl w:ilvl="0" w:tplc="249A7A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D0C65"/>
    <w:multiLevelType w:val="hybridMultilevel"/>
    <w:tmpl w:val="B50C22F6"/>
    <w:lvl w:ilvl="0" w:tplc="304C19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4D4E63"/>
    <w:multiLevelType w:val="hybridMultilevel"/>
    <w:tmpl w:val="345ABF72"/>
    <w:lvl w:ilvl="0" w:tplc="62663F5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36CCA"/>
    <w:multiLevelType w:val="hybridMultilevel"/>
    <w:tmpl w:val="D6E2149A"/>
    <w:lvl w:ilvl="0" w:tplc="7CA2E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D0A71"/>
    <w:multiLevelType w:val="hybridMultilevel"/>
    <w:tmpl w:val="5C9A19DE"/>
    <w:lvl w:ilvl="0" w:tplc="7C00974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EC6832"/>
    <w:multiLevelType w:val="hybridMultilevel"/>
    <w:tmpl w:val="544C7184"/>
    <w:lvl w:ilvl="0" w:tplc="A704E0F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94E28"/>
    <w:multiLevelType w:val="hybridMultilevel"/>
    <w:tmpl w:val="244E16E2"/>
    <w:lvl w:ilvl="0" w:tplc="F66085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D3A06"/>
    <w:multiLevelType w:val="hybridMultilevel"/>
    <w:tmpl w:val="812AC3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27"/>
  </w:num>
  <w:num w:numId="4">
    <w:abstractNumId w:val="22"/>
  </w:num>
  <w:num w:numId="5">
    <w:abstractNumId w:val="6"/>
  </w:num>
  <w:num w:numId="6">
    <w:abstractNumId w:val="24"/>
  </w:num>
  <w:num w:numId="7">
    <w:abstractNumId w:val="38"/>
  </w:num>
  <w:num w:numId="8">
    <w:abstractNumId w:val="44"/>
  </w:num>
  <w:num w:numId="9">
    <w:abstractNumId w:val="42"/>
  </w:num>
  <w:num w:numId="10">
    <w:abstractNumId w:val="12"/>
  </w:num>
  <w:num w:numId="11">
    <w:abstractNumId w:val="19"/>
  </w:num>
  <w:num w:numId="12">
    <w:abstractNumId w:val="31"/>
  </w:num>
  <w:num w:numId="13">
    <w:abstractNumId w:val="7"/>
  </w:num>
  <w:num w:numId="14">
    <w:abstractNumId w:val="18"/>
  </w:num>
  <w:num w:numId="15">
    <w:abstractNumId w:val="11"/>
  </w:num>
  <w:num w:numId="16">
    <w:abstractNumId w:val="32"/>
  </w:num>
  <w:num w:numId="17">
    <w:abstractNumId w:val="35"/>
  </w:num>
  <w:num w:numId="18">
    <w:abstractNumId w:val="29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</w:num>
  <w:num w:numId="23">
    <w:abstractNumId w:val="20"/>
  </w:num>
  <w:num w:numId="24">
    <w:abstractNumId w:val="37"/>
  </w:num>
  <w:num w:numId="25">
    <w:abstractNumId w:val="26"/>
  </w:num>
  <w:num w:numId="26">
    <w:abstractNumId w:val="39"/>
  </w:num>
  <w:num w:numId="27">
    <w:abstractNumId w:val="21"/>
  </w:num>
  <w:num w:numId="28">
    <w:abstractNumId w:val="5"/>
  </w:num>
  <w:num w:numId="29">
    <w:abstractNumId w:val="45"/>
  </w:num>
  <w:num w:numId="30">
    <w:abstractNumId w:val="0"/>
  </w:num>
  <w:num w:numId="31">
    <w:abstractNumId w:val="33"/>
  </w:num>
  <w:num w:numId="32">
    <w:abstractNumId w:val="13"/>
  </w:num>
  <w:num w:numId="33">
    <w:abstractNumId w:val="4"/>
  </w:num>
  <w:num w:numId="34">
    <w:abstractNumId w:val="43"/>
  </w:num>
  <w:num w:numId="35">
    <w:abstractNumId w:val="36"/>
  </w:num>
  <w:num w:numId="36">
    <w:abstractNumId w:val="28"/>
  </w:num>
  <w:num w:numId="37">
    <w:abstractNumId w:val="1"/>
  </w:num>
  <w:num w:numId="38">
    <w:abstractNumId w:val="41"/>
  </w:num>
  <w:num w:numId="39">
    <w:abstractNumId w:val="34"/>
  </w:num>
  <w:num w:numId="40">
    <w:abstractNumId w:val="2"/>
  </w:num>
  <w:num w:numId="41">
    <w:abstractNumId w:val="9"/>
  </w:num>
  <w:num w:numId="42">
    <w:abstractNumId w:val="23"/>
  </w:num>
  <w:num w:numId="43">
    <w:abstractNumId w:val="25"/>
  </w:num>
  <w:num w:numId="44">
    <w:abstractNumId w:val="17"/>
  </w:num>
  <w:num w:numId="45">
    <w:abstractNumId w:val="16"/>
  </w:num>
  <w:num w:numId="46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258"/>
    <w:rsid w:val="000633CA"/>
    <w:rsid w:val="00063D89"/>
    <w:rsid w:val="00064292"/>
    <w:rsid w:val="00064662"/>
    <w:rsid w:val="000656D5"/>
    <w:rsid w:val="000662BF"/>
    <w:rsid w:val="0006661D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47C"/>
    <w:rsid w:val="0008464F"/>
    <w:rsid w:val="00086425"/>
    <w:rsid w:val="000870BB"/>
    <w:rsid w:val="00087A14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64FC"/>
    <w:rsid w:val="00097261"/>
    <w:rsid w:val="000A35A6"/>
    <w:rsid w:val="000A3620"/>
    <w:rsid w:val="000A46B5"/>
    <w:rsid w:val="000A470F"/>
    <w:rsid w:val="000A6455"/>
    <w:rsid w:val="000A6822"/>
    <w:rsid w:val="000A6E44"/>
    <w:rsid w:val="000B0A9E"/>
    <w:rsid w:val="000B0F4E"/>
    <w:rsid w:val="000B2B3F"/>
    <w:rsid w:val="000B345D"/>
    <w:rsid w:val="000B3BBC"/>
    <w:rsid w:val="000B44AE"/>
    <w:rsid w:val="000B477E"/>
    <w:rsid w:val="000B5B09"/>
    <w:rsid w:val="000C1024"/>
    <w:rsid w:val="000C10B6"/>
    <w:rsid w:val="000C4C5D"/>
    <w:rsid w:val="000C66A2"/>
    <w:rsid w:val="000C70C2"/>
    <w:rsid w:val="000C726F"/>
    <w:rsid w:val="000D0F67"/>
    <w:rsid w:val="000D10F2"/>
    <w:rsid w:val="000D222D"/>
    <w:rsid w:val="000D23A8"/>
    <w:rsid w:val="000D3693"/>
    <w:rsid w:val="000D4E85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3FE7"/>
    <w:rsid w:val="00135CC1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3B64"/>
    <w:rsid w:val="0014428D"/>
    <w:rsid w:val="00144A29"/>
    <w:rsid w:val="00144BFE"/>
    <w:rsid w:val="00145FE3"/>
    <w:rsid w:val="001461A7"/>
    <w:rsid w:val="00146678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5CDC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29B6"/>
    <w:rsid w:val="001B3786"/>
    <w:rsid w:val="001B3B5F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289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D6B8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045E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2B3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57B3C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344B"/>
    <w:rsid w:val="00274323"/>
    <w:rsid w:val="002752C3"/>
    <w:rsid w:val="00276435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4F6B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078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3F8"/>
    <w:rsid w:val="002B0EE7"/>
    <w:rsid w:val="002B10F5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0A81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F4"/>
    <w:rsid w:val="002E0A5C"/>
    <w:rsid w:val="002E0DBB"/>
    <w:rsid w:val="002E1AD8"/>
    <w:rsid w:val="002E1C88"/>
    <w:rsid w:val="002E2277"/>
    <w:rsid w:val="002E2C92"/>
    <w:rsid w:val="002E2E9A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5EA8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ADB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5094"/>
    <w:rsid w:val="00345AF0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DE8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8745D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1F1"/>
    <w:rsid w:val="003A7C6F"/>
    <w:rsid w:val="003A7E81"/>
    <w:rsid w:val="003B012E"/>
    <w:rsid w:val="003B0AD9"/>
    <w:rsid w:val="003B10CD"/>
    <w:rsid w:val="003B1B3D"/>
    <w:rsid w:val="003B1C75"/>
    <w:rsid w:val="003B1DE6"/>
    <w:rsid w:val="003B3343"/>
    <w:rsid w:val="003B399F"/>
    <w:rsid w:val="003B3B86"/>
    <w:rsid w:val="003B423D"/>
    <w:rsid w:val="003B5C4D"/>
    <w:rsid w:val="003B64AB"/>
    <w:rsid w:val="003B6BA0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53DB"/>
    <w:rsid w:val="003E5C7C"/>
    <w:rsid w:val="003E6168"/>
    <w:rsid w:val="003E6504"/>
    <w:rsid w:val="003E768A"/>
    <w:rsid w:val="003E7708"/>
    <w:rsid w:val="003F1439"/>
    <w:rsid w:val="003F1E81"/>
    <w:rsid w:val="003F22F1"/>
    <w:rsid w:val="003F3190"/>
    <w:rsid w:val="003F3609"/>
    <w:rsid w:val="003F4510"/>
    <w:rsid w:val="003F48F8"/>
    <w:rsid w:val="003F4F8B"/>
    <w:rsid w:val="003F5A89"/>
    <w:rsid w:val="003F5DA8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06"/>
    <w:rsid w:val="00422B82"/>
    <w:rsid w:val="00424FD8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321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14A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18A7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38C4"/>
    <w:rsid w:val="00493A0D"/>
    <w:rsid w:val="004940CF"/>
    <w:rsid w:val="00496460"/>
    <w:rsid w:val="00497317"/>
    <w:rsid w:val="004A0318"/>
    <w:rsid w:val="004A0376"/>
    <w:rsid w:val="004A0840"/>
    <w:rsid w:val="004A0B74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5F27"/>
    <w:rsid w:val="004B6908"/>
    <w:rsid w:val="004B6C1B"/>
    <w:rsid w:val="004B6D05"/>
    <w:rsid w:val="004B7AA6"/>
    <w:rsid w:val="004B7B0E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287E"/>
    <w:rsid w:val="004E3414"/>
    <w:rsid w:val="004E429D"/>
    <w:rsid w:val="004E45D1"/>
    <w:rsid w:val="004E45E2"/>
    <w:rsid w:val="004E465F"/>
    <w:rsid w:val="004E46F5"/>
    <w:rsid w:val="004E4EA0"/>
    <w:rsid w:val="004E4FE0"/>
    <w:rsid w:val="004E60A9"/>
    <w:rsid w:val="004E7EB2"/>
    <w:rsid w:val="004F0291"/>
    <w:rsid w:val="004F2010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55A"/>
    <w:rsid w:val="0050674D"/>
    <w:rsid w:val="005077BD"/>
    <w:rsid w:val="00507E71"/>
    <w:rsid w:val="00510F5F"/>
    <w:rsid w:val="00512491"/>
    <w:rsid w:val="00512544"/>
    <w:rsid w:val="005129BA"/>
    <w:rsid w:val="00513FAB"/>
    <w:rsid w:val="005143F8"/>
    <w:rsid w:val="00514D4D"/>
    <w:rsid w:val="0051516F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0DB"/>
    <w:rsid w:val="0053267D"/>
    <w:rsid w:val="00533561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0D06"/>
    <w:rsid w:val="00541F45"/>
    <w:rsid w:val="00541FE0"/>
    <w:rsid w:val="005423A7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21EC"/>
    <w:rsid w:val="00555797"/>
    <w:rsid w:val="00555C32"/>
    <w:rsid w:val="0055669C"/>
    <w:rsid w:val="005577A0"/>
    <w:rsid w:val="00557DB7"/>
    <w:rsid w:val="00560702"/>
    <w:rsid w:val="00560A03"/>
    <w:rsid w:val="00562CA5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661C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94456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5F6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861"/>
    <w:rsid w:val="00655CAC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BA9"/>
    <w:rsid w:val="00682921"/>
    <w:rsid w:val="00682B66"/>
    <w:rsid w:val="0068330A"/>
    <w:rsid w:val="006837B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0A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08ED"/>
    <w:rsid w:val="006B224D"/>
    <w:rsid w:val="006B5881"/>
    <w:rsid w:val="006B59E8"/>
    <w:rsid w:val="006B6A81"/>
    <w:rsid w:val="006B6E53"/>
    <w:rsid w:val="006B6E74"/>
    <w:rsid w:val="006C119B"/>
    <w:rsid w:val="006C2436"/>
    <w:rsid w:val="006C2803"/>
    <w:rsid w:val="006C2D58"/>
    <w:rsid w:val="006C30B4"/>
    <w:rsid w:val="006C41C1"/>
    <w:rsid w:val="006C505A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25E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3D57"/>
    <w:rsid w:val="006E4606"/>
    <w:rsid w:val="006E568D"/>
    <w:rsid w:val="006E7A28"/>
    <w:rsid w:val="006F0161"/>
    <w:rsid w:val="006F06A4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4EC5"/>
    <w:rsid w:val="006F671C"/>
    <w:rsid w:val="006F7B83"/>
    <w:rsid w:val="007012DF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1A3F"/>
    <w:rsid w:val="00733E2E"/>
    <w:rsid w:val="00734093"/>
    <w:rsid w:val="00734306"/>
    <w:rsid w:val="007354F1"/>
    <w:rsid w:val="00735808"/>
    <w:rsid w:val="007369CA"/>
    <w:rsid w:val="00736F2D"/>
    <w:rsid w:val="00737B88"/>
    <w:rsid w:val="00737BBD"/>
    <w:rsid w:val="0074075F"/>
    <w:rsid w:val="0074116C"/>
    <w:rsid w:val="00741E42"/>
    <w:rsid w:val="0074203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30CE"/>
    <w:rsid w:val="0076424A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0483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6F7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0F3"/>
    <w:rsid w:val="007D1F05"/>
    <w:rsid w:val="007D2546"/>
    <w:rsid w:val="007D2A74"/>
    <w:rsid w:val="007D3ECB"/>
    <w:rsid w:val="007D4772"/>
    <w:rsid w:val="007D7439"/>
    <w:rsid w:val="007E064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A4E"/>
    <w:rsid w:val="007F0F4C"/>
    <w:rsid w:val="007F1B0B"/>
    <w:rsid w:val="007F2CFC"/>
    <w:rsid w:val="007F313A"/>
    <w:rsid w:val="007F3563"/>
    <w:rsid w:val="007F4D5C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9A9"/>
    <w:rsid w:val="00807BEE"/>
    <w:rsid w:val="00807C74"/>
    <w:rsid w:val="008109C8"/>
    <w:rsid w:val="00810E91"/>
    <w:rsid w:val="00811372"/>
    <w:rsid w:val="00812C87"/>
    <w:rsid w:val="00812DCF"/>
    <w:rsid w:val="00814443"/>
    <w:rsid w:val="00814B64"/>
    <w:rsid w:val="008169D4"/>
    <w:rsid w:val="00816D7E"/>
    <w:rsid w:val="00817E42"/>
    <w:rsid w:val="0082064B"/>
    <w:rsid w:val="00820D09"/>
    <w:rsid w:val="00821BDD"/>
    <w:rsid w:val="0082208F"/>
    <w:rsid w:val="00822DF2"/>
    <w:rsid w:val="00823107"/>
    <w:rsid w:val="008243CD"/>
    <w:rsid w:val="00824539"/>
    <w:rsid w:val="008279E8"/>
    <w:rsid w:val="00827BD7"/>
    <w:rsid w:val="0083178F"/>
    <w:rsid w:val="00831AA7"/>
    <w:rsid w:val="00833771"/>
    <w:rsid w:val="008337B9"/>
    <w:rsid w:val="0083406C"/>
    <w:rsid w:val="00834F26"/>
    <w:rsid w:val="00836D47"/>
    <w:rsid w:val="00837372"/>
    <w:rsid w:val="008378A8"/>
    <w:rsid w:val="0084142E"/>
    <w:rsid w:val="008421B7"/>
    <w:rsid w:val="00842D3C"/>
    <w:rsid w:val="00844BBA"/>
    <w:rsid w:val="00844E5B"/>
    <w:rsid w:val="00844EF8"/>
    <w:rsid w:val="00845362"/>
    <w:rsid w:val="00845C98"/>
    <w:rsid w:val="00846EC5"/>
    <w:rsid w:val="008475AA"/>
    <w:rsid w:val="00847F39"/>
    <w:rsid w:val="0085131A"/>
    <w:rsid w:val="00851D16"/>
    <w:rsid w:val="00851E12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677C1"/>
    <w:rsid w:val="008712B3"/>
    <w:rsid w:val="00871C12"/>
    <w:rsid w:val="00871FF6"/>
    <w:rsid w:val="00872337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0E43"/>
    <w:rsid w:val="00881F97"/>
    <w:rsid w:val="00882562"/>
    <w:rsid w:val="008846E1"/>
    <w:rsid w:val="008847C8"/>
    <w:rsid w:val="00884CFA"/>
    <w:rsid w:val="0088578A"/>
    <w:rsid w:val="00885B2F"/>
    <w:rsid w:val="00885E9B"/>
    <w:rsid w:val="0088682C"/>
    <w:rsid w:val="00886D25"/>
    <w:rsid w:val="00886D3D"/>
    <w:rsid w:val="008870EF"/>
    <w:rsid w:val="00887AAA"/>
    <w:rsid w:val="00890B07"/>
    <w:rsid w:val="00892AD5"/>
    <w:rsid w:val="008931CD"/>
    <w:rsid w:val="00893515"/>
    <w:rsid w:val="00894E2A"/>
    <w:rsid w:val="00896FFC"/>
    <w:rsid w:val="008A0EF1"/>
    <w:rsid w:val="008A121B"/>
    <w:rsid w:val="008A1709"/>
    <w:rsid w:val="008A1776"/>
    <w:rsid w:val="008A223C"/>
    <w:rsid w:val="008A287C"/>
    <w:rsid w:val="008A293A"/>
    <w:rsid w:val="008A2D32"/>
    <w:rsid w:val="008A34D1"/>
    <w:rsid w:val="008A40D0"/>
    <w:rsid w:val="008A443F"/>
    <w:rsid w:val="008A4C10"/>
    <w:rsid w:val="008A6636"/>
    <w:rsid w:val="008B1047"/>
    <w:rsid w:val="008B1CCA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358B"/>
    <w:rsid w:val="008C4A2F"/>
    <w:rsid w:val="008C5872"/>
    <w:rsid w:val="008C5936"/>
    <w:rsid w:val="008C5BCF"/>
    <w:rsid w:val="008C5C4A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354"/>
    <w:rsid w:val="008E6A5D"/>
    <w:rsid w:val="008F08E9"/>
    <w:rsid w:val="008F1372"/>
    <w:rsid w:val="008F1AD1"/>
    <w:rsid w:val="008F2120"/>
    <w:rsid w:val="008F39D2"/>
    <w:rsid w:val="008F50BF"/>
    <w:rsid w:val="008F54C5"/>
    <w:rsid w:val="008F59CD"/>
    <w:rsid w:val="008F5C20"/>
    <w:rsid w:val="008F5C48"/>
    <w:rsid w:val="008F628F"/>
    <w:rsid w:val="008F6B8D"/>
    <w:rsid w:val="008F78F2"/>
    <w:rsid w:val="008F7AE4"/>
    <w:rsid w:val="00901074"/>
    <w:rsid w:val="00901269"/>
    <w:rsid w:val="009018A0"/>
    <w:rsid w:val="00902C57"/>
    <w:rsid w:val="00903087"/>
    <w:rsid w:val="0090456B"/>
    <w:rsid w:val="00904ABB"/>
    <w:rsid w:val="00905461"/>
    <w:rsid w:val="00905E7C"/>
    <w:rsid w:val="00906657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15E83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C4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3E3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66F11"/>
    <w:rsid w:val="0097022F"/>
    <w:rsid w:val="00970628"/>
    <w:rsid w:val="00971A89"/>
    <w:rsid w:val="00971F31"/>
    <w:rsid w:val="00971F99"/>
    <w:rsid w:val="00972217"/>
    <w:rsid w:val="00972C73"/>
    <w:rsid w:val="0097363E"/>
    <w:rsid w:val="00973EDF"/>
    <w:rsid w:val="00974AEA"/>
    <w:rsid w:val="00980006"/>
    <w:rsid w:val="009807E8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921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4B3B"/>
    <w:rsid w:val="009971DA"/>
    <w:rsid w:val="00997BE8"/>
    <w:rsid w:val="00997D35"/>
    <w:rsid w:val="009A13E1"/>
    <w:rsid w:val="009A1C0B"/>
    <w:rsid w:val="009A1F84"/>
    <w:rsid w:val="009A2339"/>
    <w:rsid w:val="009A271B"/>
    <w:rsid w:val="009A6D40"/>
    <w:rsid w:val="009A73A3"/>
    <w:rsid w:val="009A778A"/>
    <w:rsid w:val="009B054C"/>
    <w:rsid w:val="009B0B25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81A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09DF"/>
    <w:rsid w:val="009E0DBA"/>
    <w:rsid w:val="009E22A8"/>
    <w:rsid w:val="009E298A"/>
    <w:rsid w:val="009E2AF6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78F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5646"/>
    <w:rsid w:val="00A26F32"/>
    <w:rsid w:val="00A27CE1"/>
    <w:rsid w:val="00A30940"/>
    <w:rsid w:val="00A3095C"/>
    <w:rsid w:val="00A3111A"/>
    <w:rsid w:val="00A31B7C"/>
    <w:rsid w:val="00A33290"/>
    <w:rsid w:val="00A335EE"/>
    <w:rsid w:val="00A35898"/>
    <w:rsid w:val="00A3669E"/>
    <w:rsid w:val="00A37376"/>
    <w:rsid w:val="00A405F9"/>
    <w:rsid w:val="00A40A0E"/>
    <w:rsid w:val="00A41C2C"/>
    <w:rsid w:val="00A43E0F"/>
    <w:rsid w:val="00A44632"/>
    <w:rsid w:val="00A45A65"/>
    <w:rsid w:val="00A46503"/>
    <w:rsid w:val="00A466E1"/>
    <w:rsid w:val="00A46AB9"/>
    <w:rsid w:val="00A46C0F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169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57E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1692"/>
    <w:rsid w:val="00AD3982"/>
    <w:rsid w:val="00AD3DC2"/>
    <w:rsid w:val="00AD40CA"/>
    <w:rsid w:val="00AD424B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A09"/>
    <w:rsid w:val="00B01BD1"/>
    <w:rsid w:val="00B01FEA"/>
    <w:rsid w:val="00B026D0"/>
    <w:rsid w:val="00B0297B"/>
    <w:rsid w:val="00B02E35"/>
    <w:rsid w:val="00B03F5D"/>
    <w:rsid w:val="00B044D5"/>
    <w:rsid w:val="00B0479E"/>
    <w:rsid w:val="00B04C55"/>
    <w:rsid w:val="00B05084"/>
    <w:rsid w:val="00B0509A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3DC9"/>
    <w:rsid w:val="00B34555"/>
    <w:rsid w:val="00B3592F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015"/>
    <w:rsid w:val="00B5066F"/>
    <w:rsid w:val="00B506E6"/>
    <w:rsid w:val="00B51580"/>
    <w:rsid w:val="00B5273B"/>
    <w:rsid w:val="00B5478D"/>
    <w:rsid w:val="00B55007"/>
    <w:rsid w:val="00B5506A"/>
    <w:rsid w:val="00B56BD2"/>
    <w:rsid w:val="00B61CB8"/>
    <w:rsid w:val="00B61CF4"/>
    <w:rsid w:val="00B61F48"/>
    <w:rsid w:val="00B628CE"/>
    <w:rsid w:val="00B62F86"/>
    <w:rsid w:val="00B66547"/>
    <w:rsid w:val="00B672B6"/>
    <w:rsid w:val="00B7006A"/>
    <w:rsid w:val="00B706D6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087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B1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B22"/>
    <w:rsid w:val="00BB4C93"/>
    <w:rsid w:val="00BB4CAF"/>
    <w:rsid w:val="00BB4E6C"/>
    <w:rsid w:val="00BB5F54"/>
    <w:rsid w:val="00BB640A"/>
    <w:rsid w:val="00BB64C2"/>
    <w:rsid w:val="00BC1423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416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4EB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7E1E"/>
    <w:rsid w:val="00C4044A"/>
    <w:rsid w:val="00C40585"/>
    <w:rsid w:val="00C4232A"/>
    <w:rsid w:val="00C4366B"/>
    <w:rsid w:val="00C43E71"/>
    <w:rsid w:val="00C4432E"/>
    <w:rsid w:val="00C44A26"/>
    <w:rsid w:val="00C44BEE"/>
    <w:rsid w:val="00C44DBE"/>
    <w:rsid w:val="00C457AA"/>
    <w:rsid w:val="00C45D20"/>
    <w:rsid w:val="00C46F33"/>
    <w:rsid w:val="00C47C35"/>
    <w:rsid w:val="00C527E9"/>
    <w:rsid w:val="00C536F5"/>
    <w:rsid w:val="00C53A0A"/>
    <w:rsid w:val="00C53FA4"/>
    <w:rsid w:val="00C53FF2"/>
    <w:rsid w:val="00C5683B"/>
    <w:rsid w:val="00C601FD"/>
    <w:rsid w:val="00C60E04"/>
    <w:rsid w:val="00C61454"/>
    <w:rsid w:val="00C63614"/>
    <w:rsid w:val="00C644A8"/>
    <w:rsid w:val="00C64F48"/>
    <w:rsid w:val="00C6709A"/>
    <w:rsid w:val="00C67C63"/>
    <w:rsid w:val="00C719AC"/>
    <w:rsid w:val="00C73219"/>
    <w:rsid w:val="00C73AF8"/>
    <w:rsid w:val="00C740DE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2F2C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35F5"/>
    <w:rsid w:val="00CA3EF2"/>
    <w:rsid w:val="00CA60B3"/>
    <w:rsid w:val="00CA7639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806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1A4C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30824"/>
    <w:rsid w:val="00D30950"/>
    <w:rsid w:val="00D30B2E"/>
    <w:rsid w:val="00D30C23"/>
    <w:rsid w:val="00D30E45"/>
    <w:rsid w:val="00D310DC"/>
    <w:rsid w:val="00D31897"/>
    <w:rsid w:val="00D31E7F"/>
    <w:rsid w:val="00D32BC8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4E11"/>
    <w:rsid w:val="00D45686"/>
    <w:rsid w:val="00D458BE"/>
    <w:rsid w:val="00D45B5E"/>
    <w:rsid w:val="00D463AF"/>
    <w:rsid w:val="00D46D6D"/>
    <w:rsid w:val="00D47D10"/>
    <w:rsid w:val="00D47DE6"/>
    <w:rsid w:val="00D5130D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3B61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7737E"/>
    <w:rsid w:val="00D77F4F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6F90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2AC"/>
    <w:rsid w:val="00DA7CB7"/>
    <w:rsid w:val="00DB0EE1"/>
    <w:rsid w:val="00DB1D0B"/>
    <w:rsid w:val="00DB2440"/>
    <w:rsid w:val="00DB353E"/>
    <w:rsid w:val="00DB3A62"/>
    <w:rsid w:val="00DB4330"/>
    <w:rsid w:val="00DB59B0"/>
    <w:rsid w:val="00DB5BF1"/>
    <w:rsid w:val="00DB790E"/>
    <w:rsid w:val="00DB7CF6"/>
    <w:rsid w:val="00DC132C"/>
    <w:rsid w:val="00DC14D5"/>
    <w:rsid w:val="00DC1F28"/>
    <w:rsid w:val="00DC2020"/>
    <w:rsid w:val="00DC2236"/>
    <w:rsid w:val="00DC22FF"/>
    <w:rsid w:val="00DC2D88"/>
    <w:rsid w:val="00DC3436"/>
    <w:rsid w:val="00DC35A7"/>
    <w:rsid w:val="00DC3B56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E7F6B"/>
    <w:rsid w:val="00DF0CBA"/>
    <w:rsid w:val="00DF137D"/>
    <w:rsid w:val="00DF1E31"/>
    <w:rsid w:val="00DF34EC"/>
    <w:rsid w:val="00DF38A0"/>
    <w:rsid w:val="00DF42E2"/>
    <w:rsid w:val="00DF6880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4A57"/>
    <w:rsid w:val="00E457E1"/>
    <w:rsid w:val="00E463D5"/>
    <w:rsid w:val="00E464F2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2E5E"/>
    <w:rsid w:val="00E63FA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3BBE"/>
    <w:rsid w:val="00E84065"/>
    <w:rsid w:val="00E86074"/>
    <w:rsid w:val="00E86953"/>
    <w:rsid w:val="00E87172"/>
    <w:rsid w:val="00E87E77"/>
    <w:rsid w:val="00E910E9"/>
    <w:rsid w:val="00E9234B"/>
    <w:rsid w:val="00E92502"/>
    <w:rsid w:val="00E92E9E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025"/>
    <w:rsid w:val="00EC538B"/>
    <w:rsid w:val="00EC5E3F"/>
    <w:rsid w:val="00EC6459"/>
    <w:rsid w:val="00EC76A2"/>
    <w:rsid w:val="00ED07B0"/>
    <w:rsid w:val="00ED099A"/>
    <w:rsid w:val="00ED0ECE"/>
    <w:rsid w:val="00ED4132"/>
    <w:rsid w:val="00ED65C6"/>
    <w:rsid w:val="00EE0649"/>
    <w:rsid w:val="00EE08D0"/>
    <w:rsid w:val="00EE203B"/>
    <w:rsid w:val="00EE2EEF"/>
    <w:rsid w:val="00EE33A1"/>
    <w:rsid w:val="00EE45DE"/>
    <w:rsid w:val="00EE46EF"/>
    <w:rsid w:val="00EE482B"/>
    <w:rsid w:val="00EE6534"/>
    <w:rsid w:val="00EE6D4A"/>
    <w:rsid w:val="00EE7199"/>
    <w:rsid w:val="00EE7266"/>
    <w:rsid w:val="00EE7A88"/>
    <w:rsid w:val="00EE7F8E"/>
    <w:rsid w:val="00EF0994"/>
    <w:rsid w:val="00EF1101"/>
    <w:rsid w:val="00EF1289"/>
    <w:rsid w:val="00EF17C5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1A5"/>
    <w:rsid w:val="00F114A6"/>
    <w:rsid w:val="00F11CB1"/>
    <w:rsid w:val="00F11DA2"/>
    <w:rsid w:val="00F126A1"/>
    <w:rsid w:val="00F13465"/>
    <w:rsid w:val="00F15E4D"/>
    <w:rsid w:val="00F17285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A17"/>
    <w:rsid w:val="00F66E5F"/>
    <w:rsid w:val="00F700AF"/>
    <w:rsid w:val="00F70CCE"/>
    <w:rsid w:val="00F71B81"/>
    <w:rsid w:val="00F721B0"/>
    <w:rsid w:val="00F72D17"/>
    <w:rsid w:val="00F7360D"/>
    <w:rsid w:val="00F73633"/>
    <w:rsid w:val="00F74385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2B5D"/>
    <w:rsid w:val="00FA372D"/>
    <w:rsid w:val="00FA52D0"/>
    <w:rsid w:val="00FA5D6F"/>
    <w:rsid w:val="00FA6543"/>
    <w:rsid w:val="00FB12D6"/>
    <w:rsid w:val="00FB1981"/>
    <w:rsid w:val="00FB2429"/>
    <w:rsid w:val="00FB281D"/>
    <w:rsid w:val="00FB2F04"/>
    <w:rsid w:val="00FB4900"/>
    <w:rsid w:val="00FB4D19"/>
    <w:rsid w:val="00FB4D3A"/>
    <w:rsid w:val="00FB6C52"/>
    <w:rsid w:val="00FB78A4"/>
    <w:rsid w:val="00FC11AF"/>
    <w:rsid w:val="00FC1E35"/>
    <w:rsid w:val="00FC2116"/>
    <w:rsid w:val="00FC236F"/>
    <w:rsid w:val="00FC252E"/>
    <w:rsid w:val="00FC340C"/>
    <w:rsid w:val="00FC4434"/>
    <w:rsid w:val="00FC5102"/>
    <w:rsid w:val="00FC646D"/>
    <w:rsid w:val="00FC7288"/>
    <w:rsid w:val="00FD0705"/>
    <w:rsid w:val="00FD0DF0"/>
    <w:rsid w:val="00FD18A4"/>
    <w:rsid w:val="00FD21B8"/>
    <w:rsid w:val="00FD2274"/>
    <w:rsid w:val="00FD26ED"/>
    <w:rsid w:val="00FD2EAD"/>
    <w:rsid w:val="00FD3551"/>
    <w:rsid w:val="00FD41BB"/>
    <w:rsid w:val="00FD4336"/>
    <w:rsid w:val="00FD58B4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E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02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121</TotalTime>
  <Pages>3</Pages>
  <Words>721</Words>
  <Characters>3832</Characters>
  <Application>Microsoft Office Word</Application>
  <DocSecurity>0</DocSecurity>
  <Lines>1916</Lines>
  <Paragraphs>267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Ingrid Norén</cp:lastModifiedBy>
  <cp:revision>12</cp:revision>
  <cp:lastPrinted>2026-01-27T12:28:00Z</cp:lastPrinted>
  <dcterms:created xsi:type="dcterms:W3CDTF">2026-01-22T10:43:00Z</dcterms:created>
  <dcterms:modified xsi:type="dcterms:W3CDTF">2026-01-27T12:29:00Z</dcterms:modified>
</cp:coreProperties>
</file>