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A5DB3" w:rsidRDefault="006E04A4">
      <w:pPr>
        <w:pStyle w:val="Dokumentbeteckning"/>
      </w:pPr>
      <w:r w:rsidRPr="006A5DB3">
        <w:fldChar w:fldCharType="begin" w:fldLock="1"/>
      </w:r>
      <w:r w:rsidRPr="006A5DB3">
        <w:instrText xml:space="preserve"> DOCPROPERTY "DocumentYear" </w:instrText>
      </w:r>
      <w:r w:rsidRPr="006A5DB3">
        <w:fldChar w:fldCharType="separate"/>
      </w:r>
      <w:r w:rsidR="00805EFA" w:rsidRPr="006A5DB3">
        <w:t>2006/07</w:t>
      </w:r>
      <w:r w:rsidRPr="006A5DB3">
        <w:fldChar w:fldCharType="end"/>
      </w:r>
      <w:r w:rsidRPr="006A5DB3">
        <w:t>:</w:t>
      </w:r>
      <w:r w:rsidRPr="006A5DB3">
        <w:fldChar w:fldCharType="begin" w:fldLock="1"/>
      </w:r>
      <w:r w:rsidRPr="006A5DB3">
        <w:instrText xml:space="preserve"> DOCPROPERTY "DocumentNumber" </w:instrText>
      </w:r>
      <w:r w:rsidRPr="006A5DB3">
        <w:fldChar w:fldCharType="separate"/>
      </w:r>
      <w:r w:rsidR="00805EFA" w:rsidRPr="006A5DB3">
        <w:t>104</w:t>
      </w:r>
      <w:r w:rsidRPr="006A5DB3">
        <w:fldChar w:fldCharType="end"/>
      </w:r>
    </w:p>
    <w:p w:rsidR="006E04A4" w:rsidRPr="006A5DB3" w:rsidRDefault="006E04A4">
      <w:pPr>
        <w:pStyle w:val="Datum"/>
        <w:outlineLvl w:val="0"/>
      </w:pPr>
      <w:r w:rsidRPr="006A5DB3">
        <w:fldChar w:fldCharType="begin" w:fldLock="1"/>
      </w:r>
      <w:r w:rsidRPr="006A5DB3">
        <w:instrText xml:space="preserve"> DOCPROPERTY "DocumentDate" </w:instrText>
      </w:r>
      <w:r w:rsidRPr="006A5DB3">
        <w:fldChar w:fldCharType="separate"/>
      </w:r>
      <w:r w:rsidR="00805EFA" w:rsidRPr="006A5DB3">
        <w:t>Torsdagen den 10 maj 2007</w:t>
      </w:r>
      <w:r w:rsidRPr="006A5DB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A5DB3" w:rsidTr="0098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A5DB3" w:rsidRDefault="00435D3E">
            <w:pPr>
              <w:pStyle w:val="Plenum"/>
              <w:tabs>
                <w:tab w:val="clear" w:pos="1418"/>
              </w:tabs>
            </w:pPr>
            <w:r w:rsidRPr="006A5DB3">
              <w:t>Kl.</w:t>
            </w:r>
          </w:p>
        </w:tc>
        <w:tc>
          <w:tcPr>
            <w:tcW w:w="851" w:type="dxa"/>
          </w:tcPr>
          <w:p w:rsidR="006E04A4" w:rsidRPr="006A5DB3" w:rsidRDefault="00435D3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5DB3">
              <w:t>12.00</w:t>
            </w:r>
          </w:p>
        </w:tc>
        <w:tc>
          <w:tcPr>
            <w:tcW w:w="397" w:type="dxa"/>
          </w:tcPr>
          <w:p w:rsidR="006E04A4" w:rsidRPr="006A5DB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A5DB3" w:rsidRDefault="00435D3E">
            <w:pPr>
              <w:pStyle w:val="Plenum"/>
              <w:tabs>
                <w:tab w:val="clear" w:pos="1418"/>
              </w:tabs>
              <w:ind w:right="1"/>
            </w:pPr>
            <w:r w:rsidRPr="006A5DB3">
              <w:t>Arbetsplenum</w:t>
            </w:r>
          </w:p>
        </w:tc>
      </w:tr>
      <w:tr w:rsidR="00435D3E" w:rsidRPr="006A5DB3" w:rsidTr="0098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  <w:jc w:val="right"/>
            </w:pPr>
            <w:r w:rsidRPr="006A5DB3">
              <w:t>14.00</w:t>
            </w:r>
          </w:p>
        </w:tc>
        <w:tc>
          <w:tcPr>
            <w:tcW w:w="397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  <w:ind w:right="1"/>
            </w:pPr>
            <w:r w:rsidRPr="006A5DB3">
              <w:t>Frågestund</w:t>
            </w:r>
          </w:p>
        </w:tc>
      </w:tr>
      <w:tr w:rsidR="00435D3E" w:rsidRPr="006A5DB3" w:rsidTr="0098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  <w:jc w:val="right"/>
            </w:pPr>
            <w:r w:rsidRPr="006A5DB3">
              <w:t>17.00</w:t>
            </w:r>
          </w:p>
        </w:tc>
        <w:tc>
          <w:tcPr>
            <w:tcW w:w="397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35D3E" w:rsidRPr="006A5DB3" w:rsidRDefault="00435D3E">
            <w:pPr>
              <w:pStyle w:val="Plenum"/>
              <w:tabs>
                <w:tab w:val="clear" w:pos="1418"/>
              </w:tabs>
              <w:ind w:right="1"/>
            </w:pPr>
            <w:r w:rsidRPr="006A5DB3">
              <w:t>Votering</w:t>
            </w:r>
          </w:p>
        </w:tc>
      </w:tr>
    </w:tbl>
    <w:p w:rsidR="006E04A4" w:rsidRPr="006A5DB3" w:rsidRDefault="006E04A4">
      <w:pPr>
        <w:pStyle w:val="StreckLngt"/>
      </w:pPr>
      <w:r w:rsidRPr="006A5DB3">
        <w:tab/>
      </w:r>
    </w:p>
    <w:p w:rsidR="00D45AE3" w:rsidRPr="006A5DB3" w:rsidRDefault="00D45AE3" w:rsidP="00D45AE3">
      <w:pPr>
        <w:pStyle w:val="Blankrad"/>
      </w:pPr>
      <w:r w:rsidRPr="006A5DB3">
        <w:t>     </w:t>
      </w:r>
    </w:p>
    <w:p w:rsidR="00435D3E" w:rsidRPr="006A5DB3" w:rsidRDefault="00435D3E" w:rsidP="00CF242C">
      <w:pPr>
        <w:pStyle w:val="Blankrad"/>
      </w:pPr>
      <w:r w:rsidRPr="006A5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HuvudrubrikFlisteNr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HuvudrubrikEnsam"/>
            </w:pPr>
            <w:r w:rsidRPr="006A5DB3">
              <w:t>Justering av protokoll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HuvudrubrikKolumn3"/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Protokollet från sammanträdet fredagen den 4 maj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</w:p>
        </w:tc>
      </w:tr>
    </w:tbl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 w:rsidP="00435D3E">
      <w:pPr>
        <w:pStyle w:val="Blankrad"/>
      </w:pPr>
      <w:r w:rsidRPr="006A5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HuvudrubrikFlisteNr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HuvudrubrikEnsam"/>
            </w:pPr>
            <w:bookmarkStart w:id="1" w:name="Start_EUdokument"/>
            <w:bookmarkEnd w:id="1"/>
            <w:r w:rsidRPr="006A5DB3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HuvudrubrikKolumn3"/>
            </w:pPr>
            <w:r w:rsidRPr="006A5DB3">
              <w:t>Ansvarigt utskott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2006/07:FPM76 Meddelande om förbättring av patentsystemet i Europa</w:t>
            </w:r>
            <w:r w:rsidRPr="006A5DB3">
              <w:rPr>
                <w:i/>
              </w:rPr>
              <w:t xml:space="preserve"> KOM(2007)165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 xml:space="preserve">NU </w:t>
            </w:r>
          </w:p>
        </w:tc>
      </w:tr>
    </w:tbl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 w:rsidP="00435D3E">
      <w:pPr>
        <w:pStyle w:val="Blankrad"/>
      </w:pPr>
      <w:r w:rsidRPr="006A5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HuvudrubrikFlisteNr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6A5DB3">
              <w:t>Ärende för hänvisning till utskott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HuvudrubrikKolumn3"/>
            </w:pPr>
            <w:r w:rsidRPr="006A5DB3">
              <w:t>Förslag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renderubrik"/>
            </w:pPr>
            <w:r w:rsidRPr="006A5DB3">
              <w:t>Proposition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renderubrik"/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2006/07:113 Följ</w:t>
            </w:r>
            <w:r w:rsidR="007C2B29" w:rsidRPr="006A5DB3">
              <w:t>d</w:t>
            </w:r>
            <w:r w:rsidRPr="006A5DB3">
              <w:t>ändringar med anledning av bildandet av Sveriges Kommuner och Landsting, m.m.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KU</w:t>
            </w:r>
          </w:p>
        </w:tc>
      </w:tr>
    </w:tbl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>
      <w:pPr>
        <w:pStyle w:val="Blankrad"/>
      </w:pPr>
      <w:bookmarkStart w:id="5" w:name="Start"/>
      <w:bookmarkEnd w:id="5"/>
      <w:r w:rsidRPr="006A5DB3">
        <w:t>     </w:t>
      </w:r>
    </w:p>
    <w:p w:rsidR="00435D3E" w:rsidRPr="006A5DB3" w:rsidRDefault="00435D3E">
      <w:pPr>
        <w:pStyle w:val="Blankrad"/>
      </w:pPr>
      <w:r w:rsidRPr="006A5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HuvudrubrikFlisteNr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HuvudrubrikEnsam"/>
            </w:pPr>
            <w:r w:rsidRPr="006A5DB3">
              <w:t>Ärenden för avgörande kl. 17.00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HuvudrubrikKolumn3"/>
            </w:pPr>
            <w:r w:rsidRPr="006A5DB3">
              <w:t>Reservationer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/>
        </w:tc>
        <w:tc>
          <w:tcPr>
            <w:tcW w:w="6237" w:type="dxa"/>
          </w:tcPr>
          <w:p w:rsidR="00435D3E" w:rsidRPr="006A5DB3" w:rsidRDefault="00435D3E" w:rsidP="00847AA6">
            <w:pPr>
              <w:pStyle w:val="Underrubrik"/>
            </w:pPr>
            <w:r w:rsidRPr="006A5DB3">
              <w:t>Tidigare slutdebatterade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/>
        </w:tc>
        <w:tc>
          <w:tcPr>
            <w:tcW w:w="6237" w:type="dxa"/>
          </w:tcPr>
          <w:p w:rsidR="00435D3E" w:rsidRPr="006A5DB3" w:rsidRDefault="00435D3E" w:rsidP="00847AA6">
            <w:pPr>
              <w:pStyle w:val="renderubrik"/>
            </w:pPr>
            <w:r w:rsidRPr="006A5DB3">
              <w:t>Socialutskottets betänkanden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renderubrik"/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2006/07:SoU12 Vissa läkemedels- och psykiatrifrågor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2 res. (v)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2006/07:SoU13 Äldrefrågor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6 res. (s,v,mp)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/>
        </w:tc>
        <w:tc>
          <w:tcPr>
            <w:tcW w:w="6237" w:type="dxa"/>
          </w:tcPr>
          <w:p w:rsidR="00435D3E" w:rsidRPr="006A5DB3" w:rsidRDefault="00435D3E" w:rsidP="00847AA6">
            <w:pPr>
              <w:pStyle w:val="renderubrik"/>
            </w:pPr>
            <w:r w:rsidRPr="006A5DB3">
              <w:t>Kulturutskottets betänkanden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renderubrik"/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2006/07:KrU9 Kulturmiljövård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2006/07:KrU10 Folkbildningsfrågor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2 res. (s,v)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2006/07:KrU11 Stöd till ungdomsorganisationer och trossamfund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2 res. (v,mp)</w:t>
            </w:r>
          </w:p>
        </w:tc>
      </w:tr>
    </w:tbl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>
      <w:pPr>
        <w:pStyle w:val="Blankrad"/>
      </w:pPr>
      <w:r w:rsidRPr="006A5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HuvudrubrikFlisteNr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Huvudrubrik"/>
            </w:pPr>
            <w:bookmarkStart w:id="6" w:name="Start_Ärendenfördebattochavgörande"/>
            <w:bookmarkEnd w:id="6"/>
            <w:r w:rsidRPr="006A5DB3">
              <w:t>Ärenden för debatt och avgörande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HuvudrubrikKolumn3"/>
            </w:pPr>
            <w:r w:rsidRPr="006A5DB3">
              <w:t>Reservationer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renderubrik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renderubrik"/>
            </w:pPr>
            <w:r w:rsidRPr="006A5DB3">
              <w:t>Civilutskottets betänkanden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renderubrik"/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2006/07:CU19 Planfrågor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2006/07:CU20 Fastighetsrättsliga frågor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2 res. (v)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435D3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5D3E" w:rsidRPr="006A5DB3" w:rsidRDefault="00435D3E" w:rsidP="00435D3E">
            <w:pPr>
              <w:pStyle w:val="renderubrik"/>
            </w:pPr>
            <w:r w:rsidRPr="006A5DB3">
              <w:t>Civilutskottets utlåtande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2006/07:CU30 Grönboken om översynen av konsumentregelverket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2 res. (s,v,mp)</w:t>
            </w: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renderubrik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renderubrik"/>
            </w:pPr>
            <w:r w:rsidRPr="006A5DB3">
              <w:t>Miljö- och jordbruksutskottets betänkande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renderubrik"/>
              <w:rPr>
                <w:spacing w:val="-4"/>
              </w:rPr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2006/07:MJU10 Jakt  och viltvård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  <w:r w:rsidRPr="006A5DB3">
              <w:rPr>
                <w:spacing w:val="-4"/>
              </w:rPr>
              <w:t>9 res. (s,v,mp)</w:t>
            </w:r>
          </w:p>
        </w:tc>
      </w:tr>
    </w:tbl>
    <w:p w:rsidR="00435D3E" w:rsidRPr="006A5DB3" w:rsidRDefault="00435D3E" w:rsidP="00435D3E">
      <w:pPr>
        <w:pStyle w:val="Blankrad"/>
      </w:pPr>
      <w:r w:rsidRPr="006A5DB3">
        <w:t>     </w:t>
      </w:r>
    </w:p>
    <w:p w:rsidR="00986436" w:rsidRPr="006A5DB3" w:rsidRDefault="00986436">
      <w:pPr>
        <w:pStyle w:val="Blankrad"/>
      </w:pPr>
      <w:r w:rsidRPr="006A5DB3">
        <w:t>    </w:t>
      </w:r>
    </w:p>
    <w:p w:rsidR="00435D3E" w:rsidRPr="006A5DB3" w:rsidRDefault="00435D3E">
      <w:pPr>
        <w:pStyle w:val="Blankrad"/>
      </w:pPr>
      <w:r w:rsidRPr="006A5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5D3E" w:rsidRPr="006A5DB3" w:rsidTr="00847A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5D3E" w:rsidRPr="006A5DB3" w:rsidRDefault="00435D3E" w:rsidP="00847AA6">
            <w:pPr>
              <w:pStyle w:val="HuvudrubrikFlisteNr"/>
            </w:pPr>
          </w:p>
        </w:tc>
        <w:tc>
          <w:tcPr>
            <w:tcW w:w="6237" w:type="dxa"/>
          </w:tcPr>
          <w:p w:rsidR="00435D3E" w:rsidRPr="006A5DB3" w:rsidRDefault="00435D3E" w:rsidP="00847AA6">
            <w:pPr>
              <w:pStyle w:val="HuvudrubrikEnsam"/>
            </w:pPr>
            <w:r w:rsidRPr="006A5DB3">
              <w:t>Frågestund kl. 14.00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pStyle w:val="HuvudrubrikKolumn3"/>
            </w:pPr>
          </w:p>
        </w:tc>
      </w:tr>
      <w:tr w:rsidR="00435D3E" w:rsidRPr="006A5DB3" w:rsidTr="0084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5D3E" w:rsidRPr="006A5DB3" w:rsidRDefault="00435D3E" w:rsidP="00847AA6">
            <w:pPr>
              <w:pStyle w:val="FlistaNrText"/>
            </w:pPr>
          </w:p>
        </w:tc>
        <w:tc>
          <w:tcPr>
            <w:tcW w:w="6237" w:type="dxa"/>
          </w:tcPr>
          <w:p w:rsidR="00435D3E" w:rsidRPr="006A5DB3" w:rsidRDefault="00435D3E" w:rsidP="00847AA6">
            <w:r w:rsidRPr="006A5DB3">
              <w:t>Frågor besvaras av</w:t>
            </w:r>
            <w:r w:rsidRPr="006A5DB3">
              <w:br/>
              <w:t>Finansminister Anders Borg (m)</w:t>
            </w:r>
            <w:r w:rsidRPr="006A5DB3">
              <w:br/>
              <w:t>Försvarsminister Mikael Odenberg (m)</w:t>
            </w:r>
            <w:r w:rsidRPr="006A5DB3">
              <w:br/>
              <w:t>Statsrådet Maria Larsson (kd)</w:t>
            </w:r>
            <w:r w:rsidRPr="006A5DB3">
              <w:br/>
              <w:t>Jordbruksminister Eskil Erlandsson (c)</w:t>
            </w:r>
            <w:r w:rsidRPr="006A5DB3">
              <w:br/>
              <w:t>Statsrådet Cecilia Malmström (fp)</w:t>
            </w:r>
          </w:p>
        </w:tc>
        <w:tc>
          <w:tcPr>
            <w:tcW w:w="2481" w:type="dxa"/>
          </w:tcPr>
          <w:p w:rsidR="00435D3E" w:rsidRPr="006A5DB3" w:rsidRDefault="00435D3E" w:rsidP="00847AA6">
            <w:pPr>
              <w:rPr>
                <w:spacing w:val="-4"/>
              </w:rPr>
            </w:pPr>
          </w:p>
        </w:tc>
      </w:tr>
    </w:tbl>
    <w:p w:rsidR="00435D3E" w:rsidRPr="006A5DB3" w:rsidRDefault="00435D3E" w:rsidP="00435D3E">
      <w:pPr>
        <w:pStyle w:val="Blankrad"/>
      </w:pPr>
      <w:r w:rsidRPr="006A5DB3">
        <w:t>     </w:t>
      </w:r>
    </w:p>
    <w:p w:rsidR="00435D3E" w:rsidRPr="006A5DB3" w:rsidRDefault="00435D3E" w:rsidP="00435D3E">
      <w:pPr>
        <w:pStyle w:val="Blankrad"/>
      </w:pPr>
      <w:r w:rsidRPr="006A5DB3">
        <w:t>     </w:t>
      </w:r>
    </w:p>
    <w:p w:rsidR="006E04A4" w:rsidRPr="006A5DB3" w:rsidRDefault="006E04A4">
      <w:pPr>
        <w:pStyle w:val="Blankrad"/>
      </w:pPr>
      <w:r w:rsidRPr="006A5DB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A5D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A5DB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A5DB3" w:rsidRDefault="006E04A4">
            <w:pPr>
              <w:pStyle w:val="StreckMitten"/>
            </w:pPr>
            <w:r w:rsidRPr="006A5DB3">
              <w:tab/>
            </w:r>
            <w:r w:rsidRPr="006A5DB3">
              <w:tab/>
            </w:r>
          </w:p>
        </w:tc>
      </w:tr>
    </w:tbl>
    <w:p w:rsidR="006E04A4" w:rsidRPr="006A5DB3" w:rsidRDefault="006E04A4"/>
    <w:sectPr w:rsidR="006E04A4" w:rsidRPr="006A5D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392" w:rsidRPr="006A5DB3" w:rsidRDefault="00A25392">
      <w:r w:rsidRPr="006A5DB3">
        <w:separator/>
      </w:r>
    </w:p>
  </w:endnote>
  <w:endnote w:type="continuationSeparator" w:id="0">
    <w:p w:rsidR="00A25392" w:rsidRPr="006A5DB3" w:rsidRDefault="00A25392">
      <w:r w:rsidRPr="006A5D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0B6" w:rsidRPr="006A5DB3" w:rsidRDefault="004560B6">
    <w:pPr>
      <w:pStyle w:val="Sidhuvud"/>
      <w:jc w:val="center"/>
    </w:pPr>
    <w:r w:rsidRPr="006A5DB3">
      <w:fldChar w:fldCharType="begin" w:fldLock="1"/>
    </w:r>
    <w:r w:rsidRPr="006A5DB3">
      <w:instrText xml:space="preserve"> PAGE </w:instrText>
    </w:r>
    <w:r w:rsidRPr="006A5DB3">
      <w:fldChar w:fldCharType="separate"/>
    </w:r>
    <w:r w:rsidR="00805EFA" w:rsidRPr="006A5DB3">
      <w:t>2</w:t>
    </w:r>
    <w:r w:rsidRPr="006A5DB3">
      <w:fldChar w:fldCharType="end"/>
    </w:r>
    <w:r w:rsidRPr="006A5DB3">
      <w:t>(</w:t>
    </w:r>
    <w:r w:rsidRPr="006A5DB3">
      <w:fldChar w:fldCharType="begin" w:fldLock="1"/>
    </w:r>
    <w:r w:rsidRPr="006A5DB3">
      <w:instrText xml:space="preserve"> NUMPAGES </w:instrText>
    </w:r>
    <w:r w:rsidRPr="006A5DB3">
      <w:fldChar w:fldCharType="separate"/>
    </w:r>
    <w:r w:rsidR="00805EFA" w:rsidRPr="006A5DB3">
      <w:t>2</w:t>
    </w:r>
    <w:r w:rsidRPr="006A5DB3">
      <w:fldChar w:fldCharType="end"/>
    </w:r>
    <w:r w:rsidRPr="006A5DB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0B6" w:rsidRPr="006A5DB3" w:rsidRDefault="004560B6">
    <w:pPr>
      <w:pStyle w:val="Sidhuvud"/>
      <w:jc w:val="center"/>
    </w:pPr>
    <w:r w:rsidRPr="006A5DB3">
      <w:fldChar w:fldCharType="begin" w:fldLock="1"/>
    </w:r>
    <w:r w:rsidRPr="006A5DB3">
      <w:instrText xml:space="preserve"> PAGE </w:instrText>
    </w:r>
    <w:r w:rsidRPr="006A5DB3">
      <w:fldChar w:fldCharType="separate"/>
    </w:r>
    <w:r w:rsidR="00835BA3" w:rsidRPr="006A5DB3">
      <w:t>1</w:t>
    </w:r>
    <w:r w:rsidRPr="006A5DB3">
      <w:fldChar w:fldCharType="end"/>
    </w:r>
    <w:r w:rsidRPr="006A5DB3">
      <w:t>(</w:t>
    </w:r>
    <w:r w:rsidRPr="006A5DB3">
      <w:fldChar w:fldCharType="begin" w:fldLock="1"/>
    </w:r>
    <w:r w:rsidRPr="006A5DB3">
      <w:instrText xml:space="preserve"> NUMPAGES </w:instrText>
    </w:r>
    <w:r w:rsidRPr="006A5DB3">
      <w:fldChar w:fldCharType="separate"/>
    </w:r>
    <w:r w:rsidR="00805EFA" w:rsidRPr="006A5DB3">
      <w:t>2</w:t>
    </w:r>
    <w:r w:rsidRPr="006A5DB3">
      <w:fldChar w:fldCharType="end"/>
    </w:r>
    <w:r w:rsidRPr="006A5DB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392" w:rsidRPr="006A5DB3" w:rsidRDefault="00A25392">
      <w:r w:rsidRPr="006A5DB3">
        <w:separator/>
      </w:r>
    </w:p>
  </w:footnote>
  <w:footnote w:type="continuationSeparator" w:id="0">
    <w:p w:rsidR="00A25392" w:rsidRPr="006A5DB3" w:rsidRDefault="00A25392">
      <w:r w:rsidRPr="006A5D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0B6" w:rsidRPr="006A5DB3" w:rsidRDefault="004560B6">
    <w:pPr>
      <w:pStyle w:val="Sidhuvud"/>
      <w:tabs>
        <w:tab w:val="clear" w:pos="4536"/>
      </w:tabs>
    </w:pPr>
    <w:r w:rsidRPr="006A5DB3">
      <w:fldChar w:fldCharType="begin" w:fldLock="1"/>
    </w:r>
    <w:r w:rsidRPr="006A5DB3">
      <w:instrText xml:space="preserve"> DOCPROPERTY "DocumentDate" </w:instrText>
    </w:r>
    <w:r w:rsidRPr="006A5DB3">
      <w:fldChar w:fldCharType="separate"/>
    </w:r>
    <w:r w:rsidR="00805EFA" w:rsidRPr="006A5DB3">
      <w:t>Torsdagen den 10 maj 2007</w:t>
    </w:r>
    <w:r w:rsidRPr="006A5DB3">
      <w:fldChar w:fldCharType="end"/>
    </w:r>
    <w:r w:rsidRPr="006A5DB3">
      <w:tab/>
    </w:r>
  </w:p>
  <w:p w:rsidR="004560B6" w:rsidRPr="006A5DB3" w:rsidRDefault="004560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5DB3">
      <w:rPr>
        <w:sz w:val="12"/>
      </w:rPr>
      <w:tab/>
    </w:r>
  </w:p>
  <w:p w:rsidR="004560B6" w:rsidRPr="006A5DB3" w:rsidRDefault="004560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0B6" w:rsidRPr="006A5DB3" w:rsidRDefault="006A5D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A5D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0B6" w:rsidRPr="006A5DB3" w:rsidRDefault="004560B6">
    <w:pPr>
      <w:pStyle w:val="Dokumentrubrik"/>
      <w:spacing w:after="360"/>
    </w:pPr>
    <w:r w:rsidRPr="006A5DB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0885646">
    <w:abstractNumId w:val="5"/>
  </w:num>
  <w:num w:numId="2" w16cid:durableId="874543371">
    <w:abstractNumId w:val="2"/>
  </w:num>
  <w:num w:numId="3" w16cid:durableId="1799688334">
    <w:abstractNumId w:val="4"/>
  </w:num>
  <w:num w:numId="4" w16cid:durableId="1298797341">
    <w:abstractNumId w:val="1"/>
  </w:num>
  <w:num w:numId="5" w16cid:durableId="1925333673">
    <w:abstractNumId w:val="0"/>
  </w:num>
  <w:num w:numId="6" w16cid:durableId="224686678">
    <w:abstractNumId w:val="3"/>
  </w:num>
  <w:num w:numId="7" w16cid:durableId="323898934">
    <w:abstractNumId w:val="3"/>
  </w:num>
  <w:num w:numId="8" w16cid:durableId="58099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5C73"/>
    <w:rsid w:val="00000608"/>
    <w:rsid w:val="00003249"/>
    <w:rsid w:val="00013362"/>
    <w:rsid w:val="00015A68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4F12"/>
    <w:rsid w:val="00096F15"/>
    <w:rsid w:val="000E30A0"/>
    <w:rsid w:val="000E4697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51435"/>
    <w:rsid w:val="002760B5"/>
    <w:rsid w:val="00281EE9"/>
    <w:rsid w:val="002826A6"/>
    <w:rsid w:val="002A09ED"/>
    <w:rsid w:val="002A6592"/>
    <w:rsid w:val="002B3051"/>
    <w:rsid w:val="002C244C"/>
    <w:rsid w:val="002C2EDB"/>
    <w:rsid w:val="002D677E"/>
    <w:rsid w:val="002E546B"/>
    <w:rsid w:val="002F0C89"/>
    <w:rsid w:val="002F19EC"/>
    <w:rsid w:val="002F2D1A"/>
    <w:rsid w:val="002F7486"/>
    <w:rsid w:val="00303753"/>
    <w:rsid w:val="00305353"/>
    <w:rsid w:val="003107BB"/>
    <w:rsid w:val="00315C69"/>
    <w:rsid w:val="0032182C"/>
    <w:rsid w:val="003221FF"/>
    <w:rsid w:val="003320D1"/>
    <w:rsid w:val="00334A3B"/>
    <w:rsid w:val="003365B0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A3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35D3E"/>
    <w:rsid w:val="0045348A"/>
    <w:rsid w:val="004560B6"/>
    <w:rsid w:val="004603CE"/>
    <w:rsid w:val="00481275"/>
    <w:rsid w:val="004953E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2638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8BB"/>
    <w:rsid w:val="00652957"/>
    <w:rsid w:val="00660A6C"/>
    <w:rsid w:val="00662DB5"/>
    <w:rsid w:val="006733A2"/>
    <w:rsid w:val="00680002"/>
    <w:rsid w:val="00690C89"/>
    <w:rsid w:val="00691645"/>
    <w:rsid w:val="00693162"/>
    <w:rsid w:val="00695350"/>
    <w:rsid w:val="006A5DB3"/>
    <w:rsid w:val="006B1634"/>
    <w:rsid w:val="006C05D9"/>
    <w:rsid w:val="006C4107"/>
    <w:rsid w:val="006C6D04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26605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C2B29"/>
    <w:rsid w:val="007D165E"/>
    <w:rsid w:val="007D7A4C"/>
    <w:rsid w:val="007D7F1E"/>
    <w:rsid w:val="007F5CBC"/>
    <w:rsid w:val="00805EFA"/>
    <w:rsid w:val="00807049"/>
    <w:rsid w:val="00814CAC"/>
    <w:rsid w:val="00821A25"/>
    <w:rsid w:val="00835BA3"/>
    <w:rsid w:val="00835D03"/>
    <w:rsid w:val="00847AA6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6436"/>
    <w:rsid w:val="0099091B"/>
    <w:rsid w:val="00993003"/>
    <w:rsid w:val="009936B7"/>
    <w:rsid w:val="00995C73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5392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0772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3611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9EA65-EB75-4E1C-AB87-11E26A66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215</Words>
  <Characters>1515</Characters>
  <Application>Microsoft Office Word</Application>
  <DocSecurity>4</DocSecurity>
  <Lines>151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2006/07:104</vt:lpstr>
      <vt:lpstr>Torsdagen den 10 maj 2007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2007-05-09T14:22:00Z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maj 2007</vt:lpwstr>
  </property>
  <property fmtid="{D5CDD505-2E9C-101B-9397-08002B2CF9AE}" pid="3" name="DocumentNumber">
    <vt:lpwstr>104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2007-05-10</vt:lpwstr>
  </property>
</Properties>
</file>