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E9E7D674544E3F93E2977D57E61454"/>
        </w:placeholder>
        <w15:appearance w15:val="hidden"/>
        <w:text/>
      </w:sdtPr>
      <w:sdtEndPr/>
      <w:sdtContent>
        <w:p w:rsidRPr="009B062B" w:rsidR="00AF30DD" w:rsidP="009B062B" w:rsidRDefault="00AF30DD" w14:paraId="5B1D9393" w14:textId="77777777">
          <w:pPr>
            <w:pStyle w:val="RubrikFrslagTIllRiksdagsbeslut"/>
          </w:pPr>
          <w:r w:rsidRPr="009B062B">
            <w:t>Förslag till riksdagsbeslut</w:t>
          </w:r>
        </w:p>
      </w:sdtContent>
    </w:sdt>
    <w:sdt>
      <w:sdtPr>
        <w:alias w:val="Yrkande 1"/>
        <w:tag w:val="749dc2fd-5c67-427d-a822-cf39557315a3"/>
        <w:id w:val="134991990"/>
        <w:lock w:val="sdtLocked"/>
      </w:sdtPr>
      <w:sdtEndPr/>
      <w:sdtContent>
        <w:p w:rsidR="00085415" w:rsidRDefault="00B2659F" w14:paraId="5B1D9394" w14:textId="77777777">
          <w:pPr>
            <w:pStyle w:val="Frslagstext"/>
            <w:numPr>
              <w:ilvl w:val="0"/>
              <w:numId w:val="0"/>
            </w:numPr>
          </w:pPr>
          <w:r>
            <w:t>Riksdagen ställer sig bakom det som anförs i motionen om kommunalt veto vid tecknande av avtal med Migrationsverket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23030C36164BE3B3903754B4436D17"/>
        </w:placeholder>
        <w15:appearance w15:val="hidden"/>
        <w:text/>
      </w:sdtPr>
      <w:sdtEndPr/>
      <w:sdtContent>
        <w:p w:rsidRPr="009B062B" w:rsidR="006D79C9" w:rsidP="00333E95" w:rsidRDefault="006D79C9" w14:paraId="5B1D9395" w14:textId="77777777">
          <w:pPr>
            <w:pStyle w:val="Rubrik1"/>
          </w:pPr>
          <w:r>
            <w:t>Motivering</w:t>
          </w:r>
        </w:p>
      </w:sdtContent>
    </w:sdt>
    <w:p w:rsidR="007754CA" w:rsidP="007754CA" w:rsidRDefault="007754CA" w14:paraId="5B1D9396" w14:textId="77777777">
      <w:pPr>
        <w:pStyle w:val="Normalutanindragellerluft"/>
      </w:pPr>
      <w:r>
        <w:t xml:space="preserve">Idag kan Migrationsverket teckna avtal med privata aktörer gällande asylboenden utan att kommunerna kan påverka besluten. Detta gör att många kommuner hamnar i en svår situation då sådan etablering kan få stora konsekvenser för de verksamheter som kommunen har ansvaret för, då framför allt inom vård, skola och barnomsorg. Detta är ett kraftigt ingrepp mot det kommunala självstyret där man helt utan förbehåll kör över kommunerna runt om i Sverige. </w:t>
      </w:r>
    </w:p>
    <w:p w:rsidRPr="00DC1D88" w:rsidR="00652B73" w:rsidP="00DC1D88" w:rsidRDefault="007754CA" w14:paraId="5B1D9397" w14:textId="77777777">
      <w:r w:rsidRPr="00DC1D88">
        <w:lastRenderedPageBreak/>
        <w:t xml:space="preserve">Dessa avtal innebär idag stora påfrestningar på många kommuner utan att de kan påverka utgången själva. Därmed anser jag att inga avtal får tecknas utan att kommunerna blir delaktiga i processen och även ges ett kommunalt veto i besluten. </w:t>
      </w:r>
    </w:p>
    <w:sdt>
      <w:sdtPr>
        <w:rPr>
          <w:i/>
          <w:noProof/>
        </w:rPr>
        <w:alias w:val="CC_Underskrifter"/>
        <w:tag w:val="CC_Underskrifter"/>
        <w:id w:val="583496634"/>
        <w:lock w:val="sdtContentLocked"/>
        <w:placeholder>
          <w:docPart w:val="DFB6043E6972435CB272943505E18D42"/>
        </w:placeholder>
        <w15:appearance w15:val="hidden"/>
      </w:sdtPr>
      <w:sdtEndPr>
        <w:rPr>
          <w:i w:val="0"/>
          <w:noProof w:val="0"/>
        </w:rPr>
      </w:sdtEndPr>
      <w:sdtContent>
        <w:p w:rsidR="004801AC" w:rsidP="00D52DAC" w:rsidRDefault="00DC1D88" w14:paraId="5B1D9398" w14:textId="76B5FA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bookmarkStart w:name="_GoBack" w:id="1"/>
    <w:bookmarkEnd w:id="1"/>
    <w:p w:rsidR="00DC1D88" w:rsidP="00D52DAC" w:rsidRDefault="00DC1D88" w14:paraId="3E475576" w14:textId="77777777"/>
    <w:p w:rsidR="00805FB3" w:rsidRDefault="00805FB3" w14:paraId="5B1D939C" w14:textId="77777777"/>
    <w:sectPr w:rsidR="00805F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D939E" w14:textId="77777777" w:rsidR="007754CA" w:rsidRDefault="007754CA" w:rsidP="000C1CAD">
      <w:pPr>
        <w:spacing w:line="240" w:lineRule="auto"/>
      </w:pPr>
      <w:r>
        <w:separator/>
      </w:r>
    </w:p>
  </w:endnote>
  <w:endnote w:type="continuationSeparator" w:id="0">
    <w:p w14:paraId="5B1D939F" w14:textId="77777777" w:rsidR="007754CA" w:rsidRDefault="007754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93A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93A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54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D939C" w14:textId="77777777" w:rsidR="007754CA" w:rsidRDefault="007754CA" w:rsidP="000C1CAD">
      <w:pPr>
        <w:spacing w:line="240" w:lineRule="auto"/>
      </w:pPr>
      <w:r>
        <w:separator/>
      </w:r>
    </w:p>
  </w:footnote>
  <w:footnote w:type="continuationSeparator" w:id="0">
    <w:p w14:paraId="5B1D939D" w14:textId="77777777" w:rsidR="007754CA" w:rsidRDefault="007754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1D93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1D93AF" wp14:anchorId="5B1D93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C1D88" w14:paraId="5B1D93B0" w14:textId="77777777">
                          <w:pPr>
                            <w:jc w:val="right"/>
                          </w:pPr>
                          <w:sdt>
                            <w:sdtPr>
                              <w:alias w:val="CC_Noformat_Partikod"/>
                              <w:tag w:val="CC_Noformat_Partikod"/>
                              <w:id w:val="-53464382"/>
                              <w:placeholder>
                                <w:docPart w:val="5B2FD758AF2D4B1D840A511611B0583C"/>
                              </w:placeholder>
                              <w:text/>
                            </w:sdtPr>
                            <w:sdtEndPr/>
                            <w:sdtContent>
                              <w:r w:rsidR="007754CA">
                                <w:t>SD</w:t>
                              </w:r>
                            </w:sdtContent>
                          </w:sdt>
                          <w:sdt>
                            <w:sdtPr>
                              <w:alias w:val="CC_Noformat_Partinummer"/>
                              <w:tag w:val="CC_Noformat_Partinummer"/>
                              <w:id w:val="-1709555926"/>
                              <w:placeholder>
                                <w:docPart w:val="F5B61DE47AD44A208881DE2742561BDD"/>
                              </w:placeholder>
                              <w:text/>
                            </w:sdtPr>
                            <w:sdtEndPr/>
                            <w:sdtContent>
                              <w:r w:rsidR="007754CA">
                                <w:t>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1D93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C1D88" w14:paraId="5B1D93B0" w14:textId="77777777">
                    <w:pPr>
                      <w:jc w:val="right"/>
                    </w:pPr>
                    <w:sdt>
                      <w:sdtPr>
                        <w:alias w:val="CC_Noformat_Partikod"/>
                        <w:tag w:val="CC_Noformat_Partikod"/>
                        <w:id w:val="-53464382"/>
                        <w:placeholder>
                          <w:docPart w:val="5B2FD758AF2D4B1D840A511611B0583C"/>
                        </w:placeholder>
                        <w:text/>
                      </w:sdtPr>
                      <w:sdtEndPr/>
                      <w:sdtContent>
                        <w:r w:rsidR="007754CA">
                          <w:t>SD</w:t>
                        </w:r>
                      </w:sdtContent>
                    </w:sdt>
                    <w:sdt>
                      <w:sdtPr>
                        <w:alias w:val="CC_Noformat_Partinummer"/>
                        <w:tag w:val="CC_Noformat_Partinummer"/>
                        <w:id w:val="-1709555926"/>
                        <w:placeholder>
                          <w:docPart w:val="F5B61DE47AD44A208881DE2742561BDD"/>
                        </w:placeholder>
                        <w:text/>
                      </w:sdtPr>
                      <w:sdtEndPr/>
                      <w:sdtContent>
                        <w:r w:rsidR="007754CA">
                          <w:t>17</w:t>
                        </w:r>
                      </w:sdtContent>
                    </w:sdt>
                  </w:p>
                </w:txbxContent>
              </v:textbox>
              <w10:wrap anchorx="page"/>
            </v:shape>
          </w:pict>
        </mc:Fallback>
      </mc:AlternateContent>
    </w:r>
  </w:p>
  <w:p w:rsidRPr="00293C4F" w:rsidR="004F35FE" w:rsidP="00776B74" w:rsidRDefault="004F35FE" w14:paraId="5B1D93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1D88" w14:paraId="5B1D93A2" w14:textId="77777777">
    <w:pPr>
      <w:jc w:val="right"/>
    </w:pPr>
    <w:sdt>
      <w:sdtPr>
        <w:alias w:val="CC_Noformat_Partikod"/>
        <w:tag w:val="CC_Noformat_Partikod"/>
        <w:id w:val="559911109"/>
        <w:placeholder>
          <w:docPart w:val="F5B61DE47AD44A208881DE2742561BDD"/>
        </w:placeholder>
        <w:text/>
      </w:sdtPr>
      <w:sdtEndPr/>
      <w:sdtContent>
        <w:r w:rsidR="007754CA">
          <w:t>SD</w:t>
        </w:r>
      </w:sdtContent>
    </w:sdt>
    <w:sdt>
      <w:sdtPr>
        <w:alias w:val="CC_Noformat_Partinummer"/>
        <w:tag w:val="CC_Noformat_Partinummer"/>
        <w:id w:val="1197820850"/>
        <w:text/>
      </w:sdtPr>
      <w:sdtEndPr/>
      <w:sdtContent>
        <w:r w:rsidR="007754CA">
          <w:t>17</w:t>
        </w:r>
      </w:sdtContent>
    </w:sdt>
  </w:p>
  <w:p w:rsidR="004F35FE" w:rsidP="00776B74" w:rsidRDefault="004F35FE" w14:paraId="5B1D93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1D88" w14:paraId="5B1D93A6" w14:textId="77777777">
    <w:pPr>
      <w:jc w:val="right"/>
    </w:pPr>
    <w:sdt>
      <w:sdtPr>
        <w:alias w:val="CC_Noformat_Partikod"/>
        <w:tag w:val="CC_Noformat_Partikod"/>
        <w:id w:val="1471015553"/>
        <w:text/>
      </w:sdtPr>
      <w:sdtEndPr/>
      <w:sdtContent>
        <w:r w:rsidR="007754CA">
          <w:t>SD</w:t>
        </w:r>
      </w:sdtContent>
    </w:sdt>
    <w:sdt>
      <w:sdtPr>
        <w:alias w:val="CC_Noformat_Partinummer"/>
        <w:tag w:val="CC_Noformat_Partinummer"/>
        <w:id w:val="-2014525982"/>
        <w:text/>
      </w:sdtPr>
      <w:sdtEndPr/>
      <w:sdtContent>
        <w:r w:rsidR="007754CA">
          <w:t>17</w:t>
        </w:r>
      </w:sdtContent>
    </w:sdt>
  </w:p>
  <w:p w:rsidR="004F35FE" w:rsidP="00A314CF" w:rsidRDefault="00DC1D88" w14:paraId="5B1D93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C1D88" w14:paraId="5B1D93A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C1D88" w14:paraId="5B1D93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w:t>
        </w:r>
      </w:sdtContent>
    </w:sdt>
  </w:p>
  <w:p w:rsidR="004F35FE" w:rsidP="00E03A3D" w:rsidRDefault="00DC1D88" w14:paraId="5B1D93AA"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4F35FE" w:rsidP="00283E0F" w:rsidRDefault="007754CA" w14:paraId="5B1D93AB" w14:textId="77777777">
        <w:pPr>
          <w:pStyle w:val="FSHRub2"/>
        </w:pPr>
        <w:r>
          <w:t>Kommunalt veto vid avtal om privata asylboenden ute i kommunerna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5B1D93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C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5415"/>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ABA"/>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B5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4CA"/>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1AF"/>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5FB3"/>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AD3"/>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59F"/>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2DAC"/>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D88"/>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1D9392"/>
  <w15:chartTrackingRefBased/>
  <w15:docId w15:val="{FFBFB95E-B14D-4B04-8DDA-710D5D96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9E7D674544E3F93E2977D57E61454"/>
        <w:category>
          <w:name w:val="Allmänt"/>
          <w:gallery w:val="placeholder"/>
        </w:category>
        <w:types>
          <w:type w:val="bbPlcHdr"/>
        </w:types>
        <w:behaviors>
          <w:behavior w:val="content"/>
        </w:behaviors>
        <w:guid w:val="{5565CAF3-1662-46B1-AC4A-D6919963F1FE}"/>
      </w:docPartPr>
      <w:docPartBody>
        <w:p w:rsidR="00470D88" w:rsidRDefault="00470D88">
          <w:pPr>
            <w:pStyle w:val="69E9E7D674544E3F93E2977D57E61454"/>
          </w:pPr>
          <w:r w:rsidRPr="005A0A93">
            <w:rPr>
              <w:rStyle w:val="Platshllartext"/>
            </w:rPr>
            <w:t>Förslag till riksdagsbeslut</w:t>
          </w:r>
        </w:p>
      </w:docPartBody>
    </w:docPart>
    <w:docPart>
      <w:docPartPr>
        <w:name w:val="9423030C36164BE3B3903754B4436D17"/>
        <w:category>
          <w:name w:val="Allmänt"/>
          <w:gallery w:val="placeholder"/>
        </w:category>
        <w:types>
          <w:type w:val="bbPlcHdr"/>
        </w:types>
        <w:behaviors>
          <w:behavior w:val="content"/>
        </w:behaviors>
        <w:guid w:val="{9FF8C2FA-9A9E-4582-9B23-988CEA997A84}"/>
      </w:docPartPr>
      <w:docPartBody>
        <w:p w:rsidR="00470D88" w:rsidRDefault="00470D88">
          <w:pPr>
            <w:pStyle w:val="9423030C36164BE3B3903754B4436D17"/>
          </w:pPr>
          <w:r w:rsidRPr="005A0A93">
            <w:rPr>
              <w:rStyle w:val="Platshllartext"/>
            </w:rPr>
            <w:t>Motivering</w:t>
          </w:r>
        </w:p>
      </w:docPartBody>
    </w:docPart>
    <w:docPart>
      <w:docPartPr>
        <w:name w:val="DFB6043E6972435CB272943505E18D42"/>
        <w:category>
          <w:name w:val="Allmänt"/>
          <w:gallery w:val="placeholder"/>
        </w:category>
        <w:types>
          <w:type w:val="bbPlcHdr"/>
        </w:types>
        <w:behaviors>
          <w:behavior w:val="content"/>
        </w:behaviors>
        <w:guid w:val="{DAD91553-1145-4A0A-9769-EF4377DD93D9}"/>
      </w:docPartPr>
      <w:docPartBody>
        <w:p w:rsidR="00470D88" w:rsidRDefault="00470D88">
          <w:pPr>
            <w:pStyle w:val="DFB6043E6972435CB272943505E18D42"/>
          </w:pPr>
          <w:r w:rsidRPr="00490DAC">
            <w:rPr>
              <w:rStyle w:val="Platshllartext"/>
            </w:rPr>
            <w:t>Skriv ej här, motionärer infogas via panel!</w:t>
          </w:r>
        </w:p>
      </w:docPartBody>
    </w:docPart>
    <w:docPart>
      <w:docPartPr>
        <w:name w:val="5B2FD758AF2D4B1D840A511611B0583C"/>
        <w:category>
          <w:name w:val="Allmänt"/>
          <w:gallery w:val="placeholder"/>
        </w:category>
        <w:types>
          <w:type w:val="bbPlcHdr"/>
        </w:types>
        <w:behaviors>
          <w:behavior w:val="content"/>
        </w:behaviors>
        <w:guid w:val="{BEAD40EC-55F4-4486-A719-9D665F39C810}"/>
      </w:docPartPr>
      <w:docPartBody>
        <w:p w:rsidR="00470D88" w:rsidRDefault="00470D88">
          <w:pPr>
            <w:pStyle w:val="5B2FD758AF2D4B1D840A511611B0583C"/>
          </w:pPr>
          <w:r>
            <w:rPr>
              <w:rStyle w:val="Platshllartext"/>
            </w:rPr>
            <w:t xml:space="preserve"> </w:t>
          </w:r>
        </w:p>
      </w:docPartBody>
    </w:docPart>
    <w:docPart>
      <w:docPartPr>
        <w:name w:val="F5B61DE47AD44A208881DE2742561BDD"/>
        <w:category>
          <w:name w:val="Allmänt"/>
          <w:gallery w:val="placeholder"/>
        </w:category>
        <w:types>
          <w:type w:val="bbPlcHdr"/>
        </w:types>
        <w:behaviors>
          <w:behavior w:val="content"/>
        </w:behaviors>
        <w:guid w:val="{DC1B02F9-66A1-4D14-9168-A19BEC7D5896}"/>
      </w:docPartPr>
      <w:docPartBody>
        <w:p w:rsidR="00470D88" w:rsidRDefault="00470D88">
          <w:pPr>
            <w:pStyle w:val="F5B61DE47AD44A208881DE2742561B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88"/>
    <w:rsid w:val="00470D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E9E7D674544E3F93E2977D57E61454">
    <w:name w:val="69E9E7D674544E3F93E2977D57E61454"/>
  </w:style>
  <w:style w:type="paragraph" w:customStyle="1" w:styleId="D40C3C01159F42B8BA0B95B21840557F">
    <w:name w:val="D40C3C01159F42B8BA0B95B21840557F"/>
  </w:style>
  <w:style w:type="paragraph" w:customStyle="1" w:styleId="817CD63F274F45EB8A2DDF00A3A9D6EB">
    <w:name w:val="817CD63F274F45EB8A2DDF00A3A9D6EB"/>
  </w:style>
  <w:style w:type="paragraph" w:customStyle="1" w:styleId="9423030C36164BE3B3903754B4436D17">
    <w:name w:val="9423030C36164BE3B3903754B4436D17"/>
  </w:style>
  <w:style w:type="paragraph" w:customStyle="1" w:styleId="DFB6043E6972435CB272943505E18D42">
    <w:name w:val="DFB6043E6972435CB272943505E18D42"/>
  </w:style>
  <w:style w:type="paragraph" w:customStyle="1" w:styleId="5B2FD758AF2D4B1D840A511611B0583C">
    <w:name w:val="5B2FD758AF2D4B1D840A511611B0583C"/>
  </w:style>
  <w:style w:type="paragraph" w:customStyle="1" w:styleId="F5B61DE47AD44A208881DE2742561BDD">
    <w:name w:val="F5B61DE47AD44A208881DE2742561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FC24C-78EE-45C3-B664-67F143433A63}"/>
</file>

<file path=customXml/itemProps2.xml><?xml version="1.0" encoding="utf-8"?>
<ds:datastoreItem xmlns:ds="http://schemas.openxmlformats.org/officeDocument/2006/customXml" ds:itemID="{B1B1491C-98B4-4A86-812C-9A90008C25DD}"/>
</file>

<file path=customXml/itemProps3.xml><?xml version="1.0" encoding="utf-8"?>
<ds:datastoreItem xmlns:ds="http://schemas.openxmlformats.org/officeDocument/2006/customXml" ds:itemID="{E6702A4F-6DC5-4306-A4A6-A03F63FEABA3}"/>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782</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 Kommunalt veto vid avtal om privata asylboenden ute i kommunerna</vt:lpstr>
      <vt:lpstr>
      </vt:lpstr>
    </vt:vector>
  </TitlesOfParts>
  <Company>Sveriges riksdag</Company>
  <LinksUpToDate>false</LinksUpToDate>
  <CharactersWithSpaces>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