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972B8" w:rsidRPr="00A6258B" w:rsidTr="003972B8">
        <w:tc>
          <w:tcPr>
            <w:tcW w:w="7228" w:type="dxa"/>
          </w:tcPr>
          <w:p w:rsidR="003972B8" w:rsidRPr="00A6258B" w:rsidRDefault="003972B8" w:rsidP="003972B8">
            <w:pPr>
              <w:pStyle w:val="RSKRbeteckning"/>
              <w:spacing w:before="240"/>
            </w:pPr>
            <w:r w:rsidRPr="00A6258B">
              <w:t>Riksdagsskrivelse</w:t>
            </w:r>
          </w:p>
          <w:p w:rsidR="003972B8" w:rsidRPr="00A6258B" w:rsidRDefault="003972B8" w:rsidP="003972B8">
            <w:pPr>
              <w:pStyle w:val="RSKRbeteckning"/>
            </w:pPr>
            <w:r w:rsidRPr="00A6258B">
              <w:t>2013/14:203</w:t>
            </w:r>
          </w:p>
        </w:tc>
        <w:tc>
          <w:tcPr>
            <w:tcW w:w="1134" w:type="dxa"/>
          </w:tcPr>
          <w:p w:rsidR="003972B8" w:rsidRPr="00A6258B" w:rsidRDefault="003972B8" w:rsidP="003972B8">
            <w:pPr>
              <w:jc w:val="right"/>
            </w:pPr>
            <w:r w:rsidRPr="00A6258B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72B8" w:rsidRPr="00A6258B" w:rsidTr="003972B8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972B8" w:rsidRPr="00A6258B" w:rsidRDefault="003972B8" w:rsidP="003972B8">
            <w:pPr>
              <w:rPr>
                <w:sz w:val="10"/>
              </w:rPr>
            </w:pPr>
          </w:p>
        </w:tc>
      </w:tr>
    </w:tbl>
    <w:p w:rsidR="0014257E" w:rsidRPr="00A6258B" w:rsidRDefault="0014257E" w:rsidP="003972B8"/>
    <w:p w:rsidR="003972B8" w:rsidRPr="00A6258B" w:rsidRDefault="003972B8" w:rsidP="003972B8">
      <w:pPr>
        <w:pStyle w:val="Mottagare1"/>
      </w:pPr>
      <w:r w:rsidRPr="00A6258B">
        <w:t>Regeringen</w:t>
      </w:r>
    </w:p>
    <w:p w:rsidR="003972B8" w:rsidRPr="00A6258B" w:rsidRDefault="003972B8" w:rsidP="003972B8">
      <w:pPr>
        <w:pStyle w:val="Mottagare2"/>
      </w:pPr>
      <w:r w:rsidRPr="00A6258B">
        <w:t>Finansdepartementet</w:t>
      </w:r>
    </w:p>
    <w:p w:rsidR="003972B8" w:rsidRPr="00A6258B" w:rsidRDefault="003972B8" w:rsidP="003972B8">
      <w:r w:rsidRPr="00A6258B">
        <w:t>Med överlämnande av skatteutskottets betänkande 2013/14:SkU21 Riksrevisionens rapport om skattekontroll i statliga myndigheter och kommuner får jag anmäla att riksdagen denna dag bifallit utskottets förslag till riksdagsbeslut.</w:t>
      </w:r>
    </w:p>
    <w:p w:rsidR="003972B8" w:rsidRPr="00A6258B" w:rsidRDefault="003972B8" w:rsidP="003972B8">
      <w:pPr>
        <w:pStyle w:val="Stockholm"/>
      </w:pPr>
      <w:r w:rsidRPr="00A6258B">
        <w:t>Stockholm den 3 april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972B8" w:rsidRPr="00A6258B" w:rsidTr="003972B8">
        <w:tc>
          <w:tcPr>
            <w:tcW w:w="3628" w:type="dxa"/>
          </w:tcPr>
          <w:p w:rsidR="003972B8" w:rsidRPr="00A6258B" w:rsidRDefault="003972B8" w:rsidP="003972B8">
            <w:pPr>
              <w:pStyle w:val="AvsTalman"/>
            </w:pPr>
            <w:r w:rsidRPr="00A6258B">
              <w:t>Ulf Holm</w:t>
            </w:r>
          </w:p>
        </w:tc>
        <w:tc>
          <w:tcPr>
            <w:tcW w:w="3628" w:type="dxa"/>
          </w:tcPr>
          <w:p w:rsidR="003972B8" w:rsidRPr="00A6258B" w:rsidRDefault="003972B8" w:rsidP="003972B8">
            <w:pPr>
              <w:pStyle w:val="AvsTjnsteman"/>
            </w:pPr>
            <w:r w:rsidRPr="00A6258B">
              <w:t>Claes Mårtensson</w:t>
            </w:r>
          </w:p>
        </w:tc>
      </w:tr>
    </w:tbl>
    <w:p w:rsidR="003972B8" w:rsidRPr="00A6258B" w:rsidRDefault="003972B8" w:rsidP="003972B8"/>
    <w:sectPr w:rsidR="003972B8" w:rsidRPr="00A6258B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57E"/>
    <w:rsid w:val="00062659"/>
    <w:rsid w:val="000B4100"/>
    <w:rsid w:val="00137E7C"/>
    <w:rsid w:val="0014257E"/>
    <w:rsid w:val="0015071F"/>
    <w:rsid w:val="002205D6"/>
    <w:rsid w:val="0028165D"/>
    <w:rsid w:val="002E72EA"/>
    <w:rsid w:val="00333AF6"/>
    <w:rsid w:val="0034376C"/>
    <w:rsid w:val="003972B8"/>
    <w:rsid w:val="0055519C"/>
    <w:rsid w:val="006556D6"/>
    <w:rsid w:val="0065744A"/>
    <w:rsid w:val="0067566D"/>
    <w:rsid w:val="00675BC1"/>
    <w:rsid w:val="0068755D"/>
    <w:rsid w:val="00692153"/>
    <w:rsid w:val="007D1F51"/>
    <w:rsid w:val="009E4FA2"/>
    <w:rsid w:val="009F6619"/>
    <w:rsid w:val="00A6258B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685553-BA52-4D49-ADC7-B2038EFA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3972B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3972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310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4.219 (WD2013)</dc:description>
  <cp:lastModifiedBy>Lars Brink</cp:lastModifiedBy>
  <cp:revision>1</cp:revision>
  <cp:lastPrinted>2014-04-02T18:07:00Z</cp:lastPrinted>
  <dcterms:created xsi:type="dcterms:W3CDTF">2014-04-03T14:26:00Z</dcterms:created>
  <dcterms:modified xsi:type="dcterms:W3CDTF">2025-12-18T00:20:00Z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2014-04-03</vt:lpwstr>
  </property>
  <property fmtid="{D5CDD505-2E9C-101B-9397-08002B2CF9AE}" pid="5" name="DatumIText">
    <vt:lpwstr>den 3 april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203</vt:lpwstr>
  </property>
  <property fmtid="{D5CDD505-2E9C-101B-9397-08002B2CF9AE}" pid="9" name="Talman">
    <vt:lpwstr>Ulf Holm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2013/14</vt:lpwstr>
  </property>
  <property fmtid="{D5CDD505-2E9C-101B-9397-08002B2CF9AE}" pid="14" name="Utskott">
    <vt:lpwstr>Skatteutskottet</vt:lpwstr>
  </property>
  <property fmtid="{D5CDD505-2E9C-101B-9397-08002B2CF9AE}" pid="15" name="UskBet">
    <vt:lpwstr>SkU</vt:lpwstr>
  </property>
  <property fmtid="{D5CDD505-2E9C-101B-9397-08002B2CF9AE}" pid="16" name="RefNr">
    <vt:lpwstr>21</vt:lpwstr>
  </property>
  <property fmtid="{D5CDD505-2E9C-101B-9397-08002B2CF9AE}" pid="17" name="RefRubrik">
    <vt:lpwstr>Riksrevisionens rapport om skattekontroll i statliga myndigheter och kommuner</vt:lpwstr>
  </property>
</Properties>
</file>