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7DD2E522AE4F1F85F2341D32EE5474"/>
        </w:placeholder>
        <w:text/>
      </w:sdtPr>
      <w:sdtEndPr/>
      <w:sdtContent>
        <w:p w:rsidRPr="009B062B" w:rsidR="00AF30DD" w:rsidP="0074491D" w:rsidRDefault="00AF30DD" w14:paraId="424C119B" w14:textId="77777777">
          <w:pPr>
            <w:pStyle w:val="Rubrik1"/>
            <w:spacing w:after="300"/>
          </w:pPr>
          <w:r w:rsidRPr="009B062B">
            <w:t>Förslag till riksdagsbeslut</w:t>
          </w:r>
        </w:p>
      </w:sdtContent>
    </w:sdt>
    <w:sdt>
      <w:sdtPr>
        <w:alias w:val="Yrkande 1"/>
        <w:tag w:val="50464412-b98c-4351-aaca-0676e91fedb5"/>
        <w:id w:val="623741560"/>
        <w:lock w:val="sdtLocked"/>
      </w:sdtPr>
      <w:sdtEndPr/>
      <w:sdtContent>
        <w:p w:rsidR="00D96F4D" w:rsidRDefault="00BC5723" w14:paraId="35658473" w14:textId="77777777">
          <w:pPr>
            <w:pStyle w:val="Frslagstext"/>
            <w:numPr>
              <w:ilvl w:val="0"/>
              <w:numId w:val="0"/>
            </w:numPr>
          </w:pPr>
          <w:r>
            <w:t>Riksdagen ställer sig bakom det som anförs i motionen om att överväga att förenkla för legitima vapenbärare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E18DA5A0A641F2BCDC9DF5058A782C"/>
        </w:placeholder>
        <w:text/>
      </w:sdtPr>
      <w:sdtEndPr/>
      <w:sdtContent>
        <w:p w:rsidRPr="009B062B" w:rsidR="006D79C9" w:rsidP="00333E95" w:rsidRDefault="006D79C9" w14:paraId="39466B23" w14:textId="77777777">
          <w:pPr>
            <w:pStyle w:val="Rubrik1"/>
          </w:pPr>
          <w:r>
            <w:t>Motivering</w:t>
          </w:r>
        </w:p>
      </w:sdtContent>
    </w:sdt>
    <w:p w:rsidR="00625650" w:rsidP="00625650" w:rsidRDefault="00625650" w14:paraId="5D8901BE" w14:textId="1585DC54">
      <w:pPr>
        <w:pStyle w:val="Normalutanindragellerluft"/>
      </w:pPr>
      <w:r>
        <w:t xml:space="preserve">Alla myndigheter bör respektera regeringsformens krav på att myndighetsbeslut endast får fattas med lag som grund. Myndigheter har skyldighet att vara medborgarna behjälpliga i deras kontakter med myndigheten. Polisen och dess tjänstemän måste få ett tydligare ramverk att arbeta efter för att göra processen mer rättssäker. Det måste finnas noggranna kontroller av tillämpningen av lagen så </w:t>
      </w:r>
      <w:r w:rsidR="00A47313">
        <w:t xml:space="preserve">att </w:t>
      </w:r>
      <w:r>
        <w:t>inte skärpta regleringar drabbar laglydiga vapenbärare.</w:t>
      </w:r>
    </w:p>
    <w:p w:rsidR="00625650" w:rsidP="00625650" w:rsidRDefault="00625650" w14:paraId="6C14C2AB" w14:textId="70276224">
      <w:r w:rsidRPr="00625650">
        <w:t>Polisen har också under åren ofta krävt hårdare vapenlagar med hänvisning till gangsterskjutningar. Förutom välmotiverade straffskärpningar för vapenkriminella så har varje vapenutredning dessutom fått omotiverade regeländringar till följd som i förlängningen har påverkat laglydiga idrottsskyttar och jägare negativt.</w:t>
      </w:r>
    </w:p>
    <w:p w:rsidR="00625650" w:rsidP="00625650" w:rsidRDefault="00625650" w14:paraId="737D027E" w14:textId="77777777">
      <w:r>
        <w:t>Under de senaste åren har legitimt anskaffade vapen blivit ett växande problem och legala vapen har använts i flera högprofilerade brott. Dock måste man vara noga med att de allra flesta vapenbärare är laglydiga och polisens utmaningar med att komma till rätta med de kriminellas vapeninnehav ska inte maskeras med krav på mera krångel för landets legitima vapenägare.</w:t>
      </w:r>
    </w:p>
    <w:p w:rsidRPr="00422B9E" w:rsidR="00422B9E" w:rsidP="00625650" w:rsidRDefault="00625650" w14:paraId="1DD59D07" w14:textId="77777777">
      <w:r>
        <w:t>Polisen måste ha resurserna, kompetensen och styrningen för att kunna komma till rätta med kriminella vapenbärare utan att det ska drabba laglydiga idrottsskyttar och jägare.</w:t>
      </w:r>
    </w:p>
    <w:sdt>
      <w:sdtPr>
        <w:rPr>
          <w:i/>
          <w:noProof/>
        </w:rPr>
        <w:alias w:val="CC_Underskrifter"/>
        <w:tag w:val="CC_Underskrifter"/>
        <w:id w:val="583496634"/>
        <w:lock w:val="sdtContentLocked"/>
        <w:placeholder>
          <w:docPart w:val="DB459DAEF31B416189699FDE0639ADF8"/>
        </w:placeholder>
      </w:sdtPr>
      <w:sdtEndPr>
        <w:rPr>
          <w:i w:val="0"/>
          <w:noProof w:val="0"/>
        </w:rPr>
      </w:sdtEndPr>
      <w:sdtContent>
        <w:p w:rsidR="0074491D" w:rsidP="0074491D" w:rsidRDefault="0074491D" w14:paraId="5B28DF5C" w14:textId="77777777"/>
        <w:p w:rsidRPr="008E0FE2" w:rsidR="004801AC" w:rsidP="0074491D" w:rsidRDefault="00201493" w14:paraId="548853FE" w14:textId="0BC4F1B2"/>
      </w:sdtContent>
    </w:sdt>
    <w:tbl>
      <w:tblPr>
        <w:tblW w:w="5000" w:type="pct"/>
        <w:tblLook w:val="04A0" w:firstRow="1" w:lastRow="0" w:firstColumn="1" w:lastColumn="0" w:noHBand="0" w:noVBand="1"/>
        <w:tblCaption w:val="underskrifter"/>
      </w:tblPr>
      <w:tblGrid>
        <w:gridCol w:w="4252"/>
        <w:gridCol w:w="4252"/>
      </w:tblGrid>
      <w:tr w:rsidR="00422608" w14:paraId="14DED04B" w14:textId="77777777">
        <w:trPr>
          <w:cantSplit/>
        </w:trPr>
        <w:tc>
          <w:tcPr>
            <w:tcW w:w="50" w:type="pct"/>
            <w:vAlign w:val="bottom"/>
          </w:tcPr>
          <w:p w:rsidR="00422608" w:rsidRDefault="00A47313" w14:paraId="3533FB68" w14:textId="77777777">
            <w:pPr>
              <w:pStyle w:val="Underskrifter"/>
            </w:pPr>
            <w:r>
              <w:t>Lars Beckman (M)</w:t>
            </w:r>
          </w:p>
        </w:tc>
        <w:tc>
          <w:tcPr>
            <w:tcW w:w="50" w:type="pct"/>
            <w:vAlign w:val="bottom"/>
          </w:tcPr>
          <w:p w:rsidR="00422608" w:rsidRDefault="00422608" w14:paraId="26408945" w14:textId="77777777">
            <w:pPr>
              <w:pStyle w:val="Underskrifter"/>
            </w:pPr>
          </w:p>
        </w:tc>
      </w:tr>
    </w:tbl>
    <w:p w:rsidR="00D2420A" w:rsidRDefault="00D2420A" w14:paraId="035D9CA9" w14:textId="77777777"/>
    <w:sectPr w:rsidR="00D242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AA8A" w14:textId="77777777" w:rsidR="00625650" w:rsidRDefault="00625650" w:rsidP="000C1CAD">
      <w:pPr>
        <w:spacing w:line="240" w:lineRule="auto"/>
      </w:pPr>
      <w:r>
        <w:separator/>
      </w:r>
    </w:p>
  </w:endnote>
  <w:endnote w:type="continuationSeparator" w:id="0">
    <w:p w14:paraId="17F3191F" w14:textId="77777777" w:rsidR="00625650" w:rsidRDefault="006256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01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60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E286" w14:textId="77777777" w:rsidR="002F0BA2" w:rsidRDefault="002F0B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1ACE" w14:textId="77777777" w:rsidR="00625650" w:rsidRDefault="00625650" w:rsidP="000C1CAD">
      <w:pPr>
        <w:spacing w:line="240" w:lineRule="auto"/>
      </w:pPr>
      <w:r>
        <w:separator/>
      </w:r>
    </w:p>
  </w:footnote>
  <w:footnote w:type="continuationSeparator" w:id="0">
    <w:p w14:paraId="0D76376B" w14:textId="77777777" w:rsidR="00625650" w:rsidRDefault="006256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02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F0C1AE" w14:textId="77777777" w:rsidR="00262EA3" w:rsidRDefault="00201493" w:rsidP="008103B5">
                          <w:pPr>
                            <w:jc w:val="right"/>
                          </w:pPr>
                          <w:sdt>
                            <w:sdtPr>
                              <w:alias w:val="CC_Noformat_Partikod"/>
                              <w:tag w:val="CC_Noformat_Partikod"/>
                              <w:id w:val="-53464382"/>
                              <w:placeholder>
                                <w:docPart w:val="2AEBAAF8779D40C79F1AB4D928D41978"/>
                              </w:placeholder>
                              <w:text/>
                            </w:sdtPr>
                            <w:sdtEndPr/>
                            <w:sdtContent>
                              <w:r w:rsidR="00625650">
                                <w:t>M</w:t>
                              </w:r>
                            </w:sdtContent>
                          </w:sdt>
                          <w:sdt>
                            <w:sdtPr>
                              <w:alias w:val="CC_Noformat_Partinummer"/>
                              <w:tag w:val="CC_Noformat_Partinummer"/>
                              <w:id w:val="-1709555926"/>
                              <w:placeholder>
                                <w:docPart w:val="17E1F1F06C7A4FA18A29B2B13FECB886"/>
                              </w:placeholder>
                              <w:text/>
                            </w:sdtPr>
                            <w:sdtEndPr/>
                            <w:sdtContent>
                              <w:r w:rsidR="00625650">
                                <w:t>1705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F0C1AE" w14:textId="77777777" w:rsidR="00262EA3" w:rsidRDefault="00201493" w:rsidP="008103B5">
                    <w:pPr>
                      <w:jc w:val="right"/>
                    </w:pPr>
                    <w:sdt>
                      <w:sdtPr>
                        <w:alias w:val="CC_Noformat_Partikod"/>
                        <w:tag w:val="CC_Noformat_Partikod"/>
                        <w:id w:val="-53464382"/>
                        <w:placeholder>
                          <w:docPart w:val="2AEBAAF8779D40C79F1AB4D928D41978"/>
                        </w:placeholder>
                        <w:text/>
                      </w:sdtPr>
                      <w:sdtEndPr/>
                      <w:sdtContent>
                        <w:r w:rsidR="00625650">
                          <w:t>M</w:t>
                        </w:r>
                      </w:sdtContent>
                    </w:sdt>
                    <w:sdt>
                      <w:sdtPr>
                        <w:alias w:val="CC_Noformat_Partinummer"/>
                        <w:tag w:val="CC_Noformat_Partinummer"/>
                        <w:id w:val="-1709555926"/>
                        <w:placeholder>
                          <w:docPart w:val="17E1F1F06C7A4FA18A29B2B13FECB886"/>
                        </w:placeholder>
                        <w:text/>
                      </w:sdtPr>
                      <w:sdtEndPr/>
                      <w:sdtContent>
                        <w:r w:rsidR="00625650">
                          <w:t>1705</w:t>
                        </w:r>
                      </w:sdtContent>
                    </w:sdt>
                  </w:p>
                </w:txbxContent>
              </v:textbox>
              <w10:wrap anchorx="page"/>
            </v:shape>
          </w:pict>
        </mc:Fallback>
      </mc:AlternateContent>
    </w:r>
  </w:p>
  <w:p w14:paraId="0042E0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5E00" w14:textId="77777777" w:rsidR="00262EA3" w:rsidRDefault="00262EA3" w:rsidP="008563AC">
    <w:pPr>
      <w:jc w:val="right"/>
    </w:pPr>
  </w:p>
  <w:p w14:paraId="0CB1F5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5E3C" w14:textId="77777777" w:rsidR="00262EA3" w:rsidRDefault="002014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3ECAE9" w14:textId="77777777" w:rsidR="00262EA3" w:rsidRDefault="00201493" w:rsidP="00A314CF">
    <w:pPr>
      <w:pStyle w:val="FSHNormal"/>
      <w:spacing w:before="40"/>
    </w:pPr>
    <w:sdt>
      <w:sdtPr>
        <w:alias w:val="CC_Noformat_Motionstyp"/>
        <w:tag w:val="CC_Noformat_Motionstyp"/>
        <w:id w:val="1162973129"/>
        <w:lock w:val="sdtContentLocked"/>
        <w15:appearance w15:val="hidden"/>
        <w:text/>
      </w:sdtPr>
      <w:sdtEndPr/>
      <w:sdtContent>
        <w:r w:rsidR="002F0BA2">
          <w:t>Enskild motion</w:t>
        </w:r>
      </w:sdtContent>
    </w:sdt>
    <w:r w:rsidR="00821B36">
      <w:t xml:space="preserve"> </w:t>
    </w:r>
    <w:sdt>
      <w:sdtPr>
        <w:alias w:val="CC_Noformat_Partikod"/>
        <w:tag w:val="CC_Noformat_Partikod"/>
        <w:id w:val="1471015553"/>
        <w:text/>
      </w:sdtPr>
      <w:sdtEndPr/>
      <w:sdtContent>
        <w:r w:rsidR="00625650">
          <w:t>M</w:t>
        </w:r>
      </w:sdtContent>
    </w:sdt>
    <w:sdt>
      <w:sdtPr>
        <w:alias w:val="CC_Noformat_Partinummer"/>
        <w:tag w:val="CC_Noformat_Partinummer"/>
        <w:id w:val="-2014525982"/>
        <w:text/>
      </w:sdtPr>
      <w:sdtEndPr/>
      <w:sdtContent>
        <w:r w:rsidR="00625650">
          <w:t>1705</w:t>
        </w:r>
      </w:sdtContent>
    </w:sdt>
  </w:p>
  <w:p w14:paraId="66FB1F70" w14:textId="77777777" w:rsidR="00262EA3" w:rsidRPr="008227B3" w:rsidRDefault="002014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200E0" w14:textId="77777777" w:rsidR="00262EA3" w:rsidRPr="008227B3" w:rsidRDefault="002014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0BA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0BA2">
          <w:t>:3578</w:t>
        </w:r>
      </w:sdtContent>
    </w:sdt>
  </w:p>
  <w:p w14:paraId="41186E83" w14:textId="77777777" w:rsidR="00262EA3" w:rsidRDefault="00201493" w:rsidP="00E03A3D">
    <w:pPr>
      <w:pStyle w:val="Motionr"/>
    </w:pPr>
    <w:sdt>
      <w:sdtPr>
        <w:alias w:val="CC_Noformat_Avtext"/>
        <w:tag w:val="CC_Noformat_Avtext"/>
        <w:id w:val="-2020768203"/>
        <w:lock w:val="sdtContentLocked"/>
        <w15:appearance w15:val="hidden"/>
        <w:text/>
      </w:sdtPr>
      <w:sdtEndPr/>
      <w:sdtContent>
        <w:r w:rsidR="002F0BA2">
          <w:t>av Lars Beckman (M)</w:t>
        </w:r>
      </w:sdtContent>
    </w:sdt>
  </w:p>
  <w:sdt>
    <w:sdtPr>
      <w:alias w:val="CC_Noformat_Rubtext"/>
      <w:tag w:val="CC_Noformat_Rubtext"/>
      <w:id w:val="-218060500"/>
      <w:lock w:val="sdtLocked"/>
      <w:text/>
    </w:sdtPr>
    <w:sdtEndPr/>
    <w:sdtContent>
      <w:p w14:paraId="615468F6" w14:textId="601C9ACA" w:rsidR="00262EA3" w:rsidRDefault="002F0BA2" w:rsidP="00283E0F">
        <w:pPr>
          <w:pStyle w:val="FSHRub2"/>
        </w:pPr>
        <w:r>
          <w:t>Förenklingar för legitima vapenbärare</w:t>
        </w:r>
      </w:p>
    </w:sdtContent>
  </w:sdt>
  <w:sdt>
    <w:sdtPr>
      <w:alias w:val="CC_Boilerplate_3"/>
      <w:tag w:val="CC_Boilerplate_3"/>
      <w:id w:val="1606463544"/>
      <w:lock w:val="sdtContentLocked"/>
      <w15:appearance w15:val="hidden"/>
      <w:text w:multiLine="1"/>
    </w:sdtPr>
    <w:sdtEndPr/>
    <w:sdtContent>
      <w:p w14:paraId="7E4B89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256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93"/>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BA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0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E7"/>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65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91D"/>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2B4"/>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1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23"/>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A4E"/>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0A"/>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034"/>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F4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1DCB97C5-B6C9-4E9D-A184-684674A1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7DD2E522AE4F1F85F2341D32EE5474"/>
        <w:category>
          <w:name w:val="Allmänt"/>
          <w:gallery w:val="placeholder"/>
        </w:category>
        <w:types>
          <w:type w:val="bbPlcHdr"/>
        </w:types>
        <w:behaviors>
          <w:behavior w:val="content"/>
        </w:behaviors>
        <w:guid w:val="{C6F80319-C04D-4FB4-B298-0AFC4142918E}"/>
      </w:docPartPr>
      <w:docPartBody>
        <w:p w:rsidR="00B14FB5" w:rsidRDefault="00B14FB5">
          <w:pPr>
            <w:pStyle w:val="067DD2E522AE4F1F85F2341D32EE5474"/>
          </w:pPr>
          <w:r w:rsidRPr="005A0A93">
            <w:rPr>
              <w:rStyle w:val="Platshllartext"/>
            </w:rPr>
            <w:t>Förslag till riksdagsbeslut</w:t>
          </w:r>
        </w:p>
      </w:docPartBody>
    </w:docPart>
    <w:docPart>
      <w:docPartPr>
        <w:name w:val="D2E18DA5A0A641F2BCDC9DF5058A782C"/>
        <w:category>
          <w:name w:val="Allmänt"/>
          <w:gallery w:val="placeholder"/>
        </w:category>
        <w:types>
          <w:type w:val="bbPlcHdr"/>
        </w:types>
        <w:behaviors>
          <w:behavior w:val="content"/>
        </w:behaviors>
        <w:guid w:val="{DD550E07-D8DC-40A0-B346-9B49A5584459}"/>
      </w:docPartPr>
      <w:docPartBody>
        <w:p w:rsidR="00B14FB5" w:rsidRDefault="00B14FB5">
          <w:pPr>
            <w:pStyle w:val="D2E18DA5A0A641F2BCDC9DF5058A782C"/>
          </w:pPr>
          <w:r w:rsidRPr="005A0A93">
            <w:rPr>
              <w:rStyle w:val="Platshllartext"/>
            </w:rPr>
            <w:t>Motivering</w:t>
          </w:r>
        </w:p>
      </w:docPartBody>
    </w:docPart>
    <w:docPart>
      <w:docPartPr>
        <w:name w:val="2AEBAAF8779D40C79F1AB4D928D41978"/>
        <w:category>
          <w:name w:val="Allmänt"/>
          <w:gallery w:val="placeholder"/>
        </w:category>
        <w:types>
          <w:type w:val="bbPlcHdr"/>
        </w:types>
        <w:behaviors>
          <w:behavior w:val="content"/>
        </w:behaviors>
        <w:guid w:val="{39492252-4F00-42E0-9C30-4DD847DF9D6D}"/>
      </w:docPartPr>
      <w:docPartBody>
        <w:p w:rsidR="00B14FB5" w:rsidRDefault="00B14FB5">
          <w:pPr>
            <w:pStyle w:val="2AEBAAF8779D40C79F1AB4D928D41978"/>
          </w:pPr>
          <w:r>
            <w:rPr>
              <w:rStyle w:val="Platshllartext"/>
            </w:rPr>
            <w:t xml:space="preserve"> </w:t>
          </w:r>
        </w:p>
      </w:docPartBody>
    </w:docPart>
    <w:docPart>
      <w:docPartPr>
        <w:name w:val="17E1F1F06C7A4FA18A29B2B13FECB886"/>
        <w:category>
          <w:name w:val="Allmänt"/>
          <w:gallery w:val="placeholder"/>
        </w:category>
        <w:types>
          <w:type w:val="bbPlcHdr"/>
        </w:types>
        <w:behaviors>
          <w:behavior w:val="content"/>
        </w:behaviors>
        <w:guid w:val="{A4033C7E-CFFC-4921-B202-7E190DCF201D}"/>
      </w:docPartPr>
      <w:docPartBody>
        <w:p w:rsidR="00B14FB5" w:rsidRDefault="00B14FB5">
          <w:pPr>
            <w:pStyle w:val="17E1F1F06C7A4FA18A29B2B13FECB886"/>
          </w:pPr>
          <w:r>
            <w:t xml:space="preserve"> </w:t>
          </w:r>
        </w:p>
      </w:docPartBody>
    </w:docPart>
    <w:docPart>
      <w:docPartPr>
        <w:name w:val="DB459DAEF31B416189699FDE0639ADF8"/>
        <w:category>
          <w:name w:val="Allmänt"/>
          <w:gallery w:val="placeholder"/>
        </w:category>
        <w:types>
          <w:type w:val="bbPlcHdr"/>
        </w:types>
        <w:behaviors>
          <w:behavior w:val="content"/>
        </w:behaviors>
        <w:guid w:val="{211693C7-7454-4E0F-8B7B-0005924E601D}"/>
      </w:docPartPr>
      <w:docPartBody>
        <w:p w:rsidR="00FB4325" w:rsidRDefault="00FB43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B5"/>
    <w:rsid w:val="00B14FB5"/>
    <w:rsid w:val="00FB43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7DD2E522AE4F1F85F2341D32EE5474">
    <w:name w:val="067DD2E522AE4F1F85F2341D32EE5474"/>
  </w:style>
  <w:style w:type="paragraph" w:customStyle="1" w:styleId="D2E18DA5A0A641F2BCDC9DF5058A782C">
    <w:name w:val="D2E18DA5A0A641F2BCDC9DF5058A782C"/>
  </w:style>
  <w:style w:type="paragraph" w:customStyle="1" w:styleId="2AEBAAF8779D40C79F1AB4D928D41978">
    <w:name w:val="2AEBAAF8779D40C79F1AB4D928D41978"/>
  </w:style>
  <w:style w:type="paragraph" w:customStyle="1" w:styleId="17E1F1F06C7A4FA18A29B2B13FECB886">
    <w:name w:val="17E1F1F06C7A4FA18A29B2B13FECB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F86C62-5F98-4BA6-A314-B6A3685E3B92}"/>
</file>

<file path=customXml/itemProps2.xml><?xml version="1.0" encoding="utf-8"?>
<ds:datastoreItem xmlns:ds="http://schemas.openxmlformats.org/officeDocument/2006/customXml" ds:itemID="{24F637B8-F18A-4AD0-BAD0-2EECDCF5D046}"/>
</file>

<file path=customXml/itemProps3.xml><?xml version="1.0" encoding="utf-8"?>
<ds:datastoreItem xmlns:ds="http://schemas.openxmlformats.org/officeDocument/2006/customXml" ds:itemID="{523BE5E4-9487-473B-80E2-08956A442BB6}"/>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1316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M1705 Förenkla för legitima vapenbärare</vt:lpstr>
      <vt:lpstr>
      </vt:lpstr>
    </vt:vector>
  </TitlesOfParts>
  <Company>Sveriges riksdag</Company>
  <LinksUpToDate>false</LinksUpToDate>
  <CharactersWithSpaces>1522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