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D620B65FFF45AB9297142E59CC44DC"/>
        </w:placeholder>
        <w:text/>
      </w:sdtPr>
      <w:sdtEndPr/>
      <w:sdtContent>
        <w:p w:rsidRPr="009B062B" w:rsidR="00AF30DD" w:rsidP="00DA28CE" w:rsidRDefault="00AF30DD" w14:paraId="21388D2F" w14:textId="77777777">
          <w:pPr>
            <w:pStyle w:val="Rubrik1"/>
            <w:spacing w:after="300"/>
          </w:pPr>
          <w:r w:rsidRPr="009B062B">
            <w:t>Förslag till riksdagsbeslut</w:t>
          </w:r>
        </w:p>
      </w:sdtContent>
    </w:sdt>
    <w:bookmarkStart w:name="_Hlk20913645" w:displacedByCustomXml="next" w:id="0"/>
    <w:sdt>
      <w:sdtPr>
        <w:alias w:val="Yrkande 1"/>
        <w:tag w:val="1ff866bd-f062-4ae5-bf38-620392f9d2a9"/>
        <w:id w:val="160369748"/>
        <w:lock w:val="sdtLocked"/>
      </w:sdtPr>
      <w:sdtEndPr/>
      <w:sdtContent>
        <w:p w:rsidR="00DE79BE" w:rsidRDefault="00E2070F" w14:paraId="4F68DBE0" w14:textId="7F79F155">
          <w:pPr>
            <w:pStyle w:val="Frslagstext"/>
            <w:numPr>
              <w:ilvl w:val="0"/>
              <w:numId w:val="0"/>
            </w:numPr>
          </w:pPr>
          <w:r>
            <w:t>Riksdagen ställer sig bakom det som anförs i motionen om bortforsling av fordon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F6406084223489780564F0A0E81852C"/>
        </w:placeholder>
        <w:text/>
      </w:sdtPr>
      <w:sdtEndPr/>
      <w:sdtContent>
        <w:p w:rsidRPr="009B062B" w:rsidR="006D79C9" w:rsidP="00333E95" w:rsidRDefault="006D79C9" w14:paraId="6B20C9F1" w14:textId="77777777">
          <w:pPr>
            <w:pStyle w:val="Rubrik1"/>
          </w:pPr>
          <w:r>
            <w:t>Motivering</w:t>
          </w:r>
        </w:p>
      </w:sdtContent>
    </w:sdt>
    <w:p w:rsidR="00ED6773" w:rsidP="00016149" w:rsidRDefault="00ED6773" w14:paraId="63F0012F" w14:textId="6E5756EF">
      <w:pPr>
        <w:pStyle w:val="Normalutanindragellerluft"/>
      </w:pPr>
      <w:r>
        <w:t xml:space="preserve">Markägare och enskilda vägföreningar tar ett stort ansvar för att vägar ska vara både farbara och trafiksäkra. Markägare tar också ofta ett ansvar inte bara </w:t>
      </w:r>
      <w:r w:rsidR="00811906">
        <w:t xml:space="preserve">för </w:t>
      </w:r>
      <w:r>
        <w:t>sitt eget nyttjande av mark utan också för att hålla marken fri från nedskräpning orsakad av andra personer som nyttjar allemansrätten.</w:t>
      </w:r>
    </w:p>
    <w:p w:rsidRPr="00ED6773" w:rsidR="00ED6773" w:rsidP="00016149" w:rsidRDefault="00ED6773" w14:paraId="096A51CD" w14:textId="77777777">
      <w:r w:rsidRPr="00ED6773">
        <w:t>På enskilda vägar men också på enskild mark förekommer det av och till att bilar bara lämnas. Ibland lämnas bilarna utifrån att de är trasiga, ibland utifrån att de är stulna. Ibland förekommer till och med bilar som är helt utbrända och som ingen vet varifrån de kom eller vem som är ägare till.</w:t>
      </w:r>
    </w:p>
    <w:p w:rsidRPr="00ED6773" w:rsidR="00ED6773" w:rsidP="00016149" w:rsidRDefault="00ED6773" w14:paraId="4ED0E443" w14:textId="77777777">
      <w:r w:rsidRPr="00ED6773">
        <w:t>Lagstiftningen idag är starkt styrd av att ägaren till bilen är ansvarig för att forsla bort bilen som hamnat på annans mark. Lagstiftningen ställer dock till det när det inte finns en ansvarstagande ägare och då bilens identitet inte går att spåra.</w:t>
      </w:r>
    </w:p>
    <w:p w:rsidR="00ED6773" w:rsidP="00016149" w:rsidRDefault="00ED6773" w14:paraId="3ED1C06C" w14:textId="3FE6FC8B">
      <w:r w:rsidRPr="00ED6773">
        <w:t>Det är inte rimligt att enskilda markägare eller enskilda vägföreningar ska ta ekono</w:t>
      </w:r>
      <w:r w:rsidR="00016149">
        <w:softHyphen/>
      </w:r>
      <w:bookmarkStart w:name="_GoBack" w:id="2"/>
      <w:bookmarkEnd w:id="2"/>
      <w:r w:rsidRPr="00ED6773">
        <w:t>miskt eller praktiskt ansvar för bortförsel av dessa övergivna fordon. Det bör övervägas huruvida kommunen alternativt staten bör ta ett ansvar för bortf</w:t>
      </w:r>
      <w:r w:rsidR="00811906">
        <w:t>orsling</w:t>
      </w:r>
      <w:r w:rsidRPr="00ED6773">
        <w:t xml:space="preserve"> av bil/fordon på annans mark då polisanmälan gjorts och bilen/fordonet inte är bortförd/</w:t>
      </w:r>
      <w:r w:rsidR="00811906">
        <w:noBreakHyphen/>
      </w:r>
      <w:r w:rsidRPr="00ED6773">
        <w:t>t på en vecka av känd eller okänd ägare.</w:t>
      </w:r>
    </w:p>
    <w:sdt>
      <w:sdtPr>
        <w:rPr>
          <w:i/>
          <w:noProof/>
        </w:rPr>
        <w:alias w:val="CC_Underskrifter"/>
        <w:tag w:val="CC_Underskrifter"/>
        <w:id w:val="583496634"/>
        <w:lock w:val="sdtContentLocked"/>
        <w:placeholder>
          <w:docPart w:val="AE5AADD61E5642C4B475611B3BC6E7F0"/>
        </w:placeholder>
      </w:sdtPr>
      <w:sdtEndPr>
        <w:rPr>
          <w:i w:val="0"/>
          <w:noProof w:val="0"/>
        </w:rPr>
      </w:sdtEndPr>
      <w:sdtContent>
        <w:p w:rsidR="00B8478D" w:rsidP="00B8478D" w:rsidRDefault="00B8478D" w14:paraId="0D4936A4" w14:textId="77777777"/>
        <w:p w:rsidRPr="008E0FE2" w:rsidR="004801AC" w:rsidP="00B8478D" w:rsidRDefault="00016149" w14:paraId="01F9FF4E" w14:textId="2AF1CA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D6310" w:rsidRDefault="00BD6310" w14:paraId="20A44DB9" w14:textId="77777777"/>
    <w:sectPr w:rsidR="00BD63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145F4" w14:textId="77777777" w:rsidR="00600D92" w:rsidRDefault="00600D92" w:rsidP="000C1CAD">
      <w:pPr>
        <w:spacing w:line="240" w:lineRule="auto"/>
      </w:pPr>
      <w:r>
        <w:separator/>
      </w:r>
    </w:p>
  </w:endnote>
  <w:endnote w:type="continuationSeparator" w:id="0">
    <w:p w14:paraId="36CAC5DC" w14:textId="77777777" w:rsidR="00600D92" w:rsidRDefault="00600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1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CBBB" w14:textId="3D8F581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47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43BB" w14:textId="77777777" w:rsidR="00394AA2" w:rsidRDefault="00394A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85BC3" w14:textId="77777777" w:rsidR="00600D92" w:rsidRDefault="00600D92" w:rsidP="000C1CAD">
      <w:pPr>
        <w:spacing w:line="240" w:lineRule="auto"/>
      </w:pPr>
      <w:r>
        <w:separator/>
      </w:r>
    </w:p>
  </w:footnote>
  <w:footnote w:type="continuationSeparator" w:id="0">
    <w:p w14:paraId="3D666AAD" w14:textId="77777777" w:rsidR="00600D92" w:rsidRDefault="00600D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A35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153C3" wp14:anchorId="115A1E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6149" w14:paraId="306CA16B" w14:textId="77777777">
                          <w:pPr>
                            <w:jc w:val="right"/>
                          </w:pPr>
                          <w:sdt>
                            <w:sdtPr>
                              <w:alias w:val="CC_Noformat_Partikod"/>
                              <w:tag w:val="CC_Noformat_Partikod"/>
                              <w:id w:val="-53464382"/>
                              <w:placeholder>
                                <w:docPart w:val="23B95839F6544049A2B2844C50955026"/>
                              </w:placeholder>
                              <w:text/>
                            </w:sdtPr>
                            <w:sdtEndPr/>
                            <w:sdtContent>
                              <w:r w:rsidR="00ED6773">
                                <w:t>M</w:t>
                              </w:r>
                            </w:sdtContent>
                          </w:sdt>
                          <w:sdt>
                            <w:sdtPr>
                              <w:alias w:val="CC_Noformat_Partinummer"/>
                              <w:tag w:val="CC_Noformat_Partinummer"/>
                              <w:id w:val="-1709555926"/>
                              <w:placeholder>
                                <w:docPart w:val="03D2B053C9924C1985D8E72B4313B7AA"/>
                              </w:placeholder>
                              <w:text/>
                            </w:sdtPr>
                            <w:sdtEndPr/>
                            <w:sdtContent>
                              <w:r w:rsidR="00ED6773">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5A1E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6149" w14:paraId="306CA16B" w14:textId="77777777">
                    <w:pPr>
                      <w:jc w:val="right"/>
                    </w:pPr>
                    <w:sdt>
                      <w:sdtPr>
                        <w:alias w:val="CC_Noformat_Partikod"/>
                        <w:tag w:val="CC_Noformat_Partikod"/>
                        <w:id w:val="-53464382"/>
                        <w:placeholder>
                          <w:docPart w:val="23B95839F6544049A2B2844C50955026"/>
                        </w:placeholder>
                        <w:text/>
                      </w:sdtPr>
                      <w:sdtEndPr/>
                      <w:sdtContent>
                        <w:r w:rsidR="00ED6773">
                          <w:t>M</w:t>
                        </w:r>
                      </w:sdtContent>
                    </w:sdt>
                    <w:sdt>
                      <w:sdtPr>
                        <w:alias w:val="CC_Noformat_Partinummer"/>
                        <w:tag w:val="CC_Noformat_Partinummer"/>
                        <w:id w:val="-1709555926"/>
                        <w:placeholder>
                          <w:docPart w:val="03D2B053C9924C1985D8E72B4313B7AA"/>
                        </w:placeholder>
                        <w:text/>
                      </w:sdtPr>
                      <w:sdtEndPr/>
                      <w:sdtContent>
                        <w:r w:rsidR="00ED6773">
                          <w:t>1895</w:t>
                        </w:r>
                      </w:sdtContent>
                    </w:sdt>
                  </w:p>
                </w:txbxContent>
              </v:textbox>
              <w10:wrap anchorx="page"/>
            </v:shape>
          </w:pict>
        </mc:Fallback>
      </mc:AlternateContent>
    </w:r>
  </w:p>
  <w:p w:rsidRPr="00293C4F" w:rsidR="00262EA3" w:rsidP="00776B74" w:rsidRDefault="00262EA3" w14:paraId="095CB1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E09AA1" w14:textId="77777777">
    <w:pPr>
      <w:jc w:val="right"/>
    </w:pPr>
  </w:p>
  <w:p w:rsidR="00262EA3" w:rsidP="00776B74" w:rsidRDefault="00262EA3" w14:paraId="46990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6149" w14:paraId="344517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9B2F26" wp14:anchorId="6A373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6149" w14:paraId="599CF0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6773">
          <w:t>M</w:t>
        </w:r>
      </w:sdtContent>
    </w:sdt>
    <w:sdt>
      <w:sdtPr>
        <w:alias w:val="CC_Noformat_Partinummer"/>
        <w:tag w:val="CC_Noformat_Partinummer"/>
        <w:id w:val="-2014525982"/>
        <w:text/>
      </w:sdtPr>
      <w:sdtEndPr/>
      <w:sdtContent>
        <w:r w:rsidR="00ED6773">
          <w:t>1895</w:t>
        </w:r>
      </w:sdtContent>
    </w:sdt>
  </w:p>
  <w:p w:rsidRPr="008227B3" w:rsidR="00262EA3" w:rsidP="008227B3" w:rsidRDefault="00016149" w14:paraId="74B2B4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6149" w14:paraId="06BE14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:1480</w:t>
        </w:r>
      </w:sdtContent>
    </w:sdt>
  </w:p>
  <w:p w:rsidR="00262EA3" w:rsidP="00E03A3D" w:rsidRDefault="00016149" w14:paraId="452ECFC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E2070F" w14:paraId="2FE70BAC" w14:textId="2EDBB131">
        <w:pPr>
          <w:pStyle w:val="FSHRub2"/>
        </w:pPr>
        <w:r>
          <w:t>Bortforsling av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4DB786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D67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14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B4"/>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D9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0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8D"/>
    <w:rsid w:val="00B849B8"/>
    <w:rsid w:val="00B85727"/>
    <w:rsid w:val="00B85BF9"/>
    <w:rsid w:val="00B86112"/>
    <w:rsid w:val="00B86E64"/>
    <w:rsid w:val="00B87133"/>
    <w:rsid w:val="00B87FDA"/>
    <w:rsid w:val="00B90FC7"/>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310"/>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CCC"/>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B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70F"/>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73"/>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35570E"/>
  <w15:chartTrackingRefBased/>
  <w15:docId w15:val="{003138FF-A9B3-412E-9024-0572494F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D620B65FFF45AB9297142E59CC44DC"/>
        <w:category>
          <w:name w:val="Allmänt"/>
          <w:gallery w:val="placeholder"/>
        </w:category>
        <w:types>
          <w:type w:val="bbPlcHdr"/>
        </w:types>
        <w:behaviors>
          <w:behavior w:val="content"/>
        </w:behaviors>
        <w:guid w:val="{B04F6D76-8A65-49CD-A39D-80E2CE098196}"/>
      </w:docPartPr>
      <w:docPartBody>
        <w:p w:rsidR="007C1365" w:rsidRDefault="00D02047">
          <w:pPr>
            <w:pStyle w:val="61D620B65FFF45AB9297142E59CC44DC"/>
          </w:pPr>
          <w:r w:rsidRPr="005A0A93">
            <w:rPr>
              <w:rStyle w:val="Platshllartext"/>
            </w:rPr>
            <w:t>Förslag till riksdagsbeslut</w:t>
          </w:r>
        </w:p>
      </w:docPartBody>
    </w:docPart>
    <w:docPart>
      <w:docPartPr>
        <w:name w:val="EF6406084223489780564F0A0E81852C"/>
        <w:category>
          <w:name w:val="Allmänt"/>
          <w:gallery w:val="placeholder"/>
        </w:category>
        <w:types>
          <w:type w:val="bbPlcHdr"/>
        </w:types>
        <w:behaviors>
          <w:behavior w:val="content"/>
        </w:behaviors>
        <w:guid w:val="{2E8B859C-F019-43CF-A379-9175B84F246E}"/>
      </w:docPartPr>
      <w:docPartBody>
        <w:p w:rsidR="007C1365" w:rsidRDefault="00D02047">
          <w:pPr>
            <w:pStyle w:val="EF6406084223489780564F0A0E81852C"/>
          </w:pPr>
          <w:r w:rsidRPr="005A0A93">
            <w:rPr>
              <w:rStyle w:val="Platshllartext"/>
            </w:rPr>
            <w:t>Motivering</w:t>
          </w:r>
        </w:p>
      </w:docPartBody>
    </w:docPart>
    <w:docPart>
      <w:docPartPr>
        <w:name w:val="23B95839F6544049A2B2844C50955026"/>
        <w:category>
          <w:name w:val="Allmänt"/>
          <w:gallery w:val="placeholder"/>
        </w:category>
        <w:types>
          <w:type w:val="bbPlcHdr"/>
        </w:types>
        <w:behaviors>
          <w:behavior w:val="content"/>
        </w:behaviors>
        <w:guid w:val="{F3BD7D87-7A0F-4293-B3B4-FBC1FCD4F1D3}"/>
      </w:docPartPr>
      <w:docPartBody>
        <w:p w:rsidR="007C1365" w:rsidRDefault="00D02047">
          <w:pPr>
            <w:pStyle w:val="23B95839F6544049A2B2844C50955026"/>
          </w:pPr>
          <w:r>
            <w:rPr>
              <w:rStyle w:val="Platshllartext"/>
            </w:rPr>
            <w:t xml:space="preserve"> </w:t>
          </w:r>
        </w:p>
      </w:docPartBody>
    </w:docPart>
    <w:docPart>
      <w:docPartPr>
        <w:name w:val="03D2B053C9924C1985D8E72B4313B7AA"/>
        <w:category>
          <w:name w:val="Allmänt"/>
          <w:gallery w:val="placeholder"/>
        </w:category>
        <w:types>
          <w:type w:val="bbPlcHdr"/>
        </w:types>
        <w:behaviors>
          <w:behavior w:val="content"/>
        </w:behaviors>
        <w:guid w:val="{8CD1D25E-5D41-4E0C-A472-ECAA0EC7757A}"/>
      </w:docPartPr>
      <w:docPartBody>
        <w:p w:rsidR="007C1365" w:rsidRDefault="00D02047">
          <w:pPr>
            <w:pStyle w:val="03D2B053C9924C1985D8E72B4313B7AA"/>
          </w:pPr>
          <w:r>
            <w:t xml:space="preserve"> </w:t>
          </w:r>
        </w:p>
      </w:docPartBody>
    </w:docPart>
    <w:docPart>
      <w:docPartPr>
        <w:name w:val="AE5AADD61E5642C4B475611B3BC6E7F0"/>
        <w:category>
          <w:name w:val="Allmänt"/>
          <w:gallery w:val="placeholder"/>
        </w:category>
        <w:types>
          <w:type w:val="bbPlcHdr"/>
        </w:types>
        <w:behaviors>
          <w:behavior w:val="content"/>
        </w:behaviors>
        <w:guid w:val="{71AFCE23-34FA-4061-AF4A-75C8B89F8D7A}"/>
      </w:docPartPr>
      <w:docPartBody>
        <w:p w:rsidR="00BB34EC" w:rsidRDefault="00BB3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47"/>
    <w:rsid w:val="007C1365"/>
    <w:rsid w:val="00BB34EC"/>
    <w:rsid w:val="00D02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D620B65FFF45AB9297142E59CC44DC">
    <w:name w:val="61D620B65FFF45AB9297142E59CC44DC"/>
  </w:style>
  <w:style w:type="paragraph" w:customStyle="1" w:styleId="29DE127C8DAA49ED80DB19E00F93D0F8">
    <w:name w:val="29DE127C8DAA49ED80DB19E00F93D0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3CDBA81F994C3F8D18E0513EF1CE4F">
    <w:name w:val="FE3CDBA81F994C3F8D18E0513EF1CE4F"/>
  </w:style>
  <w:style w:type="paragraph" w:customStyle="1" w:styleId="EF6406084223489780564F0A0E81852C">
    <w:name w:val="EF6406084223489780564F0A0E81852C"/>
  </w:style>
  <w:style w:type="paragraph" w:customStyle="1" w:styleId="8CCE4EC3224C4B6E8FBF59C303CE7741">
    <w:name w:val="8CCE4EC3224C4B6E8FBF59C303CE7741"/>
  </w:style>
  <w:style w:type="paragraph" w:customStyle="1" w:styleId="8895802D62BE49D3ABC7997AD2921B02">
    <w:name w:val="8895802D62BE49D3ABC7997AD2921B02"/>
  </w:style>
  <w:style w:type="paragraph" w:customStyle="1" w:styleId="23B95839F6544049A2B2844C50955026">
    <w:name w:val="23B95839F6544049A2B2844C50955026"/>
  </w:style>
  <w:style w:type="paragraph" w:customStyle="1" w:styleId="03D2B053C9924C1985D8E72B4313B7AA">
    <w:name w:val="03D2B053C9924C1985D8E72B4313B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11045-3F2B-4A61-85EF-AA46E15AEE00}"/>
</file>

<file path=customXml/itemProps2.xml><?xml version="1.0" encoding="utf-8"?>
<ds:datastoreItem xmlns:ds="http://schemas.openxmlformats.org/officeDocument/2006/customXml" ds:itemID="{2A7BA215-8FC0-424D-9069-C9967FCD46D9}"/>
</file>

<file path=customXml/itemProps3.xml><?xml version="1.0" encoding="utf-8"?>
<ds:datastoreItem xmlns:ds="http://schemas.openxmlformats.org/officeDocument/2006/customXml" ds:itemID="{1807566A-DFBD-4C99-87E9-C5DBFF28BE49}"/>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1182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M1895 Bortförsel av fordon</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