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E30A98" w:rsidRDefault="006E04A4">
      <w:pPr>
        <w:pStyle w:val="Dokumentbeteckning"/>
        <w:rPr>
          <w:u w:val="single"/>
        </w:rPr>
      </w:pPr>
      <w:r w:rsidRPr="00E30A98">
        <w:fldChar w:fldCharType="begin" w:fldLock="1"/>
      </w:r>
      <w:r w:rsidRPr="00E30A98">
        <w:instrText xml:space="preserve"> DOCPROPERTY "DocumentYear" </w:instrText>
      </w:r>
      <w:r w:rsidRPr="00E30A98">
        <w:fldChar w:fldCharType="separate"/>
      </w:r>
      <w:r w:rsidR="00BF735A" w:rsidRPr="00E30A98">
        <w:t>2009/10</w:t>
      </w:r>
      <w:r w:rsidRPr="00E30A98">
        <w:fldChar w:fldCharType="end"/>
      </w:r>
      <w:r w:rsidRPr="00E30A98">
        <w:t>:</w:t>
      </w:r>
      <w:r w:rsidRPr="00E30A98">
        <w:fldChar w:fldCharType="begin" w:fldLock="1"/>
      </w:r>
      <w:r w:rsidRPr="00E30A98">
        <w:instrText xml:space="preserve"> DOCPROPERTY "DocumentNumber" </w:instrText>
      </w:r>
      <w:r w:rsidRPr="00E30A98">
        <w:fldChar w:fldCharType="separate"/>
      </w:r>
      <w:r w:rsidR="00BF735A" w:rsidRPr="00E30A98">
        <w:t>107</w:t>
      </w:r>
      <w:r w:rsidRPr="00E30A98">
        <w:fldChar w:fldCharType="end"/>
      </w:r>
    </w:p>
    <w:p w:rsidR="006E04A4" w:rsidRPr="00E30A98" w:rsidRDefault="006E04A4">
      <w:pPr>
        <w:pStyle w:val="Datum"/>
        <w:outlineLvl w:val="0"/>
      </w:pPr>
      <w:r w:rsidRPr="00E30A98">
        <w:fldChar w:fldCharType="begin" w:fldLock="1"/>
      </w:r>
      <w:r w:rsidRPr="00E30A98">
        <w:instrText xml:space="preserve"> DOCPROPERTY "DocumentDate" </w:instrText>
      </w:r>
      <w:r w:rsidRPr="00E30A98">
        <w:fldChar w:fldCharType="separate"/>
      </w:r>
      <w:r w:rsidR="00BF735A" w:rsidRPr="00E30A98">
        <w:t>Onsdagen den 21 april 2010</w:t>
      </w:r>
      <w:r w:rsidRPr="00E30A9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E30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E30A98" w:rsidRDefault="009B6304">
            <w:pPr>
              <w:pStyle w:val="Plenum"/>
              <w:tabs>
                <w:tab w:val="clear" w:pos="1418"/>
              </w:tabs>
            </w:pPr>
            <w:r w:rsidRPr="00E30A98">
              <w:t>Kl.</w:t>
            </w:r>
          </w:p>
        </w:tc>
        <w:tc>
          <w:tcPr>
            <w:tcW w:w="851" w:type="dxa"/>
          </w:tcPr>
          <w:p w:rsidR="006E04A4" w:rsidRPr="00E30A98" w:rsidRDefault="009B630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30A98">
              <w:t>09.00</w:t>
            </w:r>
          </w:p>
        </w:tc>
        <w:tc>
          <w:tcPr>
            <w:tcW w:w="397" w:type="dxa"/>
          </w:tcPr>
          <w:p w:rsidR="006E04A4" w:rsidRPr="00E30A98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E30A98" w:rsidRDefault="009B6304">
            <w:pPr>
              <w:pStyle w:val="Plenum"/>
              <w:tabs>
                <w:tab w:val="clear" w:pos="1418"/>
              </w:tabs>
              <w:ind w:right="1"/>
            </w:pPr>
            <w:r w:rsidRPr="00E30A98">
              <w:t>Arbetsplenum</w:t>
            </w:r>
          </w:p>
        </w:tc>
      </w:tr>
      <w:tr w:rsidR="009B6304" w:rsidRPr="00E30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B6304" w:rsidRPr="00E30A98" w:rsidRDefault="009B630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B6304" w:rsidRPr="00E30A98" w:rsidRDefault="009B6304">
            <w:pPr>
              <w:pStyle w:val="Plenum"/>
              <w:tabs>
                <w:tab w:val="clear" w:pos="1418"/>
              </w:tabs>
              <w:jc w:val="right"/>
            </w:pPr>
            <w:r w:rsidRPr="00E30A98">
              <w:t>16.00</w:t>
            </w:r>
          </w:p>
        </w:tc>
        <w:tc>
          <w:tcPr>
            <w:tcW w:w="397" w:type="dxa"/>
          </w:tcPr>
          <w:p w:rsidR="009B6304" w:rsidRPr="00E30A98" w:rsidRDefault="009B630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9B6304" w:rsidRPr="00E30A98" w:rsidRDefault="009B6304">
            <w:pPr>
              <w:pStyle w:val="Plenum"/>
              <w:tabs>
                <w:tab w:val="clear" w:pos="1418"/>
              </w:tabs>
              <w:ind w:right="1"/>
            </w:pPr>
            <w:r w:rsidRPr="00E30A98">
              <w:t>Votering</w:t>
            </w:r>
          </w:p>
        </w:tc>
      </w:tr>
    </w:tbl>
    <w:p w:rsidR="006E04A4" w:rsidRPr="00E30A98" w:rsidRDefault="006E04A4">
      <w:pPr>
        <w:pStyle w:val="StreckLngt"/>
      </w:pPr>
      <w:r w:rsidRPr="00E30A98">
        <w:tab/>
      </w:r>
    </w:p>
    <w:p w:rsidR="00E63781" w:rsidRPr="00E30A98" w:rsidRDefault="005A2E6E" w:rsidP="003675A0">
      <w:pPr>
        <w:pStyle w:val="Blankrad"/>
      </w:pPr>
      <w:r w:rsidRPr="00E30A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63781" w:rsidRPr="00E30A98" w:rsidTr="0018439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63781" w:rsidRPr="00E30A98" w:rsidRDefault="00E63781" w:rsidP="00184393">
            <w:pPr>
              <w:pStyle w:val="HuvudrubrikFlisteNr"/>
            </w:pPr>
          </w:p>
        </w:tc>
        <w:tc>
          <w:tcPr>
            <w:tcW w:w="6237" w:type="dxa"/>
          </w:tcPr>
          <w:p w:rsidR="00E63781" w:rsidRPr="00E30A98" w:rsidRDefault="00E63781" w:rsidP="00184393">
            <w:pPr>
              <w:pStyle w:val="HuvudrubrikEnsam"/>
            </w:pPr>
            <w:r w:rsidRPr="00E30A98">
              <w:t>Justering av protokoll</w:t>
            </w:r>
          </w:p>
        </w:tc>
        <w:tc>
          <w:tcPr>
            <w:tcW w:w="2481" w:type="dxa"/>
          </w:tcPr>
          <w:p w:rsidR="00E63781" w:rsidRPr="00E30A98" w:rsidRDefault="00E63781" w:rsidP="00184393">
            <w:pPr>
              <w:pStyle w:val="HuvudrubrikKolumn3"/>
            </w:pPr>
          </w:p>
        </w:tc>
      </w:tr>
      <w:tr w:rsidR="00E63781" w:rsidRPr="00E30A98" w:rsidTr="0018439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63781" w:rsidRPr="00E30A98" w:rsidRDefault="00E63781" w:rsidP="00184393">
            <w:pPr>
              <w:pStyle w:val="FlistaNrText"/>
            </w:pPr>
          </w:p>
        </w:tc>
        <w:tc>
          <w:tcPr>
            <w:tcW w:w="6237" w:type="dxa"/>
          </w:tcPr>
          <w:p w:rsidR="00E63781" w:rsidRPr="00E30A98" w:rsidRDefault="00E63781" w:rsidP="00184393">
            <w:r w:rsidRPr="00E30A98">
              <w:t xml:space="preserve">Protokollet från sammanträdet </w:t>
            </w:r>
            <w:r w:rsidR="00D67566" w:rsidRPr="00E30A98">
              <w:t xml:space="preserve">torsdagen den 15 </w:t>
            </w:r>
            <w:r w:rsidR="005C6979" w:rsidRPr="00E30A98">
              <w:t>april</w:t>
            </w:r>
          </w:p>
        </w:tc>
        <w:tc>
          <w:tcPr>
            <w:tcW w:w="2481" w:type="dxa"/>
          </w:tcPr>
          <w:p w:rsidR="00E63781" w:rsidRPr="00E30A98" w:rsidRDefault="00E63781" w:rsidP="00184393">
            <w:pPr>
              <w:rPr>
                <w:spacing w:val="-4"/>
              </w:rPr>
            </w:pPr>
          </w:p>
        </w:tc>
      </w:tr>
    </w:tbl>
    <w:p w:rsidR="00E63781" w:rsidRPr="00E30A98" w:rsidRDefault="005A2E6E" w:rsidP="003675A0">
      <w:pPr>
        <w:pStyle w:val="Blankrad"/>
      </w:pPr>
      <w:r w:rsidRPr="00E30A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63781" w:rsidRPr="00E30A98" w:rsidTr="0018439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63781" w:rsidRPr="00E30A98" w:rsidRDefault="00E63781" w:rsidP="00184393">
            <w:pPr>
              <w:pStyle w:val="HuvudrubrikFlisteNr"/>
            </w:pPr>
          </w:p>
        </w:tc>
        <w:tc>
          <w:tcPr>
            <w:tcW w:w="6237" w:type="dxa"/>
          </w:tcPr>
          <w:p w:rsidR="00E63781" w:rsidRPr="00E30A98" w:rsidRDefault="00E63781" w:rsidP="00184393">
            <w:pPr>
              <w:pStyle w:val="HuvudrubrikEnsam"/>
            </w:pPr>
            <w:bookmarkStart w:id="1" w:name="TypRubrik"/>
            <w:bookmarkStart w:id="2" w:name="Start_FördröjdaInterpellationer"/>
            <w:bookmarkEnd w:id="1"/>
            <w:bookmarkEnd w:id="2"/>
            <w:r w:rsidRPr="00E30A98">
              <w:t>Anmälan om fördröjda svar på interpellationer</w:t>
            </w:r>
          </w:p>
        </w:tc>
        <w:tc>
          <w:tcPr>
            <w:tcW w:w="2481" w:type="dxa"/>
          </w:tcPr>
          <w:p w:rsidR="00E63781" w:rsidRPr="00E30A98" w:rsidRDefault="00E63781" w:rsidP="00184393">
            <w:pPr>
              <w:pStyle w:val="HuvudrubrikKolumn3"/>
            </w:pPr>
          </w:p>
        </w:tc>
      </w:tr>
      <w:tr w:rsidR="00E63781" w:rsidRPr="00E30A98" w:rsidTr="001843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3781" w:rsidRPr="00E30A98" w:rsidRDefault="00E63781" w:rsidP="00184393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E63781" w:rsidRPr="00E30A98" w:rsidRDefault="00E63781" w:rsidP="00184393">
            <w:r w:rsidRPr="00E30A98">
              <w:t>2009/10:322 av Monica Green (s)</w:t>
            </w:r>
          </w:p>
          <w:p w:rsidR="00E63781" w:rsidRPr="00E30A98" w:rsidRDefault="00E63781" w:rsidP="00184393">
            <w:r w:rsidRPr="00E30A98">
              <w:t>Sysselsättningsgraden</w:t>
            </w:r>
          </w:p>
        </w:tc>
        <w:tc>
          <w:tcPr>
            <w:tcW w:w="2481" w:type="dxa"/>
          </w:tcPr>
          <w:p w:rsidR="00E63781" w:rsidRPr="00E30A98" w:rsidRDefault="00E63781" w:rsidP="00184393">
            <w:pPr>
              <w:rPr>
                <w:spacing w:val="-4"/>
              </w:rPr>
            </w:pPr>
          </w:p>
        </w:tc>
      </w:tr>
      <w:tr w:rsidR="00E63781" w:rsidRPr="00E30A98" w:rsidTr="001843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3781" w:rsidRPr="00E30A98" w:rsidRDefault="00E63781" w:rsidP="00184393">
            <w:pPr>
              <w:pStyle w:val="FlistaNrText"/>
            </w:pPr>
          </w:p>
        </w:tc>
        <w:tc>
          <w:tcPr>
            <w:tcW w:w="6237" w:type="dxa"/>
          </w:tcPr>
          <w:p w:rsidR="00E63781" w:rsidRPr="00E30A98" w:rsidRDefault="00E63781" w:rsidP="00184393">
            <w:r w:rsidRPr="00E30A98">
              <w:t>2009/10:324 av Monica Green (s)</w:t>
            </w:r>
          </w:p>
          <w:p w:rsidR="00E63781" w:rsidRPr="00E30A98" w:rsidRDefault="00E63781" w:rsidP="00184393">
            <w:r w:rsidRPr="00E30A98">
              <w:t>Konjunkturbedömningar</w:t>
            </w:r>
          </w:p>
        </w:tc>
        <w:tc>
          <w:tcPr>
            <w:tcW w:w="2481" w:type="dxa"/>
          </w:tcPr>
          <w:p w:rsidR="00E63781" w:rsidRPr="00E30A98" w:rsidRDefault="00E63781" w:rsidP="00184393">
            <w:pPr>
              <w:rPr>
                <w:spacing w:val="-4"/>
              </w:rPr>
            </w:pPr>
          </w:p>
        </w:tc>
      </w:tr>
      <w:tr w:rsidR="00E63781" w:rsidRPr="00E30A98" w:rsidTr="001843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3781" w:rsidRPr="00E30A98" w:rsidRDefault="00E63781" w:rsidP="00184393">
            <w:pPr>
              <w:pStyle w:val="FlistaNrText"/>
            </w:pPr>
          </w:p>
        </w:tc>
        <w:tc>
          <w:tcPr>
            <w:tcW w:w="6237" w:type="dxa"/>
          </w:tcPr>
          <w:p w:rsidR="00E63781" w:rsidRPr="00E30A98" w:rsidRDefault="00E63781" w:rsidP="00184393">
            <w:r w:rsidRPr="00E30A98">
              <w:t>2009/10:330 av Monica Green (s)</w:t>
            </w:r>
          </w:p>
          <w:p w:rsidR="00E63781" w:rsidRPr="00E30A98" w:rsidRDefault="00E63781" w:rsidP="00184393">
            <w:r w:rsidRPr="00E30A98">
              <w:t>Ökade inkomstklyftor</w:t>
            </w:r>
          </w:p>
        </w:tc>
        <w:tc>
          <w:tcPr>
            <w:tcW w:w="2481" w:type="dxa"/>
          </w:tcPr>
          <w:p w:rsidR="00E63781" w:rsidRPr="00E30A98" w:rsidRDefault="00E63781" w:rsidP="00184393">
            <w:pPr>
              <w:rPr>
                <w:spacing w:val="-4"/>
              </w:rPr>
            </w:pPr>
          </w:p>
        </w:tc>
      </w:tr>
    </w:tbl>
    <w:p w:rsidR="00E63781" w:rsidRPr="00E30A98" w:rsidRDefault="005A2E6E" w:rsidP="003675A0">
      <w:pPr>
        <w:pStyle w:val="Blankrad"/>
      </w:pPr>
      <w:r w:rsidRPr="00E30A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63781" w:rsidRPr="00E30A98" w:rsidTr="0018439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63781" w:rsidRPr="00E30A98" w:rsidRDefault="00E63781" w:rsidP="00184393">
            <w:pPr>
              <w:pStyle w:val="HuvudrubrikFlisteNr"/>
            </w:pPr>
          </w:p>
        </w:tc>
        <w:tc>
          <w:tcPr>
            <w:tcW w:w="6237" w:type="dxa"/>
          </w:tcPr>
          <w:p w:rsidR="00E63781" w:rsidRPr="00E30A98" w:rsidRDefault="005A2E6E" w:rsidP="00184393">
            <w:pPr>
              <w:pStyle w:val="Huvudrubrik"/>
            </w:pPr>
            <w:bookmarkStart w:id="4" w:name="Start_HänvisningTillUtskott"/>
            <w:bookmarkEnd w:id="4"/>
            <w:r w:rsidRPr="00E30A98">
              <w:t>Ärenden för hänvisning till utskott</w:t>
            </w:r>
          </w:p>
        </w:tc>
        <w:tc>
          <w:tcPr>
            <w:tcW w:w="2481" w:type="dxa"/>
          </w:tcPr>
          <w:p w:rsidR="00E63781" w:rsidRPr="00E30A98" w:rsidRDefault="005A2E6E" w:rsidP="00184393">
            <w:pPr>
              <w:pStyle w:val="HuvudrubrikKolumn3"/>
            </w:pPr>
            <w:r w:rsidRPr="00E30A98">
              <w:t>Förslag</w:t>
            </w:r>
          </w:p>
        </w:tc>
      </w:tr>
      <w:tr w:rsidR="00E63781" w:rsidRPr="00E30A98" w:rsidTr="001843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3781" w:rsidRPr="00E30A98" w:rsidRDefault="00E63781" w:rsidP="005A2E6E">
            <w:pPr>
              <w:pStyle w:val="renderubrik"/>
            </w:pPr>
          </w:p>
        </w:tc>
        <w:tc>
          <w:tcPr>
            <w:tcW w:w="6237" w:type="dxa"/>
          </w:tcPr>
          <w:p w:rsidR="00E63781" w:rsidRPr="00E30A98" w:rsidRDefault="005A2E6E" w:rsidP="005A2E6E">
            <w:pPr>
              <w:pStyle w:val="renderubrik"/>
            </w:pPr>
            <w:r w:rsidRPr="00E30A98">
              <w:t>Propositioner</w:t>
            </w:r>
          </w:p>
        </w:tc>
        <w:tc>
          <w:tcPr>
            <w:tcW w:w="2481" w:type="dxa"/>
          </w:tcPr>
          <w:p w:rsidR="00E63781" w:rsidRPr="00E30A98" w:rsidRDefault="00E63781" w:rsidP="005A2E6E">
            <w:pPr>
              <w:pStyle w:val="renderubrik"/>
              <w:rPr>
                <w:spacing w:val="-4"/>
              </w:rPr>
            </w:pPr>
          </w:p>
        </w:tc>
      </w:tr>
      <w:tr w:rsidR="005A2E6E" w:rsidRPr="00E30A98" w:rsidTr="001843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A2E6E" w:rsidRPr="00E30A98" w:rsidRDefault="005A2E6E" w:rsidP="005A2E6E">
            <w:pPr>
              <w:pStyle w:val="FlistaNrText"/>
            </w:pPr>
          </w:p>
        </w:tc>
        <w:tc>
          <w:tcPr>
            <w:tcW w:w="6237" w:type="dxa"/>
          </w:tcPr>
          <w:p w:rsidR="005A2E6E" w:rsidRPr="00E30A98" w:rsidRDefault="005A2E6E" w:rsidP="005A2E6E">
            <w:r w:rsidRPr="00E30A98">
              <w:t>2009/10:192 Umgängesstöd och socialtjänstens förutsättningar att tala med barn</w:t>
            </w:r>
          </w:p>
        </w:tc>
        <w:tc>
          <w:tcPr>
            <w:tcW w:w="2481" w:type="dxa"/>
          </w:tcPr>
          <w:p w:rsidR="005A2E6E" w:rsidRPr="00E30A98" w:rsidRDefault="005A2E6E" w:rsidP="005A2E6E">
            <w:pPr>
              <w:rPr>
                <w:spacing w:val="-4"/>
              </w:rPr>
            </w:pPr>
            <w:r w:rsidRPr="00E30A98">
              <w:rPr>
                <w:spacing w:val="-4"/>
              </w:rPr>
              <w:t>CU</w:t>
            </w:r>
          </w:p>
        </w:tc>
      </w:tr>
      <w:tr w:rsidR="005A2E6E" w:rsidRPr="00E30A98" w:rsidTr="001843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A2E6E" w:rsidRPr="00E30A98" w:rsidRDefault="005A2E6E" w:rsidP="005A2E6E">
            <w:pPr>
              <w:pStyle w:val="FlistaNrText"/>
            </w:pPr>
          </w:p>
        </w:tc>
        <w:tc>
          <w:tcPr>
            <w:tcW w:w="6237" w:type="dxa"/>
          </w:tcPr>
          <w:p w:rsidR="005A2E6E" w:rsidRPr="00E30A98" w:rsidRDefault="005A2E6E" w:rsidP="005A2E6E">
            <w:r w:rsidRPr="00E30A98">
              <w:t>2009/10:203 Ny lag om brandfarliga och explosiva varor</w:t>
            </w:r>
          </w:p>
        </w:tc>
        <w:tc>
          <w:tcPr>
            <w:tcW w:w="2481" w:type="dxa"/>
          </w:tcPr>
          <w:p w:rsidR="005A2E6E" w:rsidRPr="00E30A98" w:rsidRDefault="005A2E6E" w:rsidP="005A2E6E">
            <w:pPr>
              <w:rPr>
                <w:spacing w:val="-4"/>
              </w:rPr>
            </w:pPr>
            <w:r w:rsidRPr="00E30A98">
              <w:rPr>
                <w:spacing w:val="-4"/>
              </w:rPr>
              <w:t>FöU</w:t>
            </w:r>
          </w:p>
        </w:tc>
      </w:tr>
      <w:tr w:rsidR="005A2E6E" w:rsidRPr="00E30A98" w:rsidTr="001843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A2E6E" w:rsidRPr="00E30A98" w:rsidRDefault="005A2E6E" w:rsidP="005A2E6E">
            <w:pPr>
              <w:pStyle w:val="FlistaNrText"/>
            </w:pPr>
          </w:p>
        </w:tc>
        <w:tc>
          <w:tcPr>
            <w:tcW w:w="6237" w:type="dxa"/>
          </w:tcPr>
          <w:p w:rsidR="005A2E6E" w:rsidRPr="00E30A98" w:rsidRDefault="005A2E6E" w:rsidP="005A2E6E">
            <w:r w:rsidRPr="00E30A98">
              <w:t>2009/10:204 En frivillig revision</w:t>
            </w:r>
          </w:p>
        </w:tc>
        <w:tc>
          <w:tcPr>
            <w:tcW w:w="2481" w:type="dxa"/>
          </w:tcPr>
          <w:p w:rsidR="005A2E6E" w:rsidRPr="00E30A98" w:rsidRDefault="005A2E6E" w:rsidP="005A2E6E">
            <w:pPr>
              <w:rPr>
                <w:spacing w:val="-4"/>
              </w:rPr>
            </w:pPr>
            <w:r w:rsidRPr="00E30A98">
              <w:rPr>
                <w:spacing w:val="-4"/>
              </w:rPr>
              <w:t>CU</w:t>
            </w:r>
          </w:p>
        </w:tc>
      </w:tr>
      <w:tr w:rsidR="005A2E6E" w:rsidRPr="00E30A98" w:rsidTr="001843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A2E6E" w:rsidRPr="00E30A98" w:rsidRDefault="005A2E6E" w:rsidP="005A2E6E">
            <w:pPr>
              <w:pStyle w:val="FlistaNrText"/>
            </w:pPr>
          </w:p>
        </w:tc>
        <w:tc>
          <w:tcPr>
            <w:tcW w:w="6237" w:type="dxa"/>
          </w:tcPr>
          <w:p w:rsidR="005A2E6E" w:rsidRPr="00E30A98" w:rsidRDefault="005A2E6E" w:rsidP="005A2E6E">
            <w:r w:rsidRPr="00E30A98">
              <w:t>2009/10:215 Mark- och miljödomstolar</w:t>
            </w:r>
          </w:p>
        </w:tc>
        <w:tc>
          <w:tcPr>
            <w:tcW w:w="2481" w:type="dxa"/>
          </w:tcPr>
          <w:p w:rsidR="005A2E6E" w:rsidRPr="00E30A98" w:rsidRDefault="005A2E6E" w:rsidP="005A2E6E">
            <w:pPr>
              <w:rPr>
                <w:spacing w:val="-4"/>
              </w:rPr>
            </w:pPr>
            <w:r w:rsidRPr="00E30A98">
              <w:rPr>
                <w:spacing w:val="-4"/>
              </w:rPr>
              <w:t>JuU</w:t>
            </w:r>
          </w:p>
        </w:tc>
      </w:tr>
      <w:tr w:rsidR="005A2E6E" w:rsidRPr="00E30A98" w:rsidTr="001843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A2E6E" w:rsidRPr="00E30A98" w:rsidRDefault="005A2E6E" w:rsidP="005A2E6E">
            <w:pPr>
              <w:pStyle w:val="renderubrik"/>
            </w:pPr>
          </w:p>
        </w:tc>
        <w:tc>
          <w:tcPr>
            <w:tcW w:w="6237" w:type="dxa"/>
          </w:tcPr>
          <w:p w:rsidR="005A2E6E" w:rsidRPr="00E30A98" w:rsidRDefault="005A2E6E" w:rsidP="005A2E6E">
            <w:pPr>
              <w:pStyle w:val="renderubrik"/>
            </w:pPr>
            <w:r w:rsidRPr="00E30A98">
              <w:t>Motioner</w:t>
            </w:r>
          </w:p>
        </w:tc>
        <w:tc>
          <w:tcPr>
            <w:tcW w:w="2481" w:type="dxa"/>
          </w:tcPr>
          <w:p w:rsidR="005A2E6E" w:rsidRPr="00E30A98" w:rsidRDefault="005A2E6E" w:rsidP="005A2E6E">
            <w:pPr>
              <w:pStyle w:val="renderubrik"/>
              <w:rPr>
                <w:spacing w:val="-4"/>
              </w:rPr>
            </w:pPr>
          </w:p>
        </w:tc>
      </w:tr>
      <w:tr w:rsidR="005A2E6E" w:rsidRPr="00E30A98" w:rsidTr="001843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A2E6E" w:rsidRPr="00E30A98" w:rsidRDefault="005A2E6E" w:rsidP="005A2E6E">
            <w:pPr>
              <w:pStyle w:val="Motionsrubrik"/>
            </w:pPr>
          </w:p>
        </w:tc>
        <w:tc>
          <w:tcPr>
            <w:tcW w:w="6237" w:type="dxa"/>
          </w:tcPr>
          <w:p w:rsidR="005A2E6E" w:rsidRPr="00E30A98" w:rsidRDefault="005A2E6E" w:rsidP="005A2E6E">
            <w:pPr>
              <w:pStyle w:val="Motionsrubrik"/>
            </w:pPr>
            <w:r w:rsidRPr="00E30A98">
              <w:t>med anledning av prop. 2009/10:120 Trygghetssystemen för företagare</w:t>
            </w:r>
          </w:p>
        </w:tc>
        <w:tc>
          <w:tcPr>
            <w:tcW w:w="2481" w:type="dxa"/>
          </w:tcPr>
          <w:p w:rsidR="005A2E6E" w:rsidRPr="00E30A98" w:rsidRDefault="005A2E6E" w:rsidP="005A2E6E">
            <w:pPr>
              <w:pStyle w:val="Motionsrubrik"/>
              <w:rPr>
                <w:spacing w:val="-4"/>
              </w:rPr>
            </w:pPr>
          </w:p>
        </w:tc>
      </w:tr>
      <w:tr w:rsidR="005A2E6E" w:rsidRPr="00E30A98" w:rsidTr="001843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A2E6E" w:rsidRPr="00E30A98" w:rsidRDefault="005A2E6E" w:rsidP="005A2E6E">
            <w:pPr>
              <w:pStyle w:val="FlistaNrText"/>
            </w:pPr>
          </w:p>
        </w:tc>
        <w:tc>
          <w:tcPr>
            <w:tcW w:w="6237" w:type="dxa"/>
          </w:tcPr>
          <w:p w:rsidR="005A2E6E" w:rsidRPr="00E30A98" w:rsidRDefault="005A2E6E" w:rsidP="005A2E6E">
            <w:r w:rsidRPr="00E30A98">
              <w:t>2009/10:Sf13 av Berit Högman m.fl. (s)</w:t>
            </w:r>
          </w:p>
        </w:tc>
        <w:tc>
          <w:tcPr>
            <w:tcW w:w="2481" w:type="dxa"/>
          </w:tcPr>
          <w:p w:rsidR="005A2E6E" w:rsidRPr="00E30A98" w:rsidRDefault="005A2E6E" w:rsidP="005A2E6E">
            <w:pPr>
              <w:rPr>
                <w:spacing w:val="-4"/>
              </w:rPr>
            </w:pPr>
            <w:r w:rsidRPr="00E30A98">
              <w:rPr>
                <w:spacing w:val="-4"/>
              </w:rPr>
              <w:t>SfU</w:t>
            </w:r>
          </w:p>
        </w:tc>
      </w:tr>
      <w:tr w:rsidR="005A2E6E" w:rsidRPr="00E30A98" w:rsidTr="001843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A2E6E" w:rsidRPr="00E30A98" w:rsidRDefault="005A2E6E" w:rsidP="005A2E6E">
            <w:pPr>
              <w:pStyle w:val="Motionsrubrik"/>
            </w:pPr>
          </w:p>
        </w:tc>
        <w:tc>
          <w:tcPr>
            <w:tcW w:w="6237" w:type="dxa"/>
          </w:tcPr>
          <w:p w:rsidR="005A2E6E" w:rsidRPr="00E30A98" w:rsidRDefault="005A2E6E" w:rsidP="005A2E6E">
            <w:pPr>
              <w:pStyle w:val="Motionsrubrik"/>
            </w:pPr>
            <w:r w:rsidRPr="00E30A98">
              <w:t>med anledning av prop. 2009/10:201 Gränser i skog</w:t>
            </w:r>
          </w:p>
        </w:tc>
        <w:tc>
          <w:tcPr>
            <w:tcW w:w="2481" w:type="dxa"/>
          </w:tcPr>
          <w:p w:rsidR="005A2E6E" w:rsidRPr="00E30A98" w:rsidRDefault="005A2E6E" w:rsidP="005A2E6E">
            <w:pPr>
              <w:pStyle w:val="Motionsrubrik"/>
              <w:rPr>
                <w:spacing w:val="-4"/>
              </w:rPr>
            </w:pPr>
          </w:p>
        </w:tc>
      </w:tr>
      <w:tr w:rsidR="005A2E6E" w:rsidRPr="00E30A98" w:rsidTr="001843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A2E6E" w:rsidRPr="00E30A98" w:rsidRDefault="005A2E6E" w:rsidP="005A2E6E">
            <w:pPr>
              <w:pStyle w:val="FlistaNrText"/>
            </w:pPr>
          </w:p>
        </w:tc>
        <w:tc>
          <w:tcPr>
            <w:tcW w:w="6237" w:type="dxa"/>
          </w:tcPr>
          <w:p w:rsidR="005A2E6E" w:rsidRPr="00E30A98" w:rsidRDefault="005A2E6E" w:rsidP="005A2E6E">
            <w:r w:rsidRPr="00E30A98">
              <w:t>2009/10:MJ7 av Wiwi-Anne Johansson m.fl. (v)</w:t>
            </w:r>
          </w:p>
        </w:tc>
        <w:tc>
          <w:tcPr>
            <w:tcW w:w="2481" w:type="dxa"/>
          </w:tcPr>
          <w:p w:rsidR="005A2E6E" w:rsidRPr="00E30A98" w:rsidRDefault="005A2E6E" w:rsidP="005A2E6E">
            <w:pPr>
              <w:rPr>
                <w:spacing w:val="-4"/>
              </w:rPr>
            </w:pPr>
            <w:r w:rsidRPr="00E30A98">
              <w:rPr>
                <w:spacing w:val="-4"/>
              </w:rPr>
              <w:t>MJU</w:t>
            </w:r>
          </w:p>
        </w:tc>
      </w:tr>
      <w:tr w:rsidR="005A2E6E" w:rsidRPr="00E30A98" w:rsidTr="001843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A2E6E" w:rsidRPr="00E30A98" w:rsidRDefault="005A2E6E" w:rsidP="005A2E6E">
            <w:pPr>
              <w:pStyle w:val="FlistaNrText"/>
            </w:pPr>
          </w:p>
        </w:tc>
        <w:tc>
          <w:tcPr>
            <w:tcW w:w="6237" w:type="dxa"/>
          </w:tcPr>
          <w:p w:rsidR="005A2E6E" w:rsidRPr="00E30A98" w:rsidRDefault="005A2E6E" w:rsidP="005A2E6E">
            <w:r w:rsidRPr="00E30A98">
              <w:t>2009/10:MJ8 av Anders Ygeman m.fl. (s)</w:t>
            </w:r>
          </w:p>
        </w:tc>
        <w:tc>
          <w:tcPr>
            <w:tcW w:w="2481" w:type="dxa"/>
          </w:tcPr>
          <w:p w:rsidR="005A2E6E" w:rsidRPr="00E30A98" w:rsidRDefault="005A2E6E" w:rsidP="005A2E6E">
            <w:pPr>
              <w:rPr>
                <w:spacing w:val="-4"/>
              </w:rPr>
            </w:pPr>
            <w:r w:rsidRPr="00E30A98">
              <w:rPr>
                <w:spacing w:val="-4"/>
              </w:rPr>
              <w:t>MJU</w:t>
            </w:r>
          </w:p>
        </w:tc>
      </w:tr>
      <w:tr w:rsidR="005A2E6E" w:rsidRPr="00E30A98" w:rsidTr="001843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A2E6E" w:rsidRPr="00E30A98" w:rsidRDefault="005A2E6E" w:rsidP="005A2E6E">
            <w:pPr>
              <w:pStyle w:val="FlistaNrText"/>
            </w:pPr>
          </w:p>
        </w:tc>
        <w:tc>
          <w:tcPr>
            <w:tcW w:w="6237" w:type="dxa"/>
          </w:tcPr>
          <w:p w:rsidR="005A2E6E" w:rsidRPr="00E30A98" w:rsidRDefault="005A2E6E" w:rsidP="005A2E6E">
            <w:r w:rsidRPr="00E30A98">
              <w:t>2009/10:MJ9 av Tina Ehn m.fl. (mp)</w:t>
            </w:r>
          </w:p>
        </w:tc>
        <w:tc>
          <w:tcPr>
            <w:tcW w:w="2481" w:type="dxa"/>
          </w:tcPr>
          <w:p w:rsidR="005A2E6E" w:rsidRPr="00E30A98" w:rsidRDefault="005A2E6E" w:rsidP="005A2E6E">
            <w:pPr>
              <w:rPr>
                <w:spacing w:val="-4"/>
              </w:rPr>
            </w:pPr>
            <w:r w:rsidRPr="00E30A98">
              <w:rPr>
                <w:spacing w:val="-4"/>
              </w:rPr>
              <w:t>MJU</w:t>
            </w:r>
          </w:p>
        </w:tc>
      </w:tr>
    </w:tbl>
    <w:p w:rsidR="00E63781" w:rsidRPr="00E30A98" w:rsidRDefault="005A2E6E" w:rsidP="003675A0">
      <w:pPr>
        <w:pStyle w:val="Blankrad"/>
      </w:pPr>
      <w:r w:rsidRPr="00E30A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63781" w:rsidRPr="00E30A98" w:rsidTr="0018439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63781" w:rsidRPr="00E30A98" w:rsidRDefault="00E63781" w:rsidP="00184393">
            <w:pPr>
              <w:pStyle w:val="HuvudrubrikFlisteNr"/>
            </w:pPr>
          </w:p>
        </w:tc>
        <w:tc>
          <w:tcPr>
            <w:tcW w:w="6237" w:type="dxa"/>
          </w:tcPr>
          <w:p w:rsidR="00E63781" w:rsidRPr="00E30A98" w:rsidRDefault="00E63781" w:rsidP="00184393">
            <w:pPr>
              <w:pStyle w:val="Huvudrubrik"/>
            </w:pPr>
            <w:bookmarkStart w:id="5" w:name="Start_ÄrendenFörBordläggning"/>
            <w:bookmarkEnd w:id="5"/>
            <w:r w:rsidRPr="00E30A98">
              <w:t>Ärenden för bordläggning</w:t>
            </w:r>
          </w:p>
        </w:tc>
        <w:tc>
          <w:tcPr>
            <w:tcW w:w="2481" w:type="dxa"/>
          </w:tcPr>
          <w:p w:rsidR="00E63781" w:rsidRPr="00E30A98" w:rsidRDefault="00E63781" w:rsidP="00184393">
            <w:pPr>
              <w:pStyle w:val="HuvudrubrikKolumn3"/>
            </w:pPr>
            <w:r w:rsidRPr="00E30A98">
              <w:t>Reservationer</w:t>
            </w:r>
          </w:p>
        </w:tc>
      </w:tr>
      <w:tr w:rsidR="00E63781" w:rsidRPr="00E30A98" w:rsidTr="001843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3781" w:rsidRPr="00E30A98" w:rsidRDefault="00E63781" w:rsidP="00184393">
            <w:pPr>
              <w:pStyle w:val="renderubrik"/>
            </w:pPr>
          </w:p>
        </w:tc>
        <w:tc>
          <w:tcPr>
            <w:tcW w:w="6237" w:type="dxa"/>
          </w:tcPr>
          <w:p w:rsidR="00E63781" w:rsidRPr="00E30A98" w:rsidRDefault="00E63781" w:rsidP="00184393">
            <w:pPr>
              <w:pStyle w:val="renderubrik"/>
            </w:pPr>
            <w:r w:rsidRPr="00E30A98">
              <w:t>Arbetsmarknadsutskottets betänkande</w:t>
            </w:r>
          </w:p>
        </w:tc>
        <w:tc>
          <w:tcPr>
            <w:tcW w:w="2481" w:type="dxa"/>
          </w:tcPr>
          <w:p w:rsidR="00E63781" w:rsidRPr="00E30A98" w:rsidRDefault="00E63781" w:rsidP="00184393">
            <w:pPr>
              <w:pStyle w:val="renderubrik"/>
              <w:rPr>
                <w:spacing w:val="-4"/>
              </w:rPr>
            </w:pPr>
          </w:p>
        </w:tc>
      </w:tr>
      <w:tr w:rsidR="00E63781" w:rsidRPr="00E30A98" w:rsidTr="001843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3781" w:rsidRPr="00E30A98" w:rsidRDefault="00E63781" w:rsidP="00184393">
            <w:pPr>
              <w:pStyle w:val="FlistaNrText"/>
            </w:pPr>
          </w:p>
        </w:tc>
        <w:tc>
          <w:tcPr>
            <w:tcW w:w="6237" w:type="dxa"/>
          </w:tcPr>
          <w:p w:rsidR="00E63781" w:rsidRPr="00E30A98" w:rsidRDefault="00E63781" w:rsidP="00184393">
            <w:r w:rsidRPr="00E30A98">
              <w:t>2009/10:AU9 Arbetsmiljö</w:t>
            </w:r>
          </w:p>
        </w:tc>
        <w:tc>
          <w:tcPr>
            <w:tcW w:w="2481" w:type="dxa"/>
          </w:tcPr>
          <w:p w:rsidR="00E63781" w:rsidRPr="00E30A98" w:rsidRDefault="00E63781" w:rsidP="00184393">
            <w:pPr>
              <w:rPr>
                <w:spacing w:val="-4"/>
              </w:rPr>
            </w:pPr>
            <w:r w:rsidRPr="00E30A98">
              <w:rPr>
                <w:spacing w:val="-4"/>
              </w:rPr>
              <w:t>9 res. (s,v,mp)</w:t>
            </w:r>
          </w:p>
        </w:tc>
      </w:tr>
      <w:tr w:rsidR="00E63781" w:rsidRPr="00E30A98" w:rsidTr="001843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3781" w:rsidRPr="00E30A98" w:rsidRDefault="00E63781" w:rsidP="00184393">
            <w:pPr>
              <w:pStyle w:val="renderubrik"/>
            </w:pPr>
          </w:p>
        </w:tc>
        <w:tc>
          <w:tcPr>
            <w:tcW w:w="6237" w:type="dxa"/>
          </w:tcPr>
          <w:p w:rsidR="00E63781" w:rsidRPr="00E30A98" w:rsidRDefault="00E63781" w:rsidP="00184393">
            <w:pPr>
              <w:pStyle w:val="renderubrik"/>
            </w:pPr>
            <w:r w:rsidRPr="00E30A98">
              <w:t>Socialutskottets betänkande</w:t>
            </w:r>
          </w:p>
        </w:tc>
        <w:tc>
          <w:tcPr>
            <w:tcW w:w="2481" w:type="dxa"/>
          </w:tcPr>
          <w:p w:rsidR="00E63781" w:rsidRPr="00E30A98" w:rsidRDefault="00E63781" w:rsidP="00184393">
            <w:pPr>
              <w:pStyle w:val="renderubrik"/>
              <w:rPr>
                <w:spacing w:val="-4"/>
              </w:rPr>
            </w:pPr>
          </w:p>
        </w:tc>
      </w:tr>
      <w:tr w:rsidR="00E63781" w:rsidRPr="00E30A98" w:rsidTr="001843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3781" w:rsidRPr="00E30A98" w:rsidRDefault="00E63781" w:rsidP="00184393">
            <w:pPr>
              <w:pStyle w:val="FlistaNrText"/>
            </w:pPr>
          </w:p>
        </w:tc>
        <w:tc>
          <w:tcPr>
            <w:tcW w:w="6237" w:type="dxa"/>
          </w:tcPr>
          <w:p w:rsidR="00E63781" w:rsidRPr="00E30A98" w:rsidRDefault="00E63781" w:rsidP="00184393">
            <w:r w:rsidRPr="00E30A98">
              <w:t>2009/10:SoU17 Tobaksfrågor</w:t>
            </w:r>
          </w:p>
        </w:tc>
        <w:tc>
          <w:tcPr>
            <w:tcW w:w="2481" w:type="dxa"/>
          </w:tcPr>
          <w:p w:rsidR="00E63781" w:rsidRPr="00E30A98" w:rsidRDefault="00E63781" w:rsidP="00184393">
            <w:pPr>
              <w:rPr>
                <w:spacing w:val="-4"/>
              </w:rPr>
            </w:pPr>
          </w:p>
        </w:tc>
      </w:tr>
    </w:tbl>
    <w:p w:rsidR="00E63781" w:rsidRPr="00E30A98" w:rsidRDefault="005A2E6E" w:rsidP="003675A0">
      <w:pPr>
        <w:pStyle w:val="Blankrad"/>
      </w:pPr>
      <w:r w:rsidRPr="00E30A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63781" w:rsidRPr="00E30A98" w:rsidTr="0018439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63781" w:rsidRPr="00E30A98" w:rsidRDefault="00E63781" w:rsidP="00184393">
            <w:pPr>
              <w:pStyle w:val="HuvudrubrikFlisteNr"/>
            </w:pPr>
          </w:p>
        </w:tc>
        <w:tc>
          <w:tcPr>
            <w:tcW w:w="6237" w:type="dxa"/>
          </w:tcPr>
          <w:p w:rsidR="00E63781" w:rsidRPr="00E30A98" w:rsidRDefault="00E63781" w:rsidP="00184393">
            <w:pPr>
              <w:pStyle w:val="HuvudrubrikEnsam"/>
            </w:pPr>
            <w:bookmarkStart w:id="6" w:name="Start_ÄrendenFörAvgörande"/>
            <w:bookmarkEnd w:id="6"/>
            <w:r w:rsidRPr="00E30A98">
              <w:t>Ärende för avgörande kl. 16.00</w:t>
            </w:r>
          </w:p>
        </w:tc>
        <w:tc>
          <w:tcPr>
            <w:tcW w:w="2481" w:type="dxa"/>
          </w:tcPr>
          <w:p w:rsidR="00E63781" w:rsidRPr="00E30A98" w:rsidRDefault="00E63781" w:rsidP="00184393">
            <w:pPr>
              <w:pStyle w:val="HuvudrubrikKolumn3"/>
            </w:pPr>
          </w:p>
        </w:tc>
      </w:tr>
      <w:tr w:rsidR="00E63781" w:rsidRPr="00E30A98" w:rsidTr="001843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3781" w:rsidRPr="00E30A98" w:rsidRDefault="00E63781" w:rsidP="00184393">
            <w:pPr>
              <w:pStyle w:val="renderubrik"/>
            </w:pPr>
          </w:p>
        </w:tc>
        <w:tc>
          <w:tcPr>
            <w:tcW w:w="6237" w:type="dxa"/>
          </w:tcPr>
          <w:p w:rsidR="00E63781" w:rsidRPr="00E30A98" w:rsidRDefault="00E63781" w:rsidP="00184393">
            <w:pPr>
              <w:pStyle w:val="Underrubrik"/>
            </w:pPr>
            <w:bookmarkStart w:id="7" w:name="TypUnderrubrik"/>
            <w:bookmarkEnd w:id="7"/>
            <w:r w:rsidRPr="00E30A98">
              <w:t>Tidigare slutdebatterat</w:t>
            </w:r>
          </w:p>
        </w:tc>
        <w:tc>
          <w:tcPr>
            <w:tcW w:w="2481" w:type="dxa"/>
          </w:tcPr>
          <w:p w:rsidR="00E63781" w:rsidRPr="00E30A98" w:rsidRDefault="00E63781" w:rsidP="00184393">
            <w:pPr>
              <w:pStyle w:val="renderubrik"/>
              <w:rPr>
                <w:spacing w:val="-4"/>
              </w:rPr>
            </w:pPr>
          </w:p>
        </w:tc>
      </w:tr>
      <w:tr w:rsidR="00E63781" w:rsidRPr="00E30A98" w:rsidTr="001843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3781" w:rsidRPr="00E30A98" w:rsidRDefault="00E63781" w:rsidP="00184393">
            <w:pPr>
              <w:pStyle w:val="renderubrik"/>
            </w:pPr>
          </w:p>
        </w:tc>
        <w:tc>
          <w:tcPr>
            <w:tcW w:w="6237" w:type="dxa"/>
          </w:tcPr>
          <w:p w:rsidR="00E63781" w:rsidRPr="00E30A98" w:rsidRDefault="00E63781" w:rsidP="00184393">
            <w:pPr>
              <w:pStyle w:val="renderubrik"/>
            </w:pPr>
            <w:r w:rsidRPr="00E30A98">
              <w:t>Trafikutskottets betänkande</w:t>
            </w:r>
          </w:p>
        </w:tc>
        <w:tc>
          <w:tcPr>
            <w:tcW w:w="2481" w:type="dxa"/>
          </w:tcPr>
          <w:p w:rsidR="00E63781" w:rsidRPr="00E30A98" w:rsidRDefault="00E63781" w:rsidP="00184393">
            <w:pPr>
              <w:pStyle w:val="renderubrik"/>
              <w:rPr>
                <w:spacing w:val="-4"/>
              </w:rPr>
            </w:pPr>
          </w:p>
        </w:tc>
      </w:tr>
      <w:tr w:rsidR="00E63781" w:rsidRPr="00E30A98" w:rsidTr="001843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3781" w:rsidRPr="00E30A98" w:rsidRDefault="00E63781" w:rsidP="00184393">
            <w:pPr>
              <w:pStyle w:val="FlistaNrText"/>
            </w:pPr>
          </w:p>
        </w:tc>
        <w:tc>
          <w:tcPr>
            <w:tcW w:w="6237" w:type="dxa"/>
          </w:tcPr>
          <w:p w:rsidR="00E63781" w:rsidRPr="00E30A98" w:rsidRDefault="00E63781" w:rsidP="00184393">
            <w:r w:rsidRPr="00E30A98">
              <w:t>2009/10:TU15 Drivmedels- och fordonsfrågor m.m</w:t>
            </w:r>
          </w:p>
        </w:tc>
        <w:tc>
          <w:tcPr>
            <w:tcW w:w="2481" w:type="dxa"/>
          </w:tcPr>
          <w:p w:rsidR="00E63781" w:rsidRPr="00E30A98" w:rsidRDefault="00E63781" w:rsidP="00184393">
            <w:pPr>
              <w:rPr>
                <w:spacing w:val="-4"/>
              </w:rPr>
            </w:pPr>
            <w:r w:rsidRPr="00E30A98">
              <w:rPr>
                <w:spacing w:val="-4"/>
              </w:rPr>
              <w:t>6 res. (s,v,mp)</w:t>
            </w:r>
          </w:p>
        </w:tc>
      </w:tr>
    </w:tbl>
    <w:p w:rsidR="00E63781" w:rsidRPr="00E30A98" w:rsidRDefault="005A2E6E" w:rsidP="003675A0">
      <w:pPr>
        <w:pStyle w:val="Blankrad"/>
      </w:pPr>
      <w:r w:rsidRPr="00E30A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63781" w:rsidRPr="00E30A98" w:rsidTr="0018439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63781" w:rsidRPr="00E30A98" w:rsidRDefault="00E63781" w:rsidP="00184393">
            <w:pPr>
              <w:pStyle w:val="HuvudrubrikFlisteNr"/>
            </w:pPr>
          </w:p>
        </w:tc>
        <w:tc>
          <w:tcPr>
            <w:tcW w:w="6237" w:type="dxa"/>
          </w:tcPr>
          <w:p w:rsidR="00E63781" w:rsidRPr="00E30A98" w:rsidRDefault="00E63781" w:rsidP="00184393">
            <w:pPr>
              <w:pStyle w:val="Huvudrubrik"/>
            </w:pPr>
            <w:bookmarkStart w:id="8" w:name="Start_Ärendenfördebattochavgörande"/>
            <w:bookmarkEnd w:id="8"/>
            <w:r w:rsidRPr="00E30A98">
              <w:t>Ärenden för debatt och avgörande</w:t>
            </w:r>
          </w:p>
        </w:tc>
        <w:tc>
          <w:tcPr>
            <w:tcW w:w="2481" w:type="dxa"/>
          </w:tcPr>
          <w:p w:rsidR="00E63781" w:rsidRPr="00E30A98" w:rsidRDefault="00E63781" w:rsidP="00184393">
            <w:pPr>
              <w:pStyle w:val="HuvudrubrikKolumn3"/>
            </w:pPr>
          </w:p>
        </w:tc>
      </w:tr>
      <w:tr w:rsidR="00E63781" w:rsidRPr="00E30A98" w:rsidTr="001843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3781" w:rsidRPr="00E30A98" w:rsidRDefault="00E63781" w:rsidP="00184393">
            <w:pPr>
              <w:pStyle w:val="renderubrik"/>
            </w:pPr>
          </w:p>
        </w:tc>
        <w:tc>
          <w:tcPr>
            <w:tcW w:w="6237" w:type="dxa"/>
          </w:tcPr>
          <w:p w:rsidR="00E63781" w:rsidRPr="00E30A98" w:rsidRDefault="00E63781" w:rsidP="00184393">
            <w:pPr>
              <w:pStyle w:val="renderubrik"/>
            </w:pPr>
            <w:r w:rsidRPr="00E30A98">
              <w:t>Finansutskottets betänkande</w:t>
            </w:r>
          </w:p>
        </w:tc>
        <w:tc>
          <w:tcPr>
            <w:tcW w:w="2481" w:type="dxa"/>
          </w:tcPr>
          <w:p w:rsidR="00E63781" w:rsidRPr="00E30A98" w:rsidRDefault="00E63781" w:rsidP="00184393">
            <w:pPr>
              <w:pStyle w:val="renderubrik"/>
              <w:rPr>
                <w:spacing w:val="-4"/>
              </w:rPr>
            </w:pPr>
          </w:p>
        </w:tc>
      </w:tr>
      <w:tr w:rsidR="00E63781" w:rsidRPr="00E30A98" w:rsidTr="001843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3781" w:rsidRPr="00E30A98" w:rsidRDefault="00E63781" w:rsidP="00184393">
            <w:pPr>
              <w:pStyle w:val="FlistaNrText"/>
            </w:pPr>
          </w:p>
        </w:tc>
        <w:tc>
          <w:tcPr>
            <w:tcW w:w="6237" w:type="dxa"/>
          </w:tcPr>
          <w:p w:rsidR="00E63781" w:rsidRPr="00E30A98" w:rsidRDefault="00E63781" w:rsidP="00184393">
            <w:r w:rsidRPr="00E30A98">
              <w:t>2009/10:FiU34 Likviditetsmatchning för säkerställda obligationer efter konkurs</w:t>
            </w:r>
          </w:p>
        </w:tc>
        <w:tc>
          <w:tcPr>
            <w:tcW w:w="2481" w:type="dxa"/>
          </w:tcPr>
          <w:p w:rsidR="00E63781" w:rsidRPr="00E30A98" w:rsidRDefault="00E63781" w:rsidP="00184393">
            <w:pPr>
              <w:rPr>
                <w:spacing w:val="-4"/>
              </w:rPr>
            </w:pPr>
          </w:p>
        </w:tc>
      </w:tr>
      <w:tr w:rsidR="00E63781" w:rsidRPr="00E30A98" w:rsidTr="001843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3781" w:rsidRPr="00E30A98" w:rsidRDefault="00E63781" w:rsidP="00184393">
            <w:pPr>
              <w:pStyle w:val="renderubrik"/>
            </w:pPr>
          </w:p>
        </w:tc>
        <w:tc>
          <w:tcPr>
            <w:tcW w:w="6237" w:type="dxa"/>
          </w:tcPr>
          <w:p w:rsidR="00E63781" w:rsidRPr="00E30A98" w:rsidRDefault="00E63781" w:rsidP="00184393">
            <w:pPr>
              <w:pStyle w:val="renderubrik"/>
            </w:pPr>
            <w:r w:rsidRPr="00E30A98">
              <w:t>Socialförsäkringsutskottets betänkande</w:t>
            </w:r>
          </w:p>
        </w:tc>
        <w:tc>
          <w:tcPr>
            <w:tcW w:w="2481" w:type="dxa"/>
          </w:tcPr>
          <w:p w:rsidR="00E63781" w:rsidRPr="00E30A98" w:rsidRDefault="00E63781" w:rsidP="00184393">
            <w:pPr>
              <w:pStyle w:val="renderubrik"/>
              <w:rPr>
                <w:spacing w:val="-4"/>
              </w:rPr>
            </w:pPr>
          </w:p>
        </w:tc>
      </w:tr>
      <w:tr w:rsidR="00E63781" w:rsidRPr="00E30A98" w:rsidTr="001843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3781" w:rsidRPr="00E30A98" w:rsidRDefault="00E63781" w:rsidP="00184393">
            <w:pPr>
              <w:pStyle w:val="FlistaNrText"/>
            </w:pPr>
          </w:p>
        </w:tc>
        <w:tc>
          <w:tcPr>
            <w:tcW w:w="6237" w:type="dxa"/>
          </w:tcPr>
          <w:p w:rsidR="00E63781" w:rsidRPr="00E30A98" w:rsidRDefault="00E63781" w:rsidP="00184393">
            <w:r w:rsidRPr="00E30A98">
              <w:t>2009/10:SfU14 Migration och asylpolitik</w:t>
            </w:r>
          </w:p>
        </w:tc>
        <w:tc>
          <w:tcPr>
            <w:tcW w:w="2481" w:type="dxa"/>
          </w:tcPr>
          <w:p w:rsidR="00E63781" w:rsidRPr="00E30A98" w:rsidRDefault="00E63781" w:rsidP="00184393">
            <w:pPr>
              <w:rPr>
                <w:spacing w:val="-4"/>
              </w:rPr>
            </w:pPr>
            <w:r w:rsidRPr="00E30A98">
              <w:rPr>
                <w:spacing w:val="-4"/>
              </w:rPr>
              <w:t>41 res. (s,v,mp)</w:t>
            </w:r>
          </w:p>
        </w:tc>
      </w:tr>
      <w:tr w:rsidR="00E63781" w:rsidRPr="00E30A98" w:rsidTr="001843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3781" w:rsidRPr="00E30A98" w:rsidRDefault="00E63781" w:rsidP="00184393">
            <w:pPr>
              <w:pStyle w:val="renderubrik"/>
            </w:pPr>
          </w:p>
        </w:tc>
        <w:tc>
          <w:tcPr>
            <w:tcW w:w="6237" w:type="dxa"/>
          </w:tcPr>
          <w:p w:rsidR="00E63781" w:rsidRPr="00E30A98" w:rsidRDefault="00E63781" w:rsidP="00184393">
            <w:pPr>
              <w:pStyle w:val="renderubrik"/>
            </w:pPr>
            <w:r w:rsidRPr="00E30A98">
              <w:t>Utbildningsutskottets betänkande</w:t>
            </w:r>
          </w:p>
        </w:tc>
        <w:tc>
          <w:tcPr>
            <w:tcW w:w="2481" w:type="dxa"/>
          </w:tcPr>
          <w:p w:rsidR="00E63781" w:rsidRPr="00E30A98" w:rsidRDefault="00E63781" w:rsidP="00184393">
            <w:pPr>
              <w:pStyle w:val="renderubrik"/>
              <w:rPr>
                <w:spacing w:val="-4"/>
              </w:rPr>
            </w:pPr>
          </w:p>
        </w:tc>
      </w:tr>
      <w:tr w:rsidR="00E63781" w:rsidRPr="00E30A98" w:rsidTr="001843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3781" w:rsidRPr="00E30A98" w:rsidRDefault="00E63781" w:rsidP="00184393">
            <w:pPr>
              <w:pStyle w:val="FlistaNrText"/>
            </w:pPr>
          </w:p>
        </w:tc>
        <w:tc>
          <w:tcPr>
            <w:tcW w:w="6237" w:type="dxa"/>
          </w:tcPr>
          <w:p w:rsidR="00E63781" w:rsidRPr="00E30A98" w:rsidRDefault="00E63781" w:rsidP="00184393">
            <w:r w:rsidRPr="00E30A98">
              <w:t>2009/10:UbU15 Konkurrera med kvalitet – studieavgifter för utländska studenter</w:t>
            </w:r>
          </w:p>
        </w:tc>
        <w:tc>
          <w:tcPr>
            <w:tcW w:w="2481" w:type="dxa"/>
          </w:tcPr>
          <w:p w:rsidR="00E63781" w:rsidRPr="00E30A98" w:rsidRDefault="00E63781" w:rsidP="00184393">
            <w:pPr>
              <w:rPr>
                <w:spacing w:val="-4"/>
              </w:rPr>
            </w:pPr>
            <w:r w:rsidRPr="00E30A98">
              <w:rPr>
                <w:spacing w:val="-4"/>
              </w:rPr>
              <w:t>3 res. (v,mp)</w:t>
            </w:r>
          </w:p>
        </w:tc>
      </w:tr>
      <w:tr w:rsidR="00E63781" w:rsidRPr="00E30A98" w:rsidTr="001843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3781" w:rsidRPr="00E30A98" w:rsidRDefault="00E63781" w:rsidP="00184393">
            <w:pPr>
              <w:pStyle w:val="renderubrik"/>
            </w:pPr>
          </w:p>
        </w:tc>
        <w:tc>
          <w:tcPr>
            <w:tcW w:w="6237" w:type="dxa"/>
          </w:tcPr>
          <w:p w:rsidR="00E63781" w:rsidRPr="00E30A98" w:rsidRDefault="00E63781" w:rsidP="00184393">
            <w:pPr>
              <w:pStyle w:val="renderubrik"/>
            </w:pPr>
            <w:r w:rsidRPr="00E30A98">
              <w:t>Konstitutionsutskottets betänkanden</w:t>
            </w:r>
          </w:p>
        </w:tc>
        <w:tc>
          <w:tcPr>
            <w:tcW w:w="2481" w:type="dxa"/>
          </w:tcPr>
          <w:p w:rsidR="00E63781" w:rsidRPr="00E30A98" w:rsidRDefault="00E63781" w:rsidP="00184393">
            <w:pPr>
              <w:pStyle w:val="renderubrik"/>
              <w:rPr>
                <w:spacing w:val="-4"/>
              </w:rPr>
            </w:pPr>
          </w:p>
        </w:tc>
      </w:tr>
      <w:tr w:rsidR="00E63781" w:rsidRPr="00E30A98" w:rsidTr="001843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3781" w:rsidRPr="00E30A98" w:rsidRDefault="00E63781" w:rsidP="00184393">
            <w:pPr>
              <w:pStyle w:val="FlistaNrText"/>
            </w:pPr>
          </w:p>
        </w:tc>
        <w:tc>
          <w:tcPr>
            <w:tcW w:w="6237" w:type="dxa"/>
          </w:tcPr>
          <w:p w:rsidR="00E63781" w:rsidRPr="00E30A98" w:rsidRDefault="00E63781" w:rsidP="00184393">
            <w:r w:rsidRPr="00E30A98">
              <w:t xml:space="preserve">2009/10:KU28 Kommittéberättelse </w:t>
            </w:r>
            <w:smartTag w:uri="urn:schemas-microsoft-com:office:smarttags" w:element="metricconverter">
              <w:smartTagPr>
                <w:attr w:name="ProductID" w:val="2010 m"/>
              </w:smartTagPr>
              <w:r w:rsidRPr="00E30A98">
                <w:t>2010 m</w:t>
              </w:r>
            </w:smartTag>
            <w:r w:rsidRPr="00E30A98">
              <w:t>.m.</w:t>
            </w:r>
          </w:p>
        </w:tc>
        <w:tc>
          <w:tcPr>
            <w:tcW w:w="2481" w:type="dxa"/>
          </w:tcPr>
          <w:p w:rsidR="00E63781" w:rsidRPr="00E30A98" w:rsidRDefault="00E63781" w:rsidP="00184393">
            <w:pPr>
              <w:rPr>
                <w:spacing w:val="-4"/>
              </w:rPr>
            </w:pPr>
          </w:p>
        </w:tc>
      </w:tr>
      <w:tr w:rsidR="00E63781" w:rsidRPr="00E30A98" w:rsidTr="001843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3781" w:rsidRPr="00E30A98" w:rsidRDefault="00E63781" w:rsidP="00184393">
            <w:pPr>
              <w:pStyle w:val="FlistaNrText"/>
            </w:pPr>
          </w:p>
        </w:tc>
        <w:tc>
          <w:tcPr>
            <w:tcW w:w="6237" w:type="dxa"/>
          </w:tcPr>
          <w:p w:rsidR="00E63781" w:rsidRPr="00E30A98" w:rsidRDefault="00E63781" w:rsidP="00184393">
            <w:r w:rsidRPr="00E30A98">
              <w:t>2009/10:KU40 Säkerhetskontroll vid offentliga sammanträden i kommuner och landsting</w:t>
            </w:r>
          </w:p>
        </w:tc>
        <w:tc>
          <w:tcPr>
            <w:tcW w:w="2481" w:type="dxa"/>
          </w:tcPr>
          <w:p w:rsidR="00E63781" w:rsidRPr="00E30A98" w:rsidRDefault="00E63781" w:rsidP="00184393">
            <w:pPr>
              <w:rPr>
                <w:spacing w:val="-4"/>
              </w:rPr>
            </w:pPr>
          </w:p>
        </w:tc>
      </w:tr>
      <w:tr w:rsidR="00E63781" w:rsidRPr="00E30A98" w:rsidTr="001843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3781" w:rsidRPr="00E30A98" w:rsidRDefault="00E63781" w:rsidP="00184393">
            <w:pPr>
              <w:pStyle w:val="renderubrik"/>
            </w:pPr>
          </w:p>
        </w:tc>
        <w:tc>
          <w:tcPr>
            <w:tcW w:w="6237" w:type="dxa"/>
          </w:tcPr>
          <w:p w:rsidR="00E63781" w:rsidRPr="00E30A98" w:rsidRDefault="00E63781" w:rsidP="00184393">
            <w:pPr>
              <w:pStyle w:val="renderubrik"/>
            </w:pPr>
            <w:r w:rsidRPr="00E30A98">
              <w:t>Justitieutskottets betänkanden</w:t>
            </w:r>
          </w:p>
        </w:tc>
        <w:tc>
          <w:tcPr>
            <w:tcW w:w="2481" w:type="dxa"/>
          </w:tcPr>
          <w:p w:rsidR="00E63781" w:rsidRPr="00E30A98" w:rsidRDefault="00E63781" w:rsidP="00184393">
            <w:pPr>
              <w:pStyle w:val="renderubrik"/>
              <w:rPr>
                <w:spacing w:val="-4"/>
              </w:rPr>
            </w:pPr>
          </w:p>
        </w:tc>
      </w:tr>
      <w:tr w:rsidR="00E63781" w:rsidRPr="00E30A98" w:rsidTr="001843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3781" w:rsidRPr="00E30A98" w:rsidRDefault="00E63781" w:rsidP="00184393">
            <w:pPr>
              <w:pStyle w:val="FlistaNrText"/>
            </w:pPr>
          </w:p>
        </w:tc>
        <w:tc>
          <w:tcPr>
            <w:tcW w:w="6237" w:type="dxa"/>
          </w:tcPr>
          <w:p w:rsidR="00E63781" w:rsidRPr="00E30A98" w:rsidRDefault="00E63781" w:rsidP="00184393">
            <w:r w:rsidRPr="00E30A98">
              <w:t>2009/10:JuU20 SIS II – en andra generation av Schengens informationssystem</w:t>
            </w:r>
          </w:p>
        </w:tc>
        <w:tc>
          <w:tcPr>
            <w:tcW w:w="2481" w:type="dxa"/>
          </w:tcPr>
          <w:p w:rsidR="00E63781" w:rsidRPr="00E30A98" w:rsidRDefault="00E63781" w:rsidP="00184393">
            <w:pPr>
              <w:rPr>
                <w:spacing w:val="-4"/>
              </w:rPr>
            </w:pPr>
          </w:p>
        </w:tc>
      </w:tr>
      <w:tr w:rsidR="00E63781" w:rsidRPr="00E30A98" w:rsidTr="001843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3781" w:rsidRPr="00E30A98" w:rsidRDefault="00E63781" w:rsidP="00184393">
            <w:pPr>
              <w:pStyle w:val="FlistaNrText"/>
            </w:pPr>
          </w:p>
        </w:tc>
        <w:tc>
          <w:tcPr>
            <w:tcW w:w="6237" w:type="dxa"/>
          </w:tcPr>
          <w:p w:rsidR="00E63781" w:rsidRPr="00E30A98" w:rsidRDefault="00E63781" w:rsidP="00184393">
            <w:r w:rsidRPr="00E30A98">
              <w:t>2009/10:JuU22 Straffrättsliga åtgärder till förebyggande av terrorism</w:t>
            </w:r>
          </w:p>
        </w:tc>
        <w:tc>
          <w:tcPr>
            <w:tcW w:w="2481" w:type="dxa"/>
          </w:tcPr>
          <w:p w:rsidR="00E63781" w:rsidRPr="00E30A98" w:rsidRDefault="00E63781" w:rsidP="00184393">
            <w:pPr>
              <w:rPr>
                <w:spacing w:val="-4"/>
              </w:rPr>
            </w:pPr>
            <w:r w:rsidRPr="00E30A98">
              <w:rPr>
                <w:spacing w:val="-4"/>
              </w:rPr>
              <w:t>1 res. (v,mp)</w:t>
            </w:r>
          </w:p>
        </w:tc>
      </w:tr>
      <w:tr w:rsidR="00E63781" w:rsidRPr="00E30A98" w:rsidTr="001843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3781" w:rsidRPr="00E30A98" w:rsidRDefault="00E63781" w:rsidP="00184393">
            <w:pPr>
              <w:pStyle w:val="renderubrik"/>
            </w:pPr>
          </w:p>
        </w:tc>
        <w:tc>
          <w:tcPr>
            <w:tcW w:w="6237" w:type="dxa"/>
          </w:tcPr>
          <w:p w:rsidR="00E63781" w:rsidRPr="00E30A98" w:rsidRDefault="00E63781" w:rsidP="00184393">
            <w:pPr>
              <w:pStyle w:val="renderubrik"/>
            </w:pPr>
            <w:r w:rsidRPr="00E30A98">
              <w:t>Försvarsutskottets betänkande</w:t>
            </w:r>
          </w:p>
        </w:tc>
        <w:tc>
          <w:tcPr>
            <w:tcW w:w="2481" w:type="dxa"/>
          </w:tcPr>
          <w:p w:rsidR="00E63781" w:rsidRPr="00E30A98" w:rsidRDefault="00E63781" w:rsidP="00184393">
            <w:pPr>
              <w:pStyle w:val="renderubrik"/>
              <w:rPr>
                <w:spacing w:val="-4"/>
              </w:rPr>
            </w:pPr>
          </w:p>
        </w:tc>
      </w:tr>
      <w:tr w:rsidR="00E63781" w:rsidRPr="00E30A98" w:rsidTr="001843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3781" w:rsidRPr="00E30A98" w:rsidRDefault="00E63781" w:rsidP="00184393">
            <w:pPr>
              <w:pStyle w:val="FlistaNrText"/>
            </w:pPr>
          </w:p>
        </w:tc>
        <w:tc>
          <w:tcPr>
            <w:tcW w:w="6237" w:type="dxa"/>
          </w:tcPr>
          <w:p w:rsidR="00E63781" w:rsidRPr="00E30A98" w:rsidRDefault="00E63781" w:rsidP="00184393">
            <w:r w:rsidRPr="00E30A98">
              <w:t>2009/10:FöU7 Ny skyddslag</w:t>
            </w:r>
          </w:p>
        </w:tc>
        <w:tc>
          <w:tcPr>
            <w:tcW w:w="2481" w:type="dxa"/>
          </w:tcPr>
          <w:p w:rsidR="00E63781" w:rsidRPr="00E30A98" w:rsidRDefault="00E63781" w:rsidP="00184393">
            <w:pPr>
              <w:rPr>
                <w:spacing w:val="-4"/>
              </w:rPr>
            </w:pPr>
          </w:p>
        </w:tc>
      </w:tr>
    </w:tbl>
    <w:p w:rsidR="005A2E6E" w:rsidRPr="00E30A98" w:rsidRDefault="005A2E6E" w:rsidP="003675A0">
      <w:pPr>
        <w:pStyle w:val="Blankrad"/>
      </w:pPr>
      <w:r w:rsidRPr="00E30A98">
        <w:t>     </w:t>
      </w:r>
    </w:p>
    <w:p w:rsidR="00E63781" w:rsidRPr="00E30A98" w:rsidRDefault="005A2E6E" w:rsidP="003675A0">
      <w:pPr>
        <w:pStyle w:val="Blankrad"/>
      </w:pPr>
      <w:bookmarkStart w:id="9" w:name="Start"/>
      <w:bookmarkEnd w:id="9"/>
      <w:r w:rsidRPr="00E30A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E30A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E30A98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E30A98" w:rsidRDefault="006E04A4" w:rsidP="00D016E9">
            <w:pPr>
              <w:pStyle w:val="StreckMitten"/>
            </w:pPr>
            <w:r w:rsidRPr="00E30A98">
              <w:tab/>
            </w:r>
            <w:r w:rsidRPr="00E30A98">
              <w:tab/>
            </w:r>
          </w:p>
        </w:tc>
      </w:tr>
    </w:tbl>
    <w:p w:rsidR="006E04A4" w:rsidRPr="00E30A98" w:rsidRDefault="006E04A4" w:rsidP="003675A0">
      <w:pPr>
        <w:pStyle w:val="Blankrad"/>
      </w:pPr>
    </w:p>
    <w:sectPr w:rsidR="006E04A4" w:rsidRPr="00E30A9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4393" w:rsidRPr="00E30A98" w:rsidRDefault="00184393">
      <w:r w:rsidRPr="00E30A98">
        <w:separator/>
      </w:r>
    </w:p>
  </w:endnote>
  <w:endnote w:type="continuationSeparator" w:id="0">
    <w:p w:rsidR="00184393" w:rsidRPr="00E30A98" w:rsidRDefault="00184393">
      <w:r w:rsidRPr="00E30A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176E" w:rsidRPr="00E30A98" w:rsidRDefault="00DB176E">
    <w:pPr>
      <w:pStyle w:val="Sidhuvud"/>
      <w:jc w:val="center"/>
    </w:pPr>
    <w:r w:rsidRPr="00E30A98">
      <w:fldChar w:fldCharType="begin" w:fldLock="1"/>
    </w:r>
    <w:r w:rsidRPr="00E30A98">
      <w:instrText xml:space="preserve"> PAGE </w:instrText>
    </w:r>
    <w:r w:rsidRPr="00E30A98">
      <w:fldChar w:fldCharType="separate"/>
    </w:r>
    <w:r w:rsidR="00BF735A" w:rsidRPr="00E30A98">
      <w:t>2</w:t>
    </w:r>
    <w:r w:rsidRPr="00E30A98">
      <w:fldChar w:fldCharType="end"/>
    </w:r>
    <w:r w:rsidRPr="00E30A98">
      <w:t xml:space="preserve"> (</w:t>
    </w:r>
    <w:r w:rsidRPr="00E30A98">
      <w:fldChar w:fldCharType="begin" w:fldLock="1"/>
    </w:r>
    <w:r w:rsidRPr="00E30A98">
      <w:instrText xml:space="preserve"> NUMPAGES </w:instrText>
    </w:r>
    <w:r w:rsidRPr="00E30A98">
      <w:fldChar w:fldCharType="separate"/>
    </w:r>
    <w:r w:rsidR="00BF735A" w:rsidRPr="00E30A98">
      <w:t>2</w:t>
    </w:r>
    <w:r w:rsidRPr="00E30A98">
      <w:fldChar w:fldCharType="end"/>
    </w:r>
    <w:r w:rsidRPr="00E30A98">
      <w:t>)</w:t>
    </w:r>
  </w:p>
  <w:p w:rsidR="00DB176E" w:rsidRPr="00E30A98" w:rsidRDefault="00DB176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176E" w:rsidRPr="00E30A98" w:rsidRDefault="00DB176E">
    <w:pPr>
      <w:pStyle w:val="Sidhuvud"/>
      <w:jc w:val="center"/>
    </w:pPr>
    <w:r w:rsidRPr="00E30A98">
      <w:fldChar w:fldCharType="begin" w:fldLock="1"/>
    </w:r>
    <w:r w:rsidRPr="00E30A98">
      <w:instrText xml:space="preserve"> PAGE </w:instrText>
    </w:r>
    <w:r w:rsidRPr="00E30A98">
      <w:fldChar w:fldCharType="separate"/>
    </w:r>
    <w:r w:rsidR="00184393" w:rsidRPr="00E30A98">
      <w:t>1</w:t>
    </w:r>
    <w:r w:rsidRPr="00E30A98">
      <w:fldChar w:fldCharType="end"/>
    </w:r>
    <w:r w:rsidRPr="00E30A98">
      <w:t xml:space="preserve"> (</w:t>
    </w:r>
    <w:r w:rsidRPr="00E30A98">
      <w:fldChar w:fldCharType="begin" w:fldLock="1"/>
    </w:r>
    <w:r w:rsidRPr="00E30A98">
      <w:instrText xml:space="preserve"> NUMPAGES </w:instrText>
    </w:r>
    <w:r w:rsidRPr="00E30A98">
      <w:fldChar w:fldCharType="separate"/>
    </w:r>
    <w:r w:rsidR="007A3CE0" w:rsidRPr="00E30A98">
      <w:t>2</w:t>
    </w:r>
    <w:r w:rsidRPr="00E30A98">
      <w:fldChar w:fldCharType="end"/>
    </w:r>
    <w:r w:rsidRPr="00E30A98">
      <w:t>)</w:t>
    </w:r>
  </w:p>
  <w:p w:rsidR="00DB176E" w:rsidRPr="00E30A98" w:rsidRDefault="00DB17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4393" w:rsidRPr="00E30A98" w:rsidRDefault="00184393">
      <w:r w:rsidRPr="00E30A98">
        <w:separator/>
      </w:r>
    </w:p>
  </w:footnote>
  <w:footnote w:type="continuationSeparator" w:id="0">
    <w:p w:rsidR="00184393" w:rsidRPr="00E30A98" w:rsidRDefault="00184393">
      <w:r w:rsidRPr="00E30A9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176E" w:rsidRPr="00E30A98" w:rsidRDefault="00DB176E">
    <w:pPr>
      <w:pStyle w:val="Sidhuvud"/>
      <w:tabs>
        <w:tab w:val="clear" w:pos="4536"/>
      </w:tabs>
    </w:pPr>
    <w:r w:rsidRPr="00E30A98">
      <w:fldChar w:fldCharType="begin" w:fldLock="1"/>
    </w:r>
    <w:r w:rsidRPr="00E30A98">
      <w:instrText xml:space="preserve"> DOCPROPERTY "DocumentDate" </w:instrText>
    </w:r>
    <w:r w:rsidRPr="00E30A98">
      <w:fldChar w:fldCharType="separate"/>
    </w:r>
    <w:r w:rsidR="00BF735A" w:rsidRPr="00E30A98">
      <w:t>Onsdagen den 21 april 2010</w:t>
    </w:r>
    <w:r w:rsidRPr="00E30A98">
      <w:fldChar w:fldCharType="end"/>
    </w:r>
    <w:r w:rsidRPr="00E30A98">
      <w:tab/>
    </w:r>
  </w:p>
  <w:p w:rsidR="00DB176E" w:rsidRPr="00E30A98" w:rsidRDefault="00DB176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30A98">
      <w:rPr>
        <w:sz w:val="12"/>
      </w:rPr>
      <w:tab/>
    </w:r>
  </w:p>
  <w:p w:rsidR="00DB176E" w:rsidRPr="00E30A98" w:rsidRDefault="00DB176E"/>
  <w:p w:rsidR="00DB176E" w:rsidRPr="00E30A98" w:rsidRDefault="00DB176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176E" w:rsidRPr="00E30A98" w:rsidRDefault="00E30A9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E30A9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176E" w:rsidRPr="00E30A98" w:rsidRDefault="00DB176E">
    <w:pPr>
      <w:pStyle w:val="Dokumentrubrik"/>
      <w:spacing w:after="360"/>
    </w:pPr>
    <w:r w:rsidRPr="00E30A98">
      <w:t>Föredragningslista</w:t>
    </w:r>
  </w:p>
  <w:p w:rsidR="00DB176E" w:rsidRPr="00E30A98" w:rsidRDefault="00DB17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60439212">
    <w:abstractNumId w:val="5"/>
  </w:num>
  <w:num w:numId="2" w16cid:durableId="1718817082">
    <w:abstractNumId w:val="2"/>
  </w:num>
  <w:num w:numId="3" w16cid:durableId="788861">
    <w:abstractNumId w:val="4"/>
  </w:num>
  <w:num w:numId="4" w16cid:durableId="952977086">
    <w:abstractNumId w:val="1"/>
  </w:num>
  <w:num w:numId="5" w16cid:durableId="752819145">
    <w:abstractNumId w:val="0"/>
  </w:num>
  <w:num w:numId="6" w16cid:durableId="924923767">
    <w:abstractNumId w:val="3"/>
  </w:num>
  <w:num w:numId="7" w16cid:durableId="146895642">
    <w:abstractNumId w:val="3"/>
  </w:num>
  <w:num w:numId="8" w16cid:durableId="1875776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8576A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4393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23E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30A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2E6E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6979"/>
    <w:rsid w:val="005C7F3D"/>
    <w:rsid w:val="005D15F9"/>
    <w:rsid w:val="005D4B9F"/>
    <w:rsid w:val="005D5DA3"/>
    <w:rsid w:val="005D65CC"/>
    <w:rsid w:val="005D6C81"/>
    <w:rsid w:val="005E05A7"/>
    <w:rsid w:val="005E0859"/>
    <w:rsid w:val="005E1BD7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3CE0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76B27"/>
    <w:rsid w:val="0088576A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4B7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304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BF735A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4EA5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6"/>
    <w:rsid w:val="00D6756A"/>
    <w:rsid w:val="00D7032C"/>
    <w:rsid w:val="00D7044D"/>
    <w:rsid w:val="00D73A4D"/>
    <w:rsid w:val="00D76DAF"/>
    <w:rsid w:val="00D77FF8"/>
    <w:rsid w:val="00D80B4A"/>
    <w:rsid w:val="00D82BA7"/>
    <w:rsid w:val="00D852CE"/>
    <w:rsid w:val="00D86E20"/>
    <w:rsid w:val="00D923F2"/>
    <w:rsid w:val="00D93CC8"/>
    <w:rsid w:val="00DB05D5"/>
    <w:rsid w:val="00DB176E"/>
    <w:rsid w:val="00DB3C3E"/>
    <w:rsid w:val="00DB414F"/>
    <w:rsid w:val="00DB5953"/>
    <w:rsid w:val="00DB6D32"/>
    <w:rsid w:val="00DC1161"/>
    <w:rsid w:val="00DC6608"/>
    <w:rsid w:val="00DD0441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0A98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6378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DE9D6E4-3CF8-428D-9C50-4FE42ACA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D73A4D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285</Words>
  <Characters>2009</Characters>
  <Application>Microsoft Office Word</Application>
  <DocSecurity>4</DocSecurity>
  <Lines>182</Lines>
  <Paragraphs>109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2009/10:107</vt:lpstr>
      <vt:lpstr>Onsdagen den 21 april 2010</vt:lpstr>
    </vt:vector>
  </TitlesOfParts>
  <Company>Riksdagen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2010-04-20T13:55:00Z</cp:lastPrinted>
  <dcterms:created xsi:type="dcterms:W3CDTF">2025-12-17T23:32:00Z</dcterms:created>
  <dcterms:modified xsi:type="dcterms:W3CDTF">2025-12-17T23:32:00Z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21 april 2010</vt:lpwstr>
  </property>
  <property fmtid="{D5CDD505-2E9C-101B-9397-08002B2CF9AE}" pid="3" name="DocumentNumber">
    <vt:lpwstr>107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2010-04-21</vt:lpwstr>
  </property>
  <property fmtid="{D5CDD505-2E9C-101B-9397-08002B2CF9AE}" pid="7" name="DatumAvgörande">
    <vt:lpwstr>2010-04-21</vt:lpwstr>
  </property>
</Properties>
</file>