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0C2D388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CC1C53E098446F284DF3807C616E4B6"/>
        </w:placeholder>
        <w15:appearance w15:val="hidden"/>
        <w:text/>
      </w:sdtPr>
      <w:sdtEndPr/>
      <w:sdtContent>
        <w:p w:rsidR="00AF30DD" w:rsidP="00CC4C93" w:rsidRDefault="00AF30DD" w14:paraId="40C2D38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631583e-872e-4465-8e23-8cac53dcdced"/>
        <w:id w:val="1895619978"/>
        <w:lock w:val="sdtLocked"/>
      </w:sdtPr>
      <w:sdtEndPr/>
      <w:sdtContent>
        <w:p w:rsidR="00C0709E" w:rsidRDefault="00914704" w14:paraId="40C2D38A" w14:textId="77777777">
          <w:pPr>
            <w:pStyle w:val="Frslagstext"/>
          </w:pPr>
          <w:r>
            <w:t>Riksdagen ställer sig bakom det som anförs i motionen om att överväga att se över möjligheterna att ge Tullverket bemyndigande att kontrollera fordon i yrkestrafik och körtider vid gränsövergångar och tillkännager detta för regeringen.</w:t>
          </w:r>
        </w:p>
      </w:sdtContent>
    </w:sdt>
    <w:p w:rsidR="00AF30DD" w:rsidP="00AF30DD" w:rsidRDefault="000156D9" w14:paraId="40C2D38B" w14:textId="77777777">
      <w:pPr>
        <w:pStyle w:val="Rubrik1"/>
      </w:pPr>
      <w:bookmarkStart w:name="MotionsStart" w:id="1"/>
      <w:bookmarkEnd w:id="1"/>
      <w:r>
        <w:t>Motivering</w:t>
      </w:r>
    </w:p>
    <w:p w:rsidR="00A93CE0" w:rsidP="008B5AD8" w:rsidRDefault="00A93CE0" w14:paraId="40C2D38C" w14:textId="77777777">
      <w:pPr>
        <w:pStyle w:val="Normalutanindragellerluft"/>
        <w:rPr>
          <w:b/>
        </w:rPr>
      </w:pPr>
      <w:r w:rsidRPr="008B5AD8">
        <w:t>F</w:t>
      </w:r>
      <w:r w:rsidRPr="00A93CE0">
        <w:t>örslaget är avsett för yrkestrafik. I nuläget måste polisen tillkallas för att göra</w:t>
      </w:r>
      <w:r>
        <w:rPr>
          <w:b/>
        </w:rPr>
        <w:t xml:space="preserve"> </w:t>
      </w:r>
      <w:r w:rsidRPr="00A93CE0">
        <w:t>kontroll av förarnas körtider. Om tullen i stället blir bemyndigade att utföra</w:t>
      </w:r>
      <w:r>
        <w:rPr>
          <w:b/>
        </w:rPr>
        <w:t xml:space="preserve"> </w:t>
      </w:r>
      <w:r w:rsidRPr="00A93CE0">
        <w:t>fordonskontroll skulle fler kunna kontrolleras. Det som bör prioriteras i kontrollerna är</w:t>
      </w:r>
      <w:r>
        <w:rPr>
          <w:b/>
        </w:rPr>
        <w:t xml:space="preserve"> </w:t>
      </w:r>
      <w:r w:rsidRPr="00A93CE0">
        <w:t>förarnas körtider och fordonens däck.</w:t>
      </w:r>
      <w:r>
        <w:rPr>
          <w:b/>
        </w:rPr>
        <w:t xml:space="preserve"> </w:t>
      </w:r>
      <w:r w:rsidRPr="00A93CE0">
        <w:t>Tullverket är huvudansvarig för varukontrollen vid gränsen. Vid gräns mot tredje</w:t>
      </w:r>
      <w:r>
        <w:rPr>
          <w:b/>
        </w:rPr>
        <w:t xml:space="preserve"> </w:t>
      </w:r>
      <w:r w:rsidRPr="00A93CE0">
        <w:t>land får tullen göra slumpmässiga kontroller. Vid gräns mot annat EU-land får tullen</w:t>
      </w:r>
      <w:r>
        <w:rPr>
          <w:b/>
        </w:rPr>
        <w:t xml:space="preserve"> </w:t>
      </w:r>
      <w:r w:rsidRPr="00A93CE0">
        <w:t>inte göra slumpmässiga kontroller, utan kontrollen måste baseras på ett selektivt urval</w:t>
      </w:r>
      <w:r>
        <w:rPr>
          <w:b/>
        </w:rPr>
        <w:t xml:space="preserve">. </w:t>
      </w:r>
      <w:r w:rsidRPr="00A93CE0">
        <w:t>Det bör därför ses över om Tullens befogenheter bör utvidgas till att gälla även</w:t>
      </w:r>
      <w:r>
        <w:rPr>
          <w:b/>
        </w:rPr>
        <w:t xml:space="preserve"> </w:t>
      </w:r>
      <w:r w:rsidRPr="00A93CE0">
        <w:t>kontroll av fordon i yrkestrafik och förarnas körtider.</w:t>
      </w:r>
    </w:p>
    <w:p w:rsidR="00A93CE0" w:rsidP="00A93CE0" w:rsidRDefault="00A93CE0" w14:paraId="40C2D38D" w14:textId="77777777">
      <w:pPr>
        <w:pStyle w:val="Rubrik1"/>
        <w:rPr>
          <w:rFonts w:asciiTheme="minorHAnsi" w:hAnsiTheme="minorHAnsi"/>
          <w:b w:val="0"/>
          <w:sz w:val="24"/>
          <w14:numSpacing w14:val="proportional"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9719216A5DE4FF5A3665345B180E4CC"/>
        </w:placeholder>
        <w15:appearance w15:val="hidden"/>
      </w:sdtPr>
      <w:sdtEndPr/>
      <w:sdtContent>
        <w:p w:rsidRPr="00ED19F0" w:rsidR="00865E70" w:rsidP="006E6089" w:rsidRDefault="00CD49FE" w14:paraId="40C2D3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7BE1" w:rsidRDefault="00AE7BE1" w14:paraId="40C2D392" w14:textId="77777777"/>
    <w:sectPr w:rsidR="00AE7BE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D394" w14:textId="77777777" w:rsidR="00DF41C9" w:rsidRDefault="00DF41C9" w:rsidP="000C1CAD">
      <w:pPr>
        <w:spacing w:line="240" w:lineRule="auto"/>
      </w:pPr>
      <w:r>
        <w:separator/>
      </w:r>
    </w:p>
  </w:endnote>
  <w:endnote w:type="continuationSeparator" w:id="0">
    <w:p w14:paraId="40C2D395" w14:textId="77777777" w:rsidR="00DF41C9" w:rsidRDefault="00DF41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355AD" w14:textId="77777777" w:rsidR="00CD49FE" w:rsidRDefault="00CD49F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D39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B7C0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D3A0" w14:textId="77777777" w:rsidR="007722FA" w:rsidRDefault="007722F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201510050912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201510051456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14:56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14:56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2D392" w14:textId="77777777" w:rsidR="00DF41C9" w:rsidRDefault="00DF41C9" w:rsidP="000C1CAD">
      <w:pPr>
        <w:spacing w:line="240" w:lineRule="auto"/>
      </w:pPr>
      <w:r>
        <w:separator/>
      </w:r>
    </w:p>
  </w:footnote>
  <w:footnote w:type="continuationSeparator" w:id="0">
    <w:p w14:paraId="40C2D393" w14:textId="77777777" w:rsidR="00DF41C9" w:rsidRDefault="00DF41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FE" w:rsidRDefault="00CD49FE" w14:paraId="3E86FC2C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FE" w:rsidRDefault="00CD49FE" w14:paraId="17DF3B44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0C2D39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D49FE" w14:paraId="40C2D39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:2325</w:t>
        </w:r>
      </w:sdtContent>
    </w:sdt>
  </w:p>
  <w:p w:rsidR="00A42228" w:rsidP="00283E0F" w:rsidRDefault="00CD49FE" w14:paraId="40C2D39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93CE0" w14:paraId="40C2D39E" w14:textId="77777777">
        <w:pPr>
          <w:pStyle w:val="FSHRub2"/>
        </w:pPr>
        <w:r>
          <w:t>Tullverkets bemyndigande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0C2D39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267F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B7C0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4929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089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22FA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3D7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5AD8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DC6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4704"/>
    <w:rsid w:val="00917609"/>
    <w:rsid w:val="00922951"/>
    <w:rsid w:val="00923F13"/>
    <w:rsid w:val="009241C7"/>
    <w:rsid w:val="00924B14"/>
    <w:rsid w:val="00925686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3CE0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CC6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BE1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64A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1196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09E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67F6"/>
    <w:rsid w:val="00C3271D"/>
    <w:rsid w:val="00C369D4"/>
    <w:rsid w:val="00C37833"/>
    <w:rsid w:val="00C37957"/>
    <w:rsid w:val="00C4288F"/>
    <w:rsid w:val="00C463D5"/>
    <w:rsid w:val="00C4693F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9FE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DF41C9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73C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C2D388"/>
  <w15:chartTrackingRefBased/>
  <w15:docId w15:val="{86BE0352-08B5-48DD-8CF7-4792CA2D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0115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C1C53E098446F284DF3807C616E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BBF8C-06DF-4154-A27B-4E6CD4349FE0}"/>
      </w:docPartPr>
      <w:docPartBody>
        <w:p w:rsidR="007A0AC8" w:rsidRDefault="000439F8">
          <w:pPr>
            <w:pStyle w:val="2CC1C53E098446F284DF3807C616E4B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719216A5DE4FF5A3665345B180E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C78FF-423F-42B5-BEAC-DB31E40B65D2}"/>
      </w:docPartPr>
      <w:docPartBody>
        <w:p w:rsidR="007A0AC8" w:rsidRDefault="000439F8">
          <w:pPr>
            <w:pStyle w:val="39719216A5DE4FF5A3665345B180E4C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F8"/>
    <w:rsid w:val="000439F8"/>
    <w:rsid w:val="002D4D56"/>
    <w:rsid w:val="005E53A8"/>
    <w:rsid w:val="007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C1C53E098446F284DF3807C616E4B6">
    <w:name w:val="2CC1C53E098446F284DF3807C616E4B6"/>
  </w:style>
  <w:style w:type="paragraph" w:customStyle="1" w:styleId="AE7F683A282F4B15A667323A276049CD">
    <w:name w:val="AE7F683A282F4B15A667323A276049CD"/>
  </w:style>
  <w:style w:type="paragraph" w:customStyle="1" w:styleId="39719216A5DE4FF5A3665345B180E4CC">
    <w:name w:val="39719216A5DE4FF5A3665345B180E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5443</RubrikLookup>
    <MotionGuid xmlns="00d11361-0b92-4bae-a181-288d6a55b763">a52dc843-b03e-4f7a-9e33-1318400ed4a8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B810-FDBA-4188-8225-40837C0C65CA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FB39731D-AE67-4E2A-9DE2-AD6BDD9A9225}"/>
</file>

<file path=customXml/itemProps4.xml><?xml version="1.0" encoding="utf-8"?>
<ds:datastoreItem xmlns:ds="http://schemas.openxmlformats.org/officeDocument/2006/customXml" ds:itemID="{45B89285-ED49-4A63-83D4-90E3FFFF6942}"/>
</file>

<file path=customXml/itemProps5.xml><?xml version="1.0" encoding="utf-8"?>
<ds:datastoreItem xmlns:ds="http://schemas.openxmlformats.org/officeDocument/2006/customXml" ds:itemID="{E2ABBCE0-406A-4132-95F9-9C9A5B17E0C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26</TotalTime>
  <Pages>1</Pages>
  <Words>143</Words>
  <Characters>847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Tullverkets bemyndigande</vt:lpstr>
      <vt:lpstr/>
    </vt:vector>
  </TitlesOfParts>
  <Company>Sveriges riksdag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 Tullverkets bemyndigande</dc:title>
  <dc:subject/>
  <dc:creator>Lisa Ydlinger</dc:creator>
  <cp:keywords/>
  <dc:description/>
  <cp:lastModifiedBy>Ida Wahlbom</cp:lastModifiedBy>
  <cp:revision>8</cp:revision>
  <cp:lastPrinted>2015-10-05T12:56:00Z</cp:lastPrinted>
  <dcterms:created xsi:type="dcterms:W3CDTF">2015-10-05T07:12:00Z</dcterms:created>
  <dcterms:modified xsi:type="dcterms:W3CDTF">2015-10-06T15:30:00Z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*U2A14DA69CC30*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https://filur.riksdagen.se/drop/DropOffLibrary/U2A14DA69CC30.docx</vt:lpwstr>
  </property>
  <property fmtid="{D5CDD505-2E9C-101B-9397-08002B2CF9AE}" pid="11" name="RevisionsOn">
    <vt:lpwstr>1</vt:lpwstr>
  </property>
</Properties>
</file>