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90084" w:rsidRDefault="005F59D8" w14:paraId="03268740" w14:textId="77777777">
      <w:pPr>
        <w:pStyle w:val="RubrikFrslagTIllRiksdagsbeslut"/>
      </w:pPr>
      <w:sdt>
        <w:sdtPr>
          <w:alias w:val="CC_Boilerplate_4"/>
          <w:tag w:val="CC_Boilerplate_4"/>
          <w:id w:val="-1644581176"/>
          <w:lock w:val="sdtContentLocked"/>
          <w:placeholder>
            <w:docPart w:val="873859852227464EB82B8BF68B74203E"/>
          </w:placeholder>
          <w:text/>
        </w:sdtPr>
        <w:sdtEndPr/>
        <w:sdtContent>
          <w:r w:rsidRPr="009B062B" w:rsidR="00AF30DD">
            <w:t>Förslag till riksdagsbeslut</w:t>
          </w:r>
        </w:sdtContent>
      </w:sdt>
      <w:bookmarkEnd w:id="0"/>
      <w:bookmarkEnd w:id="1"/>
    </w:p>
    <w:sdt>
      <w:sdtPr>
        <w:alias w:val="Yrkande 1"/>
        <w:tag w:val="6aa9e492-a33f-4361-8457-01d17477fa9c"/>
        <w:id w:val="875272941"/>
        <w:lock w:val="sdtLocked"/>
      </w:sdtPr>
      <w:sdtEndPr/>
      <w:sdtContent>
        <w:p w:rsidR="00A21DBD" w:rsidRDefault="00984460" w14:paraId="0189AF46" w14:textId="77777777">
          <w:pPr>
            <w:pStyle w:val="Frslagstext"/>
            <w:numPr>
              <w:ilvl w:val="0"/>
              <w:numId w:val="0"/>
            </w:numPr>
          </w:pPr>
          <w:r>
            <w:t>Riksdagen ställer sig bakom det som anförs i motionen om att se över möjligheterna att rusta upp Västerdalsbanan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41CCE609B94EB5B56BFA9FBEF90278"/>
        </w:placeholder>
        <w:text/>
      </w:sdtPr>
      <w:sdtEndPr/>
      <w:sdtContent>
        <w:p w:rsidRPr="009B062B" w:rsidR="006D79C9" w:rsidP="00333E95" w:rsidRDefault="006D79C9" w14:paraId="63E6B7B9" w14:textId="77777777">
          <w:pPr>
            <w:pStyle w:val="Rubrik1"/>
          </w:pPr>
          <w:r>
            <w:t>Motivering</w:t>
          </w:r>
        </w:p>
      </w:sdtContent>
    </w:sdt>
    <w:bookmarkEnd w:displacedByCustomXml="prev" w:id="3"/>
    <w:bookmarkEnd w:displacedByCustomXml="prev" w:id="4"/>
    <w:p w:rsidR="006837C6" w:rsidP="006837C6" w:rsidRDefault="006837C6" w14:paraId="6CDEECA1" w14:textId="499807A2">
      <w:pPr>
        <w:pStyle w:val="Normalutanindragellerluft"/>
      </w:pPr>
      <w:r>
        <w:t>Västerdalsbanan, en 12,9 mil lång järnväg längs Västerdalälven från Borlänge till Malungsfors, är en potentiell länk till en bättre och mer hållbar framtid för Dalarna och dess invånare. Sedan december 2011 har banan tystnat för persontrafik och överlämnat scenen till godstrafiken som huvudsakligen transporterar skogsprodukter.</w:t>
      </w:r>
    </w:p>
    <w:p w:rsidR="006837C6" w:rsidP="003D0506" w:rsidRDefault="006837C6" w14:paraId="194076BF" w14:textId="7B5A6E1C">
      <w:r>
        <w:t>Arbetspendlare, skolelever, turister och boende längs denna sträcka är i dag hänvisade till bussresor om de vill ta sig kollektivt från A</w:t>
      </w:r>
      <w:r w:rsidR="00873BD4">
        <w:t> </w:t>
      </w:r>
      <w:r>
        <w:t>till</w:t>
      </w:r>
      <w:r w:rsidR="00873BD4">
        <w:t> </w:t>
      </w:r>
      <w:r>
        <w:t>B. Det är inte bara en obekväm lösning utan har också högre miljöbelastning. Den nya tekniken, med bland annat vätgas, öppnar upp för fler möjligheter att köra tågen på ett klimatvänligt sätt.</w:t>
      </w:r>
    </w:p>
    <w:p w:rsidR="006837C6" w:rsidP="003D0506" w:rsidRDefault="006837C6" w14:paraId="11B26D77" w14:textId="2CF6FCE2">
      <w:r>
        <w:t>Turismen är en basnäring i Dalarna, och Malung-Sälens kommun som är slutmål för Västerdalsbanan är inget undantag. Denna region erbjuder norra Europas största vinterskidanläggningar och har potentialen att locka besökare från hela världen. För att dra full nytta av detta behöver Dalarna göras mer tillgängligt för resenärer. En</w:t>
      </w:r>
      <w:r w:rsidR="00873BD4">
        <w:t xml:space="preserve"> </w:t>
      </w:r>
      <w:r>
        <w:t>upprustning av Västerdalsbanan skulle möjliggöra högre hastigheter och mer pålitliga tågförbindelser, vilket i sin tur skulle locka fler turister och bidra till regionens tillväxt.</w:t>
      </w:r>
    </w:p>
    <w:p w:rsidR="006837C6" w:rsidP="003D0506" w:rsidRDefault="006837C6" w14:paraId="739AA4E9" w14:textId="77777777">
      <w:r>
        <w:t>Även för arbetspendlare och studenter skulle en återupplivad västerdalsbana vara viktig. Restiden med tåg är kortare än med bil och buss och skulle göra det möjligt för resenärer att använda sin tid mer effektivt. För att främja arbetspendling skulle det även vara möjligt att inrätta hållplatser i närheten av större arbetsgivare, vilket skulle minska stressen och trängseln på vägarna.</w:t>
      </w:r>
    </w:p>
    <w:p w:rsidR="006837C6" w:rsidP="003D0506" w:rsidRDefault="006837C6" w14:paraId="60F8DD5F" w14:textId="1A502C57">
      <w:r>
        <w:t>Ett exempel på en stor arbetsgivare längs med banan är e</w:t>
      </w:r>
      <w:r>
        <w:noBreakHyphen/>
        <w:t>handelsbolaget</w:t>
      </w:r>
      <w:r w:rsidR="00873BD4">
        <w:t xml:space="preserve"> </w:t>
      </w:r>
      <w:r>
        <w:t>Lyko i Vansbro. Med hundratals anställda i Vansbro, är företaget en betydande arbetsgivare i regionen och förväntar sig en kraftig ökning av antalet anställda fram till 2028.</w:t>
      </w:r>
    </w:p>
    <w:p w:rsidR="006837C6" w:rsidP="003D0506" w:rsidRDefault="006837C6" w14:paraId="3DCECE52" w14:textId="77777777">
      <w:r>
        <w:lastRenderedPageBreak/>
        <w:t>Trafiksäkerheten är en annan viktig aspekt att beakta. Att flytta trafik från väg till järnväg skulle minska risken för olyckor och förbättra vägarnas tillstånd. Detta skulle leda till en säkrare och mer hållbar transportinfrastruktur i regionen.</w:t>
      </w:r>
    </w:p>
    <w:p w:rsidR="00BB6339" w:rsidP="003D0506" w:rsidRDefault="006837C6" w14:paraId="503D0D3C" w14:textId="1652A717">
      <w:r>
        <w:t>Återupplivandet av Västerdalsbanan skulle gynna arbetspendlare, turister, företag och miljön. Det skulle göra Dalarna mer tillgängligt och attraktivt, och det skulle skapa en bättre och mer hållbar framtid. Det är hög tid att tänka på att investera i Västerdalsbanan och ge den en ny roll i vårt moderna samhälle.</w:t>
      </w:r>
    </w:p>
    <w:sdt>
      <w:sdtPr>
        <w:rPr>
          <w:i/>
          <w:noProof/>
        </w:rPr>
        <w:alias w:val="CC_Underskrifter"/>
        <w:tag w:val="CC_Underskrifter"/>
        <w:id w:val="583496634"/>
        <w:lock w:val="sdtContentLocked"/>
        <w:placeholder>
          <w:docPart w:val="D0E97E2CEF914259A3A683653EE09AD5"/>
        </w:placeholder>
      </w:sdtPr>
      <w:sdtEndPr/>
      <w:sdtContent>
        <w:p w:rsidR="00590084" w:rsidP="00590084" w:rsidRDefault="00590084" w14:paraId="7468584D" w14:textId="77777777"/>
        <w:p w:rsidR="00590084" w:rsidP="00590084" w:rsidRDefault="005F59D8" w14:paraId="7A68CAE0" w14:textId="00DACA35"/>
      </w:sdtContent>
    </w:sdt>
    <w:tbl>
      <w:tblPr>
        <w:tblW w:w="5000" w:type="pct"/>
        <w:tblLook w:val="04A0" w:firstRow="1" w:lastRow="0" w:firstColumn="1" w:lastColumn="0" w:noHBand="0" w:noVBand="1"/>
        <w:tblCaption w:val="underskrifter"/>
      </w:tblPr>
      <w:tblGrid>
        <w:gridCol w:w="4252"/>
        <w:gridCol w:w="4252"/>
      </w:tblGrid>
      <w:tr w:rsidR="00A21DBD" w14:paraId="1041FE0A" w14:textId="77777777">
        <w:trPr>
          <w:cantSplit/>
        </w:trPr>
        <w:tc>
          <w:tcPr>
            <w:tcW w:w="50" w:type="pct"/>
            <w:vAlign w:val="bottom"/>
          </w:tcPr>
          <w:p w:rsidR="00A21DBD" w:rsidRDefault="00984460" w14:paraId="6FA8F891" w14:textId="77777777">
            <w:pPr>
              <w:pStyle w:val="Underskrifter"/>
              <w:spacing w:after="0"/>
            </w:pPr>
            <w:r>
              <w:t>Mathias Bengtsson (KD)</w:t>
            </w:r>
          </w:p>
        </w:tc>
        <w:tc>
          <w:tcPr>
            <w:tcW w:w="50" w:type="pct"/>
            <w:vAlign w:val="bottom"/>
          </w:tcPr>
          <w:p w:rsidR="00A21DBD" w:rsidRDefault="00A21DBD" w14:paraId="4054CCCF" w14:textId="77777777">
            <w:pPr>
              <w:pStyle w:val="Underskrifter"/>
              <w:spacing w:after="0"/>
            </w:pPr>
          </w:p>
        </w:tc>
      </w:tr>
    </w:tbl>
    <w:p w:rsidRPr="008E0FE2" w:rsidR="004801AC" w:rsidP="00DF3554" w:rsidRDefault="004801AC" w14:paraId="7427DEA9" w14:textId="213BEB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2D0E" w14:textId="77777777" w:rsidR="005F59D8" w:rsidRDefault="005F59D8" w:rsidP="000C1CAD">
      <w:pPr>
        <w:spacing w:line="240" w:lineRule="auto"/>
      </w:pPr>
      <w:r>
        <w:separator/>
      </w:r>
    </w:p>
  </w:endnote>
  <w:endnote w:type="continuationSeparator" w:id="0">
    <w:p w14:paraId="5BCD5271" w14:textId="77777777" w:rsidR="005F59D8" w:rsidRDefault="005F5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A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A5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6E52" w14:textId="2747B497" w:rsidR="00262EA3" w:rsidRPr="00590084" w:rsidRDefault="00262EA3" w:rsidP="005900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2B1D" w14:textId="77777777" w:rsidR="005F59D8" w:rsidRDefault="005F59D8" w:rsidP="000C1CAD">
      <w:pPr>
        <w:spacing w:line="240" w:lineRule="auto"/>
      </w:pPr>
      <w:r>
        <w:separator/>
      </w:r>
    </w:p>
  </w:footnote>
  <w:footnote w:type="continuationSeparator" w:id="0">
    <w:p w14:paraId="3C7EB6A5" w14:textId="77777777" w:rsidR="005F59D8" w:rsidRDefault="005F59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C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5FEE7" wp14:editId="6780C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2365AE" w14:textId="329B7440" w:rsidR="00262EA3" w:rsidRDefault="005F59D8" w:rsidP="008103B5">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5FE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2365AE" w14:textId="329B7440" w:rsidR="00262EA3" w:rsidRDefault="005F59D8" w:rsidP="008103B5">
                    <w:pPr>
                      <w:jc w:val="right"/>
                    </w:pPr>
                    <w:sdt>
                      <w:sdtPr>
                        <w:alias w:val="CC_Noformat_Partikod"/>
                        <w:tag w:val="CC_Noformat_Partikod"/>
                        <w:id w:val="-53464382"/>
                        <w:placeholder>
                          <w:docPart w:val="CFD8D9BEE8584A98A6AB540640C26903"/>
                        </w:placeholder>
                        <w:text/>
                      </w:sdtPr>
                      <w:sdtEndPr/>
                      <w:sdtContent>
                        <w:r w:rsidR="006837C6">
                          <w:t>KD</w:t>
                        </w:r>
                      </w:sdtContent>
                    </w:sdt>
                    <w:sdt>
                      <w:sdtPr>
                        <w:alias w:val="CC_Noformat_Partinummer"/>
                        <w:tag w:val="CC_Noformat_Partinummer"/>
                        <w:id w:val="-1709555926"/>
                        <w:placeholder>
                          <w:docPart w:val="54E76ABBEBD845F1B39EE34B050292E3"/>
                        </w:placeholder>
                        <w:showingPlcHdr/>
                        <w:text/>
                      </w:sdtPr>
                      <w:sdtEndPr/>
                      <w:sdtContent>
                        <w:r w:rsidR="00262EA3">
                          <w:t xml:space="preserve"> </w:t>
                        </w:r>
                      </w:sdtContent>
                    </w:sdt>
                  </w:p>
                </w:txbxContent>
              </v:textbox>
              <w10:wrap anchorx="page"/>
            </v:shape>
          </w:pict>
        </mc:Fallback>
      </mc:AlternateContent>
    </w:r>
  </w:p>
  <w:p w14:paraId="1386BC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C87F" w14:textId="77777777" w:rsidR="00262EA3" w:rsidRDefault="00262EA3" w:rsidP="008563AC">
    <w:pPr>
      <w:jc w:val="right"/>
    </w:pPr>
  </w:p>
  <w:p w14:paraId="33E879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B99D" w14:textId="77777777" w:rsidR="00262EA3" w:rsidRDefault="005F59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A5F92" wp14:editId="3EA132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2974C" w14:textId="54955AAE" w:rsidR="00262EA3" w:rsidRDefault="005F59D8" w:rsidP="00A314CF">
    <w:pPr>
      <w:pStyle w:val="FSHNormal"/>
      <w:spacing w:before="40"/>
    </w:pPr>
    <w:sdt>
      <w:sdtPr>
        <w:alias w:val="CC_Noformat_Motionstyp"/>
        <w:tag w:val="CC_Noformat_Motionstyp"/>
        <w:id w:val="1162973129"/>
        <w:lock w:val="sdtContentLocked"/>
        <w15:appearance w15:val="hidden"/>
        <w:text/>
      </w:sdtPr>
      <w:sdtEndPr/>
      <w:sdtContent>
        <w:r w:rsidR="00590084">
          <w:t>Enskild motion</w:t>
        </w:r>
      </w:sdtContent>
    </w:sdt>
    <w:r w:rsidR="00821B36">
      <w:t xml:space="preserve"> </w:t>
    </w:r>
    <w:sdt>
      <w:sdtPr>
        <w:alias w:val="CC_Noformat_Partikod"/>
        <w:tag w:val="CC_Noformat_Partikod"/>
        <w:id w:val="1471015553"/>
        <w:text/>
      </w:sdtPr>
      <w:sdtEndPr/>
      <w:sdtContent>
        <w:r w:rsidR="006837C6">
          <w:t>KD</w:t>
        </w:r>
      </w:sdtContent>
    </w:sdt>
    <w:sdt>
      <w:sdtPr>
        <w:alias w:val="CC_Noformat_Partinummer"/>
        <w:tag w:val="CC_Noformat_Partinummer"/>
        <w:id w:val="-2014525982"/>
        <w:showingPlcHdr/>
        <w:text/>
      </w:sdtPr>
      <w:sdtEndPr/>
      <w:sdtContent>
        <w:r w:rsidR="00821B36">
          <w:t xml:space="preserve"> </w:t>
        </w:r>
      </w:sdtContent>
    </w:sdt>
  </w:p>
  <w:p w14:paraId="10A32198" w14:textId="77777777" w:rsidR="00262EA3" w:rsidRPr="008227B3" w:rsidRDefault="005F59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4C75AC" w14:textId="64168BCF" w:rsidR="00262EA3" w:rsidRPr="008227B3" w:rsidRDefault="005F59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0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084">
          <w:t>:3683</w:t>
        </w:r>
      </w:sdtContent>
    </w:sdt>
  </w:p>
  <w:p w14:paraId="594B1CD4" w14:textId="3ECE6DB3" w:rsidR="00262EA3" w:rsidRDefault="005F59D8" w:rsidP="00E03A3D">
    <w:pPr>
      <w:pStyle w:val="Motionr"/>
    </w:pPr>
    <w:sdt>
      <w:sdtPr>
        <w:alias w:val="CC_Noformat_Avtext"/>
        <w:tag w:val="CC_Noformat_Avtext"/>
        <w:id w:val="-2020768203"/>
        <w:lock w:val="sdtContentLocked"/>
        <w:placeholder>
          <w:docPart w:val="CFD8D9BEE8584A98A6AB540640C26903"/>
        </w:placeholder>
        <w15:appearance w15:val="hidden"/>
        <w:text/>
      </w:sdtPr>
      <w:sdtEndPr/>
      <w:sdtContent>
        <w:r w:rsidR="00590084">
          <w:t>av Mathias Bengtsson (KD)</w:t>
        </w:r>
      </w:sdtContent>
    </w:sdt>
  </w:p>
  <w:sdt>
    <w:sdtPr>
      <w:alias w:val="CC_Noformat_Rubtext"/>
      <w:tag w:val="CC_Noformat_Rubtext"/>
      <w:id w:val="-218060500"/>
      <w:lock w:val="sdtLocked"/>
      <w:placeholder>
        <w:docPart w:val="54E76ABBEBD845F1B39EE34B050292E3"/>
      </w:placeholder>
      <w:text/>
    </w:sdtPr>
    <w:sdtEndPr/>
    <w:sdtContent>
      <w:p w14:paraId="319DC696" w14:textId="0892F001" w:rsidR="00262EA3" w:rsidRDefault="006837C6" w:rsidP="00283E0F">
        <w:pPr>
          <w:pStyle w:val="FSHRub2"/>
        </w:pPr>
        <w:r>
          <w:t>Upprustning av Västerdalsbanan</w:t>
        </w:r>
      </w:p>
    </w:sdtContent>
  </w:sdt>
  <w:sdt>
    <w:sdtPr>
      <w:alias w:val="CC_Boilerplate_3"/>
      <w:tag w:val="CC_Boilerplate_3"/>
      <w:id w:val="1606463544"/>
      <w:lock w:val="sdtContentLocked"/>
      <w15:appearance w15:val="hidden"/>
      <w:text w:multiLine="1"/>
    </w:sdtPr>
    <w:sdtEndPr/>
    <w:sdtContent>
      <w:p w14:paraId="0CD82C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5855987">
    <w:abstractNumId w:val="9"/>
  </w:num>
  <w:num w:numId="2" w16cid:durableId="230582940">
    <w:abstractNumId w:val="8"/>
  </w:num>
  <w:num w:numId="3" w16cid:durableId="1808548129">
    <w:abstractNumId w:val="16"/>
  </w:num>
  <w:num w:numId="4" w16cid:durableId="1392119333">
    <w:abstractNumId w:val="14"/>
  </w:num>
  <w:num w:numId="5" w16cid:durableId="1741099133">
    <w:abstractNumId w:val="17"/>
  </w:num>
  <w:num w:numId="6" w16cid:durableId="186910872">
    <w:abstractNumId w:val="18"/>
  </w:num>
  <w:num w:numId="7" w16cid:durableId="1175457187">
    <w:abstractNumId w:val="11"/>
  </w:num>
  <w:num w:numId="8" w16cid:durableId="1881086214">
    <w:abstractNumId w:val="12"/>
  </w:num>
  <w:num w:numId="9" w16cid:durableId="1618829588">
    <w:abstractNumId w:val="15"/>
  </w:num>
  <w:num w:numId="10" w16cid:durableId="1002271086">
    <w:abstractNumId w:val="22"/>
  </w:num>
  <w:num w:numId="11" w16cid:durableId="1293437436">
    <w:abstractNumId w:val="21"/>
  </w:num>
  <w:num w:numId="12" w16cid:durableId="13003265">
    <w:abstractNumId w:val="21"/>
  </w:num>
  <w:num w:numId="13" w16cid:durableId="1451170463">
    <w:abstractNumId w:val="3"/>
  </w:num>
  <w:num w:numId="14" w16cid:durableId="1388722718">
    <w:abstractNumId w:val="2"/>
  </w:num>
  <w:num w:numId="15" w16cid:durableId="805395085">
    <w:abstractNumId w:val="1"/>
  </w:num>
  <w:num w:numId="16" w16cid:durableId="1690453099">
    <w:abstractNumId w:val="0"/>
  </w:num>
  <w:num w:numId="17" w16cid:durableId="1265726279">
    <w:abstractNumId w:val="7"/>
  </w:num>
  <w:num w:numId="18" w16cid:durableId="1156649340">
    <w:abstractNumId w:val="6"/>
  </w:num>
  <w:num w:numId="19" w16cid:durableId="494879926">
    <w:abstractNumId w:val="5"/>
  </w:num>
  <w:num w:numId="20" w16cid:durableId="1057781567">
    <w:abstractNumId w:val="4"/>
  </w:num>
  <w:num w:numId="21" w16cid:durableId="455291871">
    <w:abstractNumId w:val="21"/>
  </w:num>
  <w:num w:numId="22" w16cid:durableId="459611704">
    <w:abstractNumId w:val="21"/>
  </w:num>
  <w:num w:numId="23" w16cid:durableId="261767163">
    <w:abstractNumId w:val="21"/>
  </w:num>
  <w:num w:numId="24" w16cid:durableId="1355880903">
    <w:abstractNumId w:val="21"/>
  </w:num>
  <w:num w:numId="25" w16cid:durableId="1726023127">
    <w:abstractNumId w:val="21"/>
  </w:num>
  <w:num w:numId="26" w16cid:durableId="455561686">
    <w:abstractNumId w:val="22"/>
  </w:num>
  <w:num w:numId="27" w16cid:durableId="1525708464">
    <w:abstractNumId w:val="22"/>
  </w:num>
  <w:num w:numId="28" w16cid:durableId="1895505861">
    <w:abstractNumId w:val="22"/>
  </w:num>
  <w:num w:numId="29" w16cid:durableId="29113752">
    <w:abstractNumId w:val="22"/>
  </w:num>
  <w:num w:numId="30" w16cid:durableId="1352299071">
    <w:abstractNumId w:val="21"/>
  </w:num>
  <w:num w:numId="31" w16cid:durableId="399642345">
    <w:abstractNumId w:val="21"/>
  </w:num>
  <w:num w:numId="32" w16cid:durableId="830870744">
    <w:abstractNumId w:val="22"/>
  </w:num>
  <w:num w:numId="33" w16cid:durableId="107360649">
    <w:abstractNumId w:val="21"/>
  </w:num>
  <w:num w:numId="34" w16cid:durableId="67653705">
    <w:abstractNumId w:val="18"/>
  </w:num>
  <w:num w:numId="35" w16cid:durableId="408499931">
    <w:abstractNumId w:val="18"/>
    <w:lvlOverride w:ilvl="0">
      <w:startOverride w:val="1"/>
    </w:lvlOverride>
  </w:num>
  <w:num w:numId="36" w16cid:durableId="515727821">
    <w:abstractNumId w:val="19"/>
  </w:num>
  <w:num w:numId="37" w16cid:durableId="1347249449">
    <w:abstractNumId w:val="18"/>
    <w:lvlOverride w:ilvl="0">
      <w:startOverride w:val="1"/>
    </w:lvlOverride>
  </w:num>
  <w:num w:numId="38" w16cid:durableId="84350613">
    <w:abstractNumId w:val="13"/>
  </w:num>
  <w:num w:numId="39" w16cid:durableId="1758165946">
    <w:abstractNumId w:val="10"/>
  </w:num>
  <w:num w:numId="40" w16cid:durableId="11337906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7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C3"/>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50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84"/>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8"/>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C6"/>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BD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6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DB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691E"/>
  <w15:chartTrackingRefBased/>
  <w15:docId w15:val="{5121DB1D-9E06-467A-94DB-EAB030B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859852227464EB82B8BF68B74203E"/>
        <w:category>
          <w:name w:val="Allmänt"/>
          <w:gallery w:val="placeholder"/>
        </w:category>
        <w:types>
          <w:type w:val="bbPlcHdr"/>
        </w:types>
        <w:behaviors>
          <w:behavior w:val="content"/>
        </w:behaviors>
        <w:guid w:val="{C5B0CAE8-F23D-4E6C-9BEF-251F50E1C6E9}"/>
      </w:docPartPr>
      <w:docPartBody>
        <w:p w:rsidR="000318DC" w:rsidRDefault="000318DC">
          <w:pPr>
            <w:pStyle w:val="873859852227464EB82B8BF68B74203E"/>
          </w:pPr>
          <w:r w:rsidRPr="005A0A93">
            <w:rPr>
              <w:rStyle w:val="Platshllartext"/>
            </w:rPr>
            <w:t>Förslag till riksdagsbeslut</w:t>
          </w:r>
        </w:p>
      </w:docPartBody>
    </w:docPart>
    <w:docPart>
      <w:docPartPr>
        <w:name w:val="E741CCE609B94EB5B56BFA9FBEF90278"/>
        <w:category>
          <w:name w:val="Allmänt"/>
          <w:gallery w:val="placeholder"/>
        </w:category>
        <w:types>
          <w:type w:val="bbPlcHdr"/>
        </w:types>
        <w:behaviors>
          <w:behavior w:val="content"/>
        </w:behaviors>
        <w:guid w:val="{A8664C90-AB35-466B-8C8E-60413C4A1F1D}"/>
      </w:docPartPr>
      <w:docPartBody>
        <w:p w:rsidR="000318DC" w:rsidRDefault="000318DC">
          <w:pPr>
            <w:pStyle w:val="E741CCE609B94EB5B56BFA9FBEF90278"/>
          </w:pPr>
          <w:r w:rsidRPr="005A0A93">
            <w:rPr>
              <w:rStyle w:val="Platshllartext"/>
            </w:rPr>
            <w:t>Motivering</w:t>
          </w:r>
        </w:p>
      </w:docPartBody>
    </w:docPart>
    <w:docPart>
      <w:docPartPr>
        <w:name w:val="CFD8D9BEE8584A98A6AB540640C26903"/>
        <w:category>
          <w:name w:val="Allmänt"/>
          <w:gallery w:val="placeholder"/>
        </w:category>
        <w:types>
          <w:type w:val="bbPlcHdr"/>
        </w:types>
        <w:behaviors>
          <w:behavior w:val="content"/>
        </w:behaviors>
        <w:guid w:val="{2DD77047-AD43-4109-86A1-9568B103A22D}"/>
      </w:docPartPr>
      <w:docPartBody>
        <w:p w:rsidR="000318DC" w:rsidRDefault="000318DC">
          <w:pPr>
            <w:pStyle w:val="CFD8D9BEE8584A98A6AB540640C26903"/>
          </w:pPr>
          <w:r>
            <w:rPr>
              <w:rStyle w:val="Platshllartext"/>
            </w:rPr>
            <w:t xml:space="preserve"> </w:t>
          </w:r>
        </w:p>
      </w:docPartBody>
    </w:docPart>
    <w:docPart>
      <w:docPartPr>
        <w:name w:val="54E76ABBEBD845F1B39EE34B050292E3"/>
        <w:category>
          <w:name w:val="Allmänt"/>
          <w:gallery w:val="placeholder"/>
        </w:category>
        <w:types>
          <w:type w:val="bbPlcHdr"/>
        </w:types>
        <w:behaviors>
          <w:behavior w:val="content"/>
        </w:behaviors>
        <w:guid w:val="{CE106CE9-19BB-42F5-9A1A-9190D779C438}"/>
      </w:docPartPr>
      <w:docPartBody>
        <w:p w:rsidR="000318DC" w:rsidRDefault="000318DC">
          <w:pPr>
            <w:pStyle w:val="54E76ABBEBD845F1B39EE34B050292E3"/>
          </w:pPr>
          <w:r>
            <w:t xml:space="preserve"> </w:t>
          </w:r>
        </w:p>
      </w:docPartBody>
    </w:docPart>
    <w:docPart>
      <w:docPartPr>
        <w:name w:val="D0E97E2CEF914259A3A683653EE09AD5"/>
        <w:category>
          <w:name w:val="Allmänt"/>
          <w:gallery w:val="placeholder"/>
        </w:category>
        <w:types>
          <w:type w:val="bbPlcHdr"/>
        </w:types>
        <w:behaviors>
          <w:behavior w:val="content"/>
        </w:behaviors>
        <w:guid w:val="{FCA6B04F-FE6A-4F30-8A59-E73C51F5BF76}"/>
      </w:docPartPr>
      <w:docPartBody>
        <w:p w:rsidR="003F517E" w:rsidRDefault="003F5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DC"/>
    <w:rsid w:val="000318DC"/>
    <w:rsid w:val="00147C33"/>
    <w:rsid w:val="003577C3"/>
    <w:rsid w:val="003F517E"/>
    <w:rsid w:val="00483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73859852227464EB82B8BF68B74203E">
    <w:name w:val="873859852227464EB82B8BF68B74203E"/>
  </w:style>
  <w:style w:type="paragraph" w:customStyle="1" w:styleId="E741CCE609B94EB5B56BFA9FBEF90278">
    <w:name w:val="E741CCE609B94EB5B56BFA9FBEF90278"/>
  </w:style>
  <w:style w:type="paragraph" w:customStyle="1" w:styleId="CFD8D9BEE8584A98A6AB540640C26903">
    <w:name w:val="CFD8D9BEE8584A98A6AB540640C26903"/>
  </w:style>
  <w:style w:type="paragraph" w:customStyle="1" w:styleId="54E76ABBEBD845F1B39EE34B050292E3">
    <w:name w:val="54E76ABBEBD845F1B39EE34B05029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E9FF7-A4F5-4D42-A4BF-BF0734D7B812}"/>
</file>

<file path=customXml/itemProps2.xml><?xml version="1.0" encoding="utf-8"?>
<ds:datastoreItem xmlns:ds="http://schemas.openxmlformats.org/officeDocument/2006/customXml" ds:itemID="{0E61A950-0F5C-49BB-9167-6E57B10C4485}"/>
</file>

<file path=customXml/itemProps3.xml><?xml version="1.0" encoding="utf-8"?>
<ds:datastoreItem xmlns:ds="http://schemas.openxmlformats.org/officeDocument/2006/customXml" ds:itemID="{2CCED9B9-A733-490D-BB1E-DBC63CAFE2B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386</Words>
  <Characters>2213</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