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120" w:rsidRPr="000C128E" w:rsidRDefault="002C3120" w:rsidP="00531E4E">
      <w:pPr>
        <w:pStyle w:val="Hemstlrubrik"/>
      </w:pPr>
      <w:r w:rsidRPr="000C128E">
        <w:t>Förslag till riksdagsbeslut</w:t>
      </w:r>
    </w:p>
    <w:p w:rsidR="002C3120" w:rsidRPr="000C128E" w:rsidRDefault="002C3120" w:rsidP="00662352">
      <w:pPr>
        <w:pStyle w:val="Hemstlatt"/>
      </w:pPr>
      <w:r w:rsidRPr="000C128E">
        <w:t>Riksdagen tillkännager för regeringen som sin mening vad i motionen anförs om hög kvalitet och effektivitet i arbetet att erbjuda arbetslösa a</w:t>
      </w:r>
      <w:r w:rsidRPr="000C128E">
        <w:t>r</w:t>
      </w:r>
      <w:r w:rsidRPr="000C128E">
        <w:t>beten</w:t>
      </w:r>
      <w:r w:rsidR="00A65D08" w:rsidRPr="000C128E">
        <w:t>.</w:t>
      </w:r>
    </w:p>
    <w:p w:rsidR="00CB2581" w:rsidRPr="000C128E" w:rsidRDefault="002C3120" w:rsidP="00851FA1">
      <w:pPr>
        <w:pStyle w:val="Rubrik1"/>
        <w:rPr>
          <w:szCs w:val="24"/>
        </w:rPr>
      </w:pPr>
      <w:r w:rsidRPr="000C128E">
        <w:t>Motivering</w:t>
      </w:r>
      <w:r w:rsidR="00CB2581" w:rsidRPr="000C128E">
        <w:rPr>
          <w:szCs w:val="24"/>
        </w:rPr>
        <w:t xml:space="preserve"> </w:t>
      </w:r>
    </w:p>
    <w:p w:rsidR="002C3120" w:rsidRPr="000C128E" w:rsidRDefault="00CB2581" w:rsidP="002C3120">
      <w:pPr>
        <w:autoSpaceDE w:val="0"/>
        <w:autoSpaceDN w:val="0"/>
        <w:adjustRightInd w:val="0"/>
        <w:rPr>
          <w:szCs w:val="24"/>
        </w:rPr>
      </w:pPr>
      <w:r w:rsidRPr="000C128E">
        <w:rPr>
          <w:szCs w:val="24"/>
        </w:rPr>
        <w:t>D</w:t>
      </w:r>
      <w:r w:rsidR="002C3120" w:rsidRPr="000C128E">
        <w:rPr>
          <w:szCs w:val="24"/>
        </w:rPr>
        <w:t>en framtida utmaningen</w:t>
      </w:r>
      <w:r w:rsidRPr="000C128E">
        <w:rPr>
          <w:szCs w:val="24"/>
        </w:rPr>
        <w:t xml:space="preserve"> för </w:t>
      </w:r>
      <w:r w:rsidR="00531E4E" w:rsidRPr="000C128E">
        <w:rPr>
          <w:szCs w:val="24"/>
        </w:rPr>
        <w:t>A</w:t>
      </w:r>
      <w:r w:rsidRPr="000C128E">
        <w:rPr>
          <w:szCs w:val="24"/>
        </w:rPr>
        <w:t>rbetsmarknadsverket</w:t>
      </w:r>
      <w:r w:rsidR="002C3120" w:rsidRPr="000C128E">
        <w:rPr>
          <w:szCs w:val="24"/>
        </w:rPr>
        <w:t xml:space="preserve"> är att matcha arbetslösa med rätt kompetens för det lediga arbetet. Att anvisa många arbetslösa att söka ett arbete </w:t>
      </w:r>
      <w:r w:rsidR="00531E4E" w:rsidRPr="000C128E">
        <w:rPr>
          <w:szCs w:val="24"/>
        </w:rPr>
        <w:t>de inte har kvalifikationer för</w:t>
      </w:r>
      <w:r w:rsidR="002C3120" w:rsidRPr="000C128E">
        <w:rPr>
          <w:szCs w:val="24"/>
        </w:rPr>
        <w:t xml:space="preserve"> får till konsekvens att arbetsg</w:t>
      </w:r>
      <w:r w:rsidR="002C3120" w:rsidRPr="000C128E">
        <w:rPr>
          <w:szCs w:val="24"/>
        </w:rPr>
        <w:t>i</w:t>
      </w:r>
      <w:r w:rsidR="002C3120" w:rsidRPr="000C128E">
        <w:rPr>
          <w:szCs w:val="24"/>
        </w:rPr>
        <w:t>vare känner bristande förtroende för arbetsförmedlingen och får en massa merarbete med ansökningshandlingarna. Alltför många arbetslösa får än en gång höra att de inte duger. Kraftiga signaler om enbart ökad kontroll av regler riskerar att överrösta behovet av hög kvalit</w:t>
      </w:r>
      <w:r w:rsidR="00531E4E" w:rsidRPr="000C128E">
        <w:rPr>
          <w:szCs w:val="24"/>
        </w:rPr>
        <w:t>et</w:t>
      </w:r>
      <w:r w:rsidR="002C3120" w:rsidRPr="000C128E">
        <w:rPr>
          <w:szCs w:val="24"/>
        </w:rPr>
        <w:t xml:space="preserve"> i matchning samt uppföl</w:t>
      </w:r>
      <w:r w:rsidR="002C3120" w:rsidRPr="000C128E">
        <w:rPr>
          <w:szCs w:val="24"/>
        </w:rPr>
        <w:t>j</w:t>
      </w:r>
      <w:r w:rsidR="002C3120" w:rsidRPr="000C128E">
        <w:rPr>
          <w:szCs w:val="24"/>
        </w:rPr>
        <w:t xml:space="preserve">ning och åtgärder i brister hos de arbetssökande. </w:t>
      </w:r>
    </w:p>
    <w:p w:rsidR="002C3120" w:rsidRPr="000C128E" w:rsidRDefault="002C3120" w:rsidP="00531E4E">
      <w:pPr>
        <w:pStyle w:val="Normaltindrag"/>
      </w:pPr>
      <w:r w:rsidRPr="000C128E">
        <w:t>Den efterlevnad av reglerna som är önskvärd inryms i det utvecklingsarb</w:t>
      </w:r>
      <w:r w:rsidRPr="000C128E">
        <w:t>e</w:t>
      </w:r>
      <w:r w:rsidRPr="000C128E">
        <w:t>te som startat och fortfarande pågår inom Arbetsmarknadsverket. Utvec</w:t>
      </w:r>
      <w:r w:rsidRPr="000C128E">
        <w:t>k</w:t>
      </w:r>
      <w:r w:rsidRPr="000C128E">
        <w:t>lingsarbetet bör fortsätta och ytterligare utvecklas. Men detta ryms inom r</w:t>
      </w:r>
      <w:r w:rsidRPr="000C128E">
        <w:t>a</w:t>
      </w:r>
      <w:r w:rsidRPr="000C128E">
        <w:t>men för normala kompetenshöjande ins</w:t>
      </w:r>
      <w:r w:rsidR="00531E4E" w:rsidRPr="000C128E">
        <w:t xml:space="preserve">atser för anställda. </w:t>
      </w:r>
    </w:p>
    <w:p w:rsidR="002C3120" w:rsidRPr="000C128E" w:rsidRDefault="002C3120" w:rsidP="00531E4E">
      <w:pPr>
        <w:pStyle w:val="Normaltindrag"/>
      </w:pPr>
      <w:r w:rsidRPr="000C128E">
        <w:t>Åtgärder från regeringen i syfte att åstadkomma skärpt regelefterlevnad och särskilda insatser för att följa upp denn</w:t>
      </w:r>
      <w:r w:rsidR="00531E4E" w:rsidRPr="000C128E">
        <w:t xml:space="preserve">a kan ge missvisande signaler. </w:t>
      </w:r>
    </w:p>
    <w:p w:rsidR="002C3120" w:rsidRPr="000C128E" w:rsidRDefault="002C3120" w:rsidP="00531E4E">
      <w:pPr>
        <w:pStyle w:val="Normaltindrag"/>
      </w:pPr>
      <w:r w:rsidRPr="000C128E">
        <w:t>Det är inte piska och sanktioner som de arbetslösa behöver. De arbetslösa behöver i stället tidigare hjälp och insatser för att snabbt återigen få ett arbete. Många arbetslösa har individuell brist på kompetens m.m</w:t>
      </w:r>
      <w:r w:rsidR="00A65D08" w:rsidRPr="000C128E">
        <w:t>.</w:t>
      </w:r>
      <w:r w:rsidRPr="000C128E">
        <w:t xml:space="preserve"> som måste identif</w:t>
      </w:r>
      <w:r w:rsidRPr="000C128E">
        <w:t>i</w:t>
      </w:r>
      <w:r w:rsidRPr="000C128E">
        <w:t>eras och leda till en handlingsplan</w:t>
      </w:r>
      <w:r w:rsidR="00531E4E" w:rsidRPr="000C128E">
        <w:t>,</w:t>
      </w:r>
      <w:r w:rsidRPr="000C128E">
        <w:t xml:space="preserve"> vars syfte är att</w:t>
      </w:r>
      <w:r w:rsidR="00531E4E" w:rsidRPr="000C128E">
        <w:t xml:space="preserve"> åtgärda dem snarast så att han eller </w:t>
      </w:r>
      <w:r w:rsidRPr="000C128E">
        <w:t>hon återigen får arb</w:t>
      </w:r>
      <w:r w:rsidR="00531E4E" w:rsidRPr="000C128E">
        <w:t xml:space="preserve">ete. </w:t>
      </w:r>
    </w:p>
    <w:p w:rsidR="002C3120" w:rsidRPr="000C128E" w:rsidRDefault="002C3120" w:rsidP="00531E4E">
      <w:pPr>
        <w:pStyle w:val="Normaltindrag"/>
      </w:pPr>
      <w:r w:rsidRPr="000C128E">
        <w:t xml:space="preserve">Den som varit arbetslös länge kan behöva både kompletterande utbildning för att aktualisera sin kompetens </w:t>
      </w:r>
      <w:r w:rsidR="00531E4E" w:rsidRPr="000C128E">
        <w:t>och</w:t>
      </w:r>
      <w:r w:rsidRPr="000C128E">
        <w:t xml:space="preserve"> stödinsatser för att på bästa sätt åter ta sin plats på arbetsmarknaden. Det är inte heller så att alla klarar att på egen hand söka arbete när de kommer som nya till arbetsförmedlingen. Arbetsfö</w:t>
      </w:r>
      <w:r w:rsidRPr="000C128E">
        <w:t>r</w:t>
      </w:r>
      <w:r w:rsidRPr="000C128E">
        <w:lastRenderedPageBreak/>
        <w:t>medlingens personal måste därför ha kompetens att se individer och det ind</w:t>
      </w:r>
      <w:r w:rsidRPr="000C128E">
        <w:t>i</w:t>
      </w:r>
      <w:r w:rsidRPr="000C128E">
        <w:t>vid</w:t>
      </w:r>
      <w:r w:rsidRPr="000C128E">
        <w:t>u</w:t>
      </w:r>
      <w:r w:rsidRPr="000C128E">
        <w:t xml:space="preserve">ella behovet av stöd och kompletterande utbildning.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2352" w:rsidRPr="000C128E">
        <w:tblPrEx>
          <w:tblCellMar>
            <w:top w:w="0" w:type="dxa"/>
            <w:bottom w:w="0" w:type="dxa"/>
          </w:tblCellMar>
        </w:tblPrEx>
        <w:trPr>
          <w:cantSplit/>
        </w:trPr>
        <w:tc>
          <w:tcPr>
            <w:tcW w:w="3046" w:type="dxa"/>
          </w:tcPr>
          <w:p w:rsidR="00662352" w:rsidRPr="000C128E" w:rsidRDefault="00662352" w:rsidP="00662352">
            <w:pPr>
              <w:pStyle w:val="UnderskriftDatum"/>
              <w:spacing w:before="240"/>
            </w:pPr>
            <w:r w:rsidRPr="000C128E">
              <w:t>Stockholm den 29 september 2005</w:t>
            </w:r>
          </w:p>
        </w:tc>
        <w:tc>
          <w:tcPr>
            <w:tcW w:w="3047" w:type="dxa"/>
          </w:tcPr>
          <w:p w:rsidR="00662352" w:rsidRPr="000C128E" w:rsidRDefault="00662352" w:rsidP="00662352">
            <w:pPr>
              <w:pStyle w:val="Underskrifter"/>
              <w:spacing w:before="240"/>
            </w:pPr>
          </w:p>
        </w:tc>
      </w:tr>
      <w:tr w:rsidR="00662352" w:rsidRPr="000C128E">
        <w:tblPrEx>
          <w:tblCellMar>
            <w:top w:w="0" w:type="dxa"/>
            <w:bottom w:w="0" w:type="dxa"/>
          </w:tblCellMar>
        </w:tblPrEx>
        <w:trPr>
          <w:cantSplit/>
        </w:trPr>
        <w:tc>
          <w:tcPr>
            <w:tcW w:w="3046" w:type="dxa"/>
          </w:tcPr>
          <w:p w:rsidR="00662352" w:rsidRPr="000C128E" w:rsidRDefault="00662352" w:rsidP="00662352">
            <w:pPr>
              <w:pStyle w:val="Underskrifter"/>
            </w:pPr>
            <w:r w:rsidRPr="000C128E">
              <w:t>Christer Erlandsson (s)</w:t>
            </w:r>
          </w:p>
        </w:tc>
        <w:tc>
          <w:tcPr>
            <w:tcW w:w="3047" w:type="dxa"/>
          </w:tcPr>
          <w:p w:rsidR="00662352" w:rsidRPr="000C128E" w:rsidRDefault="00662352" w:rsidP="00662352">
            <w:pPr>
              <w:pStyle w:val="Underskrifter"/>
            </w:pPr>
          </w:p>
        </w:tc>
      </w:tr>
    </w:tbl>
    <w:p w:rsidR="002C3120" w:rsidRPr="000C128E" w:rsidRDefault="002C3120" w:rsidP="00662352">
      <w:pPr>
        <w:pStyle w:val="Normaltindrag"/>
      </w:pPr>
    </w:p>
    <w:sectPr w:rsidR="002C3120" w:rsidRPr="000C128E" w:rsidSect="00531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E9C" w:rsidRPr="000C128E" w:rsidRDefault="00892E9C">
      <w:r w:rsidRPr="000C128E">
        <w:separator/>
      </w:r>
    </w:p>
  </w:endnote>
  <w:endnote w:type="continuationSeparator" w:id="0">
    <w:p w:rsidR="00892E9C" w:rsidRPr="000C128E" w:rsidRDefault="00892E9C">
      <w:r w:rsidRPr="000C1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FA3" w:rsidRPr="000C128E" w:rsidRDefault="000C128E" w:rsidP="00531E4E">
    <w:pPr>
      <w:pStyle w:val="Sidfot"/>
    </w:pPr>
    <w:r w:rsidRPr="000C12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56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4E" w:rsidRDefault="00531E4E">
                          <w:pPr>
                            <w:pStyle w:val="NormalS5sidnrV"/>
                          </w:pPr>
                          <w:r>
                            <w:fldChar w:fldCharType="begin"/>
                          </w:r>
                          <w:r>
                            <w:instrText xml:space="preserve"> PAGE *\charformat</w:instrText>
                          </w:r>
                          <w:r>
                            <w:fldChar w:fldCharType="separate"/>
                          </w:r>
                          <w:r w:rsidR="0062434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E4E" w:rsidRDefault="00531E4E">
                    <w:pPr>
                      <w:pStyle w:val="NormalS5sidnrV"/>
                    </w:pPr>
                    <w:r>
                      <w:fldChar w:fldCharType="begin"/>
                    </w:r>
                    <w:r>
                      <w:instrText xml:space="preserve"> PAGE *\charformat</w:instrText>
                    </w:r>
                    <w:r>
                      <w:fldChar w:fldCharType="separate"/>
                    </w:r>
                    <w:r w:rsidR="0062434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102" w:rsidRPr="000C128E" w:rsidRDefault="000C128E" w:rsidP="00531E4E">
    <w:pPr>
      <w:pStyle w:val="Sidfot"/>
    </w:pPr>
    <w:r w:rsidRPr="000C12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357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4E" w:rsidRDefault="00531E4E">
                          <w:pPr>
                            <w:pStyle w:val="NormalS5sidnrH"/>
                            <w:ind w:right="0"/>
                          </w:pPr>
                          <w:r>
                            <w:fldChar w:fldCharType="begin"/>
                          </w:r>
                          <w:r>
                            <w:instrText xml:space="preserve"> PAGE *\charformat</w:instrText>
                          </w:r>
                          <w:r>
                            <w:fldChar w:fldCharType="separate"/>
                          </w:r>
                          <w:r w:rsidR="006243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E4E" w:rsidRDefault="00531E4E">
                    <w:pPr>
                      <w:pStyle w:val="NormalS5sidnrH"/>
                      <w:ind w:right="0"/>
                    </w:pPr>
                    <w:r>
                      <w:fldChar w:fldCharType="begin"/>
                    </w:r>
                    <w:r>
                      <w:instrText xml:space="preserve"> PAGE *\charformat</w:instrText>
                    </w:r>
                    <w:r>
                      <w:fldChar w:fldCharType="separate"/>
                    </w:r>
                    <w:r w:rsidR="0062434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102" w:rsidRPr="000C128E" w:rsidRDefault="000C128E" w:rsidP="00531E4E">
    <w:pPr>
      <w:pStyle w:val="Sidfot"/>
    </w:pPr>
    <w:r w:rsidRPr="000C12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581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4E" w:rsidRDefault="00531E4E">
                          <w:pPr>
                            <w:pStyle w:val="NormalS5sidnrH"/>
                            <w:ind w:right="0"/>
                          </w:pPr>
                          <w:r>
                            <w:fldChar w:fldCharType="begin"/>
                          </w:r>
                          <w:r>
                            <w:instrText xml:space="preserve"> PAGE *\charformat</w:instrText>
                          </w:r>
                          <w:r>
                            <w:fldChar w:fldCharType="separate"/>
                          </w:r>
                          <w:r w:rsidR="006243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E4E" w:rsidRDefault="00531E4E">
                    <w:pPr>
                      <w:pStyle w:val="NormalS5sidnrH"/>
                      <w:ind w:right="0"/>
                    </w:pPr>
                    <w:r>
                      <w:fldChar w:fldCharType="begin"/>
                    </w:r>
                    <w:r>
                      <w:instrText xml:space="preserve"> PAGE *\charformat</w:instrText>
                    </w:r>
                    <w:r>
                      <w:fldChar w:fldCharType="separate"/>
                    </w:r>
                    <w:r w:rsidR="006243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E9C" w:rsidRPr="000C128E" w:rsidRDefault="00892E9C">
      <w:r w:rsidRPr="000C128E">
        <w:separator/>
      </w:r>
    </w:p>
  </w:footnote>
  <w:footnote w:type="continuationSeparator" w:id="0">
    <w:p w:rsidR="00892E9C" w:rsidRPr="000C128E" w:rsidRDefault="00892E9C">
      <w:r w:rsidRPr="000C1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FA3" w:rsidRPr="000C128E" w:rsidRDefault="000C128E" w:rsidP="00531E4E">
    <w:pPr>
      <w:pStyle w:val="Sidhuvud"/>
    </w:pPr>
    <w:r w:rsidRPr="000C12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560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4E" w:rsidRDefault="00531E4E">
                          <w:pPr>
                            <w:pStyle w:val="KantRubrikS5V"/>
                          </w:pPr>
                          <w:r>
                            <w:fldChar w:fldCharType="begin"/>
                          </w:r>
                          <w:r>
                            <w:instrText xml:space="preserve"> DOCPROPERTY "YearUser" *\charformat </w:instrText>
                          </w:r>
                          <w:r>
                            <w:fldChar w:fldCharType="separate"/>
                          </w:r>
                          <w:r w:rsidR="0062434A">
                            <w:t>2005/06</w:t>
                          </w:r>
                          <w:r>
                            <w:fldChar w:fldCharType="end"/>
                          </w:r>
                          <w:r>
                            <w:t>:</w:t>
                          </w:r>
                          <w:r>
                            <w:fldChar w:fldCharType="begin"/>
                          </w:r>
                          <w:r>
                            <w:instrText xml:space="preserve"> DOCPROPERTY "Motionsnummer" *\charformat </w:instrText>
                          </w:r>
                          <w:r>
                            <w:fldChar w:fldCharType="separate"/>
                          </w:r>
                          <w:r w:rsidR="0062434A">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E4E" w:rsidRDefault="00531E4E">
                    <w:pPr>
                      <w:pStyle w:val="KantRubrikS5V"/>
                    </w:pPr>
                    <w:r>
                      <w:fldChar w:fldCharType="begin"/>
                    </w:r>
                    <w:r>
                      <w:instrText xml:space="preserve"> DOCPROPERTY "YearUser" *\charformat </w:instrText>
                    </w:r>
                    <w:r>
                      <w:fldChar w:fldCharType="separate"/>
                    </w:r>
                    <w:r w:rsidR="0062434A">
                      <w:t>2005/06</w:t>
                    </w:r>
                    <w:r>
                      <w:fldChar w:fldCharType="end"/>
                    </w:r>
                    <w:r>
                      <w:t>:</w:t>
                    </w:r>
                    <w:r>
                      <w:fldChar w:fldCharType="begin"/>
                    </w:r>
                    <w:r>
                      <w:instrText xml:space="preserve"> DOCPROPERTY "Motionsnummer" *\charformat </w:instrText>
                    </w:r>
                    <w:r>
                      <w:fldChar w:fldCharType="separate"/>
                    </w:r>
                    <w:r w:rsidR="0062434A">
                      <w:t>A394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102" w:rsidRPr="000C128E" w:rsidRDefault="000C128E" w:rsidP="00531E4E">
    <w:pPr>
      <w:pStyle w:val="Sidhuvud"/>
    </w:pPr>
    <w:r w:rsidRPr="000C12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311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4E" w:rsidRDefault="00531E4E">
                          <w:pPr>
                            <w:pStyle w:val="KantRubrikS5H"/>
                            <w:ind w:right="0"/>
                          </w:pPr>
                          <w:r>
                            <w:fldChar w:fldCharType="begin"/>
                          </w:r>
                          <w:r>
                            <w:instrText xml:space="preserve"> DOCPROPERTY "YearUser" *\charformat </w:instrText>
                          </w:r>
                          <w:r>
                            <w:fldChar w:fldCharType="separate"/>
                          </w:r>
                          <w:r w:rsidR="0062434A">
                            <w:t>2005/06</w:t>
                          </w:r>
                          <w:r>
                            <w:fldChar w:fldCharType="end"/>
                          </w:r>
                          <w:r>
                            <w:t>:</w:t>
                          </w:r>
                          <w:r>
                            <w:fldChar w:fldCharType="begin"/>
                          </w:r>
                          <w:r>
                            <w:instrText xml:space="preserve"> DOCPROPERTY "Motionsnummer" *\charformat </w:instrText>
                          </w:r>
                          <w:r>
                            <w:fldChar w:fldCharType="separate"/>
                          </w:r>
                          <w:r w:rsidR="0062434A">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E4E" w:rsidRDefault="00531E4E">
                    <w:pPr>
                      <w:pStyle w:val="KantRubrikS5H"/>
                      <w:ind w:right="0"/>
                    </w:pPr>
                    <w:r>
                      <w:fldChar w:fldCharType="begin"/>
                    </w:r>
                    <w:r>
                      <w:instrText xml:space="preserve"> DOCPROPERTY "YearUser" *\charformat </w:instrText>
                    </w:r>
                    <w:r>
                      <w:fldChar w:fldCharType="separate"/>
                    </w:r>
                    <w:r w:rsidR="0062434A">
                      <w:t>2005/06</w:t>
                    </w:r>
                    <w:r>
                      <w:fldChar w:fldCharType="end"/>
                    </w:r>
                    <w:r>
                      <w:t>:</w:t>
                    </w:r>
                    <w:r>
                      <w:fldChar w:fldCharType="begin"/>
                    </w:r>
                    <w:r>
                      <w:instrText xml:space="preserve"> DOCPROPERTY "Motionsnummer" *\charformat </w:instrText>
                    </w:r>
                    <w:r>
                      <w:fldChar w:fldCharType="separate"/>
                    </w:r>
                    <w:r w:rsidR="0062434A">
                      <w:t>A394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4E" w:rsidRPr="000C128E" w:rsidRDefault="00531E4E">
    <w:pPr>
      <w:pStyle w:val="FSHNormal"/>
      <w:tabs>
        <w:tab w:val="right" w:pos="5840"/>
      </w:tabs>
    </w:pPr>
    <w:r w:rsidRPr="000C128E">
      <w:br/>
    </w:r>
    <w:r w:rsidRPr="000C128E">
      <w:fldChar w:fldCharType="begin" w:fldLock="1"/>
    </w:r>
    <w:r w:rsidRPr="000C128E">
      <w:instrText xml:space="preserve"> DOCPROPERTY</w:instrText>
    </w:r>
    <w:r w:rsidRPr="000C128E">
      <w:rPr>
        <w:sz w:val="18"/>
      </w:rPr>
      <w:instrText xml:space="preserve"> "YearUser" *\charformat </w:instrText>
    </w:r>
    <w:r w:rsidRPr="000C128E">
      <w:fldChar w:fldCharType="separate"/>
    </w:r>
    <w:r w:rsidR="0062434A" w:rsidRPr="000C128E">
      <w:t>2005/06</w:t>
    </w:r>
    <w:r w:rsidRPr="000C128E">
      <w:fldChar w:fldCharType="end"/>
    </w:r>
    <w:r w:rsidRPr="000C128E">
      <w:t xml:space="preserve"> </w:t>
    </w:r>
    <w:r w:rsidRPr="000C128E">
      <w:tab/>
      <w:t xml:space="preserve">mnr: </w:t>
    </w:r>
    <w:r w:rsidRPr="000C128E">
      <w:fldChar w:fldCharType="begin" w:fldLock="1"/>
    </w:r>
    <w:r w:rsidRPr="000C128E">
      <w:instrText xml:space="preserve"> DOCPROPERTY</w:instrText>
    </w:r>
    <w:r w:rsidRPr="000C128E">
      <w:rPr>
        <w:sz w:val="18"/>
      </w:rPr>
      <w:instrText xml:space="preserve"> "Motionsnummer" *\charformat </w:instrText>
    </w:r>
    <w:r w:rsidRPr="000C128E">
      <w:fldChar w:fldCharType="separate"/>
    </w:r>
    <w:r w:rsidR="0062434A" w:rsidRPr="000C128E">
      <w:t>A394</w:t>
    </w:r>
    <w:r w:rsidRPr="000C128E">
      <w:fldChar w:fldCharType="end"/>
    </w:r>
    <w:r w:rsidRPr="000C128E">
      <w:br/>
    </w:r>
    <w:r w:rsidRPr="000C128E">
      <w:fldChar w:fldCharType="begin" w:fldLock="1"/>
    </w:r>
    <w:r w:rsidRPr="000C128E">
      <w:instrText xml:space="preserve"> DOCPROPERTY</w:instrText>
    </w:r>
    <w:r w:rsidRPr="000C128E">
      <w:rPr>
        <w:sz w:val="18"/>
      </w:rPr>
      <w:instrText xml:space="preserve"> "Samling" *\charformat </w:instrText>
    </w:r>
    <w:r w:rsidRPr="000C128E">
      <w:fldChar w:fldCharType="end"/>
    </w:r>
    <w:r w:rsidRPr="000C128E">
      <w:tab/>
      <w:t xml:space="preserve">pnr: </w:t>
    </w:r>
    <w:r w:rsidRPr="000C128E">
      <w:fldChar w:fldCharType="begin" w:fldLock="1"/>
    </w:r>
    <w:r w:rsidRPr="000C128E">
      <w:instrText xml:space="preserve"> DOCPROPERTY</w:instrText>
    </w:r>
    <w:r w:rsidRPr="000C128E">
      <w:rPr>
        <w:sz w:val="18"/>
      </w:rPr>
      <w:instrText xml:space="preserve"> "Partinummer" *\charformat </w:instrText>
    </w:r>
    <w:r w:rsidRPr="000C128E">
      <w:fldChar w:fldCharType="separate"/>
    </w:r>
    <w:r w:rsidR="0062434A" w:rsidRPr="000C128E">
      <w:t>s39021</w:t>
    </w:r>
    <w:r w:rsidRPr="000C128E">
      <w:fldChar w:fldCharType="end"/>
    </w:r>
  </w:p>
  <w:p w:rsidR="00531E4E" w:rsidRPr="000C128E" w:rsidRDefault="00531E4E">
    <w:pPr>
      <w:pStyle w:val="FSHRub1"/>
    </w:pPr>
    <w:r w:rsidRPr="000C128E">
      <w:t>Motion till riksdagen</w:t>
    </w:r>
    <w:r w:rsidRPr="000C128E">
      <w:br/>
    </w:r>
    <w:r w:rsidRPr="000C128E">
      <w:fldChar w:fldCharType="begin" w:fldLock="1"/>
    </w:r>
    <w:r w:rsidRPr="000C128E">
      <w:instrText xml:space="preserve"> DOCPROPERTY "YearUser" *\charformat </w:instrText>
    </w:r>
    <w:r w:rsidRPr="000C128E">
      <w:fldChar w:fldCharType="separate"/>
    </w:r>
    <w:r w:rsidR="0062434A" w:rsidRPr="000C128E">
      <w:t>2005/06</w:t>
    </w:r>
    <w:r w:rsidRPr="000C128E">
      <w:fldChar w:fldCharType="end"/>
    </w:r>
    <w:r w:rsidRPr="000C128E">
      <w:t>:</w:t>
    </w:r>
    <w:r w:rsidRPr="000C128E">
      <w:fldChar w:fldCharType="begin" w:fldLock="1"/>
    </w:r>
    <w:r w:rsidRPr="000C128E">
      <w:instrText xml:space="preserve"> DOCPROPERTY "Motionsnummer" *\charformat </w:instrText>
    </w:r>
    <w:r w:rsidRPr="000C128E">
      <w:fldChar w:fldCharType="separate"/>
    </w:r>
    <w:r w:rsidR="0062434A" w:rsidRPr="000C128E">
      <w:t>A394</w:t>
    </w:r>
    <w:r w:rsidRPr="000C128E">
      <w:fldChar w:fldCharType="end"/>
    </w:r>
  </w:p>
  <w:p w:rsidR="00531E4E" w:rsidRPr="000C128E" w:rsidRDefault="00531E4E">
    <w:pPr>
      <w:pStyle w:val="FSHNormalS5"/>
    </w:pPr>
    <w:r w:rsidRPr="000C128E">
      <w:fldChar w:fldCharType="begin" w:fldLock="1"/>
    </w:r>
    <w:r w:rsidRPr="000C128E">
      <w:instrText xml:space="preserve"> DOCPROPERTY "MotionarText" *\charformat </w:instrText>
    </w:r>
    <w:r w:rsidRPr="000C128E">
      <w:fldChar w:fldCharType="separate"/>
    </w:r>
    <w:r w:rsidR="0062434A" w:rsidRPr="000C128E">
      <w:t>av Christer Erlandsson (s)</w:t>
    </w:r>
    <w:r w:rsidRPr="000C128E">
      <w:fldChar w:fldCharType="end"/>
    </w:r>
    <w:r w:rsidRPr="000C128E">
      <w:br/>
    </w:r>
    <w:r w:rsidRPr="000C128E">
      <w:fldChar w:fldCharType="begin" w:fldLock="1"/>
    </w:r>
    <w:r w:rsidRPr="000C128E">
      <w:instrText xml:space="preserve"> DOCPROPERTY "SvarFrasKort" *\charformat </w:instrText>
    </w:r>
    <w:r w:rsidRPr="000C128E">
      <w:fldChar w:fldCharType="end"/>
    </w:r>
  </w:p>
  <w:p w:rsidR="00531E4E" w:rsidRPr="000C128E" w:rsidRDefault="00531E4E">
    <w:pPr>
      <w:pStyle w:val="FSHTitel"/>
    </w:pPr>
    <w:r w:rsidRPr="000C128E">
      <w:fldChar w:fldCharType="begin" w:fldLock="1"/>
    </w:r>
    <w:r w:rsidRPr="000C128E">
      <w:instrText xml:space="preserve"> DOCPROPERTY</w:instrText>
    </w:r>
    <w:r w:rsidRPr="000C128E">
      <w:rPr>
        <w:sz w:val="18"/>
      </w:rPr>
      <w:instrText xml:space="preserve"> "RubrikSvar" *\charformat </w:instrText>
    </w:r>
    <w:r w:rsidRPr="000C128E">
      <w:fldChar w:fldCharType="separate"/>
    </w:r>
    <w:r w:rsidR="0062434A" w:rsidRPr="000C128E">
      <w:t xml:space="preserve">Åtgärder för arbetslösa </w:t>
    </w:r>
    <w:r w:rsidRPr="000C128E">
      <w:fldChar w:fldCharType="end"/>
    </w:r>
  </w:p>
  <w:p w:rsidR="00531E4E" w:rsidRPr="000C128E" w:rsidRDefault="00531E4E" w:rsidP="00531E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C384A6E"/>
    <w:lvl w:ilvl="0" w:tplc="DA52140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1509954">
    <w:abstractNumId w:val="13"/>
  </w:num>
  <w:num w:numId="2" w16cid:durableId="159153966">
    <w:abstractNumId w:val="10"/>
  </w:num>
  <w:num w:numId="3" w16cid:durableId="1328244928">
    <w:abstractNumId w:val="11"/>
  </w:num>
  <w:num w:numId="4" w16cid:durableId="1665818417">
    <w:abstractNumId w:val="12"/>
  </w:num>
  <w:num w:numId="5" w16cid:durableId="774981053">
    <w:abstractNumId w:val="8"/>
  </w:num>
  <w:num w:numId="6" w16cid:durableId="401677541">
    <w:abstractNumId w:val="3"/>
  </w:num>
  <w:num w:numId="7" w16cid:durableId="1124883678">
    <w:abstractNumId w:val="2"/>
  </w:num>
  <w:num w:numId="8" w16cid:durableId="191378947">
    <w:abstractNumId w:val="1"/>
  </w:num>
  <w:num w:numId="9" w16cid:durableId="1192449787">
    <w:abstractNumId w:val="0"/>
  </w:num>
  <w:num w:numId="10" w16cid:durableId="588538987">
    <w:abstractNumId w:val="9"/>
  </w:num>
  <w:num w:numId="11" w16cid:durableId="798962013">
    <w:abstractNumId w:val="7"/>
  </w:num>
  <w:num w:numId="12" w16cid:durableId="215049055">
    <w:abstractNumId w:val="6"/>
  </w:num>
  <w:num w:numId="13" w16cid:durableId="55977497">
    <w:abstractNumId w:val="5"/>
  </w:num>
  <w:num w:numId="14" w16cid:durableId="1339384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A65D08"/>
    <w:rsid w:val="00064BC3"/>
    <w:rsid w:val="00066775"/>
    <w:rsid w:val="00072FB9"/>
    <w:rsid w:val="000C128E"/>
    <w:rsid w:val="00100531"/>
    <w:rsid w:val="00201DFB"/>
    <w:rsid w:val="00204A63"/>
    <w:rsid w:val="00212FF1"/>
    <w:rsid w:val="00230193"/>
    <w:rsid w:val="0025068A"/>
    <w:rsid w:val="002818D3"/>
    <w:rsid w:val="002C3120"/>
    <w:rsid w:val="002D11A8"/>
    <w:rsid w:val="00342562"/>
    <w:rsid w:val="003E0664"/>
    <w:rsid w:val="00445271"/>
    <w:rsid w:val="004A0504"/>
    <w:rsid w:val="004E38D9"/>
    <w:rsid w:val="00531E4E"/>
    <w:rsid w:val="0062434A"/>
    <w:rsid w:val="00662352"/>
    <w:rsid w:val="006B444F"/>
    <w:rsid w:val="00740D6D"/>
    <w:rsid w:val="00782BEC"/>
    <w:rsid w:val="00794149"/>
    <w:rsid w:val="007B67A7"/>
    <w:rsid w:val="007C6092"/>
    <w:rsid w:val="00851FA1"/>
    <w:rsid w:val="00892E9C"/>
    <w:rsid w:val="009141B9"/>
    <w:rsid w:val="00A053C6"/>
    <w:rsid w:val="00A65D08"/>
    <w:rsid w:val="00B13BF0"/>
    <w:rsid w:val="00C1285C"/>
    <w:rsid w:val="00C22FA3"/>
    <w:rsid w:val="00C27B7D"/>
    <w:rsid w:val="00CB2581"/>
    <w:rsid w:val="00CB3CED"/>
    <w:rsid w:val="00D1174F"/>
    <w:rsid w:val="00DC6C70"/>
    <w:rsid w:val="00E22893"/>
    <w:rsid w:val="00E360DE"/>
    <w:rsid w:val="00E75D28"/>
    <w:rsid w:val="00E84F25"/>
    <w:rsid w:val="00EB1102"/>
    <w:rsid w:val="00FA3D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10E4CC-B948-4B8F-B217-280028D7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31E4E"/>
    <w:pPr>
      <w:spacing w:after="250"/>
    </w:pPr>
  </w:style>
  <w:style w:type="paragraph" w:customStyle="1" w:styleId="Hemstlatt">
    <w:name w:val="Hemstl_att"/>
    <w:aliases w:val="HemstPunkt,HemstPunktFlera,HemställansPunkt,Förslagstext"/>
    <w:basedOn w:val="Normal"/>
    <w:next w:val="Normal"/>
    <w:rsid w:val="0066235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299</Words>
  <Characters>1745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A394</vt:lpstr>
    </vt:vector>
  </TitlesOfParts>
  <Company>Riksdagen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A394</dc:title>
  <dc:subject>A394</dc:subject>
  <dc:creator>Riksdagen</dc:creator>
  <cp:keywords>Riksdagen</cp:keywords>
  <dc:description/>
  <cp:lastModifiedBy>Lars Brink</cp:lastModifiedBy>
  <cp:revision>2</cp:revision>
  <cp:lastPrinted>2006-01-20T08:20:00Z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för arbetslösa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arbetslösa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Erlandsson (s)</vt:lpwstr>
  </property>
  <property fmtid="{D5CDD505-2E9C-101B-9397-08002B2CF9AE}" pid="26" name="MotionarLista">
    <vt:lpwstr>Erlandsson,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Erlandsson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20052006000000000115000390210069</vt:lpwstr>
  </property>
  <property fmtid="{D5CDD505-2E9C-101B-9397-08002B2CF9AE}" pid="47" name="datum">
    <vt:lpwstr>050929</vt:lpwstr>
  </property>
  <property fmtid="{D5CDD505-2E9C-101B-9397-08002B2CF9AE}" pid="48" name="avsändar-e-post">
    <vt:lpwstr>thomas.goransson@riksdagen.se</vt:lpwstr>
  </property>
  <property fmtid="{D5CDD505-2E9C-101B-9397-08002B2CF9AE}" pid="49" name="id">
    <vt:lpwstr>20052006000000000115000390210069</vt:lpwstr>
  </property>
  <property fmtid="{D5CDD505-2E9C-101B-9397-08002B2CF9AE}" pid="50" name="nummer">
    <vt:lpwstr>394</vt:lpwstr>
  </property>
  <property fmtid="{D5CDD505-2E9C-101B-9397-08002B2CF9AE}" pid="51" name="utskottsbeteckning">
    <vt:lpwstr>A</vt:lpwstr>
  </property>
</Properties>
</file>