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F23D0BE57F54D7CBC8B139E87D72059"/>
        </w:placeholder>
        <w:text/>
      </w:sdtPr>
      <w:sdtEndPr/>
      <w:sdtContent>
        <w:p xmlns:w14="http://schemas.microsoft.com/office/word/2010/wordml" w:rsidRPr="009B062B" w:rsidR="00AF30DD" w:rsidP="00224825" w:rsidRDefault="00AF30DD" w14:paraId="1845264A" w14:textId="77777777">
          <w:pPr>
            <w:pStyle w:val="Rubrik1"/>
            <w:spacing w:after="300"/>
          </w:pPr>
          <w:r w:rsidRPr="009B062B">
            <w:t>Förslag till riksdagsbeslut</w:t>
          </w:r>
        </w:p>
      </w:sdtContent>
    </w:sdt>
    <w:sdt>
      <w:sdtPr>
        <w:alias w:val="Yrkande 1"/>
        <w:tag w:val="383cf5ab-f79d-4adb-b096-b27e381ae801"/>
        <w:id w:val="1327473586"/>
        <w:lock w:val="sdtLocked"/>
      </w:sdtPr>
      <w:sdtEndPr/>
      <w:sdtContent>
        <w:p xmlns:w14="http://schemas.microsoft.com/office/word/2010/wordml" w:rsidR="004C1AA7" w:rsidRDefault="00B6592E" w14:paraId="1845264B" w14:textId="77777777">
          <w:pPr>
            <w:pStyle w:val="Frslagstext"/>
          </w:pPr>
          <w:r>
            <w:t>Riksdagen ställer sig bakom det som anförs i motionen om att utse en nationell samordnare för cancerpatienter och tillkännager detta för regeringen.</w:t>
          </w:r>
        </w:p>
      </w:sdtContent>
    </w:sdt>
    <w:sdt>
      <w:sdtPr>
        <w:alias w:val="Yrkande 2"/>
        <w:tag w:val="5ecd5414-808d-4ad7-af62-51a945724027"/>
        <w:id w:val="1327473586"/>
        <w:lock w:val="sdtLocked"/>
      </w:sdtPr>
      <w:sdtEndPr/>
      <w:sdtContent>
        <w:p xmlns:w14="http://schemas.microsoft.com/office/word/2010/wordml" w:rsidR="004C1AA7" w:rsidRDefault="00B6592E" w14:paraId="1845264B" w14:textId="77777777">
          <w:pPr>
            <w:pStyle w:val="Frslagstext"/>
          </w:pPr>
          <w:r>
            <w:t>Riksdagen ställer sig bakom det som anförs i motionen om att bilda ett nationellt kliniskt center och tillkännager detta för regeringen.</w:t>
          </w:r>
        </w:p>
      </w:sdtContent>
    </w:sdt>
    <w:sdt>
      <w:sdtPr>
        <w:alias w:val="Yrkande 3"/>
        <w:tag w:val="c362d09f-daee-470c-9375-6752f7303926"/>
        <w:id w:val="1327473586"/>
        <w:lock w:val="sdtLocked"/>
      </w:sdtPr>
      <w:sdtEndPr/>
      <w:sdtContent>
        <w:p xmlns:w14="http://schemas.microsoft.com/office/word/2010/wordml" w:rsidR="004C1AA7" w:rsidRDefault="00B6592E" w14:paraId="1845264B" w14:textId="77777777">
          <w:pPr>
            <w:pStyle w:val="Frslagstext"/>
          </w:pPr>
          <w:r>
            <w:t>Riksdagen ställer sig bakom det som anförs i motionen om att eliminera väntetiden från att en behandling har godkänts till att den kan användas och tillkännager detta för regeringen.</w:t>
          </w:r>
        </w:p>
      </w:sdtContent>
    </w:sdt>
    <w:sdt>
      <w:sdtPr>
        <w:alias w:val="Yrkande 4"/>
        <w:tag w:val="65b59d5f-d18b-4ebd-99e2-0717f0e39335"/>
        <w:id w:val="1327473586"/>
        <w:lock w:val="sdtLocked"/>
      </w:sdtPr>
      <w:sdtEndPr/>
      <w:sdtContent>
        <w:p xmlns:w14="http://schemas.microsoft.com/office/word/2010/wordml" w:rsidR="004C1AA7" w:rsidRDefault="00B6592E" w14:paraId="1845264B" w14:textId="77777777">
          <w:pPr>
            <w:pStyle w:val="Frslagstext"/>
          </w:pPr>
          <w:r>
            <w:t>Riksdagen ställer sig bakom det som anförs i motionen om en nationell finansiering av nya cancerbehandlingar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D19A524B0645708FDD5A6C10BB0BB3"/>
        </w:placeholder>
        <w:text/>
      </w:sdtPr>
      <w:sdtEndPr/>
      <w:sdtContent>
        <w:p xmlns:w14="http://schemas.microsoft.com/office/word/2010/wordml" w:rsidRPr="009B062B" w:rsidR="006D79C9" w:rsidP="00333E95" w:rsidRDefault="006D79C9" w14:paraId="1845264F" w14:textId="77777777">
          <w:pPr>
            <w:pStyle w:val="Rubrik1"/>
          </w:pPr>
          <w:r>
            <w:t>Motivering</w:t>
          </w:r>
        </w:p>
      </w:sdtContent>
    </w:sdt>
    <w:p xmlns:w14="http://schemas.microsoft.com/office/word/2010/wordml" w:rsidR="00391E56" w:rsidP="008E0FE2" w:rsidRDefault="001E7CC8" w14:paraId="18452650" w14:textId="749BF2F2">
      <w:pPr>
        <w:pStyle w:val="Normalutanindragellerluft"/>
      </w:pPr>
      <w:r w:rsidRPr="001E7CC8">
        <w:t xml:space="preserve">Betänkandet En nationell cancerstrategi för framtiden (SOU 2009:11) överlämnades till </w:t>
      </w:r>
      <w:r>
        <w:t>Sverige</w:t>
      </w:r>
      <w:r w:rsidR="00FD744F">
        <w:t>s</w:t>
      </w:r>
      <w:r>
        <w:t xml:space="preserve"> </w:t>
      </w:r>
      <w:r w:rsidRPr="001E7CC8">
        <w:t xml:space="preserve">socialminister den 20 februari 2009. </w:t>
      </w:r>
      <w:r>
        <w:t>I de</w:t>
      </w:r>
      <w:r w:rsidR="001F1BC2">
        <w:t>tt</w:t>
      </w:r>
      <w:r>
        <w:t xml:space="preserve">a slogs det fast att det var </w:t>
      </w:r>
      <w:r w:rsidRPr="001E7CC8">
        <w:t xml:space="preserve">uppenbart att en långsiktig och målmedveten strategi </w:t>
      </w:r>
      <w:r>
        <w:t>var</w:t>
      </w:r>
      <w:r w:rsidRPr="001E7CC8">
        <w:t xml:space="preserve"> helt nödvändig om cancervården sk</w:t>
      </w:r>
      <w:r>
        <w:t>ulle</w:t>
      </w:r>
      <w:r w:rsidRPr="001E7CC8">
        <w:t xml:space="preserve"> kunna behålla och förbättra sina resultat. </w:t>
      </w:r>
      <w:r>
        <w:t xml:space="preserve">Utöver </w:t>
      </w:r>
      <w:r w:rsidRPr="001E7CC8">
        <w:t>investeringar i preventio</w:t>
      </w:r>
      <w:r>
        <w:t>n, som kan anses vara</w:t>
      </w:r>
      <w:r w:rsidRPr="001E7CC8">
        <w:t xml:space="preserve"> det mest betydelsefulla för att minska </w:t>
      </w:r>
      <w:r>
        <w:t>antalet cancerfall och k</w:t>
      </w:r>
      <w:r w:rsidRPr="001E7CC8">
        <w:t>unskaps</w:t>
      </w:r>
      <w:r w:rsidR="00F643EC">
        <w:softHyphen/>
      </w:r>
      <w:r w:rsidRPr="001E7CC8">
        <w:t xml:space="preserve">bildning </w:t>
      </w:r>
      <w:r>
        <w:t>eller</w:t>
      </w:r>
      <w:r w:rsidRPr="001E7CC8">
        <w:t xml:space="preserve"> kunskapsspridning </w:t>
      </w:r>
      <w:r>
        <w:t>om såväl prevention som vård</w:t>
      </w:r>
      <w:r w:rsidR="001F1BC2">
        <w:t>,</w:t>
      </w:r>
      <w:r>
        <w:t xml:space="preserve"> betonades att c</w:t>
      </w:r>
      <w:r w:rsidRPr="001E7CC8">
        <w:t>ancer</w:t>
      </w:r>
      <w:r w:rsidR="00F643EC">
        <w:softHyphen/>
      </w:r>
      <w:r w:rsidRPr="001E7CC8">
        <w:t xml:space="preserve">vårdens organisation </w:t>
      </w:r>
      <w:r>
        <w:t>var tvungen att</w:t>
      </w:r>
      <w:r w:rsidRPr="001E7CC8">
        <w:t xml:space="preserve"> förbättras</w:t>
      </w:r>
      <w:r>
        <w:t>: Ett välfungerande n</w:t>
      </w:r>
      <w:r w:rsidRPr="001E7CC8">
        <w:t>ationellt samarbete</w:t>
      </w:r>
      <w:r>
        <w:t xml:space="preserve"> i fokus.</w:t>
      </w:r>
      <w:r w:rsidRPr="001E7CC8">
        <w:t xml:space="preserve"> </w:t>
      </w:r>
    </w:p>
    <w:p xmlns:w14="http://schemas.microsoft.com/office/word/2010/wordml" w:rsidRPr="00422B9E" w:rsidR="00422B9E" w:rsidP="00F643EC" w:rsidRDefault="001E7CC8" w14:paraId="18452651" w14:textId="1DC41F0F">
      <w:r w:rsidRPr="001E7CC8">
        <w:t xml:space="preserve">Cancervården har </w:t>
      </w:r>
      <w:r w:rsidR="00391E56">
        <w:t>som bek</w:t>
      </w:r>
      <w:bookmarkStart w:name="_GoBack" w:id="1"/>
      <w:bookmarkEnd w:id="1"/>
      <w:r w:rsidR="00391E56">
        <w:t xml:space="preserve">ant </w:t>
      </w:r>
      <w:r w:rsidRPr="001E7CC8">
        <w:t xml:space="preserve">under lång tid stått inför </w:t>
      </w:r>
      <w:r w:rsidR="00391E56">
        <w:t>problem till följd av att v</w:t>
      </w:r>
      <w:r w:rsidRPr="001E7CC8">
        <w:t xml:space="preserve">ården </w:t>
      </w:r>
      <w:r w:rsidR="00391E56">
        <w:t xml:space="preserve">idag </w:t>
      </w:r>
      <w:r w:rsidRPr="001E7CC8">
        <w:t xml:space="preserve">är </w:t>
      </w:r>
      <w:r w:rsidR="00391E56">
        <w:t xml:space="preserve">så </w:t>
      </w:r>
      <w:r w:rsidRPr="001E7CC8">
        <w:t>starkt regionaliserad</w:t>
      </w:r>
      <w:r w:rsidR="00391E56">
        <w:t xml:space="preserve">. För många små regioner </w:t>
      </w:r>
      <w:r w:rsidRPr="001E7CC8">
        <w:t xml:space="preserve">är </w:t>
      </w:r>
      <w:r w:rsidR="00391E56">
        <w:t xml:space="preserve">det oerhört svårt, kanske </w:t>
      </w:r>
      <w:r w:rsidR="005600DE">
        <w:t xml:space="preserve">rent av </w:t>
      </w:r>
      <w:r w:rsidR="00391E56">
        <w:t>omöjligt,</w:t>
      </w:r>
      <w:r w:rsidRPr="001E7CC8">
        <w:t xml:space="preserve"> att hantera den medicinska utvecklingen </w:t>
      </w:r>
      <w:r w:rsidR="00391E56">
        <w:t>samt</w:t>
      </w:r>
      <w:r w:rsidRPr="001E7CC8">
        <w:t xml:space="preserve"> </w:t>
      </w:r>
      <w:r w:rsidR="00391E56">
        <w:t xml:space="preserve">det aktuella </w:t>
      </w:r>
      <w:r w:rsidRPr="001E7CC8">
        <w:t>förändrings</w:t>
      </w:r>
      <w:r w:rsidR="00F643EC">
        <w:softHyphen/>
      </w:r>
      <w:r w:rsidRPr="001E7CC8">
        <w:t xml:space="preserve">trycket i regionernas omvärld. </w:t>
      </w:r>
      <w:r w:rsidR="00391E56">
        <w:t xml:space="preserve">Trots att detta är ett faktum har </w:t>
      </w:r>
      <w:r w:rsidRPr="001E7CC8">
        <w:t xml:space="preserve">det </w:t>
      </w:r>
      <w:r w:rsidR="00391E56">
        <w:t>hänt oerhört lite</w:t>
      </w:r>
      <w:r w:rsidRPr="001E7CC8">
        <w:t xml:space="preserve"> i riktning mot </w:t>
      </w:r>
      <w:r w:rsidR="00391E56">
        <w:t xml:space="preserve">en mer </w:t>
      </w:r>
      <w:r w:rsidRPr="001E7CC8">
        <w:t>nationell samordning</w:t>
      </w:r>
      <w:r w:rsidR="00391E56">
        <w:t>, vilket inte bara skulle medföra ökad effektivisering, utan även en möjlighet att rädda många liv</w:t>
      </w:r>
      <w:r w:rsidRPr="001E7CC8">
        <w:t>.</w:t>
      </w:r>
      <w:r w:rsidR="00087E59">
        <w:t xml:space="preserve"> </w:t>
      </w:r>
    </w:p>
    <w:p xmlns:w14="http://schemas.microsoft.com/office/word/2010/wordml" w:rsidRPr="00F643EC" w:rsidR="00D87679" w:rsidP="00F643EC" w:rsidRDefault="00DB2C4B" w14:paraId="18452653" w14:textId="77777777">
      <w:pPr>
        <w:pStyle w:val="Rubrik2"/>
      </w:pPr>
      <w:r w:rsidRPr="00F643EC">
        <w:lastRenderedPageBreak/>
        <w:t>Nationell samordnare</w:t>
      </w:r>
    </w:p>
    <w:p xmlns:w14="http://schemas.microsoft.com/office/word/2010/wordml" w:rsidR="00E218B6" w:rsidP="00E218B6" w:rsidRDefault="00D87679" w14:paraId="18452654" w14:textId="5F656D36">
      <w:pPr>
        <w:pStyle w:val="Normalutanindragellerluft"/>
      </w:pPr>
      <w:r>
        <w:t>I kampen mot</w:t>
      </w:r>
      <w:r w:rsidR="006057FE">
        <w:t xml:space="preserve"> vissa cancerformer </w:t>
      </w:r>
      <w:r>
        <w:t xml:space="preserve">har nya cancerbehandlingar </w:t>
      </w:r>
      <w:r w:rsidR="006057FE">
        <w:t>fört med sig fantastiska framsteg</w:t>
      </w:r>
      <w:r>
        <w:t>. Av den anledningen</w:t>
      </w:r>
      <w:r w:rsidR="006057FE">
        <w:t xml:space="preserve"> har </w:t>
      </w:r>
      <w:r>
        <w:t xml:space="preserve">vi </w:t>
      </w:r>
      <w:r w:rsidR="006057FE">
        <w:t xml:space="preserve">kunnat </w:t>
      </w:r>
      <w:r w:rsidR="009063E6">
        <w:t>glädjas åt att</w:t>
      </w:r>
      <w:r w:rsidR="006057FE">
        <w:t xml:space="preserve"> allt fler överlever allt längre, trots att fler också insjuknar i cancer idag. </w:t>
      </w:r>
      <w:r w:rsidR="005B7CF1">
        <w:t xml:space="preserve">Den dystra verkligheten pekar dock på att </w:t>
      </w:r>
      <w:r>
        <w:t xml:space="preserve">allt fler människor </w:t>
      </w:r>
      <w:r w:rsidR="007A6AAD">
        <w:t xml:space="preserve">i framtiden kommer </w:t>
      </w:r>
      <w:r w:rsidR="00391E56">
        <w:t xml:space="preserve">att </w:t>
      </w:r>
      <w:r w:rsidR="00B85EED">
        <w:t xml:space="preserve">tvingas </w:t>
      </w:r>
      <w:r w:rsidR="00391E56">
        <w:t>leva med cancer som en kronisk sjuk</w:t>
      </w:r>
      <w:r w:rsidR="00F643EC">
        <w:softHyphen/>
      </w:r>
      <w:r w:rsidR="00391E56">
        <w:t>dom.</w:t>
      </w:r>
      <w:r>
        <w:t xml:space="preserve"> Inte minst för dessa </w:t>
      </w:r>
      <w:r w:rsidR="00B85EED">
        <w:t>ä</w:t>
      </w:r>
      <w:r w:rsidR="00391E56">
        <w:t xml:space="preserve">r </w:t>
      </w:r>
      <w:r w:rsidR="00B85EED">
        <w:t xml:space="preserve">såväl </w:t>
      </w:r>
      <w:r w:rsidR="00391E56">
        <w:t xml:space="preserve">tiden </w:t>
      </w:r>
      <w:r w:rsidR="00B85EED">
        <w:t xml:space="preserve">inom som </w:t>
      </w:r>
      <w:r w:rsidR="00391E56">
        <w:t>utanför sjukvården lika viktig</w:t>
      </w:r>
      <w:r w:rsidR="007A6AAD">
        <w:t xml:space="preserve">, varför </w:t>
      </w:r>
      <w:r>
        <w:t xml:space="preserve">behovet av </w:t>
      </w:r>
      <w:r w:rsidR="007A6AAD">
        <w:t>såväl ett förbättrat helikopterperspektiv ur vårdsynpunkt som ur omsorgs</w:t>
      </w:r>
      <w:r w:rsidR="00F643EC">
        <w:softHyphen/>
      </w:r>
      <w:r w:rsidR="007A6AAD">
        <w:t>perspektiv är enormt. E</w:t>
      </w:r>
      <w:r w:rsidR="00E218B6">
        <w:t xml:space="preserve">n välfungerande process </w:t>
      </w:r>
      <w:r w:rsidR="007A6AAD">
        <w:t xml:space="preserve">för samtliga </w:t>
      </w:r>
      <w:r w:rsidR="00E218B6">
        <w:t xml:space="preserve">berörda aktörer </w:t>
      </w:r>
      <w:r w:rsidR="007A6AAD">
        <w:t xml:space="preserve">måste med andra ord till för att de ska kunna </w:t>
      </w:r>
      <w:r w:rsidR="00E218B6">
        <w:t xml:space="preserve">samverka </w:t>
      </w:r>
      <w:r w:rsidR="007A6AAD">
        <w:t xml:space="preserve">i målet att vara </w:t>
      </w:r>
      <w:r w:rsidR="00391E56">
        <w:t>delaktig</w:t>
      </w:r>
      <w:r w:rsidR="007A6AAD">
        <w:t xml:space="preserve">a samt erbjuda vård </w:t>
      </w:r>
      <w:r w:rsidR="00391E56">
        <w:t xml:space="preserve">och stöd. </w:t>
      </w:r>
      <w:r w:rsidR="007A6AAD">
        <w:t>Inom detta centrala område inom cancervården finns det mycket kvar att göra, vilket också bekräftas i olika patientenkäter. Inte minst eftersom detta inte enbart är en fråga för regioner eller enskilda vårdgivare, utan även kommuner och olika myndig</w:t>
      </w:r>
      <w:r w:rsidR="00F643EC">
        <w:softHyphen/>
      </w:r>
      <w:r w:rsidR="007A6AAD">
        <w:t>heter, bör det nationella ansvaret stärkas.</w:t>
      </w:r>
    </w:p>
    <w:p xmlns:w14="http://schemas.microsoft.com/office/word/2010/wordml" w:rsidR="000313AE" w:rsidP="00F643EC" w:rsidRDefault="007A6AAD" w14:paraId="18452656" w14:textId="2936B532">
      <w:r>
        <w:t xml:space="preserve">Idag är det </w:t>
      </w:r>
      <w:r w:rsidR="00DB2C4B">
        <w:t xml:space="preserve">specifika </w:t>
      </w:r>
      <w:r>
        <w:t>k</w:t>
      </w:r>
      <w:r w:rsidR="00391E56">
        <w:t>ontaktsjukskötersk</w:t>
      </w:r>
      <w:r w:rsidR="00DB2C4B">
        <w:t>or</w:t>
      </w:r>
      <w:r>
        <w:t xml:space="preserve"> som</w:t>
      </w:r>
      <w:r w:rsidR="00391E56">
        <w:t xml:space="preserve"> har det övergripande ansvaret för </w:t>
      </w:r>
      <w:r>
        <w:t xml:space="preserve">en </w:t>
      </w:r>
      <w:r w:rsidR="00391E56">
        <w:t xml:space="preserve">patient </w:t>
      </w:r>
      <w:r w:rsidR="00DB2C4B">
        <w:t xml:space="preserve">eller patientens </w:t>
      </w:r>
      <w:r w:rsidR="00391E56">
        <w:t>närstående under hela vårdkedjan</w:t>
      </w:r>
      <w:r w:rsidR="00DB2C4B">
        <w:t xml:space="preserve"> samt </w:t>
      </w:r>
      <w:r w:rsidR="00A1325F">
        <w:t xml:space="preserve">för </w:t>
      </w:r>
      <w:r w:rsidR="00DB2C4B">
        <w:t xml:space="preserve">att det finns en skriftlig vårdplan. Vederbörande </w:t>
      </w:r>
      <w:r w:rsidR="00391E56">
        <w:t xml:space="preserve">ska </w:t>
      </w:r>
      <w:r w:rsidR="00DB2C4B">
        <w:t xml:space="preserve">kunna </w:t>
      </w:r>
      <w:r w:rsidR="00391E56">
        <w:t>informera om kommande steg i behand</w:t>
      </w:r>
      <w:r w:rsidR="00F643EC">
        <w:softHyphen/>
      </w:r>
      <w:r w:rsidR="00391E56">
        <w:t>lingen</w:t>
      </w:r>
      <w:r w:rsidR="00DB2C4B">
        <w:t xml:space="preserve"> och</w:t>
      </w:r>
      <w:r w:rsidR="00391E56">
        <w:t xml:space="preserve"> ge stöd vid</w:t>
      </w:r>
      <w:r w:rsidR="00DB2C4B">
        <w:t xml:space="preserve"> </w:t>
      </w:r>
      <w:r w:rsidR="00391E56">
        <w:t xml:space="preserve">krisreaktioner </w:t>
      </w:r>
      <w:r w:rsidR="00DB2C4B">
        <w:t>samt</w:t>
      </w:r>
      <w:r w:rsidR="00391E56">
        <w:t xml:space="preserve"> förmedla kontakter med andra yrkesgrupper. </w:t>
      </w:r>
      <w:r w:rsidR="00DB2C4B">
        <w:t xml:space="preserve">Till följd av att </w:t>
      </w:r>
      <w:r w:rsidR="00391E56">
        <w:t xml:space="preserve">många </w:t>
      </w:r>
      <w:r w:rsidR="00DB2C4B">
        <w:t xml:space="preserve">patienter ändå </w:t>
      </w:r>
      <w:r w:rsidR="00391E56">
        <w:t xml:space="preserve">saknar kontaktsjuksköterska </w:t>
      </w:r>
      <w:r w:rsidR="00DB2C4B">
        <w:t>finns dock fort</w:t>
      </w:r>
      <w:r w:rsidR="00F643EC">
        <w:softHyphen/>
      </w:r>
      <w:r w:rsidR="00DB2C4B">
        <w:t xml:space="preserve">farande problem, och trots denna tjänst finns det fortfarande uppenbara </w:t>
      </w:r>
      <w:r w:rsidR="00391E56">
        <w:t xml:space="preserve">brister i överlämningar mellan sköterskor på olika vårdnivåer. </w:t>
      </w:r>
      <w:r w:rsidR="00DB2C4B">
        <w:t>Det krävs således nya tag</w:t>
      </w:r>
      <w:r w:rsidR="00A1325F">
        <w:t>,</w:t>
      </w:r>
      <w:r w:rsidR="000313AE">
        <w:t xml:space="preserve"> varför en nationell samordnare för cancerpatienter bör inrättas. En sådan s</w:t>
      </w:r>
      <w:r w:rsidR="00391E56">
        <w:t xml:space="preserve">amordnare </w:t>
      </w:r>
      <w:r w:rsidR="000313AE">
        <w:t xml:space="preserve">kan </w:t>
      </w:r>
      <w:r w:rsidR="00391E56">
        <w:t xml:space="preserve">tillsammans med </w:t>
      </w:r>
      <w:r w:rsidR="000313AE">
        <w:t xml:space="preserve">exempelvis </w:t>
      </w:r>
      <w:r w:rsidR="00391E56">
        <w:t xml:space="preserve">patient- och närståenderåd </w:t>
      </w:r>
      <w:r w:rsidR="000313AE">
        <w:t xml:space="preserve">verka för att </w:t>
      </w:r>
      <w:r w:rsidR="00391E56">
        <w:t>alla berörda nationella, regionala och lokala aktörer</w:t>
      </w:r>
      <w:r w:rsidR="000313AE">
        <w:t xml:space="preserve"> blir involverade i vårdkedjan och processen kring densamma samt gemensamt </w:t>
      </w:r>
      <w:r w:rsidR="00391E56">
        <w:t>stärka tillgången till</w:t>
      </w:r>
      <w:r w:rsidR="000313AE">
        <w:t xml:space="preserve"> och utförandet av exempelvis</w:t>
      </w:r>
      <w:r w:rsidR="00391E56">
        <w:t xml:space="preserve"> rehabilitering och psykosocialt stöd. </w:t>
      </w:r>
      <w:r w:rsidR="000313AE">
        <w:t>Vidare kan s</w:t>
      </w:r>
      <w:r w:rsidR="00391E56">
        <w:t xml:space="preserve">amordnaren </w:t>
      </w:r>
      <w:r w:rsidR="000313AE">
        <w:t xml:space="preserve">verka tillsammans med exempelvis </w:t>
      </w:r>
      <w:r w:rsidR="00A1325F">
        <w:t>F</w:t>
      </w:r>
      <w:r w:rsidR="00391E56">
        <w:t>örsäkringskassan</w:t>
      </w:r>
      <w:r w:rsidR="000313AE">
        <w:t>, barnomsorg, fackföreningar, arbetsgivare eller andra</w:t>
      </w:r>
      <w:r w:rsidR="00391E56">
        <w:t xml:space="preserve"> </w:t>
      </w:r>
      <w:r w:rsidR="000313AE">
        <w:t xml:space="preserve">relevanta samhällsaktörer som är av vikt för de som tvingas leva med kronisk cancer. </w:t>
      </w:r>
    </w:p>
    <w:p xmlns:w14="http://schemas.microsoft.com/office/word/2010/wordml" w:rsidRPr="00F643EC" w:rsidR="006B33D4" w:rsidP="00F643EC" w:rsidRDefault="006B33D4" w14:paraId="18452658" w14:textId="77777777">
      <w:pPr>
        <w:pStyle w:val="Rubrik2"/>
      </w:pPr>
      <w:r w:rsidRPr="00F643EC">
        <w:t>Nationellt kliniskt centrum</w:t>
      </w:r>
    </w:p>
    <w:p xmlns:w14="http://schemas.microsoft.com/office/word/2010/wordml" w:rsidR="000313AE" w:rsidP="003F29A1" w:rsidRDefault="006B33D4" w14:paraId="18452659" w14:textId="71B1B6D0">
      <w:pPr>
        <w:pStyle w:val="Normalutanindragellerluft"/>
      </w:pPr>
      <w:r>
        <w:t>Att t</w:t>
      </w:r>
      <w:r w:rsidR="000313AE">
        <w:t>idig</w:t>
      </w:r>
      <w:r>
        <w:t>t</w:t>
      </w:r>
      <w:r w:rsidR="000313AE">
        <w:t xml:space="preserve"> upptäck</w:t>
      </w:r>
      <w:r>
        <w:t>a cancer kan vara avgörande för om det över</w:t>
      </w:r>
      <w:r w:rsidR="00A1325F">
        <w:t xml:space="preserve"> </w:t>
      </w:r>
      <w:r>
        <w:t>huvud</w:t>
      </w:r>
      <w:r w:rsidR="00A1325F">
        <w:t xml:space="preserve"> </w:t>
      </w:r>
      <w:r>
        <w:t>taget kommer att gå att fullt ut bekämpa sjukdomen</w:t>
      </w:r>
      <w:r w:rsidR="00A1325F">
        <w:t>,</w:t>
      </w:r>
      <w:r>
        <w:t xml:space="preserve"> och det råder inget tvivel om att förutsättningarna </w:t>
      </w:r>
      <w:r w:rsidR="00A1325F">
        <w:t>för</w:t>
      </w:r>
      <w:r>
        <w:t xml:space="preserve"> detta skiljer sig åt i olika delar av landet. Därtill vet vi att såväl </w:t>
      </w:r>
      <w:r w:rsidR="000313AE">
        <w:t xml:space="preserve">nationella vårdprogram </w:t>
      </w:r>
      <w:r>
        <w:t xml:space="preserve">som </w:t>
      </w:r>
      <w:r w:rsidR="000313AE">
        <w:t xml:space="preserve">nya behandlingar har </w:t>
      </w:r>
      <w:r>
        <w:t xml:space="preserve">lyckats </w:t>
      </w:r>
      <w:r w:rsidR="000313AE">
        <w:t>rädda liv</w:t>
      </w:r>
      <w:r>
        <w:t xml:space="preserve">. Trots att det än idag finns stora brister, har skapandet av fler </w:t>
      </w:r>
      <w:r w:rsidR="000313AE">
        <w:t>standardiserade</w:t>
      </w:r>
      <w:r>
        <w:t xml:space="preserve"> </w:t>
      </w:r>
      <w:r w:rsidR="000313AE">
        <w:t>vårdförlopp</w:t>
      </w:r>
      <w:r>
        <w:t xml:space="preserve"> med</w:t>
      </w:r>
      <w:r w:rsidR="000313AE">
        <w:t xml:space="preserve"> tydliga</w:t>
      </w:r>
      <w:r>
        <w:t>re</w:t>
      </w:r>
      <w:r w:rsidR="000313AE">
        <w:t xml:space="preserve"> rutiner för</w:t>
      </w:r>
      <w:r>
        <w:t xml:space="preserve"> </w:t>
      </w:r>
      <w:r w:rsidR="000313AE">
        <w:t>diagnosticering och utredning</w:t>
      </w:r>
      <w:r>
        <w:t xml:space="preserve"> säkerligen bidragit till att fler överlevt cancer</w:t>
      </w:r>
      <w:r w:rsidR="000313AE">
        <w:t xml:space="preserve">. </w:t>
      </w:r>
      <w:r w:rsidR="00C042A2">
        <w:t>Därtill finns ett klart samband me</w:t>
      </w:r>
      <w:r w:rsidR="00A1325F">
        <w:t>d</w:t>
      </w:r>
      <w:r w:rsidR="00C042A2">
        <w:t xml:space="preserve"> hur </w:t>
      </w:r>
      <w:r w:rsidR="003F29A1">
        <w:t>väl samarbetet mellan olika vårdgivare fungerar, i syfte att dela med sig av erfarenheter eller nya behandlingsmetoder. Mot bakgrund av detta lär d</w:t>
      </w:r>
      <w:r>
        <w:t xml:space="preserve">en breda </w:t>
      </w:r>
      <w:r w:rsidR="003F29A1">
        <w:t>u</w:t>
      </w:r>
      <w:r w:rsidR="000313AE">
        <w:t>tbyggnaden av</w:t>
      </w:r>
      <w:r w:rsidR="003F29A1">
        <w:t xml:space="preserve"> </w:t>
      </w:r>
      <w:r w:rsidR="000313AE">
        <w:t xml:space="preserve">diagnostiska centra </w:t>
      </w:r>
      <w:r w:rsidR="003F29A1">
        <w:t>som skett ha</w:t>
      </w:r>
      <w:r w:rsidR="000313AE">
        <w:t xml:space="preserve"> bidra</w:t>
      </w:r>
      <w:r w:rsidR="003F29A1">
        <w:t>git</w:t>
      </w:r>
      <w:r w:rsidR="000313AE">
        <w:t xml:space="preserve"> till </w:t>
      </w:r>
      <w:r w:rsidR="003F29A1">
        <w:t xml:space="preserve">att cancer blivit </w:t>
      </w:r>
      <w:r w:rsidR="000313AE">
        <w:t xml:space="preserve">upptäckt </w:t>
      </w:r>
      <w:r w:rsidR="003F29A1">
        <w:t xml:space="preserve">tidigare samt att </w:t>
      </w:r>
      <w:r w:rsidR="000313AE">
        <w:t>remissvägar</w:t>
      </w:r>
      <w:r w:rsidR="003F29A1">
        <w:t>na</w:t>
      </w:r>
      <w:r w:rsidR="000313AE">
        <w:t xml:space="preserve"> från primärvård till fördjupad utredning</w:t>
      </w:r>
      <w:r w:rsidR="003F29A1">
        <w:t xml:space="preserve"> har snabbats på</w:t>
      </w:r>
      <w:r w:rsidR="000313AE">
        <w:t>.</w:t>
      </w:r>
      <w:r w:rsidR="003F29A1">
        <w:t xml:space="preserve"> På andra håll ser vi hur </w:t>
      </w:r>
      <w:r w:rsidR="000313AE">
        <w:t>nya typer av läkemedel</w:t>
      </w:r>
      <w:r w:rsidR="003F29A1">
        <w:t xml:space="preserve"> har förbättrat prognosen avsevärt. I</w:t>
      </w:r>
      <w:r w:rsidR="000313AE">
        <w:t xml:space="preserve">mmunterapier och </w:t>
      </w:r>
      <w:r w:rsidR="003F29A1">
        <w:t xml:space="preserve">diverse </w:t>
      </w:r>
      <w:r w:rsidR="000313AE">
        <w:t xml:space="preserve">andra målinriktade behandlingar </w:t>
      </w:r>
      <w:r w:rsidR="003F29A1">
        <w:t xml:space="preserve">har </w:t>
      </w:r>
      <w:r w:rsidR="000313AE">
        <w:t>när</w:t>
      </w:r>
      <w:r w:rsidR="003F29A1">
        <w:t xml:space="preserve">a på </w:t>
      </w:r>
      <w:r w:rsidR="000313AE">
        <w:t>revolutionerat vården</w:t>
      </w:r>
      <w:r w:rsidR="003F29A1">
        <w:t xml:space="preserve"> för vissa cancertyper</w:t>
      </w:r>
      <w:r w:rsidR="000313AE">
        <w:t xml:space="preserve">. </w:t>
      </w:r>
      <w:r w:rsidR="003F29A1">
        <w:t xml:space="preserve">Eftersom det kontinuerligt sker ny </w:t>
      </w:r>
      <w:r w:rsidR="00903306">
        <w:t>cancer</w:t>
      </w:r>
      <w:r w:rsidR="003F29A1">
        <w:t xml:space="preserve">forskning har vi dessutom fler </w:t>
      </w:r>
      <w:r w:rsidR="000313AE">
        <w:t>innovativa behandlingar</w:t>
      </w:r>
      <w:r w:rsidR="003F29A1">
        <w:t xml:space="preserve">, ny kunskap och ny teknik att vänta. Detta kan under förutsättning att framsteg vi ser också kommer patienterna till del att rädda livet på massor av </w:t>
      </w:r>
      <w:r w:rsidR="008120F4">
        <w:t>människor</w:t>
      </w:r>
      <w:r w:rsidR="000313AE">
        <w:t xml:space="preserve">. </w:t>
      </w:r>
    </w:p>
    <w:p xmlns:w14="http://schemas.microsoft.com/office/word/2010/wordml" w:rsidR="00643A6D" w:rsidP="00F643EC" w:rsidRDefault="003F29A1" w14:paraId="1845265B" w14:textId="3C9F3448">
      <w:r>
        <w:lastRenderedPageBreak/>
        <w:t xml:space="preserve">Inte minst i en tid då Sverige </w:t>
      </w:r>
      <w:r w:rsidR="000A6F5B">
        <w:t>drabb</w:t>
      </w:r>
      <w:r>
        <w:t xml:space="preserve">as av långa vårdköer </w:t>
      </w:r>
      <w:r w:rsidR="00903306">
        <w:t xml:space="preserve">och resursbrist </w:t>
      </w:r>
      <w:r>
        <w:t xml:space="preserve">kan det bli extra svårt att säkerställa att </w:t>
      </w:r>
      <w:r w:rsidR="000313AE">
        <w:t xml:space="preserve">de nya behandlingar som är på väg in i cancervården </w:t>
      </w:r>
      <w:r>
        <w:t>också kan användas</w:t>
      </w:r>
      <w:r w:rsidR="008120F4">
        <w:t>.</w:t>
      </w:r>
      <w:r>
        <w:t xml:space="preserve"> </w:t>
      </w:r>
      <w:r w:rsidR="00903306">
        <w:t>En</w:t>
      </w:r>
      <w:r>
        <w:t xml:space="preserve"> anledning </w:t>
      </w:r>
      <w:r w:rsidR="008120F4">
        <w:t xml:space="preserve">till detta är </w:t>
      </w:r>
      <w:r>
        <w:t xml:space="preserve">att de </w:t>
      </w:r>
      <w:r w:rsidR="000313AE">
        <w:t>kräver</w:t>
      </w:r>
      <w:r w:rsidR="008120F4">
        <w:t xml:space="preserve"> ökad kunskap eller</w:t>
      </w:r>
      <w:r w:rsidR="000313AE">
        <w:t xml:space="preserve"> </w:t>
      </w:r>
      <w:r w:rsidR="008120F4">
        <w:t xml:space="preserve">en </w:t>
      </w:r>
      <w:r w:rsidR="000313AE">
        <w:t xml:space="preserve">mer avancerad diagnostik. Att </w:t>
      </w:r>
      <w:r w:rsidR="008120F4">
        <w:t xml:space="preserve">därför nationellt </w:t>
      </w:r>
      <w:r w:rsidR="000313AE">
        <w:t>samla, analysera och använda diagnostiska</w:t>
      </w:r>
      <w:r w:rsidR="008120F4">
        <w:t xml:space="preserve"> </w:t>
      </w:r>
      <w:r w:rsidR="000313AE">
        <w:t xml:space="preserve">och kliniska hälsodata för olika cancertyper </w:t>
      </w:r>
      <w:r w:rsidR="008120F4">
        <w:t xml:space="preserve">kan möjliggöra en mer träffsäker, effektiv och </w:t>
      </w:r>
      <w:r w:rsidR="000313AE">
        <w:t xml:space="preserve">individualiserad behandling för </w:t>
      </w:r>
      <w:r w:rsidR="008120F4">
        <w:t xml:space="preserve">flertalet </w:t>
      </w:r>
      <w:r w:rsidR="000313AE">
        <w:t>patienter</w:t>
      </w:r>
      <w:r w:rsidR="008120F4">
        <w:t xml:space="preserve"> samtidigt som denna viktiga verksamhet effektiviseras</w:t>
      </w:r>
      <w:r w:rsidR="000313AE">
        <w:t xml:space="preserve">. </w:t>
      </w:r>
      <w:r w:rsidR="008120F4">
        <w:t>Regeringen bör ta initiativ till att bilda e</w:t>
      </w:r>
      <w:r w:rsidR="000313AE">
        <w:t xml:space="preserve">tt nationellt kliniskt center </w:t>
      </w:r>
      <w:r w:rsidR="008120F4">
        <w:t xml:space="preserve">med </w:t>
      </w:r>
      <w:r w:rsidR="000313AE">
        <w:t>uppgift</w:t>
      </w:r>
      <w:r w:rsidR="008120F4">
        <w:t>en</w:t>
      </w:r>
      <w:r w:rsidR="000313AE">
        <w:t xml:space="preserve"> att </w:t>
      </w:r>
      <w:r w:rsidR="008120F4">
        <w:t>under</w:t>
      </w:r>
      <w:r w:rsidR="000313AE">
        <w:t xml:space="preserve">stödja utveckling </w:t>
      </w:r>
      <w:r w:rsidR="008120F4">
        <w:t xml:space="preserve">samt sammanställa och genomföra </w:t>
      </w:r>
      <w:r w:rsidRPr="00643A6D" w:rsidR="008120F4">
        <w:t>analyser av information, diagnosmetoder</w:t>
      </w:r>
      <w:r w:rsidR="006E27B1">
        <w:t xml:space="preserve"> samt</w:t>
      </w:r>
      <w:r w:rsidRPr="00643A6D" w:rsidR="008120F4">
        <w:t xml:space="preserve"> hälsodata</w:t>
      </w:r>
      <w:r w:rsidR="00643A6D">
        <w:t xml:space="preserve">. Samtidigt som detta center </w:t>
      </w:r>
      <w:r w:rsidRPr="00643A6D" w:rsidR="00643A6D">
        <w:t>fungera</w:t>
      </w:r>
      <w:r w:rsidR="00643A6D">
        <w:t>r</w:t>
      </w:r>
      <w:r w:rsidRPr="00643A6D" w:rsidR="00643A6D">
        <w:t xml:space="preserve"> som en </w:t>
      </w:r>
      <w:r w:rsidR="00643A6D">
        <w:t xml:space="preserve">ovärderlig </w:t>
      </w:r>
      <w:r w:rsidRPr="00643A6D" w:rsidR="00643A6D">
        <w:t>resurs för</w:t>
      </w:r>
      <w:r w:rsidRPr="00643A6D" w:rsidR="008120F4">
        <w:t xml:space="preserve"> vårdgivarna</w:t>
      </w:r>
      <w:r w:rsidR="000313AE">
        <w:t xml:space="preserve"> bidrar </w:t>
      </w:r>
      <w:r w:rsidR="00643A6D">
        <w:t xml:space="preserve">det </w:t>
      </w:r>
      <w:r w:rsidR="000313AE">
        <w:t xml:space="preserve">till att cancerpatienter får </w:t>
      </w:r>
      <w:r w:rsidR="00643A6D">
        <w:t>v</w:t>
      </w:r>
      <w:r w:rsidR="000313AE">
        <w:t xml:space="preserve">etenskapligt och erfarenhetsmässigt </w:t>
      </w:r>
      <w:r w:rsidR="00643A6D">
        <w:t>gångbar</w:t>
      </w:r>
      <w:r w:rsidR="006E27B1">
        <w:t>a</w:t>
      </w:r>
      <w:r w:rsidR="00643A6D">
        <w:t xml:space="preserve"> behandling</w:t>
      </w:r>
      <w:r w:rsidR="006E27B1">
        <w:t>ar</w:t>
      </w:r>
      <w:r w:rsidR="00643A6D">
        <w:t xml:space="preserve"> som </w:t>
      </w:r>
      <w:r w:rsidR="006E27B1">
        <w:t>är individuellt anpassade</w:t>
      </w:r>
      <w:r w:rsidR="000313AE">
        <w:t xml:space="preserve">. </w:t>
      </w:r>
    </w:p>
    <w:p xmlns:w14="http://schemas.microsoft.com/office/word/2010/wordml" w:rsidRPr="00F643EC" w:rsidR="006E27B1" w:rsidP="00F643EC" w:rsidRDefault="00A60C13" w14:paraId="1845265D" w14:textId="77777777">
      <w:pPr>
        <w:pStyle w:val="Rubrik2"/>
      </w:pPr>
      <w:r w:rsidRPr="00F643EC">
        <w:t xml:space="preserve">Eliminerad väntetid </w:t>
      </w:r>
      <w:r w:rsidRPr="00F643EC" w:rsidR="00914F95">
        <w:t>för</w:t>
      </w:r>
      <w:r w:rsidRPr="00F643EC">
        <w:t xml:space="preserve"> ökad tillgänglighet </w:t>
      </w:r>
      <w:r w:rsidRPr="00F643EC" w:rsidR="00914F95">
        <w:t>av</w:t>
      </w:r>
      <w:r w:rsidRPr="00F643EC">
        <w:t xml:space="preserve"> nya behandlingar</w:t>
      </w:r>
    </w:p>
    <w:p xmlns:w14="http://schemas.microsoft.com/office/word/2010/wordml" w:rsidR="006E27B1" w:rsidP="00F643EC" w:rsidRDefault="006E27B1" w14:paraId="1845265E" w14:textId="029D93DC">
      <w:pPr>
        <w:pStyle w:val="Normalutanindragellerluft"/>
      </w:pPr>
      <w:r>
        <w:t xml:space="preserve">För en cancerpatient är varje dag viktig. Faktum är att en dag kan vara avgörande för om vederbörande kommer att kunna botas eller inte från en </w:t>
      </w:r>
      <w:r w:rsidR="00EE0BBD">
        <w:t>elakartad tumör. Trots de</w:t>
      </w:r>
      <w:r w:rsidR="000A6F5B">
        <w:t>tt</w:t>
      </w:r>
      <w:r w:rsidR="00EE0BBD">
        <w:t>a basala fakt</w:t>
      </w:r>
      <w:r w:rsidR="000A6F5B">
        <w:t>um</w:t>
      </w:r>
      <w:r w:rsidR="00EE0BBD">
        <w:t xml:space="preserve"> får cancerpatienter idag vänta orimligt länge. I vissa fall till följd av vårdköer, i andra fall för att byråkratin har sin gång. Avseende det senare finns det </w:t>
      </w:r>
      <w:r w:rsidR="009E66A9">
        <w:t xml:space="preserve">dock </w:t>
      </w:r>
      <w:r w:rsidR="00EE0BBD">
        <w:t>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w:t>
      </w:r>
      <w:r w:rsidR="000A6F5B">
        <w:t>.</w:t>
      </w:r>
      <w:r w:rsidR="00EE0BBD">
        <w:t xml:space="preserve"> Ingen cancerpatient ska behöva vänta när det finns en ny behandlingsmetod som kan bidra till ökad livskvalitet eller förläng</w:t>
      </w:r>
      <w:r w:rsidR="00922DC5">
        <w:t>t liv</w:t>
      </w:r>
      <w:r w:rsidR="00EE0BBD">
        <w:t xml:space="preserve">. </w:t>
      </w:r>
      <w:r w:rsidR="00A60C13">
        <w:t>Det finns modeller i andra delar av världen där läkemedel kan börja användas på patienter samma dag som det har godkänts. Sverige bör inte vara sämre, varför r</w:t>
      </w:r>
      <w:r w:rsidR="00EE0BBD">
        <w:t xml:space="preserve">egeringen skyndsamt </w:t>
      </w:r>
      <w:r w:rsidR="00A60C13">
        <w:t xml:space="preserve">bör </w:t>
      </w:r>
      <w:r w:rsidR="00EE0BBD">
        <w:t xml:space="preserve">utreda möjligheten att undanröja den väntetid som idag finns för cancerpatienter att ta del av nya behandlingar. </w:t>
      </w:r>
    </w:p>
    <w:p xmlns:w14="http://schemas.microsoft.com/office/word/2010/wordml" w:rsidRPr="00F643EC" w:rsidR="00313924" w:rsidP="00F643EC" w:rsidRDefault="00313924" w14:paraId="18452660" w14:textId="77777777">
      <w:pPr>
        <w:pStyle w:val="Rubrik2"/>
      </w:pPr>
      <w:r w:rsidRPr="00F643EC">
        <w:t>Nationell finansiering</w:t>
      </w:r>
    </w:p>
    <w:p xmlns:w14="http://schemas.microsoft.com/office/word/2010/wordml" w:rsidRPr="001E7CC8" w:rsidR="001E7CC8" w:rsidP="00F643EC" w:rsidRDefault="00852EDC" w14:paraId="18452661" w14:textId="5165CBED">
      <w:pPr>
        <w:pStyle w:val="Normalutanindragellerluft"/>
      </w:pPr>
      <w:r>
        <w:t>För alla</w:t>
      </w:r>
      <w:r w:rsidR="003F6C58">
        <w:t xml:space="preserve"> läkemedel finns det krav som måste uppfyllas för att de överhuvudtaget ska kunna användas. Ett problem man har sett är att läkemedelsföretag ställer höga krav på de sjukhus som ska ge </w:t>
      </w:r>
      <w:r w:rsidR="00AC0013">
        <w:t>nya</w:t>
      </w:r>
      <w:r w:rsidR="003F6C58">
        <w:t xml:space="preserve"> behandling</w:t>
      </w:r>
      <w:r w:rsidR="00AC0013">
        <w:t>ar</w:t>
      </w:r>
      <w:r w:rsidR="003F6C58">
        <w:t xml:space="preserve">. För sjukhusen, som redan har en tung belastning, blir det svårt att mäkta med det omfattande pappersarbetet som krävs för den förhållandevis krångliga certifieringsprocessen. Det finns därför skäl att från annat håll bistå med detta. </w:t>
      </w:r>
      <w:r w:rsidR="00353523">
        <w:t>Eftersom c</w:t>
      </w:r>
      <w:r w:rsidR="00BE7436">
        <w:t>ancerbehandlingar</w:t>
      </w:r>
      <w:r w:rsidR="00353523">
        <w:t xml:space="preserve"> </w:t>
      </w:r>
      <w:r w:rsidR="000F77A8">
        <w:t>(</w:t>
      </w:r>
      <w:r w:rsidR="00353523">
        <w:t>i</w:t>
      </w:r>
      <w:r w:rsidR="00BE7436">
        <w:t xml:space="preserve"> synnerhet nya</w:t>
      </w:r>
      <w:r w:rsidR="00A60C13">
        <w:t xml:space="preserve"> behandlingar</w:t>
      </w:r>
      <w:r w:rsidR="00353523">
        <w:t xml:space="preserve"> som</w:t>
      </w:r>
      <w:r w:rsidR="00A60C13">
        <w:t xml:space="preserve"> exempelvis</w:t>
      </w:r>
      <w:r w:rsidR="00BE7436">
        <w:t xml:space="preserve"> cell- och genterapier</w:t>
      </w:r>
      <w:r w:rsidR="000F77A8">
        <w:t>)</w:t>
      </w:r>
      <w:r w:rsidR="00A60C13">
        <w:t xml:space="preserve"> </w:t>
      </w:r>
      <w:r w:rsidR="00353523">
        <w:t xml:space="preserve">kostar väldigt mycket, </w:t>
      </w:r>
      <w:r w:rsidR="00A60C13">
        <w:t xml:space="preserve">finns det </w:t>
      </w:r>
      <w:r w:rsidR="003F6C58">
        <w:t xml:space="preserve">dessutom </w:t>
      </w:r>
      <w:r w:rsidR="00A60C13">
        <w:t xml:space="preserve">goda skäl till att möjliggöra för en initial nationell finansiering så att </w:t>
      </w:r>
      <w:r w:rsidR="00BE7436">
        <w:t xml:space="preserve">alla regioner klarar </w:t>
      </w:r>
      <w:r w:rsidR="00A60C13">
        <w:t xml:space="preserve">av </w:t>
      </w:r>
      <w:r w:rsidR="00BE7436">
        <w:t>att använda det.</w:t>
      </w:r>
      <w:r w:rsidR="00353523">
        <w:t xml:space="preserve"> Regeringen bör se över möjligheten att utveckla en nationell finansiering för </w:t>
      </w:r>
      <w:r w:rsidR="003F6C58">
        <w:t xml:space="preserve">att underlätta </w:t>
      </w:r>
      <w:r w:rsidR="0003608A">
        <w:t xml:space="preserve">för </w:t>
      </w:r>
      <w:r w:rsidR="003F6C58">
        <w:t>nya cancerbehandlingar</w:t>
      </w:r>
      <w:r w:rsidR="00353523">
        <w:t xml:space="preserve">. </w:t>
      </w:r>
      <w:r w:rsidR="00BE7436">
        <w:t xml:space="preserve"> </w:t>
      </w:r>
    </w:p>
    <w:sdt>
      <w:sdtPr>
        <w:rPr>
          <w:i/>
          <w:noProof/>
        </w:rPr>
        <w:alias w:val="CC_Underskrifter"/>
        <w:tag w:val="CC_Underskrifter"/>
        <w:id w:val="583496634"/>
        <w:lock w:val="sdtContentLocked"/>
        <w:placeholder>
          <w:docPart w:val="5DAB89EE395F440DA9657D1B5C48C4B0"/>
        </w:placeholder>
      </w:sdtPr>
      <w:sdtEndPr>
        <w:rPr>
          <w:i w:val="0"/>
          <w:noProof w:val="0"/>
        </w:rPr>
      </w:sdtEndPr>
      <w:sdtContent>
        <w:p xmlns:w14="http://schemas.microsoft.com/office/word/2010/wordml" w:rsidR="00224825" w:rsidP="00224825" w:rsidRDefault="00224825" w14:paraId="18452662" w14:textId="77777777"/>
        <w:p xmlns:w14="http://schemas.microsoft.com/office/word/2010/wordml" w:rsidRPr="008E0FE2" w:rsidR="004801AC" w:rsidP="00224825" w:rsidRDefault="00F643EC" w14:paraId="18452663" w14:textId="77777777"/>
      </w:sdtContent>
    </w:sdt>
    <w:tbl>
      <w:tblPr>
        <w:tblW w:w="5000" w:type="pct"/>
        <w:tblLook w:val="04a0"/>
        <w:tblCaption w:val="underskrifter"/>
      </w:tblPr>
      <w:tblGrid>
        <w:gridCol w:w="4252"/>
        <w:gridCol w:w="4252"/>
      </w:tblGrid>
      <w:tr xmlns:w14="http://schemas.microsoft.com/office/word/2010/wordml" w:rsidR="00DC6B23" w14:paraId="1B3CCCF3" w14:textId="77777777">
        <w:trPr>
          <w:cantSplit/>
        </w:trPr>
        <w:tc>
          <w:tcPr>
            <w:tcW w:w="50" w:type="pct"/>
            <w:vAlign w:val="bottom"/>
          </w:tcPr>
          <w:p w:rsidR="00DC6B23" w:rsidRDefault="000A6F5B" w14:paraId="6E54DC7E" w14:textId="77777777">
            <w:pPr>
              <w:pStyle w:val="Underskrifter"/>
            </w:pPr>
            <w:r>
              <w:t>Markus Wiechel (SD)</w:t>
            </w:r>
          </w:p>
        </w:tc>
        <w:tc>
          <w:tcPr>
            <w:tcW w:w="50" w:type="pct"/>
            <w:vAlign w:val="bottom"/>
          </w:tcPr>
          <w:p w:rsidR="00DC6B23" w:rsidRDefault="000A6F5B" w14:paraId="6E54DC7E" w14:textId="77777777">
            <w:pPr>
              <w:pStyle w:val="Underskrifter"/>
            </w:pPr>
            <w:r>
              <w:t>Mats Nordberg (SD)</w:t>
            </w:r>
          </w:p>
        </w:tc>
      </w:tr>
    </w:tbl>
    <w:p xmlns:w14="http://schemas.microsoft.com/office/word/2010/wordml" w:rsidR="007B3FAA" w:rsidRDefault="007B3FAA" w14:paraId="18452667" w14:textId="77777777"/>
    <w:sectPr w:rsidR="007B3FA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2669" w14:textId="77777777" w:rsidR="002E3FB1" w:rsidRDefault="002E3FB1" w:rsidP="000C1CAD">
      <w:pPr>
        <w:spacing w:line="240" w:lineRule="auto"/>
      </w:pPr>
      <w:r>
        <w:separator/>
      </w:r>
    </w:p>
  </w:endnote>
  <w:endnote w:type="continuationSeparator" w:id="0">
    <w:p w14:paraId="1845266A" w14:textId="77777777" w:rsidR="002E3FB1" w:rsidRDefault="002E3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2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2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2678" w14:textId="77777777" w:rsidR="00262EA3" w:rsidRPr="00224825" w:rsidRDefault="00262EA3" w:rsidP="002248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52667" w14:textId="77777777" w:rsidR="002E3FB1" w:rsidRDefault="002E3FB1" w:rsidP="000C1CAD">
      <w:pPr>
        <w:spacing w:line="240" w:lineRule="auto"/>
      </w:pPr>
      <w:r>
        <w:separator/>
      </w:r>
    </w:p>
  </w:footnote>
  <w:footnote w:type="continuationSeparator" w:id="0">
    <w:p w14:paraId="18452668" w14:textId="77777777" w:rsidR="002E3FB1" w:rsidRDefault="002E3F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452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5267A" wp14:anchorId="18452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3EC" w14:paraId="1845267D" w14:textId="77777777">
                          <w:pPr>
                            <w:jc w:val="right"/>
                          </w:pPr>
                          <w:sdt>
                            <w:sdtPr>
                              <w:alias w:val="CC_Noformat_Partikod"/>
                              <w:tag w:val="CC_Noformat_Partikod"/>
                              <w:id w:val="-53464382"/>
                              <w:placeholder>
                                <w:docPart w:val="22E561199DAA48A7B70CDEE435B0AE42"/>
                              </w:placeholder>
                              <w:text/>
                            </w:sdtPr>
                            <w:sdtEndPr/>
                            <w:sdtContent>
                              <w:r w:rsidR="00F37ACD">
                                <w:t>SD</w:t>
                              </w:r>
                            </w:sdtContent>
                          </w:sdt>
                          <w:sdt>
                            <w:sdtPr>
                              <w:alias w:val="CC_Noformat_Partinummer"/>
                              <w:tag w:val="CC_Noformat_Partinummer"/>
                              <w:id w:val="-1709555926"/>
                              <w:placeholder>
                                <w:docPart w:val="2EA5278331CA445BBE1C1F03E0ED64AA"/>
                              </w:placeholder>
                              <w:text/>
                            </w:sdtPr>
                            <w:sdtEndPr/>
                            <w:sdtContent>
                              <w:r w:rsidR="00224825">
                                <w:t>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52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3EC" w14:paraId="1845267D" w14:textId="77777777">
                    <w:pPr>
                      <w:jc w:val="right"/>
                    </w:pPr>
                    <w:sdt>
                      <w:sdtPr>
                        <w:alias w:val="CC_Noformat_Partikod"/>
                        <w:tag w:val="CC_Noformat_Partikod"/>
                        <w:id w:val="-53464382"/>
                        <w:placeholder>
                          <w:docPart w:val="22E561199DAA48A7B70CDEE435B0AE42"/>
                        </w:placeholder>
                        <w:text/>
                      </w:sdtPr>
                      <w:sdtEndPr/>
                      <w:sdtContent>
                        <w:r w:rsidR="00F37ACD">
                          <w:t>SD</w:t>
                        </w:r>
                      </w:sdtContent>
                    </w:sdt>
                    <w:sdt>
                      <w:sdtPr>
                        <w:alias w:val="CC_Noformat_Partinummer"/>
                        <w:tag w:val="CC_Noformat_Partinummer"/>
                        <w:id w:val="-1709555926"/>
                        <w:placeholder>
                          <w:docPart w:val="2EA5278331CA445BBE1C1F03E0ED64AA"/>
                        </w:placeholder>
                        <w:text/>
                      </w:sdtPr>
                      <w:sdtEndPr/>
                      <w:sdtContent>
                        <w:r w:rsidR="00224825">
                          <w:t>539</w:t>
                        </w:r>
                      </w:sdtContent>
                    </w:sdt>
                  </w:p>
                </w:txbxContent>
              </v:textbox>
              <w10:wrap anchorx="page"/>
            </v:shape>
          </w:pict>
        </mc:Fallback>
      </mc:AlternateContent>
    </w:r>
  </w:p>
  <w:p w:rsidRPr="00293C4F" w:rsidR="00262EA3" w:rsidP="00776B74" w:rsidRDefault="00262EA3" w14:paraId="18452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45266D" w14:textId="77777777">
    <w:pPr>
      <w:jc w:val="right"/>
    </w:pPr>
  </w:p>
  <w:p w:rsidR="00262EA3" w:rsidP="00776B74" w:rsidRDefault="00262EA3" w14:paraId="184526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43EC" w14:paraId="184526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45267C" wp14:anchorId="18452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3EC" w14:paraId="18452672" w14:textId="77777777">
    <w:pPr>
      <w:pStyle w:val="FSHNormal"/>
      <w:spacing w:before="40"/>
    </w:pPr>
    <w:sdt>
      <w:sdtPr>
        <w:alias w:val="CC_Noformat_Motionstyp"/>
        <w:tag w:val="CC_Noformat_Motionstyp"/>
        <w:id w:val="1162973129"/>
        <w:lock w:val="sdtContentLocked"/>
        <w15:appearance w15:val="hidden"/>
        <w:text/>
      </w:sdtPr>
      <w:sdtEndPr/>
      <w:sdtContent>
        <w:r w:rsidR="00E91560">
          <w:t>Enskild motion</w:t>
        </w:r>
      </w:sdtContent>
    </w:sdt>
    <w:r w:rsidR="00821B36">
      <w:t xml:space="preserve"> </w:t>
    </w:r>
    <w:sdt>
      <w:sdtPr>
        <w:alias w:val="CC_Noformat_Partikod"/>
        <w:tag w:val="CC_Noformat_Partikod"/>
        <w:id w:val="1471015553"/>
        <w:text/>
      </w:sdtPr>
      <w:sdtEndPr/>
      <w:sdtContent>
        <w:r w:rsidR="00F37ACD">
          <w:t>SD</w:t>
        </w:r>
      </w:sdtContent>
    </w:sdt>
    <w:sdt>
      <w:sdtPr>
        <w:alias w:val="CC_Noformat_Partinummer"/>
        <w:tag w:val="CC_Noformat_Partinummer"/>
        <w:id w:val="-2014525982"/>
        <w:text/>
      </w:sdtPr>
      <w:sdtEndPr/>
      <w:sdtContent>
        <w:r w:rsidR="00224825">
          <w:t>539</w:t>
        </w:r>
      </w:sdtContent>
    </w:sdt>
  </w:p>
  <w:p w:rsidRPr="008227B3" w:rsidR="00262EA3" w:rsidP="008227B3" w:rsidRDefault="00F643EC" w14:paraId="184526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3EC" w14:paraId="18452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5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560">
          <w:t>:629</w:t>
        </w:r>
      </w:sdtContent>
    </w:sdt>
  </w:p>
  <w:p w:rsidR="00262EA3" w:rsidP="00E03A3D" w:rsidRDefault="00F643EC" w14:paraId="18452675" w14:textId="77777777">
    <w:pPr>
      <w:pStyle w:val="Motionr"/>
    </w:pPr>
    <w:sdt>
      <w:sdtPr>
        <w:alias w:val="CC_Noformat_Avtext"/>
        <w:tag w:val="CC_Noformat_Avtext"/>
        <w:id w:val="-2020768203"/>
        <w:lock w:val="sdtContentLocked"/>
        <w15:appearance w15:val="hidden"/>
        <w:text/>
      </w:sdtPr>
      <w:sdtEndPr/>
      <w:sdtContent>
        <w:r w:rsidR="00E91560">
          <w:t>av Markus Wiechel och Mats Nordberg (båda SD)</w:t>
        </w:r>
      </w:sdtContent>
    </w:sdt>
  </w:p>
  <w:sdt>
    <w:sdtPr>
      <w:alias w:val="CC_Noformat_Rubtext"/>
      <w:tag w:val="CC_Noformat_Rubtext"/>
      <w:id w:val="-218060500"/>
      <w:lock w:val="sdtLocked"/>
      <w:text/>
    </w:sdtPr>
    <w:sdtEndPr/>
    <w:sdtContent>
      <w:p w:rsidR="00262EA3" w:rsidP="00283E0F" w:rsidRDefault="009E66A9" w14:paraId="18452676" w14:textId="77777777">
        <w:pPr>
          <w:pStyle w:val="FSHRub2"/>
        </w:pPr>
        <w:r>
          <w:t>Samordnad cancervård och snabbare tillgång till nya 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452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AE"/>
    <w:rsid w:val="000314C1"/>
    <w:rsid w:val="00031AF1"/>
    <w:rsid w:val="0003208D"/>
    <w:rsid w:val="0003287D"/>
    <w:rsid w:val="00032A5E"/>
    <w:rsid w:val="00033025"/>
    <w:rsid w:val="00033C04"/>
    <w:rsid w:val="000356A2"/>
    <w:rsid w:val="00035775"/>
    <w:rsid w:val="00035BF0"/>
    <w:rsid w:val="0003608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5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5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A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C8"/>
    <w:rsid w:val="001F0615"/>
    <w:rsid w:val="001F1053"/>
    <w:rsid w:val="001F1BC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25"/>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5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B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2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86"/>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2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4A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5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A1"/>
    <w:rsid w:val="003F2D43"/>
    <w:rsid w:val="003F4798"/>
    <w:rsid w:val="003F4B69"/>
    <w:rsid w:val="003F5993"/>
    <w:rsid w:val="003F6814"/>
    <w:rsid w:val="003F6835"/>
    <w:rsid w:val="003F6C5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A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D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F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7F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6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D4"/>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B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DA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E9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A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FA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F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B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06"/>
    <w:rsid w:val="00903C78"/>
    <w:rsid w:val="00903E2A"/>
    <w:rsid w:val="00903FEE"/>
    <w:rsid w:val="009043FE"/>
    <w:rsid w:val="009044E4"/>
    <w:rsid w:val="00904DBD"/>
    <w:rsid w:val="0090574E"/>
    <w:rsid w:val="0090578D"/>
    <w:rsid w:val="00905940"/>
    <w:rsid w:val="00905C36"/>
    <w:rsid w:val="00905F89"/>
    <w:rsid w:val="009063E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9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C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A9"/>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5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C13"/>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1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D"/>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36"/>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A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79"/>
    <w:rsid w:val="00D902BB"/>
    <w:rsid w:val="00D90E18"/>
    <w:rsid w:val="00D90EA4"/>
    <w:rsid w:val="00D92CD6"/>
    <w:rsid w:val="00D936E6"/>
    <w:rsid w:val="00D93F9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4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B2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B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6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B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37AC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E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44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452649"/>
  <w15:chartTrackingRefBased/>
  <w15:docId w15:val="{BD5E260E-D052-488F-AF60-64CA21D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3D0BE57F54D7CBC8B139E87D72059"/>
        <w:category>
          <w:name w:val="Allmänt"/>
          <w:gallery w:val="placeholder"/>
        </w:category>
        <w:types>
          <w:type w:val="bbPlcHdr"/>
        </w:types>
        <w:behaviors>
          <w:behavior w:val="content"/>
        </w:behaviors>
        <w:guid w:val="{CDCEE038-9FDB-4BB7-A93D-551AF7008795}"/>
      </w:docPartPr>
      <w:docPartBody>
        <w:p w:rsidR="00593CA6" w:rsidRDefault="00A90F74">
          <w:pPr>
            <w:pStyle w:val="1F23D0BE57F54D7CBC8B139E87D72059"/>
          </w:pPr>
          <w:r w:rsidRPr="005A0A93">
            <w:rPr>
              <w:rStyle w:val="Platshllartext"/>
            </w:rPr>
            <w:t>Förslag till riksdagsbeslut</w:t>
          </w:r>
        </w:p>
      </w:docPartBody>
    </w:docPart>
    <w:docPart>
      <w:docPartPr>
        <w:name w:val="F4D19A524B0645708FDD5A6C10BB0BB3"/>
        <w:category>
          <w:name w:val="Allmänt"/>
          <w:gallery w:val="placeholder"/>
        </w:category>
        <w:types>
          <w:type w:val="bbPlcHdr"/>
        </w:types>
        <w:behaviors>
          <w:behavior w:val="content"/>
        </w:behaviors>
        <w:guid w:val="{8BAE87C8-B425-4FF8-B9DC-66C5D88BA7AE}"/>
      </w:docPartPr>
      <w:docPartBody>
        <w:p w:rsidR="00593CA6" w:rsidRDefault="00A90F74">
          <w:pPr>
            <w:pStyle w:val="F4D19A524B0645708FDD5A6C10BB0BB3"/>
          </w:pPr>
          <w:r w:rsidRPr="005A0A93">
            <w:rPr>
              <w:rStyle w:val="Platshllartext"/>
            </w:rPr>
            <w:t>Motivering</w:t>
          </w:r>
        </w:p>
      </w:docPartBody>
    </w:docPart>
    <w:docPart>
      <w:docPartPr>
        <w:name w:val="22E561199DAA48A7B70CDEE435B0AE42"/>
        <w:category>
          <w:name w:val="Allmänt"/>
          <w:gallery w:val="placeholder"/>
        </w:category>
        <w:types>
          <w:type w:val="bbPlcHdr"/>
        </w:types>
        <w:behaviors>
          <w:behavior w:val="content"/>
        </w:behaviors>
        <w:guid w:val="{BB6B70FE-623A-4630-9E9B-739EB53B1BCB}"/>
      </w:docPartPr>
      <w:docPartBody>
        <w:p w:rsidR="00593CA6" w:rsidRDefault="00A90F74">
          <w:pPr>
            <w:pStyle w:val="22E561199DAA48A7B70CDEE435B0AE42"/>
          </w:pPr>
          <w:r>
            <w:rPr>
              <w:rStyle w:val="Platshllartext"/>
            </w:rPr>
            <w:t xml:space="preserve"> </w:t>
          </w:r>
        </w:p>
      </w:docPartBody>
    </w:docPart>
    <w:docPart>
      <w:docPartPr>
        <w:name w:val="2EA5278331CA445BBE1C1F03E0ED64AA"/>
        <w:category>
          <w:name w:val="Allmänt"/>
          <w:gallery w:val="placeholder"/>
        </w:category>
        <w:types>
          <w:type w:val="bbPlcHdr"/>
        </w:types>
        <w:behaviors>
          <w:behavior w:val="content"/>
        </w:behaviors>
        <w:guid w:val="{FDE371DA-82BF-411F-9977-8872DBDE5AAE}"/>
      </w:docPartPr>
      <w:docPartBody>
        <w:p w:rsidR="00593CA6" w:rsidRDefault="00A90F74">
          <w:pPr>
            <w:pStyle w:val="2EA5278331CA445BBE1C1F03E0ED64AA"/>
          </w:pPr>
          <w:r>
            <w:t xml:space="preserve"> </w:t>
          </w:r>
        </w:p>
      </w:docPartBody>
    </w:docPart>
    <w:docPart>
      <w:docPartPr>
        <w:name w:val="5DAB89EE395F440DA9657D1B5C48C4B0"/>
        <w:category>
          <w:name w:val="Allmänt"/>
          <w:gallery w:val="placeholder"/>
        </w:category>
        <w:types>
          <w:type w:val="bbPlcHdr"/>
        </w:types>
        <w:behaviors>
          <w:behavior w:val="content"/>
        </w:behaviors>
        <w:guid w:val="{2DFD8D5E-9498-43C4-9D81-73F809CC9C47}"/>
      </w:docPartPr>
      <w:docPartBody>
        <w:p w:rsidR="00DC1A95" w:rsidRDefault="00DC1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74"/>
    <w:rsid w:val="00593CA6"/>
    <w:rsid w:val="00A90F74"/>
    <w:rsid w:val="00DC1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3D0BE57F54D7CBC8B139E87D72059">
    <w:name w:val="1F23D0BE57F54D7CBC8B139E87D72059"/>
  </w:style>
  <w:style w:type="paragraph" w:customStyle="1" w:styleId="3D552772A59945EE905C7BA5A7229672">
    <w:name w:val="3D552772A59945EE905C7BA5A72296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D92D13DD14EF1A3AAB60378782B93">
    <w:name w:val="360D92D13DD14EF1A3AAB60378782B93"/>
  </w:style>
  <w:style w:type="paragraph" w:customStyle="1" w:styleId="F4D19A524B0645708FDD5A6C10BB0BB3">
    <w:name w:val="F4D19A524B0645708FDD5A6C10BB0BB3"/>
  </w:style>
  <w:style w:type="paragraph" w:customStyle="1" w:styleId="E39A095087134221A4915D1934CB9685">
    <w:name w:val="E39A095087134221A4915D1934CB9685"/>
  </w:style>
  <w:style w:type="paragraph" w:customStyle="1" w:styleId="0FC6E172D7FD4B06B69DD59FDDC25D2E">
    <w:name w:val="0FC6E172D7FD4B06B69DD59FDDC25D2E"/>
  </w:style>
  <w:style w:type="paragraph" w:customStyle="1" w:styleId="22E561199DAA48A7B70CDEE435B0AE42">
    <w:name w:val="22E561199DAA48A7B70CDEE435B0AE42"/>
  </w:style>
  <w:style w:type="paragraph" w:customStyle="1" w:styleId="2EA5278331CA445BBE1C1F03E0ED64AA">
    <w:name w:val="2EA5278331CA445BBE1C1F03E0ED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12A40-5084-44FD-AAC5-8F48911267AD}"/>
</file>

<file path=customXml/itemProps2.xml><?xml version="1.0" encoding="utf-8"?>
<ds:datastoreItem xmlns:ds="http://schemas.openxmlformats.org/officeDocument/2006/customXml" ds:itemID="{163300B9-4676-40BE-802D-2EEBAE68C3D8}"/>
</file>

<file path=customXml/itemProps3.xml><?xml version="1.0" encoding="utf-8"?>
<ds:datastoreItem xmlns:ds="http://schemas.openxmlformats.org/officeDocument/2006/customXml" ds:itemID="{EA501A1B-1956-486C-B397-A3D24A7D857A}"/>
</file>

<file path=docProps/app.xml><?xml version="1.0" encoding="utf-8"?>
<Properties xmlns="http://schemas.openxmlformats.org/officeDocument/2006/extended-properties" xmlns:vt="http://schemas.openxmlformats.org/officeDocument/2006/docPropsVTypes">
  <Template>Normal</Template>
  <TotalTime>51</TotalTime>
  <Pages>3</Pages>
  <Words>1242</Words>
  <Characters>7117</Characters>
  <Application>Microsoft Office Word</Application>
  <DocSecurity>0</DocSecurity>
  <Lines>118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SD539 Samordnad cancervård och snabbare tillgång till nya behandlingar</vt:lpstr>
      <vt:lpstr>
      </vt:lpstr>
    </vt:vector>
  </TitlesOfParts>
  <Company>Sveriges riksdag</Company>
  <LinksUpToDate>false</LinksUpToDate>
  <CharactersWithSpaces>8336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