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833A90EAF14AC7A971F3FE8880FCE5"/>
        </w:placeholder>
        <w:text/>
      </w:sdtPr>
      <w:sdtEndPr/>
      <w:sdtContent>
        <w:p w:rsidRPr="009B062B" w:rsidR="00AF30DD" w:rsidP="00135DE4" w:rsidRDefault="00AF30DD" w14:paraId="746F3A76" w14:textId="77777777">
          <w:pPr>
            <w:pStyle w:val="Rubrik1"/>
            <w:spacing w:after="300"/>
          </w:pPr>
          <w:r w:rsidRPr="009B062B">
            <w:t>Förslag till riksdagsbeslut</w:t>
          </w:r>
        </w:p>
      </w:sdtContent>
    </w:sdt>
    <w:sdt>
      <w:sdtPr>
        <w:alias w:val="Yrkande 1"/>
        <w:tag w:val="b6ab52ba-7233-4d28-9a64-919b14c6e0ce"/>
        <w:id w:val="-1231143452"/>
        <w:lock w:val="sdtLocked"/>
      </w:sdtPr>
      <w:sdtEndPr/>
      <w:sdtContent>
        <w:p w:rsidR="007C7467" w:rsidRDefault="00B60269" w14:paraId="746F3A77" w14:textId="77777777">
          <w:pPr>
            <w:pStyle w:val="Frslagstext"/>
            <w:numPr>
              <w:ilvl w:val="0"/>
              <w:numId w:val="0"/>
            </w:numPr>
          </w:pPr>
          <w:r>
            <w:t>Riksdagen ställer sig bakom det som anförs i motionen om att överväga att skärpa straffpåföljden för grova våldsbrott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AAD58F36E040E1B80521F90420EDE1"/>
        </w:placeholder>
        <w:text/>
      </w:sdtPr>
      <w:sdtEndPr/>
      <w:sdtContent>
        <w:p w:rsidRPr="009B062B" w:rsidR="006D79C9" w:rsidP="00333E95" w:rsidRDefault="006D79C9" w14:paraId="746F3A78" w14:textId="77777777">
          <w:pPr>
            <w:pStyle w:val="Rubrik1"/>
          </w:pPr>
          <w:r>
            <w:t>Motivering</w:t>
          </w:r>
        </w:p>
      </w:sdtContent>
    </w:sdt>
    <w:p w:rsidRPr="00422B9E" w:rsidR="00422B9E" w:rsidP="008E0FE2" w:rsidRDefault="00A762F3" w14:paraId="746F3A79" w14:textId="2F85DE02">
      <w:pPr>
        <w:pStyle w:val="Normalutanindragellerluft"/>
      </w:pPr>
      <w:r w:rsidRPr="00A762F3">
        <w:t>Det är viktigt att straff står i relation till brottet som begåtts. Det ska även spegla sam</w:t>
      </w:r>
      <w:r w:rsidR="00BE588F">
        <w:softHyphen/>
      </w:r>
      <w:bookmarkStart w:name="_GoBack" w:id="1"/>
      <w:bookmarkEnd w:id="1"/>
      <w:r w:rsidRPr="00A762F3">
        <w:t>hällets syn på brottsligheten för att vara legitimt. När det gäller grova våldsbrott är den allmänna uppfattningen många gånger att de som begår dessa brott kommer alldeles för lindrigt undan. Därför bör straffen för grova våldsbrott skärpas.</w:t>
      </w:r>
    </w:p>
    <w:sdt>
      <w:sdtPr>
        <w:rPr>
          <w:i/>
          <w:noProof/>
        </w:rPr>
        <w:alias w:val="CC_Underskrifter"/>
        <w:tag w:val="CC_Underskrifter"/>
        <w:id w:val="583496634"/>
        <w:lock w:val="sdtContentLocked"/>
        <w:placeholder>
          <w:docPart w:val="4DC989586A2C47048AE3EFF544D3654E"/>
        </w:placeholder>
      </w:sdtPr>
      <w:sdtEndPr>
        <w:rPr>
          <w:i w:val="0"/>
          <w:noProof w:val="0"/>
        </w:rPr>
      </w:sdtEndPr>
      <w:sdtContent>
        <w:p w:rsidR="00135DE4" w:rsidP="00135DE4" w:rsidRDefault="00135DE4" w14:paraId="746F3A7B" w14:textId="77777777"/>
        <w:p w:rsidRPr="008E0FE2" w:rsidR="004801AC" w:rsidP="00135DE4" w:rsidRDefault="00BE588F" w14:paraId="746F3A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30378" w:rsidRDefault="00430378" w14:paraId="746F3A80" w14:textId="77777777"/>
    <w:sectPr w:rsidR="004303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F3A82" w14:textId="77777777" w:rsidR="00CD61D7" w:rsidRDefault="00CD61D7" w:rsidP="000C1CAD">
      <w:pPr>
        <w:spacing w:line="240" w:lineRule="auto"/>
      </w:pPr>
      <w:r>
        <w:separator/>
      </w:r>
    </w:p>
  </w:endnote>
  <w:endnote w:type="continuationSeparator" w:id="0">
    <w:p w14:paraId="746F3A83" w14:textId="77777777" w:rsidR="00CD61D7" w:rsidRDefault="00CD6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3A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3A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3A91" w14:textId="77777777" w:rsidR="00262EA3" w:rsidRPr="00135DE4" w:rsidRDefault="00262EA3" w:rsidP="00135D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F3A80" w14:textId="77777777" w:rsidR="00CD61D7" w:rsidRDefault="00CD61D7" w:rsidP="000C1CAD">
      <w:pPr>
        <w:spacing w:line="240" w:lineRule="auto"/>
      </w:pPr>
      <w:r>
        <w:separator/>
      </w:r>
    </w:p>
  </w:footnote>
  <w:footnote w:type="continuationSeparator" w:id="0">
    <w:p w14:paraId="746F3A81" w14:textId="77777777" w:rsidR="00CD61D7" w:rsidRDefault="00CD61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6F3A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6F3A93" wp14:anchorId="746F3A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588F" w14:paraId="746F3A96" w14:textId="77777777">
                          <w:pPr>
                            <w:jc w:val="right"/>
                          </w:pPr>
                          <w:sdt>
                            <w:sdtPr>
                              <w:alias w:val="CC_Noformat_Partikod"/>
                              <w:tag w:val="CC_Noformat_Partikod"/>
                              <w:id w:val="-53464382"/>
                              <w:placeholder>
                                <w:docPart w:val="8CF9F942EDB04172ACBB570DD0638128"/>
                              </w:placeholder>
                              <w:text/>
                            </w:sdtPr>
                            <w:sdtEndPr/>
                            <w:sdtContent>
                              <w:r w:rsidR="00A762F3">
                                <w:t>M</w:t>
                              </w:r>
                            </w:sdtContent>
                          </w:sdt>
                          <w:sdt>
                            <w:sdtPr>
                              <w:alias w:val="CC_Noformat_Partinummer"/>
                              <w:tag w:val="CC_Noformat_Partinummer"/>
                              <w:id w:val="-1709555926"/>
                              <w:placeholder>
                                <w:docPart w:val="3CFFC2C401F745A9B2E690A13EFAB7E4"/>
                              </w:placeholder>
                              <w:text/>
                            </w:sdtPr>
                            <w:sdtEndPr/>
                            <w:sdtContent>
                              <w:r w:rsidR="00A762F3">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6F3A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588F" w14:paraId="746F3A96" w14:textId="77777777">
                    <w:pPr>
                      <w:jc w:val="right"/>
                    </w:pPr>
                    <w:sdt>
                      <w:sdtPr>
                        <w:alias w:val="CC_Noformat_Partikod"/>
                        <w:tag w:val="CC_Noformat_Partikod"/>
                        <w:id w:val="-53464382"/>
                        <w:placeholder>
                          <w:docPart w:val="8CF9F942EDB04172ACBB570DD0638128"/>
                        </w:placeholder>
                        <w:text/>
                      </w:sdtPr>
                      <w:sdtEndPr/>
                      <w:sdtContent>
                        <w:r w:rsidR="00A762F3">
                          <w:t>M</w:t>
                        </w:r>
                      </w:sdtContent>
                    </w:sdt>
                    <w:sdt>
                      <w:sdtPr>
                        <w:alias w:val="CC_Noformat_Partinummer"/>
                        <w:tag w:val="CC_Noformat_Partinummer"/>
                        <w:id w:val="-1709555926"/>
                        <w:placeholder>
                          <w:docPart w:val="3CFFC2C401F745A9B2E690A13EFAB7E4"/>
                        </w:placeholder>
                        <w:text/>
                      </w:sdtPr>
                      <w:sdtEndPr/>
                      <w:sdtContent>
                        <w:r w:rsidR="00A762F3">
                          <w:t>1311</w:t>
                        </w:r>
                      </w:sdtContent>
                    </w:sdt>
                  </w:p>
                </w:txbxContent>
              </v:textbox>
              <w10:wrap anchorx="page"/>
            </v:shape>
          </w:pict>
        </mc:Fallback>
      </mc:AlternateContent>
    </w:r>
  </w:p>
  <w:p w:rsidRPr="00293C4F" w:rsidR="00262EA3" w:rsidP="00776B74" w:rsidRDefault="00262EA3" w14:paraId="746F3A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6F3A86" w14:textId="77777777">
    <w:pPr>
      <w:jc w:val="right"/>
    </w:pPr>
  </w:p>
  <w:p w:rsidR="00262EA3" w:rsidP="00776B74" w:rsidRDefault="00262EA3" w14:paraId="746F3A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588F" w14:paraId="746F3A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6F3A95" wp14:anchorId="746F3A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588F" w14:paraId="746F3A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62F3">
          <w:t>M</w:t>
        </w:r>
      </w:sdtContent>
    </w:sdt>
    <w:sdt>
      <w:sdtPr>
        <w:alias w:val="CC_Noformat_Partinummer"/>
        <w:tag w:val="CC_Noformat_Partinummer"/>
        <w:id w:val="-2014525982"/>
        <w:text/>
      </w:sdtPr>
      <w:sdtEndPr/>
      <w:sdtContent>
        <w:r w:rsidR="00A762F3">
          <w:t>1311</w:t>
        </w:r>
      </w:sdtContent>
    </w:sdt>
  </w:p>
  <w:p w:rsidRPr="008227B3" w:rsidR="00262EA3" w:rsidP="008227B3" w:rsidRDefault="00BE588F" w14:paraId="746F3A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588F" w14:paraId="746F3A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:1098</w:t>
        </w:r>
      </w:sdtContent>
    </w:sdt>
  </w:p>
  <w:p w:rsidR="00262EA3" w:rsidP="00E03A3D" w:rsidRDefault="00BE588F" w14:paraId="746F3A8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762F3" w14:paraId="746F3A8F" w14:textId="77777777">
        <w:pPr>
          <w:pStyle w:val="FSHRub2"/>
        </w:pPr>
        <w:r>
          <w:t>Skärpt straffpåföljd vid grova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46F3A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762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DE4"/>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4C"/>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5FB"/>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78"/>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467"/>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2F3"/>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6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88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1D7"/>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4B"/>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6F3A75"/>
  <w15:chartTrackingRefBased/>
  <w15:docId w15:val="{D65B43CB-CEAB-44ED-9EDC-D373B8B6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833A90EAF14AC7A971F3FE8880FCE5"/>
        <w:category>
          <w:name w:val="Allmänt"/>
          <w:gallery w:val="placeholder"/>
        </w:category>
        <w:types>
          <w:type w:val="bbPlcHdr"/>
        </w:types>
        <w:behaviors>
          <w:behavior w:val="content"/>
        </w:behaviors>
        <w:guid w:val="{5F067D9B-799F-4EB1-8808-B420639983EE}"/>
      </w:docPartPr>
      <w:docPartBody>
        <w:p w:rsidR="00BB7DBD" w:rsidRDefault="00285D31">
          <w:pPr>
            <w:pStyle w:val="E8833A90EAF14AC7A971F3FE8880FCE5"/>
          </w:pPr>
          <w:r w:rsidRPr="005A0A93">
            <w:rPr>
              <w:rStyle w:val="Platshllartext"/>
            </w:rPr>
            <w:t>Förslag till riksdagsbeslut</w:t>
          </w:r>
        </w:p>
      </w:docPartBody>
    </w:docPart>
    <w:docPart>
      <w:docPartPr>
        <w:name w:val="C1AAD58F36E040E1B80521F90420EDE1"/>
        <w:category>
          <w:name w:val="Allmänt"/>
          <w:gallery w:val="placeholder"/>
        </w:category>
        <w:types>
          <w:type w:val="bbPlcHdr"/>
        </w:types>
        <w:behaviors>
          <w:behavior w:val="content"/>
        </w:behaviors>
        <w:guid w:val="{D5565528-50EF-438B-91F9-B636959809C6}"/>
      </w:docPartPr>
      <w:docPartBody>
        <w:p w:rsidR="00BB7DBD" w:rsidRDefault="00285D31">
          <w:pPr>
            <w:pStyle w:val="C1AAD58F36E040E1B80521F90420EDE1"/>
          </w:pPr>
          <w:r w:rsidRPr="005A0A93">
            <w:rPr>
              <w:rStyle w:val="Platshllartext"/>
            </w:rPr>
            <w:t>Motivering</w:t>
          </w:r>
        </w:p>
      </w:docPartBody>
    </w:docPart>
    <w:docPart>
      <w:docPartPr>
        <w:name w:val="8CF9F942EDB04172ACBB570DD0638128"/>
        <w:category>
          <w:name w:val="Allmänt"/>
          <w:gallery w:val="placeholder"/>
        </w:category>
        <w:types>
          <w:type w:val="bbPlcHdr"/>
        </w:types>
        <w:behaviors>
          <w:behavior w:val="content"/>
        </w:behaviors>
        <w:guid w:val="{5059467D-D1C5-44D3-B07B-65AAD35D7DD9}"/>
      </w:docPartPr>
      <w:docPartBody>
        <w:p w:rsidR="00BB7DBD" w:rsidRDefault="00285D31">
          <w:pPr>
            <w:pStyle w:val="8CF9F942EDB04172ACBB570DD0638128"/>
          </w:pPr>
          <w:r>
            <w:rPr>
              <w:rStyle w:val="Platshllartext"/>
            </w:rPr>
            <w:t xml:space="preserve"> </w:t>
          </w:r>
        </w:p>
      </w:docPartBody>
    </w:docPart>
    <w:docPart>
      <w:docPartPr>
        <w:name w:val="3CFFC2C401F745A9B2E690A13EFAB7E4"/>
        <w:category>
          <w:name w:val="Allmänt"/>
          <w:gallery w:val="placeholder"/>
        </w:category>
        <w:types>
          <w:type w:val="bbPlcHdr"/>
        </w:types>
        <w:behaviors>
          <w:behavior w:val="content"/>
        </w:behaviors>
        <w:guid w:val="{12DBE629-2BDE-4B58-9056-CE2857CC0E81}"/>
      </w:docPartPr>
      <w:docPartBody>
        <w:p w:rsidR="00BB7DBD" w:rsidRDefault="00285D31">
          <w:pPr>
            <w:pStyle w:val="3CFFC2C401F745A9B2E690A13EFAB7E4"/>
          </w:pPr>
          <w:r>
            <w:t xml:space="preserve"> </w:t>
          </w:r>
        </w:p>
      </w:docPartBody>
    </w:docPart>
    <w:docPart>
      <w:docPartPr>
        <w:name w:val="4DC989586A2C47048AE3EFF544D3654E"/>
        <w:category>
          <w:name w:val="Allmänt"/>
          <w:gallery w:val="placeholder"/>
        </w:category>
        <w:types>
          <w:type w:val="bbPlcHdr"/>
        </w:types>
        <w:behaviors>
          <w:behavior w:val="content"/>
        </w:behaviors>
        <w:guid w:val="{B6433FE0-66D5-4D5A-90E7-DF07391E4305}"/>
      </w:docPartPr>
      <w:docPartBody>
        <w:p w:rsidR="0071110E" w:rsidRDefault="007111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1"/>
    <w:rsid w:val="00285D31"/>
    <w:rsid w:val="0071110E"/>
    <w:rsid w:val="00BB7D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833A90EAF14AC7A971F3FE8880FCE5">
    <w:name w:val="E8833A90EAF14AC7A971F3FE8880FCE5"/>
  </w:style>
  <w:style w:type="paragraph" w:customStyle="1" w:styleId="F4510CFBBF24459B92F7DD1FB4B0FFAE">
    <w:name w:val="F4510CFBBF24459B92F7DD1FB4B0FF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6FBBAC7364444BAC68B6E14F861FC2">
    <w:name w:val="D56FBBAC7364444BAC68B6E14F861FC2"/>
  </w:style>
  <w:style w:type="paragraph" w:customStyle="1" w:styleId="C1AAD58F36E040E1B80521F90420EDE1">
    <w:name w:val="C1AAD58F36E040E1B80521F90420EDE1"/>
  </w:style>
  <w:style w:type="paragraph" w:customStyle="1" w:styleId="AFDC84103BB64BAA8A2C35E9ABD472BC">
    <w:name w:val="AFDC84103BB64BAA8A2C35E9ABD472BC"/>
  </w:style>
  <w:style w:type="paragraph" w:customStyle="1" w:styleId="5583C03A7D054977817522FF29F5586C">
    <w:name w:val="5583C03A7D054977817522FF29F5586C"/>
  </w:style>
  <w:style w:type="paragraph" w:customStyle="1" w:styleId="8CF9F942EDB04172ACBB570DD0638128">
    <w:name w:val="8CF9F942EDB04172ACBB570DD0638128"/>
  </w:style>
  <w:style w:type="paragraph" w:customStyle="1" w:styleId="3CFFC2C401F745A9B2E690A13EFAB7E4">
    <w:name w:val="3CFFC2C401F745A9B2E690A13EFAB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1C58B-9EEB-4A6C-B6D8-471C9841F6E1}"/>
</file>

<file path=customXml/itemProps2.xml><?xml version="1.0" encoding="utf-8"?>
<ds:datastoreItem xmlns:ds="http://schemas.openxmlformats.org/officeDocument/2006/customXml" ds:itemID="{1CC3F04E-4EEA-4F0C-B3EC-127C9DD9961F}"/>
</file>

<file path=customXml/itemProps3.xml><?xml version="1.0" encoding="utf-8"?>
<ds:datastoreItem xmlns:ds="http://schemas.openxmlformats.org/officeDocument/2006/customXml" ds:itemID="{A606D509-B399-4CD5-85D0-7F27A06351FA}"/>
</file>

<file path=docProps/app.xml><?xml version="1.0" encoding="utf-8"?>
<Properties xmlns="http://schemas.openxmlformats.org/officeDocument/2006/extended-properties" xmlns:vt="http://schemas.openxmlformats.org/officeDocument/2006/docPropsVTypes">
  <Template>Normal</Template>
  <TotalTime>8</TotalTime>
  <Pages>1</Pages>
  <Words>85</Words>
  <Characters>476</Characters>
  <Application>Microsoft Office Word</Application>
  <DocSecurity>0</DocSecurity>
  <Lines>14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M1311 Skärpt straffpåföljd vid grova brott</vt:lpstr>
      <vt:lpstr>
      </vt:lpstr>
    </vt:vector>
  </TitlesOfParts>
  <Company>Sveriges riksdag</Company>
  <LinksUpToDate>false</LinksUpToDate>
  <CharactersWithSpaces>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