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7F6A9EBA6694059BE3FDA0FF89F2181"/>
        </w:placeholder>
        <w15:appearance w15:val="hidden"/>
        <w:text/>
      </w:sdtPr>
      <w:sdtEndPr/>
      <w:sdtContent>
        <w:p w:rsidRPr="009B062B" w:rsidR="00AF30DD" w:rsidP="009B062B" w:rsidRDefault="00AF30DD" w14:paraId="110CD997" w14:textId="77777777">
          <w:pPr>
            <w:pStyle w:val="RubrikFrslagTIllRiksdagsbeslut"/>
          </w:pPr>
          <w:r w:rsidRPr="009B062B">
            <w:t>Förslag till riksdagsbeslut</w:t>
          </w:r>
        </w:p>
      </w:sdtContent>
    </w:sdt>
    <w:sdt>
      <w:sdtPr>
        <w:alias w:val="Yrkande 1"/>
        <w:tag w:val="0267911c-f911-46f4-b764-52caffc9a36c"/>
        <w:id w:val="-816952834"/>
        <w:lock w:val="sdtLocked"/>
      </w:sdtPr>
      <w:sdtEndPr/>
      <w:sdtContent>
        <w:p w:rsidR="003F5ABA" w:rsidRDefault="00D66B92" w14:paraId="110CD998" w14:textId="43C53BFE">
          <w:pPr>
            <w:pStyle w:val="Frslagstext"/>
            <w:numPr>
              <w:ilvl w:val="0"/>
              <w:numId w:val="0"/>
            </w:numPr>
          </w:pPr>
          <w:r>
            <w:t>Riksdagen ställer sig bakom det som anförs i motionen om att se över möjligheten att öka jämställdhetsutbildningen inom samhällsintroduktionen för nyanlända och tillkännager detta för regeringen.</w:t>
          </w:r>
        </w:p>
      </w:sdtContent>
    </w:sdt>
    <w:p w:rsidRPr="009B062B" w:rsidR="00AF30DD" w:rsidP="009B062B" w:rsidRDefault="000156D9" w14:paraId="110CD999" w14:textId="77777777">
      <w:pPr>
        <w:pStyle w:val="Rubrik1"/>
      </w:pPr>
      <w:bookmarkStart w:name="MotionsStart" w:id="0"/>
      <w:bookmarkEnd w:id="0"/>
      <w:r w:rsidRPr="009B062B">
        <w:t>Motivering</w:t>
      </w:r>
    </w:p>
    <w:p w:rsidRPr="00803E7E" w:rsidR="0090120C" w:rsidP="00803E7E" w:rsidRDefault="0090120C" w14:paraId="110CD99A" w14:textId="77777777">
      <w:pPr>
        <w:pStyle w:val="Normalutanindragellerluft"/>
      </w:pPr>
      <w:r w:rsidRPr="00803E7E">
        <w:t>Sverige står idag inför stora utmaningar när det gäller en lyckad integration av de stora grupper av flyktingar och andra invandrare som kommit till Sverige under de senaste åren. För att man snabbt ska kunna komma in och känna gemenskap i ett samhälle krävs det att man får en möjlighet att ta till sig de värderingar, normer och regler som präglar det land man kommit till.</w:t>
      </w:r>
    </w:p>
    <w:p w:rsidRPr="0090120C" w:rsidR="0090120C" w:rsidP="0090120C" w:rsidRDefault="0090120C" w14:paraId="110CD99B" w14:textId="77777777">
      <w:r w:rsidRPr="0090120C">
        <w:t xml:space="preserve">Sverige rankas i alla internationella studier som ett av världens mest jämställda länder. I vårt land har kvinnor och män sedan länge samma rättigheter och i högre grad än i nästan alla andra samhällen är det också så även i den praktiska tillämpningen. Att vi kommit så pass långt inom jämställdhet är något vi ska vara stolta över och också vilja förmedla till </w:t>
      </w:r>
      <w:r w:rsidRPr="0090120C">
        <w:lastRenderedPageBreak/>
        <w:t xml:space="preserve">andra. Många av de som flytt till vårt land kommer från samhällen där kvinnoförtryck är vanligt. Inte sällan är det också en anledning till att man flytt därifrån. </w:t>
      </w:r>
    </w:p>
    <w:p w:rsidR="009C01C2" w:rsidP="0090120C" w:rsidRDefault="0090120C" w14:paraId="110CD99C" w14:textId="77777777">
      <w:r w:rsidRPr="0090120C">
        <w:t>Idag är det kommunerna och Arbetsförmedlingen som ansvarar för samhällsorientering för flyktingar. Den fungerar på många håll inte särskilt bra. Av nyanlända inskrivna i Arbetsförmedlingens etableringsuppdrag, i 18 månader eller längre, har endast drygt en tredjedel deltagit i samhällsorientering.</w:t>
      </w:r>
      <w:r w:rsidR="009C01C2">
        <w:t xml:space="preserve"> Detta trots att samhällsorienteringen ska ingå som ett obligatoriskt moment under etableringen.</w:t>
      </w:r>
      <w:r w:rsidRPr="0090120C">
        <w:t xml:space="preserve"> </w:t>
      </w:r>
      <w:r w:rsidR="009C01C2">
        <w:t xml:space="preserve">Moderaterna har föreslagit att </w:t>
      </w:r>
      <w:r w:rsidRPr="0090120C">
        <w:t xml:space="preserve">orienteringen </w:t>
      </w:r>
      <w:r w:rsidR="009C01C2">
        <w:t xml:space="preserve">ska göras </w:t>
      </w:r>
      <w:r w:rsidRPr="0090120C">
        <w:t xml:space="preserve">obligatorisk </w:t>
      </w:r>
      <w:r w:rsidR="009C01C2">
        <w:t xml:space="preserve">på riktigt </w:t>
      </w:r>
      <w:r w:rsidRPr="0090120C">
        <w:t xml:space="preserve">samtidigt som man inför en examination. Detta är mycket bra. </w:t>
      </w:r>
    </w:p>
    <w:p w:rsidRPr="0090120C" w:rsidR="0090120C" w:rsidP="0090120C" w:rsidRDefault="0090120C" w14:paraId="110CD99E" w14:textId="77777777">
      <w:bookmarkStart w:name="_GoBack" w:id="1"/>
      <w:bookmarkEnd w:id="1"/>
      <w:r w:rsidRPr="0090120C">
        <w:t xml:space="preserve">Eftersom jämställdhet är en av de viktigaste svenska värderingarna samtidigt som man vet att vi här skiljer oss mycket från andra länder borde ett viktigt fokus i samhällsintroduktionen handla om just jämställdhet.  </w:t>
      </w:r>
      <w:r w:rsidR="009C01C2">
        <w:t>Jämställdhet bör därför väga ännu tyngre inom samhällsorienteringen än vad som är fallet idag.</w:t>
      </w:r>
      <w:r w:rsidRPr="0090120C">
        <w:t xml:space="preserve">  </w:t>
      </w:r>
    </w:p>
    <w:p w:rsidRPr="00093F48" w:rsidR="00093F48" w:rsidP="00093F48" w:rsidRDefault="00093F48" w14:paraId="110CD99F" w14:textId="77777777">
      <w:pPr>
        <w:pStyle w:val="Normalutanindragellerluft"/>
      </w:pPr>
    </w:p>
    <w:sdt>
      <w:sdtPr>
        <w:rPr>
          <w:i/>
          <w:noProof/>
        </w:rPr>
        <w:alias w:val="CC_Underskrifter"/>
        <w:tag w:val="CC_Underskrifter"/>
        <w:id w:val="583496634"/>
        <w:lock w:val="sdtContentLocked"/>
        <w:placeholder>
          <w:docPart w:val="4496B7B7665A48CFB3E4E200B21DD8FA"/>
        </w:placeholder>
        <w15:appearance w15:val="hidden"/>
      </w:sdtPr>
      <w:sdtEndPr>
        <w:rPr>
          <w:i w:val="0"/>
          <w:noProof w:val="0"/>
        </w:rPr>
      </w:sdtEndPr>
      <w:sdtContent>
        <w:p w:rsidR="004801AC" w:rsidP="00B56CFB" w:rsidRDefault="00803E7E" w14:paraId="110CD9A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D9186B" w:rsidRDefault="00D9186B" w14:paraId="110CD9A4" w14:textId="77777777"/>
    <w:sectPr w:rsidR="00D9186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CD9A6" w14:textId="77777777" w:rsidR="00A13137" w:rsidRDefault="00A13137" w:rsidP="000C1CAD">
      <w:pPr>
        <w:spacing w:line="240" w:lineRule="auto"/>
      </w:pPr>
      <w:r>
        <w:separator/>
      </w:r>
    </w:p>
  </w:endnote>
  <w:endnote w:type="continuationSeparator" w:id="0">
    <w:p w14:paraId="110CD9A7" w14:textId="77777777" w:rsidR="00A13137" w:rsidRDefault="00A131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CD9A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CD9AD" w14:textId="3ECD40C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03E7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CD9A4" w14:textId="77777777" w:rsidR="00A13137" w:rsidRDefault="00A13137" w:rsidP="000C1CAD">
      <w:pPr>
        <w:spacing w:line="240" w:lineRule="auto"/>
      </w:pPr>
      <w:r>
        <w:separator/>
      </w:r>
    </w:p>
  </w:footnote>
  <w:footnote w:type="continuationSeparator" w:id="0">
    <w:p w14:paraId="110CD9A5" w14:textId="77777777" w:rsidR="00A13137" w:rsidRDefault="00A131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10CD9A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0CD9B8" wp14:anchorId="110CD9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03E7E" w14:paraId="110CD9B9" w14:textId="77777777">
                          <w:pPr>
                            <w:jc w:val="right"/>
                          </w:pPr>
                          <w:sdt>
                            <w:sdtPr>
                              <w:alias w:val="CC_Noformat_Partikod"/>
                              <w:tag w:val="CC_Noformat_Partikod"/>
                              <w:id w:val="-53464382"/>
                              <w:placeholder>
                                <w:docPart w:val="32F109C900C44854B2B09550C8CE8F71"/>
                              </w:placeholder>
                              <w:text/>
                            </w:sdtPr>
                            <w:sdtEndPr/>
                            <w:sdtContent>
                              <w:r w:rsidR="0090120C">
                                <w:t>M</w:t>
                              </w:r>
                            </w:sdtContent>
                          </w:sdt>
                          <w:sdt>
                            <w:sdtPr>
                              <w:alias w:val="CC_Noformat_Partinummer"/>
                              <w:tag w:val="CC_Noformat_Partinummer"/>
                              <w:id w:val="-1709555926"/>
                              <w:placeholder>
                                <w:docPart w:val="D03C1608811F473CB78B604769684362"/>
                              </w:placeholder>
                              <w:text/>
                            </w:sdtPr>
                            <w:sdtEndPr/>
                            <w:sdtContent>
                              <w:r w:rsidR="0090120C">
                                <w:t>2032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0CD9B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03E7E" w14:paraId="110CD9B9" w14:textId="77777777">
                    <w:pPr>
                      <w:jc w:val="right"/>
                    </w:pPr>
                    <w:sdt>
                      <w:sdtPr>
                        <w:alias w:val="CC_Noformat_Partikod"/>
                        <w:tag w:val="CC_Noformat_Partikod"/>
                        <w:id w:val="-53464382"/>
                        <w:placeholder>
                          <w:docPart w:val="32F109C900C44854B2B09550C8CE8F71"/>
                        </w:placeholder>
                        <w:text/>
                      </w:sdtPr>
                      <w:sdtEndPr/>
                      <w:sdtContent>
                        <w:r w:rsidR="0090120C">
                          <w:t>M</w:t>
                        </w:r>
                      </w:sdtContent>
                    </w:sdt>
                    <w:sdt>
                      <w:sdtPr>
                        <w:alias w:val="CC_Noformat_Partinummer"/>
                        <w:tag w:val="CC_Noformat_Partinummer"/>
                        <w:id w:val="-1709555926"/>
                        <w:placeholder>
                          <w:docPart w:val="D03C1608811F473CB78B604769684362"/>
                        </w:placeholder>
                        <w:text/>
                      </w:sdtPr>
                      <w:sdtEndPr/>
                      <w:sdtContent>
                        <w:r w:rsidR="0090120C">
                          <w:t>2032</w:t>
                        </w:r>
                      </w:sdtContent>
                    </w:sdt>
                  </w:p>
                </w:txbxContent>
              </v:textbox>
              <w10:wrap anchorx="page"/>
            </v:shape>
          </w:pict>
        </mc:Fallback>
      </mc:AlternateContent>
    </w:r>
  </w:p>
  <w:p w:rsidRPr="00293C4F" w:rsidR="007A5507" w:rsidP="00776B74" w:rsidRDefault="007A5507" w14:paraId="110CD9A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03E7E" w14:paraId="110CD9AA" w14:textId="77777777">
    <w:pPr>
      <w:jc w:val="right"/>
    </w:pPr>
    <w:sdt>
      <w:sdtPr>
        <w:alias w:val="CC_Noformat_Partikod"/>
        <w:tag w:val="CC_Noformat_Partikod"/>
        <w:id w:val="559911109"/>
        <w:text/>
      </w:sdtPr>
      <w:sdtEndPr/>
      <w:sdtContent>
        <w:r w:rsidR="0090120C">
          <w:t>M</w:t>
        </w:r>
      </w:sdtContent>
    </w:sdt>
    <w:sdt>
      <w:sdtPr>
        <w:alias w:val="CC_Noformat_Partinummer"/>
        <w:tag w:val="CC_Noformat_Partinummer"/>
        <w:id w:val="1197820850"/>
        <w:text/>
      </w:sdtPr>
      <w:sdtEndPr/>
      <w:sdtContent>
        <w:r w:rsidR="0090120C">
          <w:t>2032</w:t>
        </w:r>
      </w:sdtContent>
    </w:sdt>
  </w:p>
  <w:p w:rsidR="007A5507" w:rsidP="00776B74" w:rsidRDefault="007A5507" w14:paraId="110CD9A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03E7E" w14:paraId="110CD9AE" w14:textId="77777777">
    <w:pPr>
      <w:jc w:val="right"/>
    </w:pPr>
    <w:sdt>
      <w:sdtPr>
        <w:alias w:val="CC_Noformat_Partikod"/>
        <w:tag w:val="CC_Noformat_Partikod"/>
        <w:id w:val="1471015553"/>
        <w:text/>
      </w:sdtPr>
      <w:sdtEndPr/>
      <w:sdtContent>
        <w:r w:rsidR="0090120C">
          <w:t>M</w:t>
        </w:r>
      </w:sdtContent>
    </w:sdt>
    <w:sdt>
      <w:sdtPr>
        <w:alias w:val="CC_Noformat_Partinummer"/>
        <w:tag w:val="CC_Noformat_Partinummer"/>
        <w:id w:val="-2014525982"/>
        <w:text/>
      </w:sdtPr>
      <w:sdtEndPr/>
      <w:sdtContent>
        <w:r w:rsidR="0090120C">
          <w:t>2032</w:t>
        </w:r>
      </w:sdtContent>
    </w:sdt>
  </w:p>
  <w:p w:rsidR="007A5507" w:rsidP="00A314CF" w:rsidRDefault="00803E7E" w14:paraId="06F2EC0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03E7E" w14:paraId="110CD9B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03E7E" w14:paraId="110CD9B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:1243</w:t>
        </w:r>
      </w:sdtContent>
    </w:sdt>
  </w:p>
  <w:p w:rsidR="007A5507" w:rsidP="00E03A3D" w:rsidRDefault="00803E7E" w14:paraId="110CD9B3"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15:appearance w15:val="hidden"/>
      <w:text/>
    </w:sdtPr>
    <w:sdtEndPr/>
    <w:sdtContent>
      <w:p w:rsidR="007A5507" w:rsidP="00283E0F" w:rsidRDefault="0090120C" w14:paraId="110CD9B4" w14:textId="77777777">
        <w:pPr>
          <w:pStyle w:val="FSHRub2"/>
        </w:pPr>
        <w:r>
          <w:t>Jämställdhetsutbildning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110CD9B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2FF04B6F"/>
    <w:multiLevelType w:val="hybridMultilevel"/>
    <w:tmpl w:val="63F2CC06"/>
    <w:lvl w:ilvl="0" w:tplc="C01A1D40">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0120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5ABA"/>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BC4"/>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5EE9"/>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7F7"/>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25B"/>
    <w:rsid w:val="00801879"/>
    <w:rsid w:val="00801F58"/>
    <w:rsid w:val="00802901"/>
    <w:rsid w:val="008033C5"/>
    <w:rsid w:val="008039FB"/>
    <w:rsid w:val="00803E7E"/>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20C"/>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07BD"/>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01C2"/>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111"/>
    <w:rsid w:val="00A00BD5"/>
    <w:rsid w:val="00A02C00"/>
    <w:rsid w:val="00A033BB"/>
    <w:rsid w:val="00A03BC8"/>
    <w:rsid w:val="00A0652D"/>
    <w:rsid w:val="00A07879"/>
    <w:rsid w:val="00A07DB9"/>
    <w:rsid w:val="00A125D3"/>
    <w:rsid w:val="00A13137"/>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56CFB"/>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4BD5"/>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8A5"/>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6B92"/>
    <w:rsid w:val="00D6725D"/>
    <w:rsid w:val="00D672D6"/>
    <w:rsid w:val="00D6740C"/>
    <w:rsid w:val="00D67628"/>
    <w:rsid w:val="00D70A56"/>
    <w:rsid w:val="00D7308E"/>
    <w:rsid w:val="00D770DD"/>
    <w:rsid w:val="00D80249"/>
    <w:rsid w:val="00D81559"/>
    <w:rsid w:val="00D82C6D"/>
    <w:rsid w:val="00D83933"/>
    <w:rsid w:val="00D8468E"/>
    <w:rsid w:val="00D90E18"/>
    <w:rsid w:val="00D9186B"/>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0CD996"/>
  <w15:chartTrackingRefBased/>
  <w15:docId w15:val="{D97A983B-BABD-4FB9-8596-DB1011A1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F6A9EBA6694059BE3FDA0FF89F2181"/>
        <w:category>
          <w:name w:val="Allmänt"/>
          <w:gallery w:val="placeholder"/>
        </w:category>
        <w:types>
          <w:type w:val="bbPlcHdr"/>
        </w:types>
        <w:behaviors>
          <w:behavior w:val="content"/>
        </w:behaviors>
        <w:guid w:val="{B66E3A3C-7175-470F-825A-9C6EB19DBBA9}"/>
      </w:docPartPr>
      <w:docPartBody>
        <w:p w:rsidR="00D66C56" w:rsidRDefault="005A7D64">
          <w:pPr>
            <w:pStyle w:val="77F6A9EBA6694059BE3FDA0FF89F2181"/>
          </w:pPr>
          <w:r w:rsidRPr="009A726D">
            <w:rPr>
              <w:rStyle w:val="Platshllartext"/>
            </w:rPr>
            <w:t>Klicka här för att ange text.</w:t>
          </w:r>
        </w:p>
      </w:docPartBody>
    </w:docPart>
    <w:docPart>
      <w:docPartPr>
        <w:name w:val="4496B7B7665A48CFB3E4E200B21DD8FA"/>
        <w:category>
          <w:name w:val="Allmänt"/>
          <w:gallery w:val="placeholder"/>
        </w:category>
        <w:types>
          <w:type w:val="bbPlcHdr"/>
        </w:types>
        <w:behaviors>
          <w:behavior w:val="content"/>
        </w:behaviors>
        <w:guid w:val="{DE79C13F-D9F2-4F1C-A37D-28394E57E0A3}"/>
      </w:docPartPr>
      <w:docPartBody>
        <w:p w:rsidR="00D66C56" w:rsidRDefault="005A7D64">
          <w:pPr>
            <w:pStyle w:val="4496B7B7665A48CFB3E4E200B21DD8FA"/>
          </w:pPr>
          <w:r w:rsidRPr="002551EA">
            <w:rPr>
              <w:rStyle w:val="Platshllartext"/>
              <w:color w:val="808080" w:themeColor="background1" w:themeShade="80"/>
            </w:rPr>
            <w:t>[Motionärernas namn]</w:t>
          </w:r>
        </w:p>
      </w:docPartBody>
    </w:docPart>
    <w:docPart>
      <w:docPartPr>
        <w:name w:val="32F109C900C44854B2B09550C8CE8F71"/>
        <w:category>
          <w:name w:val="Allmänt"/>
          <w:gallery w:val="placeholder"/>
        </w:category>
        <w:types>
          <w:type w:val="bbPlcHdr"/>
        </w:types>
        <w:behaviors>
          <w:behavior w:val="content"/>
        </w:behaviors>
        <w:guid w:val="{D4646272-E6A0-4958-883C-097B7420B871}"/>
      </w:docPartPr>
      <w:docPartBody>
        <w:p w:rsidR="00D66C56" w:rsidRDefault="005A7D64">
          <w:pPr>
            <w:pStyle w:val="32F109C900C44854B2B09550C8CE8F71"/>
          </w:pPr>
          <w:r>
            <w:rPr>
              <w:rStyle w:val="Platshllartext"/>
            </w:rPr>
            <w:t xml:space="preserve"> </w:t>
          </w:r>
        </w:p>
      </w:docPartBody>
    </w:docPart>
    <w:docPart>
      <w:docPartPr>
        <w:name w:val="D03C1608811F473CB78B604769684362"/>
        <w:category>
          <w:name w:val="Allmänt"/>
          <w:gallery w:val="placeholder"/>
        </w:category>
        <w:types>
          <w:type w:val="bbPlcHdr"/>
        </w:types>
        <w:behaviors>
          <w:behavior w:val="content"/>
        </w:behaviors>
        <w:guid w:val="{3A5FB86A-25F5-4BEE-B1DA-EE4FC6FE7CA4}"/>
      </w:docPartPr>
      <w:docPartBody>
        <w:p w:rsidR="00D66C56" w:rsidRDefault="005A7D64">
          <w:pPr>
            <w:pStyle w:val="D03C1608811F473CB78B60476968436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D64"/>
    <w:rsid w:val="002022C6"/>
    <w:rsid w:val="005A7D64"/>
    <w:rsid w:val="00B57363"/>
    <w:rsid w:val="00D66C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F6A9EBA6694059BE3FDA0FF89F2181">
    <w:name w:val="77F6A9EBA6694059BE3FDA0FF89F2181"/>
  </w:style>
  <w:style w:type="paragraph" w:customStyle="1" w:styleId="CEC6DC9B704A4ECF86E0026666671767">
    <w:name w:val="CEC6DC9B704A4ECF86E0026666671767"/>
  </w:style>
  <w:style w:type="paragraph" w:customStyle="1" w:styleId="25E6BD388B1045B8BAB4F62BB2454865">
    <w:name w:val="25E6BD388B1045B8BAB4F62BB2454865"/>
  </w:style>
  <w:style w:type="paragraph" w:customStyle="1" w:styleId="4496B7B7665A48CFB3E4E200B21DD8FA">
    <w:name w:val="4496B7B7665A48CFB3E4E200B21DD8FA"/>
  </w:style>
  <w:style w:type="paragraph" w:customStyle="1" w:styleId="32F109C900C44854B2B09550C8CE8F71">
    <w:name w:val="32F109C900C44854B2B09550C8CE8F71"/>
  </w:style>
  <w:style w:type="paragraph" w:customStyle="1" w:styleId="D03C1608811F473CB78B604769684362">
    <w:name w:val="D03C1608811F473CB78B6047696843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E1872A-53B6-42A8-8B44-DE4A56A87B5B}"/>
</file>

<file path=customXml/itemProps2.xml><?xml version="1.0" encoding="utf-8"?>
<ds:datastoreItem xmlns:ds="http://schemas.openxmlformats.org/officeDocument/2006/customXml" ds:itemID="{B5910ABE-7F19-4B37-9D57-B6D09BED7612}"/>
</file>

<file path=customXml/itemProps3.xml><?xml version="1.0" encoding="utf-8"?>
<ds:datastoreItem xmlns:ds="http://schemas.openxmlformats.org/officeDocument/2006/customXml" ds:itemID="{53929D0F-04D6-4150-B02B-1356552670F3}"/>
</file>

<file path=docProps/app.xml><?xml version="1.0" encoding="utf-8"?>
<Properties xmlns="http://schemas.openxmlformats.org/officeDocument/2006/extended-properties" xmlns:vt="http://schemas.openxmlformats.org/officeDocument/2006/docPropsVTypes">
  <Template>Normal</Template>
  <TotalTime>14</TotalTime>
  <Pages>2</Pages>
  <Words>309</Words>
  <Characters>1707</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201617M2032 Jämställdhetsutbildning</vt:lpstr>
      <vt:lpstr>
      </vt:lpstr>
    </vt:vector>
  </TitlesOfParts>
  <Company>Sveriges riksdag</Company>
  <LinksUpToDate>false</LinksUpToDate>
  <CharactersWithSpaces>2007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