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53C417B7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DB05E2">
              <w:rPr>
                <w:b/>
                <w:noProof/>
              </w:rPr>
              <w:t>8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5B4E1725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DB05E2">
              <w:rPr>
                <w:noProof/>
              </w:rPr>
              <w:t>21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4F3C8BE8" w:rsidR="00240790" w:rsidRPr="00E94C65" w:rsidRDefault="00DB05E2" w:rsidP="0096348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7A17C6" w:rsidRPr="00E94C65">
              <w:rPr>
                <w:noProof/>
              </w:rPr>
              <w:t>.</w:t>
            </w:r>
            <w:r w:rsidR="00DE4A20" w:rsidRPr="00E94C65">
              <w:rPr>
                <w:noProof/>
              </w:rPr>
              <w:t>00</w:t>
            </w:r>
            <w:r w:rsidR="00C04B68" w:rsidRPr="00E94C65">
              <w:rPr>
                <w:noProof/>
              </w:rPr>
              <w:t xml:space="preserve"> – </w:t>
            </w:r>
            <w:r>
              <w:rPr>
                <w:noProof/>
              </w:rPr>
              <w:t>10</w:t>
            </w:r>
            <w:r w:rsidR="00C04B68" w:rsidRPr="00E94C65">
              <w:rPr>
                <w:noProof/>
              </w:rPr>
              <w:t>.</w:t>
            </w:r>
            <w:r>
              <w:rPr>
                <w:noProof/>
              </w:rPr>
              <w:t>0</w:t>
            </w:r>
            <w:r w:rsidR="00E86476">
              <w:rPr>
                <w:noProof/>
              </w:rPr>
              <w:t>1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783E" w:rsidRPr="007B2A49" w14:paraId="6DD3792E" w14:textId="77777777" w:rsidTr="00B7668F">
        <w:tc>
          <w:tcPr>
            <w:tcW w:w="567" w:type="dxa"/>
          </w:tcPr>
          <w:p w14:paraId="02CF45DA" w14:textId="1BBC66D9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29CCCD66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</w:t>
            </w:r>
            <w:r w:rsidR="00DB05E2">
              <w:rPr>
                <w:bCs/>
                <w:noProof/>
              </w:rPr>
              <w:t>7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7B2A49" w14:paraId="072C8A06" w14:textId="77777777" w:rsidTr="00B7668F">
        <w:tc>
          <w:tcPr>
            <w:tcW w:w="567" w:type="dxa"/>
          </w:tcPr>
          <w:p w14:paraId="50D3051F" w14:textId="3566DD8A" w:rsidR="007D4EEE" w:rsidRPr="00085658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3080B37" w14:textId="72EA2719" w:rsidR="007D4EEE" w:rsidRDefault="00DB05E2" w:rsidP="007D4EEE">
            <w:pPr>
              <w:widowControl/>
              <w:spacing w:line="280" w:lineRule="exact"/>
              <w:rPr>
                <w:b/>
              </w:rPr>
            </w:pPr>
            <w:r>
              <w:rPr>
                <w:b/>
              </w:rPr>
              <w:t>2026 års ekonomiska vårproposition (SkU5y)</w:t>
            </w:r>
          </w:p>
          <w:p w14:paraId="0BAA45D0" w14:textId="77777777" w:rsidR="007D4EEE" w:rsidRPr="007D4EEE" w:rsidRDefault="007D4EEE" w:rsidP="007D4EEE">
            <w:pPr>
              <w:widowControl/>
              <w:spacing w:line="280" w:lineRule="exact"/>
              <w:rPr>
                <w:b/>
              </w:rPr>
            </w:pPr>
          </w:p>
          <w:p w14:paraId="6DB977AC" w14:textId="48C1C542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finansutskottet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100 och motioner</w:t>
            </w:r>
            <w:r w:rsidRPr="004D1C9C">
              <w:t>.</w:t>
            </w:r>
          </w:p>
          <w:p w14:paraId="7F30F9AA" w14:textId="77777777" w:rsidR="00DB05E2" w:rsidRDefault="00DB05E2" w:rsidP="00DB05E2">
            <w:pPr>
              <w:widowControl/>
              <w:spacing w:line="280" w:lineRule="exact"/>
            </w:pPr>
          </w:p>
          <w:p w14:paraId="14E6FC73" w14:textId="77777777" w:rsidR="00DB05E2" w:rsidRDefault="00DB05E2" w:rsidP="00DB05E2">
            <w:pPr>
              <w:widowControl/>
              <w:spacing w:line="280" w:lineRule="exact"/>
            </w:pPr>
            <w:r>
              <w:t>Frågan bordlades</w:t>
            </w:r>
          </w:p>
          <w:p w14:paraId="4A7860F6" w14:textId="64752AEC" w:rsidR="007D4EEE" w:rsidRPr="007D4EEE" w:rsidRDefault="007D4EEE" w:rsidP="007D4EEE">
            <w:pPr>
              <w:widowControl/>
              <w:spacing w:line="280" w:lineRule="exact"/>
            </w:pPr>
          </w:p>
        </w:tc>
      </w:tr>
      <w:tr w:rsidR="007D4EEE" w:rsidRPr="007B2A49" w14:paraId="06E43865" w14:textId="77777777" w:rsidTr="00B7668F">
        <w:tc>
          <w:tcPr>
            <w:tcW w:w="567" w:type="dxa"/>
          </w:tcPr>
          <w:p w14:paraId="3D6D4D0E" w14:textId="068AB7DC" w:rsidR="007D4EEE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12BC1A0A" w14:textId="281D819B" w:rsidR="007D4EEE" w:rsidRDefault="00DB05E2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  <w:proofErr w:type="spellStart"/>
            <w:r>
              <w:rPr>
                <w:b/>
              </w:rPr>
              <w:t>Vårändringsbudget</w:t>
            </w:r>
            <w:proofErr w:type="spellEnd"/>
            <w:r>
              <w:rPr>
                <w:b/>
              </w:rPr>
              <w:t xml:space="preserve"> för 2026 (SkU6y)</w:t>
            </w:r>
          </w:p>
          <w:p w14:paraId="012B850C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78A8BE77" w14:textId="0519D232" w:rsidR="00DB05E2" w:rsidRDefault="00DB05E2" w:rsidP="00DB05E2">
            <w:pPr>
              <w:widowControl/>
              <w:spacing w:line="280" w:lineRule="exact"/>
            </w:pPr>
            <w:r w:rsidRPr="004D1C9C">
              <w:t xml:space="preserve">Utskottet </w:t>
            </w:r>
            <w:r>
              <w:t>fortsatte behandlingen av frågan</w:t>
            </w:r>
            <w:r w:rsidRPr="004D1C9C">
              <w:t xml:space="preserve"> om yttrande till </w:t>
            </w:r>
            <w:r>
              <w:t xml:space="preserve">finansutskottet </w:t>
            </w:r>
            <w:r w:rsidRPr="004D1C9C">
              <w:t xml:space="preserve">över </w:t>
            </w:r>
            <w:r>
              <w:t>proposition</w:t>
            </w:r>
            <w:r w:rsidRPr="004D1C9C">
              <w:t xml:space="preserve"> 2025/26:</w:t>
            </w:r>
            <w:r>
              <w:t>99 och motioner</w:t>
            </w:r>
            <w:r w:rsidRPr="004D1C9C">
              <w:t>.</w:t>
            </w:r>
          </w:p>
          <w:p w14:paraId="7C9FC540" w14:textId="77777777" w:rsidR="00DB05E2" w:rsidRDefault="00DB05E2" w:rsidP="00DB05E2">
            <w:pPr>
              <w:widowControl/>
              <w:spacing w:line="280" w:lineRule="exact"/>
            </w:pPr>
          </w:p>
          <w:p w14:paraId="185F295B" w14:textId="77777777" w:rsidR="00DB05E2" w:rsidRDefault="00DB05E2" w:rsidP="00DB05E2">
            <w:pPr>
              <w:widowControl/>
              <w:spacing w:line="280" w:lineRule="exact"/>
            </w:pPr>
            <w:r>
              <w:t>Frågan bordlades</w:t>
            </w:r>
          </w:p>
          <w:p w14:paraId="2531E9D4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</w:rPr>
            </w:pPr>
          </w:p>
        </w:tc>
      </w:tr>
      <w:tr w:rsidR="007D4EEE" w:rsidRPr="00195A55" w14:paraId="74E8DCDD" w14:textId="77777777" w:rsidTr="00B7668F">
        <w:tc>
          <w:tcPr>
            <w:tcW w:w="567" w:type="dxa"/>
          </w:tcPr>
          <w:p w14:paraId="68A46B63" w14:textId="72D8926B" w:rsidR="007D4EEE" w:rsidRPr="00195A55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BF4C2C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29469EF1" w14:textId="77777777" w:rsidR="007D4EEE" w:rsidRDefault="007D4EEE" w:rsidP="007D4EE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0095A04D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BF4C2C">
              <w:rPr>
                <w:noProof/>
                <w:snapToGrid w:val="0"/>
              </w:rPr>
              <w:t>26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6902C5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D4EEE" w:rsidRPr="00721782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D4EE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D4EEE" w:rsidRPr="00195A55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69DC9E95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BF4C2C">
              <w:rPr>
                <w:noProof/>
              </w:rPr>
              <w:t>26</w:t>
            </w:r>
            <w:r>
              <w:rPr>
                <w:noProof/>
              </w:rPr>
              <w:t xml:space="preserve"> 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2029F82B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BF4C2C">
              <w:rPr>
                <w:b/>
                <w:noProof/>
              </w:rPr>
              <w:t>8</w:t>
            </w:r>
          </w:p>
        </w:tc>
      </w:tr>
      <w:bookmarkEnd w:id="2"/>
      <w:tr w:rsidR="00E94C65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0D0296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E86476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C21B6D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94C65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2CD16ABA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5EEED8E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DB05E2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8F82347" w:rsidR="00E94C65" w:rsidRPr="00B76D79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66406BD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94C65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626E6675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1DEF828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405D8686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2B63E8A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EFE8B5C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9225D2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6635299A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336CD59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2089E957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70C12AB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21F1B51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7A2F72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65C973C3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0BE211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7C6AF2C7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00ED48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DF0AE8F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3FA60E9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05657DF1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6ADC31C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219D3FCC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2F9CF7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8A54642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918D04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78520F3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2082CE7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706071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2CD9AA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794DF559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2F90B36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3ECA46D3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2CE7FD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710BF147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31FBA00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6F51C3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4480914" w:rsidR="00E94C65" w:rsidRPr="00195A55" w:rsidRDefault="00E86476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01A96CC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5740CCA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62FEA6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38D3EA5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5E9F" w14:textId="39BB8A1C" w:rsidR="003B2602" w:rsidRDefault="003B2602" w:rsidP="003B2602">
            <w:pPr>
              <w:rPr>
                <w:noProof/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D82B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E4BA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9E3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A9D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C0D3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3412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7313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A8642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4A1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7CCB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E2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A384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727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0F7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2907255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6CEF" w14:textId="1BBADBB9" w:rsidR="003B2602" w:rsidRPr="003B2602" w:rsidRDefault="003B2602" w:rsidP="003B2602">
            <w:pPr>
              <w:rPr>
                <w:bCs/>
                <w:iCs/>
                <w:sz w:val="21"/>
                <w:szCs w:val="21"/>
              </w:rPr>
            </w:pPr>
            <w:r>
              <w:rPr>
                <w:bCs/>
                <w:iCs/>
                <w:sz w:val="21"/>
                <w:szCs w:val="21"/>
              </w:rPr>
              <w:t>Mohamed Yassin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DC05" w14:textId="2A91065B" w:rsidR="003B2602" w:rsidRPr="00195A55" w:rsidRDefault="00E86476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ABC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46DE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02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8F1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3BAD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B18EA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AFC6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0A2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875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0C7DF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87E9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BD94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8A1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3B2602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3B2602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3B2602" w:rsidRPr="00195A55" w:rsidRDefault="003B2602" w:rsidP="003B26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FE84" w14:textId="77777777" w:rsidR="00F15F04" w:rsidRDefault="00F15F04" w:rsidP="00DC7BA4">
      <w:r>
        <w:separator/>
      </w:r>
    </w:p>
  </w:endnote>
  <w:endnote w:type="continuationSeparator" w:id="0">
    <w:p w14:paraId="3BF115DA" w14:textId="77777777" w:rsidR="00F15F04" w:rsidRDefault="00F15F0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8358" w14:textId="77777777" w:rsidR="00F15F04" w:rsidRDefault="00F15F04" w:rsidP="00DC7BA4">
      <w:r>
        <w:separator/>
      </w:r>
    </w:p>
  </w:footnote>
  <w:footnote w:type="continuationSeparator" w:id="0">
    <w:p w14:paraId="51D49CB1" w14:textId="77777777" w:rsidR="00F15F04" w:rsidRDefault="00F15F0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2C5C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2602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387C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1C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02C5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76E82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1EA7"/>
    <w:rsid w:val="00BF2F96"/>
    <w:rsid w:val="00BF4C14"/>
    <w:rsid w:val="00BF4C2C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7B7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443B"/>
    <w:rsid w:val="00D95DED"/>
    <w:rsid w:val="00D96F98"/>
    <w:rsid w:val="00DA15EE"/>
    <w:rsid w:val="00DA3029"/>
    <w:rsid w:val="00DA7DB7"/>
    <w:rsid w:val="00DB05E2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8647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5F04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2458</TotalTime>
  <Pages>2</Pages>
  <Words>429</Words>
  <Characters>2285</Characters>
  <Application>Microsoft Office Word</Application>
  <DocSecurity>0</DocSecurity>
  <Lines>1142</Lines>
  <Paragraphs>180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257</cp:revision>
  <cp:lastPrinted>2026-05-21T07:42:00Z</cp:lastPrinted>
  <dcterms:created xsi:type="dcterms:W3CDTF">2024-12-18T07:18:00Z</dcterms:created>
  <dcterms:modified xsi:type="dcterms:W3CDTF">2026-05-21T08:37:00Z</dcterms:modified>
</cp:coreProperties>
</file>