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B221E" w:rsidRPr="003128D7" w:rsidRDefault="002B221E" w:rsidP="008A0F62">
      <w:pPr>
        <w:pStyle w:val="Hemstlrubrik"/>
      </w:pPr>
      <w:r w:rsidRPr="003128D7">
        <w:t>Förslag till riksdagsbeslut</w:t>
      </w:r>
    </w:p>
    <w:p w:rsidR="00F15D95" w:rsidRPr="003128D7" w:rsidRDefault="00F15D95" w:rsidP="00F15D95">
      <w:pPr>
        <w:pStyle w:val="Hemstlatt"/>
      </w:pPr>
      <w:r w:rsidRPr="003128D7">
        <w:t>Riksdagen begär att regeringen skyndsamt återkomm</w:t>
      </w:r>
      <w:r w:rsidR="0067684B" w:rsidRPr="003128D7">
        <w:t>er</w:t>
      </w:r>
      <w:r w:rsidRPr="003128D7">
        <w:t xml:space="preserve"> till riksdagen med ett nytt lagrum mot </w:t>
      </w:r>
      <w:r w:rsidR="0067684B" w:rsidRPr="003128D7">
        <w:t>stalking</w:t>
      </w:r>
      <w:r w:rsidRPr="003128D7">
        <w:t>.</w:t>
      </w:r>
    </w:p>
    <w:p w:rsidR="002C3C63" w:rsidRPr="003128D7" w:rsidRDefault="00365342" w:rsidP="002C3C63">
      <w:pPr>
        <w:pStyle w:val="Rubrik1"/>
      </w:pPr>
      <w:r w:rsidRPr="003128D7">
        <w:t>Motivering</w:t>
      </w:r>
    </w:p>
    <w:p w:rsidR="002B221E" w:rsidRPr="003128D7" w:rsidRDefault="00F15D95" w:rsidP="002B221E">
      <w:r w:rsidRPr="003128D7">
        <w:t xml:space="preserve">För det fenomen som här ska beskrivas saknas ett </w:t>
      </w:r>
      <w:r w:rsidR="00DA1519" w:rsidRPr="003128D7">
        <w:t>vedertaget</w:t>
      </w:r>
      <w:r w:rsidRPr="003128D7">
        <w:t xml:space="preserve"> svenskt ord. Därför har det </w:t>
      </w:r>
      <w:r w:rsidR="00DA1519" w:rsidRPr="003128D7">
        <w:t>engelsk</w:t>
      </w:r>
      <w:r w:rsidR="00954B5D" w:rsidRPr="003128D7">
        <w:t>a</w:t>
      </w:r>
      <w:r w:rsidRPr="003128D7">
        <w:t xml:space="preserve"> ordet ”stalking”</w:t>
      </w:r>
      <w:r w:rsidR="00DA1519" w:rsidRPr="003128D7">
        <w:t xml:space="preserve"> ofta kommit till användning. </w:t>
      </w:r>
      <w:r w:rsidR="009A401F" w:rsidRPr="003128D7">
        <w:t>Med begreppet</w:t>
      </w:r>
      <w:r w:rsidR="00DA1519" w:rsidRPr="003128D7">
        <w:t xml:space="preserve"> stalkning, eller</w:t>
      </w:r>
      <w:r w:rsidR="009A401F" w:rsidRPr="003128D7">
        <w:t xml:space="preserve"> </w:t>
      </w:r>
      <w:r w:rsidR="00FE4271" w:rsidRPr="003128D7">
        <w:t>systematisk förföljelse</w:t>
      </w:r>
      <w:r w:rsidRPr="003128D7">
        <w:t>,</w:t>
      </w:r>
      <w:r w:rsidR="009A401F" w:rsidRPr="003128D7">
        <w:t xml:space="preserve"> åsyftas i regel att mer än rent tillfälligt förfölja och/eller kartlägga en person för egna syften. Med ord</w:t>
      </w:r>
      <w:r w:rsidR="009A401F" w:rsidRPr="003128D7">
        <w:t>a</w:t>
      </w:r>
      <w:r w:rsidR="009A401F" w:rsidRPr="003128D7">
        <w:t>lydelsen för egna syften avses att klargöra att sådant förföljande eller kar</w:t>
      </w:r>
      <w:r w:rsidR="009A401F" w:rsidRPr="003128D7">
        <w:t>t</w:t>
      </w:r>
      <w:r w:rsidR="009A401F" w:rsidRPr="003128D7">
        <w:t>läggande som sker som del av en yrkesmässig verksamhet, t.ex. inom polisen, inte omfattas.</w:t>
      </w:r>
    </w:p>
    <w:p w:rsidR="002C3C63" w:rsidRPr="003128D7" w:rsidRDefault="002C3C63" w:rsidP="002C3C63">
      <w:pPr>
        <w:pStyle w:val="Normaltindrag"/>
      </w:pPr>
      <w:r w:rsidRPr="003128D7">
        <w:rPr>
          <w:szCs w:val="19"/>
        </w:rPr>
        <w:t>Upprepade brottsliga kränkningar av vissa närstående eller tidigare närst</w:t>
      </w:r>
      <w:r w:rsidRPr="003128D7">
        <w:rPr>
          <w:szCs w:val="19"/>
        </w:rPr>
        <w:t>å</w:t>
      </w:r>
      <w:r w:rsidRPr="003128D7">
        <w:rPr>
          <w:szCs w:val="19"/>
        </w:rPr>
        <w:t>ende kan vara att bedöma som grov fridskränkning eller grov kvinn</w:t>
      </w:r>
      <w:r w:rsidRPr="003128D7">
        <w:rPr>
          <w:szCs w:val="19"/>
        </w:rPr>
        <w:t>o</w:t>
      </w:r>
      <w:r w:rsidRPr="003128D7">
        <w:rPr>
          <w:szCs w:val="19"/>
        </w:rPr>
        <w:t>fridskränkning. Då krävs att gärningarna är brott enligt 3, 4 eller 6 kap. brottsbalken (även t.ex. ofredande), att var och en av gärningarna utgör ett led i en upprepad kränkning av målsägandens integritet och att brotten varit ä</w:t>
      </w:r>
      <w:r w:rsidRPr="003128D7">
        <w:rPr>
          <w:szCs w:val="19"/>
        </w:rPr>
        <w:t>g</w:t>
      </w:r>
      <w:r w:rsidRPr="003128D7">
        <w:rPr>
          <w:szCs w:val="19"/>
        </w:rPr>
        <w:t xml:space="preserve">nade att allvarligt skada hans eller hennes självkänsla. Man kan även tänka sig förföljelsefall som direkt kan föranleda ett besöksförbud. För att utfärda ett besöksförbud krävs att det på grund av särskilda omständigheter finns risk för att den mot vilken förbudet avses gälla kommer att begå brott mot, förfölja eller på annat sätt allvarligt trakassera den som förbudet avses skydda. Vid bedömningen av om sådan risk föreligger </w:t>
      </w:r>
      <w:r w:rsidRPr="003128D7">
        <w:rPr>
          <w:rStyle w:val="grad2"/>
          <w:rFonts w:ascii="Times New Roman" w:hAnsi="Times New Roman"/>
          <w:szCs w:val="19"/>
        </w:rPr>
        <w:t>skall särskilt beaktas</w:t>
      </w:r>
      <w:r w:rsidRPr="003128D7">
        <w:rPr>
          <w:szCs w:val="19"/>
        </w:rPr>
        <w:t xml:space="preserve"> om den mot vilken förbudet avses gälla har begått brott mot den andra personens liv, hä</w:t>
      </w:r>
      <w:r w:rsidRPr="003128D7">
        <w:rPr>
          <w:szCs w:val="19"/>
        </w:rPr>
        <w:t>l</w:t>
      </w:r>
      <w:r w:rsidRPr="003128D7">
        <w:rPr>
          <w:szCs w:val="19"/>
        </w:rPr>
        <w:t>sa, frihet eller frid (1 § lagen [1988:688] om besöksförbud). Att en brottslig gärning begåtts mot den som skall skyddas av förbudet är alltså i och för sig inte ett krav för att besöksförbud skall kunna utfärdas.</w:t>
      </w:r>
    </w:p>
    <w:p w:rsidR="002C3C63" w:rsidRPr="003128D7" w:rsidRDefault="002C3C63" w:rsidP="002C3C63">
      <w:pPr>
        <w:pStyle w:val="Normaltindrag"/>
        <w:rPr>
          <w:szCs w:val="19"/>
        </w:rPr>
      </w:pPr>
      <w:r w:rsidRPr="003128D7">
        <w:rPr>
          <w:szCs w:val="19"/>
        </w:rPr>
        <w:t>Den här avsedda formen av s</w:t>
      </w:r>
      <w:r w:rsidR="00DA1519" w:rsidRPr="003128D7">
        <w:rPr>
          <w:szCs w:val="19"/>
        </w:rPr>
        <w:t>talkning</w:t>
      </w:r>
      <w:r w:rsidRPr="003128D7">
        <w:rPr>
          <w:szCs w:val="19"/>
        </w:rPr>
        <w:t xml:space="preserve"> torde kunna vålla polis och åklagare bekymmer när gärningen inte ryms inom definitionen för ofredande, dvs. inte utgör ett hänsynslöst beteende i lagens mening och inte heller innehåller </w:t>
      </w:r>
      <w:r w:rsidRPr="003128D7">
        <w:rPr>
          <w:szCs w:val="19"/>
        </w:rPr>
        <w:lastRenderedPageBreak/>
        <w:t>nå</w:t>
      </w:r>
      <w:r w:rsidRPr="003128D7">
        <w:rPr>
          <w:szCs w:val="19"/>
        </w:rPr>
        <w:t>g</w:t>
      </w:r>
      <w:r w:rsidRPr="003128D7">
        <w:rPr>
          <w:szCs w:val="19"/>
        </w:rPr>
        <w:t>ra verbala trakasserier, hot eller förolämpningar. Om den brottsliga nivån inte är uppnådd kan grov fridskränkning eller grov kvinnofridskränkning inte heller komma i fråga. Besöksförbud kan i och för sig användas. Det är dock okänt i vilken grad domstolarna verkligen beaktar sådan förföljelse som inte nått den nivån att den är straffbar i sig.</w:t>
      </w:r>
    </w:p>
    <w:p w:rsidR="002C3C63" w:rsidRPr="003128D7" w:rsidRDefault="00A4541B" w:rsidP="002C3C63">
      <w:pPr>
        <w:pStyle w:val="Normaltindrag"/>
      </w:pPr>
      <w:r w:rsidRPr="003128D7">
        <w:t>Flera av de gärningar som kan betecknas som förföljelsesyndrom täcks r</w:t>
      </w:r>
      <w:r w:rsidRPr="003128D7">
        <w:t>e</w:t>
      </w:r>
      <w:r w:rsidRPr="003128D7">
        <w:t>dan idag in i svensk lagstiftning. Problem som uppstår i domstolarna är bland annat att s</w:t>
      </w:r>
      <w:r w:rsidR="00DA1519" w:rsidRPr="003128D7">
        <w:t>talkning</w:t>
      </w:r>
      <w:r w:rsidRPr="003128D7">
        <w:t xml:space="preserve"> ofta bedöms i delmoment och som olika brott och inte i sin helhet och som ett brott. Om detta inte lyfts fram så utgår också adekvata behandlingsinsatser som annars skulle vara möjliga för att eliminera betee</w:t>
      </w:r>
      <w:r w:rsidRPr="003128D7">
        <w:t>n</w:t>
      </w:r>
      <w:r w:rsidRPr="003128D7">
        <w:t>det.</w:t>
      </w:r>
      <w:r w:rsidR="00067845" w:rsidRPr="003128D7">
        <w:t xml:space="preserve"> Om det däremot tydliggörs att </w:t>
      </w:r>
      <w:r w:rsidR="00DA1519" w:rsidRPr="003128D7">
        <w:t>stalking</w:t>
      </w:r>
      <w:r w:rsidR="00067845" w:rsidRPr="003128D7">
        <w:t xml:space="preserve"> är ett brott så blir det också lättare att göra tidiga ingripanden och ge verksamma hjälp- och stödinsatser till dem som utsätts.</w:t>
      </w:r>
    </w:p>
    <w:p w:rsidR="00442180" w:rsidRPr="003128D7" w:rsidRDefault="00C43279" w:rsidP="002C3C63">
      <w:pPr>
        <w:pStyle w:val="Normaltindrag"/>
      </w:pPr>
      <w:r w:rsidRPr="003128D7">
        <w:t xml:space="preserve">Kristdemokraterna </w:t>
      </w:r>
      <w:r w:rsidR="00A62906" w:rsidRPr="003128D7">
        <w:t>har i Justitieutskottet stött ett tidigare lagt</w:t>
      </w:r>
      <w:r w:rsidRPr="003128D7">
        <w:t xml:space="preserve"> motion</w:t>
      </w:r>
      <w:r w:rsidR="00A62906" w:rsidRPr="003128D7">
        <w:t>sfö</w:t>
      </w:r>
      <w:r w:rsidR="00A62906" w:rsidRPr="003128D7">
        <w:t>r</w:t>
      </w:r>
      <w:r w:rsidR="00A62906" w:rsidRPr="003128D7">
        <w:t>slag</w:t>
      </w:r>
      <w:r w:rsidRPr="003128D7">
        <w:t xml:space="preserve"> i d</w:t>
      </w:r>
      <w:r w:rsidR="00A62906" w:rsidRPr="003128D7">
        <w:t>etta ämne. Utskottet avslog dett</w:t>
      </w:r>
      <w:r w:rsidRPr="003128D7">
        <w:t>a med motiveringen att det inte för</w:t>
      </w:r>
      <w:r w:rsidRPr="003128D7">
        <w:t>e</w:t>
      </w:r>
      <w:r w:rsidRPr="003128D7">
        <w:t>ligger något säkert underlag för att be</w:t>
      </w:r>
      <w:r w:rsidR="00DA1519" w:rsidRPr="003128D7">
        <w:t>döma omfattningen av stalkning</w:t>
      </w:r>
      <w:r w:rsidRPr="003128D7">
        <w:t>. Kris</w:t>
      </w:r>
      <w:r w:rsidRPr="003128D7">
        <w:t>t</w:t>
      </w:r>
      <w:r w:rsidRPr="003128D7">
        <w:t>demokraterna har, tillsammans med övriga partier i Allians för Sverige, rese</w:t>
      </w:r>
      <w:r w:rsidRPr="003128D7">
        <w:t>r</w:t>
      </w:r>
      <w:r w:rsidRPr="003128D7">
        <w:t xml:space="preserve">verat sig mot detta beslut. Vi menar att det är hög tid att även Sverige inför en straffbestämmelse som täcker den </w:t>
      </w:r>
      <w:r w:rsidR="00780498" w:rsidRPr="003128D7">
        <w:t>typ av förföljelsebeteenden som är straf</w:t>
      </w:r>
      <w:r w:rsidR="00780498" w:rsidRPr="003128D7">
        <w:t>f</w:t>
      </w:r>
      <w:r w:rsidR="00780498" w:rsidRPr="003128D7">
        <w:t>sanktionerade i ett flertal anglosaxiska länder. Det behövs också bättre och mer verkningsfulla åtgärder mot förföljelse, övervakning och trakasserier. Vi anser att de remissvar som Justitieutskottet inhämtat talar för att det finns ett lagstiftningsbehov. Regeringen bör ges i uppdrag att skyndsamt återkomma till riksdagen med ett lagförslag som tillgodoser det nu anförda.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A0F62" w:rsidRPr="003128D7">
        <w:tblPrEx>
          <w:tblCellMar>
            <w:top w:w="0" w:type="dxa"/>
            <w:bottom w:w="0" w:type="dxa"/>
          </w:tblCellMar>
        </w:tblPrEx>
        <w:trPr>
          <w:cantSplit/>
        </w:trPr>
        <w:tc>
          <w:tcPr>
            <w:tcW w:w="3046" w:type="dxa"/>
          </w:tcPr>
          <w:p w:rsidR="008A0F62" w:rsidRPr="003128D7" w:rsidRDefault="008A0F62" w:rsidP="008A0F62">
            <w:pPr>
              <w:pStyle w:val="UnderskriftDatum"/>
              <w:spacing w:before="240"/>
            </w:pPr>
            <w:r w:rsidRPr="003128D7">
              <w:t>Stockholm den 4 oktober 2005</w:t>
            </w:r>
          </w:p>
        </w:tc>
        <w:tc>
          <w:tcPr>
            <w:tcW w:w="3047" w:type="dxa"/>
          </w:tcPr>
          <w:p w:rsidR="008A0F62" w:rsidRPr="003128D7" w:rsidRDefault="008A0F62" w:rsidP="008A0F62">
            <w:pPr>
              <w:pStyle w:val="Underskrifter"/>
              <w:spacing w:before="240"/>
            </w:pPr>
          </w:p>
        </w:tc>
      </w:tr>
      <w:tr w:rsidR="008A0F62" w:rsidRPr="003128D7">
        <w:tblPrEx>
          <w:tblCellMar>
            <w:top w:w="0" w:type="dxa"/>
            <w:bottom w:w="0" w:type="dxa"/>
          </w:tblCellMar>
        </w:tblPrEx>
        <w:trPr>
          <w:cantSplit/>
        </w:trPr>
        <w:tc>
          <w:tcPr>
            <w:tcW w:w="3046" w:type="dxa"/>
          </w:tcPr>
          <w:p w:rsidR="008A0F62" w:rsidRPr="003128D7" w:rsidRDefault="008A0F62" w:rsidP="008A0F62">
            <w:pPr>
              <w:pStyle w:val="Underskrifter"/>
            </w:pPr>
            <w:r w:rsidRPr="003128D7">
              <w:t>Olle Sandahl (kd)</w:t>
            </w:r>
          </w:p>
        </w:tc>
        <w:tc>
          <w:tcPr>
            <w:tcW w:w="3047" w:type="dxa"/>
          </w:tcPr>
          <w:p w:rsidR="008A0F62" w:rsidRPr="003128D7" w:rsidRDefault="008A0F62" w:rsidP="008A0F62">
            <w:pPr>
              <w:pStyle w:val="Underskrifter"/>
            </w:pPr>
          </w:p>
        </w:tc>
      </w:tr>
      <w:tr w:rsidR="008A0F62" w:rsidRPr="003128D7">
        <w:tblPrEx>
          <w:tblCellMar>
            <w:top w:w="0" w:type="dxa"/>
            <w:bottom w:w="0" w:type="dxa"/>
          </w:tblCellMar>
        </w:tblPrEx>
        <w:trPr>
          <w:cantSplit/>
        </w:trPr>
        <w:tc>
          <w:tcPr>
            <w:tcW w:w="3046" w:type="dxa"/>
          </w:tcPr>
          <w:p w:rsidR="008A0F62" w:rsidRPr="003128D7" w:rsidRDefault="008A0F62" w:rsidP="008A0F62">
            <w:pPr>
              <w:pStyle w:val="Underskrifter"/>
            </w:pPr>
            <w:r w:rsidRPr="003128D7">
              <w:t>Peter Althin (kd)</w:t>
            </w:r>
          </w:p>
        </w:tc>
        <w:tc>
          <w:tcPr>
            <w:tcW w:w="3047" w:type="dxa"/>
          </w:tcPr>
          <w:p w:rsidR="008A0F62" w:rsidRPr="003128D7" w:rsidRDefault="008A0F62" w:rsidP="008A0F62">
            <w:pPr>
              <w:pStyle w:val="Underskrifter"/>
            </w:pPr>
            <w:r w:rsidRPr="003128D7">
              <w:t>Ingvar Svensson (kd)</w:t>
            </w:r>
          </w:p>
        </w:tc>
      </w:tr>
      <w:tr w:rsidR="008A0F62" w:rsidRPr="003128D7">
        <w:tblPrEx>
          <w:tblCellMar>
            <w:top w:w="0" w:type="dxa"/>
            <w:bottom w:w="0" w:type="dxa"/>
          </w:tblCellMar>
        </w:tblPrEx>
        <w:trPr>
          <w:cantSplit/>
        </w:trPr>
        <w:tc>
          <w:tcPr>
            <w:tcW w:w="3046" w:type="dxa"/>
          </w:tcPr>
          <w:p w:rsidR="008A0F62" w:rsidRPr="003128D7" w:rsidRDefault="008A0F62" w:rsidP="008A0F62">
            <w:pPr>
              <w:pStyle w:val="Underskrifter"/>
            </w:pPr>
            <w:r w:rsidRPr="003128D7">
              <w:t>Helena Höij (kd)</w:t>
            </w:r>
          </w:p>
        </w:tc>
        <w:tc>
          <w:tcPr>
            <w:tcW w:w="3047" w:type="dxa"/>
          </w:tcPr>
          <w:p w:rsidR="008A0F62" w:rsidRPr="003128D7" w:rsidRDefault="008A0F62" w:rsidP="008A0F62">
            <w:pPr>
              <w:pStyle w:val="Underskrifter"/>
            </w:pPr>
            <w:r w:rsidRPr="003128D7">
              <w:t>Yvonne Andersson (kd)</w:t>
            </w:r>
          </w:p>
        </w:tc>
      </w:tr>
      <w:tr w:rsidR="008A0F62" w:rsidRPr="003128D7">
        <w:tblPrEx>
          <w:tblCellMar>
            <w:top w:w="0" w:type="dxa"/>
            <w:bottom w:w="0" w:type="dxa"/>
          </w:tblCellMar>
        </w:tblPrEx>
        <w:trPr>
          <w:cantSplit/>
        </w:trPr>
        <w:tc>
          <w:tcPr>
            <w:tcW w:w="3046" w:type="dxa"/>
          </w:tcPr>
          <w:p w:rsidR="008A0F62" w:rsidRPr="003128D7" w:rsidRDefault="008A0F62" w:rsidP="008A0F62">
            <w:pPr>
              <w:pStyle w:val="Underskrifter"/>
            </w:pPr>
            <w:r w:rsidRPr="003128D7">
              <w:t>Ingemar Vänerlöv (kd)</w:t>
            </w:r>
          </w:p>
        </w:tc>
        <w:tc>
          <w:tcPr>
            <w:tcW w:w="3047" w:type="dxa"/>
          </w:tcPr>
          <w:p w:rsidR="008A0F62" w:rsidRPr="003128D7" w:rsidRDefault="008A0F62" w:rsidP="008A0F62">
            <w:pPr>
              <w:pStyle w:val="Underskrifter"/>
            </w:pPr>
            <w:r w:rsidRPr="003128D7">
              <w:t>Tuve Skånberg (kd)</w:t>
            </w:r>
          </w:p>
        </w:tc>
      </w:tr>
    </w:tbl>
    <w:p w:rsidR="00067845" w:rsidRPr="003128D7" w:rsidRDefault="00067845" w:rsidP="008A0F62">
      <w:pPr>
        <w:pStyle w:val="Normaltindrag"/>
      </w:pPr>
    </w:p>
    <w:sectPr w:rsidR="00067845" w:rsidRPr="003128D7" w:rsidSect="008A0F6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D17A9" w:rsidRPr="003128D7" w:rsidRDefault="002D17A9">
      <w:r w:rsidRPr="003128D7">
        <w:separator/>
      </w:r>
    </w:p>
  </w:endnote>
  <w:endnote w:type="continuationSeparator" w:id="0">
    <w:p w:rsidR="002D17A9" w:rsidRPr="003128D7" w:rsidRDefault="002D17A9">
      <w:r w:rsidRPr="003128D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0FDB" w:rsidRPr="003128D7" w:rsidRDefault="003128D7" w:rsidP="008A0F62">
    <w:pPr>
      <w:pStyle w:val="Sidfot"/>
    </w:pPr>
    <w:r w:rsidRPr="003128D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518864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F62" w:rsidRDefault="008A0F62">
                          <w:pPr>
                            <w:pStyle w:val="NormalS5sidnrV"/>
                          </w:pPr>
                          <w:r>
                            <w:fldChar w:fldCharType="begin"/>
                          </w:r>
                          <w:r>
                            <w:instrText xml:space="preserve"> PAGE *\charformat</w:instrText>
                          </w:r>
                          <w:r>
                            <w:fldChar w:fldCharType="separate"/>
                          </w:r>
                          <w:r w:rsidR="006F1BE1">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A0F62" w:rsidRDefault="008A0F62">
                    <w:pPr>
                      <w:pStyle w:val="NormalS5sidnrV"/>
                    </w:pPr>
                    <w:r>
                      <w:fldChar w:fldCharType="begin"/>
                    </w:r>
                    <w:r>
                      <w:instrText xml:space="preserve"> PAGE *\charformat</w:instrText>
                    </w:r>
                    <w:r>
                      <w:fldChar w:fldCharType="separate"/>
                    </w:r>
                    <w:r w:rsidR="006F1BE1">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0FDB" w:rsidRPr="003128D7" w:rsidRDefault="003128D7" w:rsidP="008A0F62">
    <w:pPr>
      <w:pStyle w:val="Sidfot"/>
    </w:pPr>
    <w:r w:rsidRPr="003128D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03710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F62" w:rsidRDefault="008A0F6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A0F62" w:rsidRDefault="008A0F6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0FDB" w:rsidRPr="003128D7" w:rsidRDefault="003128D7" w:rsidP="008A0F62">
    <w:pPr>
      <w:pStyle w:val="Sidfot"/>
    </w:pPr>
    <w:r w:rsidRPr="003128D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53490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F62" w:rsidRDefault="008A0F62">
                          <w:pPr>
                            <w:pStyle w:val="NormalS5sidnrH"/>
                            <w:ind w:right="0"/>
                          </w:pPr>
                          <w:r>
                            <w:fldChar w:fldCharType="begin"/>
                          </w:r>
                          <w:r>
                            <w:instrText xml:space="preserve"> PAGE *\charformat</w:instrText>
                          </w:r>
                          <w:r>
                            <w:fldChar w:fldCharType="separate"/>
                          </w:r>
                          <w:r w:rsidR="006F1BE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A0F62" w:rsidRDefault="008A0F62">
                    <w:pPr>
                      <w:pStyle w:val="NormalS5sidnrH"/>
                      <w:ind w:right="0"/>
                    </w:pPr>
                    <w:r>
                      <w:fldChar w:fldCharType="begin"/>
                    </w:r>
                    <w:r>
                      <w:instrText xml:space="preserve"> PAGE *\charformat</w:instrText>
                    </w:r>
                    <w:r>
                      <w:fldChar w:fldCharType="separate"/>
                    </w:r>
                    <w:r w:rsidR="006F1BE1">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D17A9" w:rsidRPr="003128D7" w:rsidRDefault="002D17A9">
      <w:r w:rsidRPr="003128D7">
        <w:separator/>
      </w:r>
    </w:p>
  </w:footnote>
  <w:footnote w:type="continuationSeparator" w:id="0">
    <w:p w:rsidR="002D17A9" w:rsidRPr="003128D7" w:rsidRDefault="002D17A9">
      <w:r w:rsidRPr="003128D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0FDB" w:rsidRPr="003128D7" w:rsidRDefault="003128D7" w:rsidP="008A0F62">
    <w:pPr>
      <w:pStyle w:val="Sidhuvud"/>
    </w:pPr>
    <w:r w:rsidRPr="003128D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480287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F62" w:rsidRDefault="008A0F6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Ju462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A0F62" w:rsidRDefault="008A0F6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Ju462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0FDB" w:rsidRPr="003128D7" w:rsidRDefault="003128D7" w:rsidP="008A0F62">
    <w:pPr>
      <w:pStyle w:val="Sidhuvud"/>
    </w:pPr>
    <w:r w:rsidRPr="003128D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9742848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F62" w:rsidRDefault="008A0F6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Ju462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A0F62" w:rsidRDefault="008A0F6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Ju462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0F62" w:rsidRPr="003128D7" w:rsidRDefault="008A0F62">
    <w:pPr>
      <w:pStyle w:val="FSHNormal"/>
      <w:tabs>
        <w:tab w:val="right" w:pos="5840"/>
      </w:tabs>
    </w:pPr>
    <w:r w:rsidRPr="003128D7">
      <w:br/>
    </w:r>
    <w:r w:rsidRPr="003128D7">
      <w:fldChar w:fldCharType="begin" w:fldLock="1"/>
    </w:r>
    <w:r w:rsidRPr="003128D7">
      <w:instrText xml:space="preserve"> DOCPROPERTY</w:instrText>
    </w:r>
    <w:r w:rsidRPr="003128D7">
      <w:rPr>
        <w:sz w:val="18"/>
      </w:rPr>
      <w:instrText xml:space="preserve"> "YearUser" *\charformat </w:instrText>
    </w:r>
    <w:r w:rsidRPr="003128D7">
      <w:fldChar w:fldCharType="separate"/>
    </w:r>
    <w:r w:rsidRPr="003128D7">
      <w:t>2005/06</w:t>
    </w:r>
    <w:r w:rsidRPr="003128D7">
      <w:fldChar w:fldCharType="end"/>
    </w:r>
    <w:r w:rsidRPr="003128D7">
      <w:t xml:space="preserve"> </w:t>
    </w:r>
    <w:r w:rsidRPr="003128D7">
      <w:tab/>
      <w:t xml:space="preserve">mnr: </w:t>
    </w:r>
    <w:r w:rsidRPr="003128D7">
      <w:fldChar w:fldCharType="begin" w:fldLock="1"/>
    </w:r>
    <w:r w:rsidRPr="003128D7">
      <w:instrText xml:space="preserve"> DOCPROPERTY</w:instrText>
    </w:r>
    <w:r w:rsidRPr="003128D7">
      <w:rPr>
        <w:sz w:val="18"/>
      </w:rPr>
      <w:instrText xml:space="preserve"> "Motionsnummer" *\charformat </w:instrText>
    </w:r>
    <w:r w:rsidRPr="003128D7">
      <w:fldChar w:fldCharType="separate"/>
    </w:r>
    <w:r w:rsidRPr="003128D7">
      <w:t>Ju462</w:t>
    </w:r>
    <w:r w:rsidRPr="003128D7">
      <w:fldChar w:fldCharType="end"/>
    </w:r>
    <w:r w:rsidRPr="003128D7">
      <w:br/>
    </w:r>
    <w:r w:rsidRPr="003128D7">
      <w:fldChar w:fldCharType="begin" w:fldLock="1"/>
    </w:r>
    <w:r w:rsidRPr="003128D7">
      <w:instrText xml:space="preserve"> DOCPROPERTY</w:instrText>
    </w:r>
    <w:r w:rsidRPr="003128D7">
      <w:rPr>
        <w:sz w:val="18"/>
      </w:rPr>
      <w:instrText xml:space="preserve"> "Samling" *\charformat </w:instrText>
    </w:r>
    <w:r w:rsidRPr="003128D7">
      <w:fldChar w:fldCharType="end"/>
    </w:r>
    <w:r w:rsidRPr="003128D7">
      <w:tab/>
      <w:t xml:space="preserve">pnr: </w:t>
    </w:r>
    <w:r w:rsidRPr="003128D7">
      <w:fldChar w:fldCharType="begin" w:fldLock="1"/>
    </w:r>
    <w:r w:rsidRPr="003128D7">
      <w:instrText xml:space="preserve"> DOCPROPERTY</w:instrText>
    </w:r>
    <w:r w:rsidRPr="003128D7">
      <w:rPr>
        <w:sz w:val="18"/>
      </w:rPr>
      <w:instrText xml:space="preserve"> "Partinummer" *\charformat </w:instrText>
    </w:r>
    <w:r w:rsidRPr="003128D7">
      <w:fldChar w:fldCharType="separate"/>
    </w:r>
    <w:r w:rsidRPr="003128D7">
      <w:t>kd422</w:t>
    </w:r>
    <w:r w:rsidRPr="003128D7">
      <w:fldChar w:fldCharType="end"/>
    </w:r>
  </w:p>
  <w:p w:rsidR="008A0F62" w:rsidRPr="003128D7" w:rsidRDefault="008A0F62">
    <w:pPr>
      <w:pStyle w:val="FSHRub1"/>
    </w:pPr>
    <w:r w:rsidRPr="003128D7">
      <w:t>Motion till riksdagen</w:t>
    </w:r>
    <w:r w:rsidRPr="003128D7">
      <w:br/>
    </w:r>
    <w:r w:rsidRPr="003128D7">
      <w:fldChar w:fldCharType="begin" w:fldLock="1"/>
    </w:r>
    <w:r w:rsidRPr="003128D7">
      <w:instrText xml:space="preserve"> DOCPROPERTY "YearUser" *\charformat </w:instrText>
    </w:r>
    <w:r w:rsidRPr="003128D7">
      <w:fldChar w:fldCharType="separate"/>
    </w:r>
    <w:r w:rsidRPr="003128D7">
      <w:t>2005/06</w:t>
    </w:r>
    <w:r w:rsidRPr="003128D7">
      <w:fldChar w:fldCharType="end"/>
    </w:r>
    <w:r w:rsidRPr="003128D7">
      <w:t>:</w:t>
    </w:r>
    <w:r w:rsidRPr="003128D7">
      <w:fldChar w:fldCharType="begin" w:fldLock="1"/>
    </w:r>
    <w:r w:rsidRPr="003128D7">
      <w:instrText xml:space="preserve"> DOCPROPERTY "Motionsnummer" *\charformat </w:instrText>
    </w:r>
    <w:r w:rsidRPr="003128D7">
      <w:fldChar w:fldCharType="separate"/>
    </w:r>
    <w:r w:rsidRPr="003128D7">
      <w:t>Ju462</w:t>
    </w:r>
    <w:r w:rsidRPr="003128D7">
      <w:fldChar w:fldCharType="end"/>
    </w:r>
  </w:p>
  <w:p w:rsidR="008A0F62" w:rsidRPr="003128D7" w:rsidRDefault="008A0F62">
    <w:pPr>
      <w:pStyle w:val="FSHNormalS5"/>
    </w:pPr>
    <w:r w:rsidRPr="003128D7">
      <w:fldChar w:fldCharType="begin" w:fldLock="1"/>
    </w:r>
    <w:r w:rsidRPr="003128D7">
      <w:instrText xml:space="preserve"> DOCPROPERTY "MotionarText" *\charformat </w:instrText>
    </w:r>
    <w:r w:rsidRPr="003128D7">
      <w:fldChar w:fldCharType="separate"/>
    </w:r>
    <w:r w:rsidRPr="003128D7">
      <w:t>av Olle Sandahl m.fl. (kd)</w:t>
    </w:r>
    <w:r w:rsidRPr="003128D7">
      <w:fldChar w:fldCharType="end"/>
    </w:r>
    <w:r w:rsidRPr="003128D7">
      <w:br/>
    </w:r>
    <w:r w:rsidRPr="003128D7">
      <w:fldChar w:fldCharType="begin" w:fldLock="1"/>
    </w:r>
    <w:r w:rsidRPr="003128D7">
      <w:instrText xml:space="preserve"> DOCPROPERTY "SvarFrasKort" *\charformat </w:instrText>
    </w:r>
    <w:r w:rsidRPr="003128D7">
      <w:fldChar w:fldCharType="end"/>
    </w:r>
  </w:p>
  <w:p w:rsidR="008A0F62" w:rsidRPr="003128D7" w:rsidRDefault="008A0F62">
    <w:pPr>
      <w:pStyle w:val="FSHTitel"/>
    </w:pPr>
    <w:r w:rsidRPr="003128D7">
      <w:fldChar w:fldCharType="begin" w:fldLock="1"/>
    </w:r>
    <w:r w:rsidRPr="003128D7">
      <w:instrText xml:space="preserve"> DOCPROPERTY</w:instrText>
    </w:r>
    <w:r w:rsidRPr="003128D7">
      <w:rPr>
        <w:sz w:val="18"/>
      </w:rPr>
      <w:instrText xml:space="preserve"> "RubrikSvar" *\charformat </w:instrText>
    </w:r>
    <w:r w:rsidRPr="003128D7">
      <w:fldChar w:fldCharType="separate"/>
    </w:r>
    <w:r w:rsidRPr="003128D7">
      <w:t>Stalking</w:t>
    </w:r>
    <w:r w:rsidRPr="003128D7">
      <w:fldChar w:fldCharType="end"/>
    </w:r>
  </w:p>
  <w:p w:rsidR="008A0F62" w:rsidRPr="003128D7" w:rsidRDefault="008A0F62" w:rsidP="008A0F6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66129626">
    <w:abstractNumId w:val="13"/>
  </w:num>
  <w:num w:numId="2" w16cid:durableId="686829068">
    <w:abstractNumId w:val="10"/>
  </w:num>
  <w:num w:numId="3" w16cid:durableId="735320475">
    <w:abstractNumId w:val="11"/>
  </w:num>
  <w:num w:numId="4" w16cid:durableId="52117813">
    <w:abstractNumId w:val="12"/>
  </w:num>
  <w:num w:numId="5" w16cid:durableId="1276592430">
    <w:abstractNumId w:val="8"/>
  </w:num>
  <w:num w:numId="6" w16cid:durableId="1138835371">
    <w:abstractNumId w:val="3"/>
  </w:num>
  <w:num w:numId="7" w16cid:durableId="996150901">
    <w:abstractNumId w:val="2"/>
  </w:num>
  <w:num w:numId="8" w16cid:durableId="1328054091">
    <w:abstractNumId w:val="1"/>
  </w:num>
  <w:num w:numId="9" w16cid:durableId="775175075">
    <w:abstractNumId w:val="0"/>
  </w:num>
  <w:num w:numId="10" w16cid:durableId="185607698">
    <w:abstractNumId w:val="9"/>
  </w:num>
  <w:num w:numId="11" w16cid:durableId="1218710374">
    <w:abstractNumId w:val="7"/>
  </w:num>
  <w:num w:numId="12" w16cid:durableId="2119370643">
    <w:abstractNumId w:val="6"/>
  </w:num>
  <w:num w:numId="13" w16cid:durableId="1120565282">
    <w:abstractNumId w:val="5"/>
  </w:num>
  <w:num w:numId="14" w16cid:durableId="1731093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5"/>
  </w:docVars>
  <w:rsids>
    <w:rsidRoot w:val="009A401F"/>
    <w:rsid w:val="00064BC3"/>
    <w:rsid w:val="00066775"/>
    <w:rsid w:val="00067845"/>
    <w:rsid w:val="00072FB9"/>
    <w:rsid w:val="00100531"/>
    <w:rsid w:val="001D2E28"/>
    <w:rsid w:val="00201DFB"/>
    <w:rsid w:val="00212FF1"/>
    <w:rsid w:val="00230193"/>
    <w:rsid w:val="0025068A"/>
    <w:rsid w:val="002818D3"/>
    <w:rsid w:val="00285F1E"/>
    <w:rsid w:val="002B221E"/>
    <w:rsid w:val="002C3C63"/>
    <w:rsid w:val="002D11A8"/>
    <w:rsid w:val="002D17A9"/>
    <w:rsid w:val="003128D7"/>
    <w:rsid w:val="00365342"/>
    <w:rsid w:val="00442180"/>
    <w:rsid w:val="004A0504"/>
    <w:rsid w:val="004E38D9"/>
    <w:rsid w:val="0067684B"/>
    <w:rsid w:val="006F1BE1"/>
    <w:rsid w:val="006F7EAF"/>
    <w:rsid w:val="00740D6D"/>
    <w:rsid w:val="00780498"/>
    <w:rsid w:val="00794149"/>
    <w:rsid w:val="007B67A7"/>
    <w:rsid w:val="007C6092"/>
    <w:rsid w:val="008A0F62"/>
    <w:rsid w:val="008D2525"/>
    <w:rsid w:val="00954B5D"/>
    <w:rsid w:val="009A401F"/>
    <w:rsid w:val="009F32C9"/>
    <w:rsid w:val="00A053C6"/>
    <w:rsid w:val="00A4541B"/>
    <w:rsid w:val="00A62906"/>
    <w:rsid w:val="00B13BF0"/>
    <w:rsid w:val="00B3319B"/>
    <w:rsid w:val="00BB4BB2"/>
    <w:rsid w:val="00C1285C"/>
    <w:rsid w:val="00C27B7D"/>
    <w:rsid w:val="00C43279"/>
    <w:rsid w:val="00DA1519"/>
    <w:rsid w:val="00DC6C70"/>
    <w:rsid w:val="00E22893"/>
    <w:rsid w:val="00E360DE"/>
    <w:rsid w:val="00E537DE"/>
    <w:rsid w:val="00E75D28"/>
    <w:rsid w:val="00E84F25"/>
    <w:rsid w:val="00E90FDB"/>
    <w:rsid w:val="00F15D95"/>
    <w:rsid w:val="00F55310"/>
    <w:rsid w:val="00FB2BCD"/>
    <w:rsid w:val="00FE427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EC9512D-965E-4CCF-8E2E-2E6691E4A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8A0F62"/>
    <w:pPr>
      <w:spacing w:after="250"/>
    </w:pPr>
  </w:style>
  <w:style w:type="paragraph" w:customStyle="1" w:styleId="Hemstlatt">
    <w:name w:val="Hemstl_att"/>
    <w:aliases w:val="HemstPunkt,HemstPunktFlera,HemställansPunkt,Förslagstext"/>
    <w:basedOn w:val="Normal"/>
    <w:next w:val="Normal"/>
    <w:rsid w:val="0067684B"/>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grad2">
    <w:name w:val="grad2"/>
    <w:basedOn w:val="Standardstycketeckensnitt"/>
    <w:rsid w:val="009A401F"/>
    <w:rPr>
      <w:rFonts w:ascii="Verdana" w:hAnsi="Verdana" w:hint="default"/>
    </w:rPr>
  </w:style>
  <w:style w:type="paragraph" w:customStyle="1" w:styleId="normalindrag">
    <w:name w:val="normalindrag_"/>
    <w:basedOn w:val="Normal"/>
    <w:rsid w:val="002C3C63"/>
    <w:pPr>
      <w:spacing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19967">
      <w:bodyDiv w:val="1"/>
      <w:marLeft w:val="0"/>
      <w:marRight w:val="0"/>
      <w:marTop w:val="0"/>
      <w:marBottom w:val="0"/>
      <w:divBdr>
        <w:top w:val="none" w:sz="0" w:space="0" w:color="auto"/>
        <w:left w:val="none" w:sz="0" w:space="0" w:color="auto"/>
        <w:bottom w:val="none" w:sz="0" w:space="0" w:color="auto"/>
        <w:right w:val="none" w:sz="0" w:space="0" w:color="auto"/>
      </w:divBdr>
    </w:div>
    <w:div w:id="419788637">
      <w:bodyDiv w:val="1"/>
      <w:marLeft w:val="0"/>
      <w:marRight w:val="0"/>
      <w:marTop w:val="0"/>
      <w:marBottom w:val="0"/>
      <w:divBdr>
        <w:top w:val="none" w:sz="0" w:space="0" w:color="auto"/>
        <w:left w:val="none" w:sz="0" w:space="0" w:color="auto"/>
        <w:bottom w:val="none" w:sz="0" w:space="0" w:color="auto"/>
        <w:right w:val="none" w:sz="0" w:space="0" w:color="auto"/>
      </w:divBdr>
    </w:div>
    <w:div w:id="1157459216">
      <w:bodyDiv w:val="1"/>
      <w:marLeft w:val="0"/>
      <w:marRight w:val="0"/>
      <w:marTop w:val="0"/>
      <w:marBottom w:val="0"/>
      <w:divBdr>
        <w:top w:val="none" w:sz="0" w:space="0" w:color="auto"/>
        <w:left w:val="none" w:sz="0" w:space="0" w:color="auto"/>
        <w:bottom w:val="none" w:sz="0" w:space="0" w:color="auto"/>
        <w:right w:val="none" w:sz="0" w:space="0" w:color="auto"/>
      </w:divBdr>
      <w:divsChild>
        <w:div w:id="719087675">
          <w:marLeft w:val="-15"/>
          <w:marRight w:val="-15"/>
          <w:marTop w:val="0"/>
          <w:marBottom w:val="0"/>
          <w:divBdr>
            <w:top w:val="none" w:sz="0" w:space="0" w:color="auto"/>
            <w:left w:val="single" w:sz="6" w:space="0" w:color="DADADA"/>
            <w:bottom w:val="none" w:sz="0" w:space="0" w:color="auto"/>
            <w:right w:val="single" w:sz="6" w:space="0" w:color="DADADA"/>
          </w:divBdr>
          <w:divsChild>
            <w:div w:id="954601724">
              <w:marLeft w:val="0"/>
              <w:marRight w:val="0"/>
              <w:marTop w:val="0"/>
              <w:marBottom w:val="0"/>
              <w:divBdr>
                <w:top w:val="none" w:sz="0" w:space="0" w:color="auto"/>
                <w:left w:val="single" w:sz="48" w:space="0" w:color="FFFFFF"/>
                <w:bottom w:val="none" w:sz="0" w:space="0" w:color="auto"/>
                <w:right w:val="none" w:sz="0" w:space="0" w:color="auto"/>
              </w:divBdr>
              <w:divsChild>
                <w:div w:id="2056923020">
                  <w:marLeft w:val="-15"/>
                  <w:marRight w:val="-15"/>
                  <w:marTop w:val="0"/>
                  <w:marBottom w:val="0"/>
                  <w:divBdr>
                    <w:top w:val="none" w:sz="0" w:space="0" w:color="auto"/>
                    <w:left w:val="single" w:sz="6" w:space="0" w:color="F9C661"/>
                    <w:bottom w:val="none" w:sz="0" w:space="0" w:color="auto"/>
                    <w:right w:val="single" w:sz="6" w:space="0" w:color="DADADA"/>
                  </w:divBdr>
                  <w:divsChild>
                    <w:div w:id="1839881602">
                      <w:marLeft w:val="-30"/>
                      <w:marRight w:val="-45"/>
                      <w:marTop w:val="0"/>
                      <w:marBottom w:val="0"/>
                      <w:divBdr>
                        <w:top w:val="none" w:sz="0" w:space="0" w:color="auto"/>
                        <w:left w:val="none" w:sz="0" w:space="0" w:color="auto"/>
                        <w:bottom w:val="none" w:sz="0" w:space="0" w:color="auto"/>
                        <w:right w:val="none" w:sz="0" w:space="0" w:color="auto"/>
                      </w:divBdr>
                      <w:divsChild>
                        <w:div w:id="1241797157">
                          <w:marLeft w:val="0"/>
                          <w:marRight w:val="0"/>
                          <w:marTop w:val="0"/>
                          <w:marBottom w:val="0"/>
                          <w:divBdr>
                            <w:top w:val="none" w:sz="0" w:space="0" w:color="auto"/>
                            <w:left w:val="none" w:sz="0" w:space="0" w:color="auto"/>
                            <w:bottom w:val="none" w:sz="0" w:space="0" w:color="auto"/>
                            <w:right w:val="none" w:sz="0" w:space="0" w:color="auto"/>
                          </w:divBdr>
                          <w:divsChild>
                            <w:div w:id="86436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588</Words>
  <Characters>3290</Characters>
  <Application>Microsoft Office Word</Application>
  <DocSecurity>4</DocSecurity>
  <Lines>63</Lines>
  <Paragraphs>18</Paragraphs>
  <ScaleCrop>false</ScaleCrop>
  <HeadingPairs>
    <vt:vector size="2" baseType="variant">
      <vt:variant>
        <vt:lpstr>Rubrik</vt:lpstr>
      </vt:variant>
      <vt:variant>
        <vt:i4>1</vt:i4>
      </vt:variant>
    </vt:vector>
  </HeadingPairs>
  <TitlesOfParts>
    <vt:vector size="1" baseType="lpstr">
      <vt:lpstr>Ju462</vt:lpstr>
    </vt:vector>
  </TitlesOfParts>
  <Company>Riksdagen</Company>
  <LinksUpToDate>false</LinksUpToDate>
  <CharactersWithSpaces>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Ju462</dc:title>
  <dc:subject>Ju462</dc:subject>
  <dc:creator>Riksdagen</dc:creator>
  <cp:keywords>Riksdagen</cp:keywords>
  <dc:description/>
  <cp:lastModifiedBy>Lars Brink</cp:lastModifiedBy>
  <cp:revision>2</cp:revision>
  <cp:lastPrinted>2005-11-05T11:55:00Z</cp:lastPrinted>
  <dcterms:created xsi:type="dcterms:W3CDTF">2025-12-16T19:28:00Z</dcterms:created>
  <dcterms:modified xsi:type="dcterms:W3CDTF">2025-12-16T19:28:00Z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mot2000_423_2005-11-05</vt:lpwstr>
  </property>
  <property fmtid="{D5CDD505-2E9C-101B-9397-08002B2CF9AE}" pid="3" name="version">
    <vt:lpwstr>mot2000_412_2005-09-16</vt:lpwstr>
  </property>
  <property fmtid="{D5CDD505-2E9C-101B-9397-08002B2CF9AE}" pid="4" name="dokumenttyp">
    <vt:lpwstr>motion</vt:lpwstr>
  </property>
  <property fmtid="{D5CDD505-2E9C-101B-9397-08002B2CF9AE}" pid="5" name="Sekr">
    <vt:lpwstr>TF</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Stalking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Stalking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kd422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Olle Sandahl m.fl. (kd)</vt:lpwstr>
  </property>
  <property fmtid="{D5CDD505-2E9C-101B-9397-08002B2CF9AE}" pid="26" name="MotionarLista">
    <vt:lpwstr>Sandahl, Olle (kd)\Althin, Peter (kd)\Svensson, Ingvar (kd)\Höij, Helena (kd)\Andersson, Yvonne (kd)\Vänerlöv, Ingemar (kd)\Skånberg, Tuve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Olle Sandahl (kd), Peter Althin (kd), Ingvar Svensson (kd), Helena Höij (kd), Yvonne Andersson (kd), Ingemar Vänerlöv (kd), Tuve Skånberg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Ju462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tove.fridman@riksdagen.se</vt:lpwstr>
  </property>
  <property fmtid="{D5CDD505-2E9C-101B-9397-08002B2CF9AE}" pid="45" name="ReservUID">
    <vt:lpwstr>peter jansson</vt:lpwstr>
  </property>
  <property fmtid="{D5CDD505-2E9C-101B-9397-08002B2CF9AE}" pid="46" name="MotionID">
    <vt:lpwstr>20052006000001070100000004220075</vt:lpwstr>
  </property>
  <property fmtid="{D5CDD505-2E9C-101B-9397-08002B2CF9AE}" pid="47" name="datum">
    <vt:lpwstr>051004</vt:lpwstr>
  </property>
  <property fmtid="{D5CDD505-2E9C-101B-9397-08002B2CF9AE}" pid="48" name="avsändar-e-post">
    <vt:lpwstr>tove.fridman@riksdagen.se</vt:lpwstr>
  </property>
  <property fmtid="{D5CDD505-2E9C-101B-9397-08002B2CF9AE}" pid="49" name="id">
    <vt:lpwstr>20052006000001070100000004220075</vt:lpwstr>
  </property>
  <property fmtid="{D5CDD505-2E9C-101B-9397-08002B2CF9AE}" pid="50" name="nummer">
    <vt:lpwstr>462</vt:lpwstr>
  </property>
  <property fmtid="{D5CDD505-2E9C-101B-9397-08002B2CF9AE}" pid="51" name="utskottsbeteckning">
    <vt:lpwstr>Ju</vt:lpwstr>
  </property>
</Properties>
</file>