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2879CE54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A50162">
              <w:rPr>
                <w:b/>
              </w:rPr>
              <w:t>23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4A8A5F3D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A50162">
              <w:t>03-21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16FC5848" w:rsidR="00D12EAD" w:rsidRDefault="00A50162" w:rsidP="0096348C">
            <w:r>
              <w:t>11.00–</w:t>
            </w:r>
            <w:r w:rsidR="0099412E">
              <w:t>11.05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26EE67EC" w14:textId="77777777" w:rsidTr="00D12EAD">
        <w:tc>
          <w:tcPr>
            <w:tcW w:w="567" w:type="dxa"/>
          </w:tcPr>
          <w:p w14:paraId="5477A2C0" w14:textId="3F07AEBB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24013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500EC892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A50162">
              <w:rPr>
                <w:snapToGrid w:val="0"/>
              </w:rPr>
              <w:t>22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24C70763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2401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F028CB1" w14:textId="43540364" w:rsidR="007E4B5A" w:rsidRDefault="00A50162" w:rsidP="007E4B5A">
            <w:pPr>
              <w:tabs>
                <w:tab w:val="left" w:pos="1701"/>
              </w:tabs>
              <w:rPr>
                <w:snapToGrid w:val="0"/>
              </w:rPr>
            </w:pPr>
            <w:r w:rsidRPr="000E4D33">
              <w:rPr>
                <w:b/>
                <w:bCs/>
              </w:rPr>
              <w:t>Bättre möjligheter för skatteverket att göra dataanalyser och urval i folkbokföringsverksamheten (SkU8)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6FDC2150" w14:textId="56124A5A"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</w:t>
            </w:r>
            <w:r w:rsidR="007D2629">
              <w:rPr>
                <w:snapToGrid w:val="0"/>
              </w:rPr>
              <w:t>redni</w:t>
            </w:r>
            <w:r>
              <w:rPr>
                <w:snapToGrid w:val="0"/>
              </w:rPr>
              <w:t>ng</w:t>
            </w:r>
            <w:r w:rsidR="002348E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A50162">
              <w:rPr>
                <w:rFonts w:eastAsiaTheme="minorHAnsi"/>
                <w:color w:val="000000"/>
                <w:szCs w:val="24"/>
                <w:lang w:eastAsia="en-US"/>
              </w:rPr>
              <w:t>41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</w:t>
            </w:r>
          </w:p>
          <w:p w14:paraId="6AF6F10C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1E8A4449" w14:textId="274DD0CD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:SkU</w:t>
            </w:r>
            <w:r w:rsidR="00A50162">
              <w:rPr>
                <w:snapToGrid w:val="0"/>
              </w:rPr>
              <w:t>8</w:t>
            </w:r>
            <w:r>
              <w:rPr>
                <w:snapToGrid w:val="0"/>
              </w:rPr>
              <w:t>.</w:t>
            </w:r>
          </w:p>
          <w:p w14:paraId="396A5FCA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36EC6848" w14:textId="5B2DA020" w:rsidR="007D2629" w:rsidRDefault="00A50162" w:rsidP="007D262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SD-, V-, C- och MP</w:t>
            </w:r>
            <w:r w:rsidR="007E4B5A">
              <w:rPr>
                <w:snapToGrid w:val="0"/>
              </w:rPr>
              <w:t xml:space="preserve">-ledamöterna anmälde reservationer. </w:t>
            </w:r>
          </w:p>
          <w:p w14:paraId="5C26EBB7" w14:textId="120402BF" w:rsidR="007D2629" w:rsidRPr="00F93B25" w:rsidRDefault="007D2629" w:rsidP="007D262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50162" w14:paraId="2124DAD7" w14:textId="77777777" w:rsidTr="00D12EAD">
        <w:tc>
          <w:tcPr>
            <w:tcW w:w="567" w:type="dxa"/>
          </w:tcPr>
          <w:p w14:paraId="1986D73A" w14:textId="5809318A" w:rsidR="00A50162" w:rsidRDefault="00C2401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6B4B990A" w14:textId="762D4F9C" w:rsidR="00A50162" w:rsidRDefault="00A50162" w:rsidP="00A50162">
            <w:pPr>
              <w:tabs>
                <w:tab w:val="left" w:pos="1701"/>
              </w:tabs>
              <w:rPr>
                <w:snapToGrid w:val="0"/>
              </w:rPr>
            </w:pPr>
            <w:bookmarkStart w:id="0" w:name="_Hlk128729711"/>
            <w:r w:rsidRPr="00740F5D">
              <w:rPr>
                <w:b/>
                <w:bCs/>
              </w:rPr>
              <w:t>Skatteförfarande (SkU13)</w:t>
            </w:r>
            <w:bookmarkEnd w:id="0"/>
            <w:r>
              <w:rPr>
                <w:b/>
                <w:bCs/>
              </w:rPr>
              <w:br/>
            </w:r>
          </w:p>
          <w:p w14:paraId="4E3B0001" w14:textId="5CF7E794" w:rsidR="00A50162" w:rsidRDefault="00A50162" w:rsidP="00A501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14:paraId="487C0B71" w14:textId="77777777" w:rsidR="00A50162" w:rsidRDefault="00A50162" w:rsidP="00A50162">
            <w:pPr>
              <w:tabs>
                <w:tab w:val="left" w:pos="1701"/>
              </w:tabs>
              <w:rPr>
                <w:snapToGrid w:val="0"/>
              </w:rPr>
            </w:pPr>
          </w:p>
          <w:p w14:paraId="59CFC92A" w14:textId="0998E4DF" w:rsidR="00A50162" w:rsidRDefault="00A50162" w:rsidP="00A501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2022/23:SkU13.</w:t>
            </w:r>
          </w:p>
          <w:p w14:paraId="1365254E" w14:textId="77777777" w:rsidR="00A50162" w:rsidRDefault="00A50162" w:rsidP="00A50162">
            <w:pPr>
              <w:tabs>
                <w:tab w:val="left" w:pos="1701"/>
              </w:tabs>
              <w:rPr>
                <w:snapToGrid w:val="0"/>
              </w:rPr>
            </w:pPr>
          </w:p>
          <w:p w14:paraId="14639681" w14:textId="7D0AA662" w:rsidR="00A50162" w:rsidRDefault="00A50162" w:rsidP="00A501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S-, SD-, V-, C- och MP-ledamöterna anmälde reservationer. </w:t>
            </w:r>
          </w:p>
          <w:p w14:paraId="64FB8B88" w14:textId="77777777" w:rsidR="00A50162" w:rsidRDefault="00A50162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50162" w14:paraId="60FB0E16" w14:textId="77777777" w:rsidTr="00D12EAD">
        <w:tc>
          <w:tcPr>
            <w:tcW w:w="567" w:type="dxa"/>
          </w:tcPr>
          <w:p w14:paraId="7F696045" w14:textId="0BB3E770" w:rsidR="00A50162" w:rsidRDefault="00C2401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6C6559E6" w14:textId="172C95C4" w:rsidR="00A50162" w:rsidRDefault="00A50162" w:rsidP="00A50162">
            <w:pPr>
              <w:tabs>
                <w:tab w:val="left" w:pos="1701"/>
              </w:tabs>
              <w:rPr>
                <w:snapToGrid w:val="0"/>
              </w:rPr>
            </w:pPr>
            <w:r w:rsidRPr="00740F5D">
              <w:rPr>
                <w:b/>
                <w:bCs/>
              </w:rPr>
              <w:t xml:space="preserve">Förslag till rådets direktiv om ändring av direktiv 2011/16/EU om administrativt samarbete i fråga om beskattning DAC8 </w:t>
            </w:r>
            <w:r w:rsidRPr="0031552E">
              <w:rPr>
                <w:b/>
                <w:bCs/>
              </w:rPr>
              <w:t>(SkU23)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snapToGrid w:val="0"/>
              </w:rPr>
              <w:t xml:space="preserve"> </w:t>
            </w:r>
          </w:p>
          <w:p w14:paraId="0736B708" w14:textId="191C6888" w:rsidR="00A50162" w:rsidRDefault="00A50162" w:rsidP="00A501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beredningen COM(2022) 707.</w:t>
            </w:r>
          </w:p>
          <w:p w14:paraId="591865BA" w14:textId="77777777" w:rsidR="00A50162" w:rsidRDefault="00A50162" w:rsidP="00A50162">
            <w:pPr>
              <w:tabs>
                <w:tab w:val="left" w:pos="1701"/>
              </w:tabs>
              <w:rPr>
                <w:snapToGrid w:val="0"/>
              </w:rPr>
            </w:pPr>
          </w:p>
          <w:p w14:paraId="180376C6" w14:textId="0AE22C5F" w:rsidR="00A50162" w:rsidRDefault="00A50162" w:rsidP="00A501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utlåtande 2022/23:SkU23.</w:t>
            </w:r>
          </w:p>
          <w:p w14:paraId="089F43DC" w14:textId="77777777" w:rsidR="00A50162" w:rsidRDefault="00A50162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1D86B0A8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2401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45D30113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A50162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A50162">
              <w:rPr>
                <w:snapToGrid w:val="0"/>
              </w:rPr>
              <w:t>30 mars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C761EE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</w:t>
            </w:r>
            <w:r w:rsidR="00A50162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5D889C5C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A50162">
              <w:t>30 mars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1" w:name="_Hlk127252390"/>
      <w:r>
        <w:br w:type="page"/>
      </w:r>
    </w:p>
    <w:bookmarkEnd w:id="1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1857087B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C24013">
              <w:t>23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5333F05A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C24013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63D717D4" w:rsidR="000910E8" w:rsidRDefault="00AA129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4960412E" w:rsidR="000910E8" w:rsidRPr="001E1FAC" w:rsidRDefault="00AA129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745EB623" w:rsidR="000910E8" w:rsidRPr="00E70A95" w:rsidRDefault="00AA129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6BA7943A" w:rsidR="000910E8" w:rsidRPr="00E70A95" w:rsidRDefault="00AA129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4365842D" w:rsidR="000910E8" w:rsidRPr="00E70A95" w:rsidRDefault="00AA129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03A21597" w:rsidR="000910E8" w:rsidRPr="00E70A95" w:rsidRDefault="00AA129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618B83CB" w:rsidR="000910E8" w:rsidRPr="00E70A95" w:rsidRDefault="00AA129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058F8DFF" w:rsidR="000910E8" w:rsidRPr="00E70A95" w:rsidRDefault="00AA129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774BA13C" w:rsidR="000910E8" w:rsidRPr="00E70A95" w:rsidRDefault="00AA129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1386428A" w:rsidR="000910E8" w:rsidRPr="00E70A95" w:rsidRDefault="00AA129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4CBABFF4" w:rsidR="000910E8" w:rsidRPr="00E70A95" w:rsidRDefault="00AA129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49C1740" w:rsidR="000910E8" w:rsidRPr="00E70A95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Bo Broman</w:t>
            </w:r>
            <w:r w:rsidR="000910E8" w:rsidRPr="00C32B6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7380145E" w:rsidR="000910E8" w:rsidRPr="00E70A95" w:rsidRDefault="00AA129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295DA0F5" w:rsidR="000910E8" w:rsidRPr="00E70A95" w:rsidRDefault="00AA129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757FDF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2F9D393F" w:rsidR="000910E8" w:rsidRPr="0078232D" w:rsidRDefault="00AA129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6ECE18C6" w:rsidR="000910E8" w:rsidRPr="0078232D" w:rsidRDefault="00AA129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50FA5CA0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Eriksson Falk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20BF74C0" w:rsidR="000910E8" w:rsidRPr="0078232D" w:rsidRDefault="00AA129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700A6E41" w:rsidR="000910E8" w:rsidRPr="0078232D" w:rsidRDefault="007F2EDA" w:rsidP="000910E8">
            <w:pPr>
              <w:rPr>
                <w:sz w:val="22"/>
                <w:szCs w:val="22"/>
                <w:lang w:val="en-US"/>
              </w:rPr>
            </w:pPr>
            <w: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45E1209F" w:rsidR="00073002" w:rsidRDefault="00073002" w:rsidP="000910E8">
            <w:r>
              <w:t>A</w:t>
            </w:r>
            <w:r w:rsidR="00442491">
              <w:t>nders Karlsson</w:t>
            </w:r>
            <w: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7B2F" w14:paraId="54295BC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30D" w14:textId="77E207FD" w:rsidR="00EA7B2F" w:rsidRDefault="00EA7B2F" w:rsidP="000910E8">
            <w: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132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7587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60F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6C1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0E8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89EF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790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952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AE8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A7A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715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DCB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A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979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C155A9E" w:rsidR="00E02BEB" w:rsidRDefault="00374AAE" w:rsidP="000910E8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lastRenderedPageBreak/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165EE08C" w:rsidR="00374AAE" w:rsidRPr="0078232D" w:rsidRDefault="00AA129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E3DDCB" w14:textId="671A8031" w:rsidR="0080789B" w:rsidRDefault="0080789B" w:rsidP="0080789B">
      <w:pPr>
        <w:tabs>
          <w:tab w:val="left" w:pos="1701"/>
        </w:tabs>
      </w:pPr>
    </w:p>
    <w:p w14:paraId="3585764C" w14:textId="77777777" w:rsidR="00953D59" w:rsidRDefault="00953D59" w:rsidP="00592BE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64405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5D55"/>
    <w:rsid w:val="002174A8"/>
    <w:rsid w:val="002240E5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26CAA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2491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30AC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D2629"/>
    <w:rsid w:val="007E4B5A"/>
    <w:rsid w:val="007F2EDA"/>
    <w:rsid w:val="007F6B0D"/>
    <w:rsid w:val="0080789B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9412E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162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1298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6B87"/>
    <w:rsid w:val="00C24013"/>
    <w:rsid w:val="00C25306"/>
    <w:rsid w:val="00C25C55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877E5"/>
    <w:rsid w:val="00E916EA"/>
    <w:rsid w:val="00E91F39"/>
    <w:rsid w:val="00E92A77"/>
    <w:rsid w:val="00E9326E"/>
    <w:rsid w:val="00E948E9"/>
    <w:rsid w:val="00E96868"/>
    <w:rsid w:val="00EA2807"/>
    <w:rsid w:val="00EA7B07"/>
    <w:rsid w:val="00EA7B2F"/>
    <w:rsid w:val="00EA7B53"/>
    <w:rsid w:val="00ED4EF3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0162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3</Pages>
  <Words>347</Words>
  <Characters>2659</Characters>
  <Application>Microsoft Office Word</Application>
  <DocSecurity>0</DocSecurity>
  <Lines>1329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2023-03-21T13:57:00Z</cp:lastPrinted>
  <dcterms:created xsi:type="dcterms:W3CDTF">2023-04-03T09:11:00Z</dcterms:created>
  <dcterms:modified xsi:type="dcterms:W3CDTF">2023-04-03T09:11:00Z</dcterms:modified>
</cp:coreProperties>
</file>