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B21CA" w:rsidR="00C57C2E" w:rsidP="00C57C2E" w:rsidRDefault="001F4293" w14:paraId="17B48CCA" w14:textId="77777777">
      <w:pPr>
        <w:pStyle w:val="Normalutanindragellerluft"/>
      </w:pPr>
      <w:r w:rsidRPr="001B21CA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13BD37E70B54A798E71B75839BDD478"/>
        </w:placeholder>
        <w15:appearance w15:val="hidden"/>
        <w:text/>
      </w:sdtPr>
      <w:sdtEndPr/>
      <w:sdtContent>
        <w:p w:rsidRPr="001B21CA" w:rsidR="00AF30DD" w:rsidP="00CC4C93" w:rsidRDefault="00AF30DD" w14:paraId="17B48CCB" w14:textId="77777777">
          <w:pPr>
            <w:pStyle w:val="Rubrik1"/>
          </w:pPr>
          <w:r w:rsidRPr="001B21CA">
            <w:t>Förslag till riksdagsbeslut</w:t>
          </w:r>
        </w:p>
      </w:sdtContent>
    </w:sdt>
    <w:sdt>
      <w:sdtPr>
        <w:alias w:val="Yrkande 1"/>
        <w:tag w:val="3baba83e-99b0-4005-b3ac-bc15cc658ee3"/>
        <w:id w:val="-953940125"/>
        <w:lock w:val="sdtLocked"/>
      </w:sdtPr>
      <w:sdtEndPr/>
      <w:sdtContent>
        <w:p w:rsidR="00401DF8" w:rsidRDefault="00377162" w14:paraId="17B48CCC" w14:textId="694C1526">
          <w:pPr>
            <w:pStyle w:val="Frslagstext"/>
          </w:pPr>
          <w:r>
            <w:t>Riksdagen ställer sig bakom det som anförs i motionen om frivilliga skatteinbetalningar och tillkännager detta för regeringen.</w:t>
          </w:r>
        </w:p>
      </w:sdtContent>
    </w:sdt>
    <w:p w:rsidRPr="001B21CA" w:rsidR="00AF30DD" w:rsidP="00AF30DD" w:rsidRDefault="000156D9" w14:paraId="17B48CCD" w14:textId="77777777">
      <w:pPr>
        <w:pStyle w:val="Rubrik1"/>
      </w:pPr>
      <w:bookmarkStart w:name="MotionsStart" w:id="0"/>
      <w:bookmarkEnd w:id="0"/>
      <w:r w:rsidRPr="001B21CA">
        <w:t>Motivering</w:t>
      </w:r>
    </w:p>
    <w:p w:rsidRPr="001B21CA" w:rsidR="001B21CA" w:rsidP="001B21CA" w:rsidRDefault="001B21CA" w14:paraId="17B48CCE" w14:textId="49214C13">
      <w:pPr>
        <w:pStyle w:val="Normalutanindragellerluft"/>
        <w:jc w:val="both"/>
      </w:pPr>
      <w:r w:rsidRPr="001B21CA">
        <w:t xml:space="preserve">Med vänsterregeringen kommer flera olika skatter på jobb och företagande höjas nästa år. I ett läge med utmaningar </w:t>
      </w:r>
      <w:r w:rsidR="004F3D27">
        <w:t>i såväl</w:t>
      </w:r>
      <w:r w:rsidRPr="001B21CA">
        <w:t xml:space="preserve"> Sverige som internationellt krävs det reformer för fler jobb och ett starkt Sverige. </w:t>
      </w:r>
    </w:p>
    <w:p w:rsidRPr="001B21CA" w:rsidR="001B21CA" w:rsidP="001B21CA" w:rsidRDefault="001B21CA" w14:paraId="17B48CCF" w14:textId="77777777">
      <w:pPr>
        <w:jc w:val="both"/>
      </w:pPr>
    </w:p>
    <w:p w:rsidRPr="001B21CA" w:rsidR="001B21CA" w:rsidP="001B21CA" w:rsidRDefault="001B21CA" w14:paraId="17B48CD0" w14:textId="77777777">
      <w:pPr>
        <w:pStyle w:val="Normalutanindragellerluft"/>
        <w:jc w:val="both"/>
      </w:pPr>
      <w:r w:rsidRPr="001B21CA">
        <w:t xml:space="preserve">Både före och efter riksdagsvalet 2014 lyfte flera namnkunniga personer sin vilja att höja skattetrycket i Sverige. En vilja att ytterligare bidra till vår gemensamma välfärd bör givetvis välkomnas. </w:t>
      </w:r>
    </w:p>
    <w:p w:rsidRPr="001B21CA" w:rsidR="001B21CA" w:rsidP="001B21CA" w:rsidRDefault="001B21CA" w14:paraId="17B48CD1" w14:textId="77777777">
      <w:pPr>
        <w:jc w:val="both"/>
      </w:pPr>
    </w:p>
    <w:p w:rsidRPr="001B21CA" w:rsidR="001B21CA" w:rsidP="001B21CA" w:rsidRDefault="00D31466" w14:paraId="17B48CD2" w14:textId="10DF1831">
      <w:pPr>
        <w:pStyle w:val="Normalutanindragellerluft"/>
        <w:jc w:val="both"/>
      </w:pPr>
      <w:r>
        <w:t>Under a</w:t>
      </w:r>
      <w:bookmarkStart w:name="_GoBack" w:id="1"/>
      <w:bookmarkEnd w:id="1"/>
      <w:r w:rsidRPr="001B21CA" w:rsidR="001B21CA">
        <w:t>lliansen åtta regeringsår prioriterades arbetslinjen. För de allra flesta heltidsarbetande i Sverige innebar detta bland annat skattelättnader på drygt 1 500 kronor per månad. Samtidigt har statens totala skatteintäkter ökat. Alliansregeringen sänkte skattetrycket med sin politik. År 2014 uppgick det till 42,7 procent (Ekonomifakta).</w:t>
      </w:r>
    </w:p>
    <w:p w:rsidRPr="001B21CA" w:rsidR="001B21CA" w:rsidP="001B21CA" w:rsidRDefault="001B21CA" w14:paraId="17B48CD3" w14:textId="363309A0">
      <w:pPr>
        <w:pStyle w:val="Normalutanindragellerluft"/>
        <w:jc w:val="both"/>
      </w:pPr>
      <w:r w:rsidRPr="001B21CA">
        <w:lastRenderedPageBreak/>
        <w:t>Vad det extra ekonomiska utrymmet i männis</w:t>
      </w:r>
      <w:r w:rsidR="004F3D27">
        <w:t>kors privatekonomi används till</w:t>
      </w:r>
      <w:r w:rsidRPr="001B21CA">
        <w:t xml:space="preserve"> är upp till var och en. Politikens mål bör vara att skapa bästa möjliga förutsättningar för människor att kunna styra sina egna liv.</w:t>
      </w:r>
    </w:p>
    <w:p w:rsidRPr="001B21CA" w:rsidR="001B21CA" w:rsidP="001B21CA" w:rsidRDefault="001B21CA" w14:paraId="17B48CD4" w14:textId="77777777">
      <w:pPr>
        <w:jc w:val="both"/>
      </w:pPr>
    </w:p>
    <w:p w:rsidR="00AF30DD" w:rsidP="001B21CA" w:rsidRDefault="001B21CA" w14:paraId="17B48CD5" w14:textId="2B0A325F">
      <w:pPr>
        <w:pStyle w:val="Normalutanindragellerluft"/>
        <w:jc w:val="both"/>
      </w:pPr>
      <w:r w:rsidRPr="001B21CA">
        <w:t>I dagsläget finns dock ingen möjlighet för människor att använda sina pengar till att göra ytterligare skatteinbetalningar. Då det finns en vilja från medborgare i Sverige att använda sina pengar till detta, bör det</w:t>
      </w:r>
      <w:r w:rsidR="00582682">
        <w:t xml:space="preserve"> göras möjligt. Det borde även regeringen och r</w:t>
      </w:r>
      <w:r w:rsidRPr="001B21CA">
        <w:t>iksdagen välkomna. Regeringen bör således</w:t>
      </w:r>
      <w:r w:rsidR="00C07592">
        <w:t xml:space="preserve"> överväga att</w:t>
      </w:r>
      <w:r w:rsidRPr="001B21CA">
        <w:t xml:space="preserve"> göra en översyn av möjligheterna att öppna upp för människor att göra frivilliga skatteinbetalningar. </w:t>
      </w:r>
    </w:p>
    <w:p w:rsidRPr="00CD74E2" w:rsidR="00CD74E2" w:rsidP="00CD74E2" w:rsidRDefault="00CD74E2" w14:paraId="17B48CD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1661333BDA46E9A17ADE88C553B909"/>
        </w:placeholder>
        <w15:appearance w15:val="hidden"/>
      </w:sdtPr>
      <w:sdtEndPr>
        <w:rPr>
          <w:noProof w:val="0"/>
        </w:rPr>
      </w:sdtEndPr>
      <w:sdtContent>
        <w:p w:rsidRPr="001B21CA" w:rsidR="00865E70" w:rsidP="001712B0" w:rsidRDefault="00D31466" w14:paraId="17B48C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26A6" w:rsidRDefault="00A626A6" w14:paraId="17B48CDB" w14:textId="77777777"/>
    <w:sectPr w:rsidR="00A626A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48CDD" w14:textId="77777777" w:rsidR="009C77D6" w:rsidRDefault="009C77D6" w:rsidP="000C1CAD">
      <w:pPr>
        <w:spacing w:line="240" w:lineRule="auto"/>
      </w:pPr>
      <w:r>
        <w:separator/>
      </w:r>
    </w:p>
  </w:endnote>
  <w:endnote w:type="continuationSeparator" w:id="0">
    <w:p w14:paraId="17B48CDE" w14:textId="77777777" w:rsidR="009C77D6" w:rsidRDefault="009C77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8CE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314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8CE9" w14:textId="77777777" w:rsidR="004E7823" w:rsidRDefault="004E782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201510050924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48CDB" w14:textId="77777777" w:rsidR="009C77D6" w:rsidRDefault="009C77D6" w:rsidP="000C1CAD">
      <w:pPr>
        <w:spacing w:line="240" w:lineRule="auto"/>
      </w:pPr>
      <w:r>
        <w:separator/>
      </w:r>
    </w:p>
  </w:footnote>
  <w:footnote w:type="continuationSeparator" w:id="0">
    <w:p w14:paraId="17B48CDC" w14:textId="77777777" w:rsidR="009C77D6" w:rsidRDefault="009C77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7B48CE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31466" w14:paraId="17B48C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:1228</w:t>
        </w:r>
      </w:sdtContent>
    </w:sdt>
  </w:p>
  <w:p w:rsidR="00A42228" w:rsidP="00283E0F" w:rsidRDefault="00D31466" w14:paraId="17B48CE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B21CA" w14:paraId="17B48CE7" w14:textId="77777777">
        <w:pPr>
          <w:pStyle w:val="FSHRub2"/>
        </w:pPr>
        <w:r>
          <w:t>Frivilliga skatteinbetalningar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7B48C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B21C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2B0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1CA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7162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1DF8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A44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070D"/>
    <w:rsid w:val="004E1B8C"/>
    <w:rsid w:val="004E46C6"/>
    <w:rsid w:val="004E51DD"/>
    <w:rsid w:val="004E7823"/>
    <w:rsid w:val="004E7C93"/>
    <w:rsid w:val="004F08B5"/>
    <w:rsid w:val="004F2C12"/>
    <w:rsid w:val="004F3D27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17D61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2682"/>
    <w:rsid w:val="00584EB4"/>
    <w:rsid w:val="00585C22"/>
    <w:rsid w:val="00587296"/>
    <w:rsid w:val="00590118"/>
    <w:rsid w:val="00590E2A"/>
    <w:rsid w:val="005913C9"/>
    <w:rsid w:val="00592695"/>
    <w:rsid w:val="00592802"/>
    <w:rsid w:val="00593AAB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656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7A7A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C77D6"/>
    <w:rsid w:val="009D6E53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26A6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592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D74E2"/>
    <w:rsid w:val="00CE13F3"/>
    <w:rsid w:val="00CE172B"/>
    <w:rsid w:val="00CE35E9"/>
    <w:rsid w:val="00CE7274"/>
    <w:rsid w:val="00CF4519"/>
    <w:rsid w:val="00CF4FAC"/>
    <w:rsid w:val="00D03CE4"/>
    <w:rsid w:val="00D047CF"/>
    <w:rsid w:val="00D07675"/>
    <w:rsid w:val="00D12A28"/>
    <w:rsid w:val="00D131C0"/>
    <w:rsid w:val="00D15950"/>
    <w:rsid w:val="00D17F21"/>
    <w:rsid w:val="00D2384D"/>
    <w:rsid w:val="00D3037D"/>
    <w:rsid w:val="00D31466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B48CCA"/>
  <w15:chartTrackingRefBased/>
  <w15:docId w15:val="{23DBB730-DAC2-4E3B-95C4-A9920FB6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1712B0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BD37E70B54A798E71B75839BDD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F17EC-AB5B-408C-949B-7BF963A65069}"/>
      </w:docPartPr>
      <w:docPartBody>
        <w:p w:rsidR="00417BEB" w:rsidRDefault="00C10379">
          <w:pPr>
            <w:pStyle w:val="B13BD37E70B54A798E71B75839BDD47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1661333BDA46E9A17ADE88C553B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71858-83F6-4DA7-B653-F4C50E5D52FC}"/>
      </w:docPartPr>
      <w:docPartBody>
        <w:p w:rsidR="00417BEB" w:rsidRDefault="00C10379">
          <w:pPr>
            <w:pStyle w:val="041661333BDA46E9A17ADE88C553B90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9"/>
    <w:rsid w:val="00417BEB"/>
    <w:rsid w:val="00B94528"/>
    <w:rsid w:val="00C1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3BD37E70B54A798E71B75839BDD478">
    <w:name w:val="B13BD37E70B54A798E71B75839BDD478"/>
  </w:style>
  <w:style w:type="paragraph" w:customStyle="1" w:styleId="D33AC89F7A0547DFBE26714B6E0E6A64">
    <w:name w:val="D33AC89F7A0547DFBE26714B6E0E6A64"/>
  </w:style>
  <w:style w:type="paragraph" w:customStyle="1" w:styleId="041661333BDA46E9A17ADE88C553B909">
    <w:name w:val="041661333BDA46E9A17ADE88C553B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4320</RubrikLookup>
    <MotionGuid xmlns="00d11361-0b92-4bae-a181-288d6a55b763">a1077ac0-3f60-4523-90e5-45a4a8821a94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F9B1-5791-44E6-9C9D-7C178BE1F28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F7F72E75-315F-4874-9F5A-6AD0224D7BAA}"/>
</file>

<file path=customXml/itemProps4.xml><?xml version="1.0" encoding="utf-8"?>
<ds:datastoreItem xmlns:ds="http://schemas.openxmlformats.org/officeDocument/2006/customXml" ds:itemID="{6AA374C2-21CE-4265-8930-79CAB1F5FF17}"/>
</file>

<file path=customXml/itemProps5.xml><?xml version="1.0" encoding="utf-8"?>
<ds:datastoreItem xmlns:ds="http://schemas.openxmlformats.org/officeDocument/2006/customXml" ds:itemID="{7936A290-0502-4D5F-A5EF-0B6DCF4CC7E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2</Pages>
  <Words>229</Words>
  <Characters>1352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201516M1912 Frivilliga skatteinbetalningar</vt:lpstr>
      <vt:lpstr/>
    </vt:vector>
  </TitlesOfParts>
  <Company>Sveriges riksdag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201516M1912 Frivilliga skatteinbetalningar</dc:title>
  <dc:subject/>
  <dc:creator>Carl Friberg</dc:creator>
  <cp:keywords/>
  <dc:description/>
  <cp:lastModifiedBy>Kerstin Carlqvist</cp:lastModifiedBy>
  <cp:revision>8</cp:revision>
  <cp:lastPrinted>2015-10-05T07:25:00Z</cp:lastPrinted>
  <dcterms:created xsi:type="dcterms:W3CDTF">2015-10-05T07:24:00Z</dcterms:created>
  <dcterms:modified xsi:type="dcterms:W3CDTF">2016-05-23T13:14:00Z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*ZCC238E3DCD84*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https://filur.riksdagen.se/drop/DropOffLibrary/ZCC238E3DCD84.docx</vt:lpwstr>
  </property>
  <property fmtid="{D5CDD505-2E9C-101B-9397-08002B2CF9AE}" pid="11" name="RevisionsOn">
    <vt:lpwstr>1</vt:lpwstr>
  </property>
</Properties>
</file>