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94644F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A5B5A">
              <w:rPr>
                <w:b/>
                <w:sz w:val="22"/>
                <w:szCs w:val="22"/>
              </w:rPr>
              <w:t>54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972B1FA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1A5B5A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1A5B5A">
              <w:rPr>
                <w:sz w:val="22"/>
                <w:szCs w:val="22"/>
              </w:rPr>
              <w:t>20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BC1F3B8" w14:textId="77777777" w:rsidR="00725D41" w:rsidRDefault="001A5B5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7A6B05">
              <w:rPr>
                <w:sz w:val="22"/>
                <w:szCs w:val="22"/>
              </w:rPr>
              <w:t>10.00</w:t>
            </w:r>
          </w:p>
          <w:p w14:paraId="760642D6" w14:textId="77777777" w:rsidR="007A6B05" w:rsidRDefault="007A6B0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13.05–13.11</w:t>
            </w:r>
          </w:p>
          <w:p w14:paraId="114A7912" w14:textId="543D4ACF" w:rsidR="007A6B05" w:rsidRPr="00AA46EB" w:rsidRDefault="007A6B0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13.17–13.18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CA89402" w14:textId="77777777" w:rsidR="001A5B5A" w:rsidRPr="001A5B5A" w:rsidRDefault="001A5B5A" w:rsidP="001A5B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A5B5A">
              <w:rPr>
                <w:b/>
                <w:sz w:val="22"/>
                <w:szCs w:val="22"/>
              </w:rPr>
              <w:t>Granskning av regeringen</w:t>
            </w:r>
          </w:p>
          <w:p w14:paraId="2A42DA3C" w14:textId="77777777" w:rsidR="001A5B5A" w:rsidRPr="001A5B5A" w:rsidRDefault="001A5B5A" w:rsidP="001A5B5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343CC3B" w14:textId="0DF6E911" w:rsidR="00725D41" w:rsidRPr="001A5B5A" w:rsidRDefault="001A5B5A" w:rsidP="001A5B5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A5B5A">
              <w:rPr>
                <w:sz w:val="22"/>
                <w:szCs w:val="22"/>
              </w:rPr>
              <w:t>Se särskilt protokoll 2020/21:</w:t>
            </w:r>
            <w:r>
              <w:rPr>
                <w:sz w:val="22"/>
                <w:szCs w:val="22"/>
              </w:rPr>
              <w:t>49</w:t>
            </w:r>
            <w:r w:rsidRPr="001A5B5A">
              <w:rPr>
                <w:sz w:val="22"/>
                <w:szCs w:val="22"/>
              </w:rPr>
              <w:t>.</w:t>
            </w:r>
          </w:p>
          <w:p w14:paraId="23269BA7" w14:textId="5AC4998E" w:rsidR="001A5B5A" w:rsidRPr="001A5B5A" w:rsidRDefault="001A5B5A" w:rsidP="001A5B5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06777DCD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719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D844F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6871AA46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1A2E0A">
              <w:rPr>
                <w:snapToGrid w:val="0"/>
                <w:sz w:val="22"/>
                <w:szCs w:val="22"/>
              </w:rPr>
              <w:t>52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3121D27A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719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757D27F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 xml:space="preserve">Hänvisning av ärende </w:t>
            </w:r>
          </w:p>
          <w:p w14:paraId="4F32F6B3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FBF4F85" w14:textId="27BD2122" w:rsidR="00C905BC" w:rsidRDefault="00FF0714" w:rsidP="009A7C5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A7C55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9A7C55" w:rsidRPr="009A7C55">
              <w:rPr>
                <w:snapToGrid w:val="0"/>
                <w:sz w:val="22"/>
                <w:szCs w:val="22"/>
              </w:rPr>
              <w:t>p</w:t>
            </w:r>
            <w:r w:rsidR="009A7C55" w:rsidRPr="009A7C55">
              <w:rPr>
                <w:sz w:val="22"/>
                <w:szCs w:val="22"/>
              </w:rPr>
              <w:t>roposition 2020/21:100 2021 års ekonomiska vårproposition förslagspunkt 2 och 3.</w:t>
            </w:r>
          </w:p>
          <w:p w14:paraId="734F5D6D" w14:textId="76C35C78" w:rsidR="009A7C55" w:rsidRPr="00AA46EB" w:rsidRDefault="009A7C55" w:rsidP="009A7C5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AD7190" w:rsidRPr="00AA46EB" w14:paraId="2631E190" w14:textId="77777777" w:rsidTr="00AA46EB">
        <w:tc>
          <w:tcPr>
            <w:tcW w:w="497" w:type="dxa"/>
          </w:tcPr>
          <w:p w14:paraId="36904463" w14:textId="79946437" w:rsidR="00AD7190" w:rsidRPr="00AA46EB" w:rsidRDefault="00AD719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55DE18EA" w14:textId="116A95A0" w:rsidR="00AD7190" w:rsidRDefault="00AD7190" w:rsidP="00AD719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Regeringskansliets årsbok</w:t>
            </w:r>
            <w:r w:rsidRPr="00387320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0</w:t>
            </w:r>
          </w:p>
          <w:p w14:paraId="446EA877" w14:textId="77777777" w:rsidR="00AD7190" w:rsidRDefault="00AD7190" w:rsidP="00AD719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441C6CD" w14:textId="5222F86D" w:rsidR="00AD7190" w:rsidRDefault="00AD7190" w:rsidP="00AD719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87320">
              <w:rPr>
                <w:sz w:val="22"/>
                <w:szCs w:val="22"/>
              </w:rPr>
              <w:t xml:space="preserve">Kanslichefen anmälde att </w:t>
            </w:r>
            <w:r w:rsidRPr="00AD7190">
              <w:rPr>
                <w:sz w:val="22"/>
                <w:szCs w:val="22"/>
              </w:rPr>
              <w:t>Regeringskansliets årsbok 2020</w:t>
            </w:r>
            <w:r>
              <w:rPr>
                <w:sz w:val="22"/>
                <w:szCs w:val="22"/>
              </w:rPr>
              <w:t xml:space="preserve"> </w:t>
            </w:r>
            <w:r w:rsidRPr="00387320">
              <w:rPr>
                <w:sz w:val="22"/>
                <w:szCs w:val="22"/>
              </w:rPr>
              <w:t>har överlämnats till utskott</w:t>
            </w:r>
            <w:r>
              <w:rPr>
                <w:sz w:val="22"/>
                <w:szCs w:val="22"/>
              </w:rPr>
              <w:t>et.</w:t>
            </w:r>
          </w:p>
          <w:p w14:paraId="579C6740" w14:textId="77777777" w:rsidR="00AD7190" w:rsidRPr="00A05B85" w:rsidRDefault="00AD7190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4CD58046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719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54DC8B26" w14:textId="77777777" w:rsidR="00D844FF" w:rsidRDefault="001A2E0A" w:rsidP="001A2E0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177BF2">
              <w:rPr>
                <w:b/>
                <w:bCs/>
                <w:color w:val="000000"/>
                <w:sz w:val="22"/>
                <w:szCs w:val="22"/>
              </w:rPr>
              <w:t>Verksamheten i Europeiska unionen under 2020</w:t>
            </w:r>
          </w:p>
          <w:p w14:paraId="667FBD88" w14:textId="2BD31C41" w:rsidR="001A2E0A" w:rsidRPr="00D844FF" w:rsidRDefault="001A2E0A" w:rsidP="001A2E0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4D970045" w14:textId="53E91754" w:rsidR="001A2E0A" w:rsidRPr="00177BF2" w:rsidRDefault="001A2E0A" w:rsidP="001A2E0A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 w:rsidRPr="00177BF2">
              <w:rPr>
                <w:color w:val="000000"/>
                <w:sz w:val="22"/>
                <w:szCs w:val="22"/>
              </w:rPr>
              <w:t xml:space="preserve">Utskottet </w:t>
            </w:r>
            <w:r w:rsidR="00833D41">
              <w:rPr>
                <w:color w:val="000000"/>
                <w:sz w:val="22"/>
                <w:szCs w:val="22"/>
              </w:rPr>
              <w:t xml:space="preserve">fortsatte </w:t>
            </w:r>
            <w:r w:rsidRPr="00177BF2">
              <w:rPr>
                <w:color w:val="000000"/>
                <w:sz w:val="22"/>
                <w:szCs w:val="22"/>
              </w:rPr>
              <w:t>behandl</w:t>
            </w:r>
            <w:r w:rsidR="00833D41">
              <w:rPr>
                <w:color w:val="000000"/>
                <w:sz w:val="22"/>
                <w:szCs w:val="22"/>
              </w:rPr>
              <w:t>ingen av</w:t>
            </w:r>
            <w:r w:rsidRPr="00177BF2">
              <w:rPr>
                <w:color w:val="000000"/>
                <w:sz w:val="22"/>
                <w:szCs w:val="22"/>
              </w:rPr>
              <w:t xml:space="preserve"> frågan om yttrande till utrikesutskottet över skrivelse 2020/21:115 och motioner.</w:t>
            </w:r>
          </w:p>
          <w:p w14:paraId="34F22631" w14:textId="77777777" w:rsidR="001A2E0A" w:rsidRDefault="001A2E0A" w:rsidP="001A2E0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48AFF872" w14:textId="77777777" w:rsidR="001A2E0A" w:rsidRPr="00177BF2" w:rsidRDefault="001A2E0A" w:rsidP="001A2E0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557ECEB0" w14:textId="08DFB564" w:rsidR="00B21831" w:rsidRPr="00AA46EB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5A6E5A8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719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D844F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720E3C2A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1A2E0A">
              <w:rPr>
                <w:snapToGrid w:val="0"/>
                <w:sz w:val="22"/>
                <w:szCs w:val="22"/>
              </w:rPr>
              <w:t>49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5EC52AE8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719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5AF37AC2" w14:textId="77777777" w:rsidR="007A6B05" w:rsidRPr="00467143" w:rsidRDefault="007A6B05" w:rsidP="007A6B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143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9B95BFD" w14:textId="77777777" w:rsidR="007A6B05" w:rsidRPr="00467143" w:rsidRDefault="007A6B05" w:rsidP="007A6B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0AC7E2" w14:textId="0B272AFC" w:rsidR="007A6B05" w:rsidRDefault="007A6B05" w:rsidP="007A6B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sammanträdet torsdagen den 22 april 2021 får pågå under ar</w:t>
            </w:r>
            <w:r w:rsidRPr="00467143">
              <w:rPr>
                <w:snapToGrid w:val="0"/>
                <w:sz w:val="22"/>
                <w:szCs w:val="22"/>
              </w:rPr>
              <w:t xml:space="preserve">betsplenum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Pr="00467143">
              <w:rPr>
                <w:snapToGrid w:val="0"/>
                <w:sz w:val="22"/>
                <w:szCs w:val="22"/>
              </w:rPr>
              <w:t>kammaren.</w:t>
            </w:r>
          </w:p>
          <w:p w14:paraId="38800A53" w14:textId="23A3142D" w:rsidR="007A6B05" w:rsidRPr="00300FE0" w:rsidRDefault="007A6B05" w:rsidP="007A6B0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4C63" w:rsidRPr="00AD7190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461AD9D" w:rsidR="00F66346" w:rsidRPr="00D844FF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4FF">
              <w:rPr>
                <w:sz w:val="22"/>
                <w:szCs w:val="22"/>
              </w:rPr>
              <w:t>Justera</w:t>
            </w:r>
            <w:r w:rsidR="00D844FF">
              <w:rPr>
                <w:sz w:val="22"/>
                <w:szCs w:val="22"/>
              </w:rPr>
              <w:t>t 2021-04-27</w:t>
            </w:r>
            <w:r w:rsidRPr="00D844FF">
              <w:rPr>
                <w:sz w:val="22"/>
                <w:szCs w:val="22"/>
              </w:rPr>
              <w:t xml:space="preserve"> </w:t>
            </w:r>
          </w:p>
          <w:p w14:paraId="4DF53936" w14:textId="77777777" w:rsidR="00AD7190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4FF">
              <w:rPr>
                <w:sz w:val="22"/>
                <w:szCs w:val="22"/>
              </w:rPr>
              <w:t>Karin Enström</w:t>
            </w:r>
          </w:p>
          <w:p w14:paraId="5664187E" w14:textId="424E3933" w:rsidR="00D844FF" w:rsidRPr="00D844FF" w:rsidRDefault="00D844FF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FF6614C" w14:textId="4BBC464D" w:rsidR="00FB0AE9" w:rsidRPr="00D844FF" w:rsidRDefault="00FB0AE9" w:rsidP="000F2853">
      <w:pPr>
        <w:widowControl/>
        <w:spacing w:after="160" w:line="259" w:lineRule="auto"/>
      </w:pPr>
      <w:r w:rsidRPr="00D844FF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95E7AA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1A2E0A">
              <w:rPr>
                <w:sz w:val="16"/>
                <w:szCs w:val="16"/>
              </w:rPr>
              <w:t>54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A94DF9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</w:t>
            </w:r>
            <w:r w:rsidR="00AD7190">
              <w:rPr>
                <w:sz w:val="20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1DC46C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A2E0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75C157A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98267F5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77C5C65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54D204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ADAEAD6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8F15E5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ADBFFA9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B6FDC80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EBD0CA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4FB017B7" w:rsidR="001A2E0A" w:rsidRDefault="007A5C45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A3CD3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59BC68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778F641" w:rsidR="001A2E0A" w:rsidRDefault="00CC2775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791C8CA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41BEAAE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0E90EBC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ED0D94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E06F38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7E70A3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D2C683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BBA0FA2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3065D1CE" w:rsidR="001A2E0A" w:rsidRDefault="007A5C45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E5C29D7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5BF6A8A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5803B4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6B82894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20B19AD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6F9F7D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1F9A33D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88DE11A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6A21285" w:rsidR="001A2E0A" w:rsidRDefault="007A5C45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A6F3BA4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60188B9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E0B4B15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9811BED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3E6F8BA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2E0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29CE9FE" w:rsidR="001A2E0A" w:rsidRDefault="007A5C45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6E29658" w:rsidR="001A2E0A" w:rsidRDefault="006C1A98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EE0B10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FC8A7CB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7565F61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2CF4B2B0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210D2BF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796015A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277CC8D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A71D8CF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40BEAFDD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8EF030F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2C51A767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508CA856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54551503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A2E0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1A2E0A" w:rsidRDefault="001A2E0A" w:rsidP="001A2E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F4309C5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1A2E0A" w:rsidRDefault="001A2E0A" w:rsidP="001A2E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1A2E0A" w:rsidRDefault="001A2E0A" w:rsidP="001A2E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1A43AF90" w:rsidR="001A2E0A" w:rsidRDefault="00E35B7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84FD24D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48098B9A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EFD37D1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1A2E0A" w:rsidRDefault="001A2E0A" w:rsidP="001A2E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38AAA714" w:rsidR="001A2E0A" w:rsidRDefault="00CC2775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6943B800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1A2E0A" w:rsidRDefault="001A2E0A" w:rsidP="001A2E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7EA4D40" w:rsidR="001A2E0A" w:rsidRDefault="00E35B7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5F6C4A5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32A265F8" w:rsidR="001A2E0A" w:rsidRDefault="00E35B7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46E2D651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B2EAD25" w:rsidR="001A2E0A" w:rsidRDefault="00E35B7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744BC3E" w:rsidR="001A2E0A" w:rsidRDefault="00AD7190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1A2E0A" w:rsidRDefault="001A2E0A" w:rsidP="001A2E0A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15C74F8E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0EDB82F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1A2E0A" w:rsidRDefault="001A2E0A" w:rsidP="001A2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2E0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A2E0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1A2E0A" w:rsidRDefault="001A2E0A" w:rsidP="001A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2E0A"/>
    <w:rsid w:val="001A5B5A"/>
    <w:rsid w:val="001A6F90"/>
    <w:rsid w:val="001D6F36"/>
    <w:rsid w:val="001F750B"/>
    <w:rsid w:val="00220710"/>
    <w:rsid w:val="0026777C"/>
    <w:rsid w:val="0028015F"/>
    <w:rsid w:val="00280BC7"/>
    <w:rsid w:val="00282A12"/>
    <w:rsid w:val="00290FF4"/>
    <w:rsid w:val="002B264B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C1A98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A5C45"/>
    <w:rsid w:val="007A6B05"/>
    <w:rsid w:val="007B4DDB"/>
    <w:rsid w:val="007B6A85"/>
    <w:rsid w:val="007C2C20"/>
    <w:rsid w:val="00820D6E"/>
    <w:rsid w:val="00826215"/>
    <w:rsid w:val="008337D2"/>
    <w:rsid w:val="00833D41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A7C55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D7190"/>
    <w:rsid w:val="00AF6851"/>
    <w:rsid w:val="00B026D0"/>
    <w:rsid w:val="00B21831"/>
    <w:rsid w:val="00B2494E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C2775"/>
    <w:rsid w:val="00D10CCE"/>
    <w:rsid w:val="00D21AD5"/>
    <w:rsid w:val="00D66118"/>
    <w:rsid w:val="00D6635B"/>
    <w:rsid w:val="00D844FF"/>
    <w:rsid w:val="00D8468E"/>
    <w:rsid w:val="00D9432F"/>
    <w:rsid w:val="00DA3C74"/>
    <w:rsid w:val="00DB5CF8"/>
    <w:rsid w:val="00DB6C3D"/>
    <w:rsid w:val="00DC044B"/>
    <w:rsid w:val="00DD46DE"/>
    <w:rsid w:val="00DE3D8E"/>
    <w:rsid w:val="00DE593B"/>
    <w:rsid w:val="00E1135C"/>
    <w:rsid w:val="00E35B7A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0549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2</Pages>
  <Words>474</Words>
  <Characters>2524</Characters>
  <Application>Microsoft Office Word</Application>
  <DocSecurity>4</DocSecurity>
  <Lines>1262</Lines>
  <Paragraphs>230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2021-04-06T08:24:00Z</cp:lastPrinted>
  <dcterms:created xsi:type="dcterms:W3CDTF">2021-04-29T08:41:00Z</dcterms:created>
  <dcterms:modified xsi:type="dcterms:W3CDTF">2021-04-29T08:41:00Z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