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49A8322E6A44C3AA2FD534DF9F2030"/>
        </w:placeholder>
        <w:text/>
      </w:sdtPr>
      <w:sdtEndPr/>
      <w:sdtContent>
        <w:p w:rsidRPr="009B062B" w:rsidR="00AF30DD" w:rsidP="00DA28CE" w:rsidRDefault="00AF30DD" w14:paraId="37D71548" w14:textId="77777777">
          <w:pPr>
            <w:pStyle w:val="Rubrik1"/>
            <w:spacing w:after="300"/>
          </w:pPr>
          <w:r w:rsidRPr="009B062B">
            <w:t>Förslag till riksdagsbeslut</w:t>
          </w:r>
        </w:p>
      </w:sdtContent>
    </w:sdt>
    <w:sdt>
      <w:sdtPr>
        <w:alias w:val="Yrkande 1"/>
        <w:tag w:val="0c49f1d0-dd78-4128-acec-05b2ca543ff4"/>
        <w:id w:val="123047479"/>
        <w:lock w:val="sdtLocked"/>
      </w:sdtPr>
      <w:sdtEndPr/>
      <w:sdtContent>
        <w:p w:rsidR="006B36F9" w:rsidRDefault="00A03540" w14:paraId="1E6AD644" w14:textId="77777777">
          <w:pPr>
            <w:pStyle w:val="Frslagstext"/>
            <w:numPr>
              <w:ilvl w:val="0"/>
              <w:numId w:val="0"/>
            </w:numPr>
          </w:pPr>
          <w:r>
            <w:t>Riksdagen ställer sig bakom det som anförs i motionen om att överväga att förändra lagen om anställningsskydd och turordningsreglerna så att anställningsskyddet utgår från kompetens och inte anställningstid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29891BD574502B26B9FFE2764C84D"/>
        </w:placeholder>
        <w:text/>
      </w:sdtPr>
      <w:sdtEndPr/>
      <w:sdtContent>
        <w:p w:rsidRPr="009B062B" w:rsidR="006D79C9" w:rsidP="00333E95" w:rsidRDefault="006D79C9" w14:paraId="43CBABC1" w14:textId="77777777">
          <w:pPr>
            <w:pStyle w:val="Rubrik1"/>
          </w:pPr>
          <w:r>
            <w:t>Motivering</w:t>
          </w:r>
        </w:p>
      </w:sdtContent>
    </w:sdt>
    <w:p w:rsidRPr="00FC527F" w:rsidR="00A4243A" w:rsidP="00FC527F" w:rsidRDefault="00A4243A" w14:paraId="7788EE17" w14:textId="77777777">
      <w:pPr>
        <w:pStyle w:val="Normalutanindragellerluft"/>
      </w:pPr>
      <w:r w:rsidRPr="00FC527F">
        <w:t>Fyra av fem nya jobb skapas av små och medelstora företag och välfärden består av tusentals olika arbetsgivare. Arbetsmarknaden är inte längre lokal. För många är Sverige, Europa och världen potentiella arbetsplatser. Yrkeslivet kommer för 90-talisterna att vara minst 50 år långt och innehålla jobb</w:t>
      </w:r>
      <w:r w:rsidRPr="00FC527F" w:rsidR="00573DAE">
        <w:t xml:space="preserve"> b</w:t>
      </w:r>
      <w:r w:rsidRPr="00FC527F">
        <w:t xml:space="preserve">yten, vidareutbildning och omställning. Arbetsmarknadslagstiftningen måste anpassas efter den moderna arbetsmarknaden. Skälen för detta är många. </w:t>
      </w:r>
    </w:p>
    <w:p w:rsidRPr="00FC527F" w:rsidR="00A4243A" w:rsidP="00FC527F" w:rsidRDefault="00A4243A" w14:paraId="5B22E689" w14:textId="4973DB4B">
      <w:r w:rsidRPr="00FC527F">
        <w:t>För det första, ett yrkesliv är för dagens ungdomsgeneration längre än 50 år. Det kräver en modern anställningstrygghet utan inlåsningseffekter. En modern anställnings</w:t>
      </w:r>
      <w:r w:rsidR="00FC527F">
        <w:softHyphen/>
      </w:r>
      <w:r w:rsidRPr="00FC527F">
        <w:t xml:space="preserve">trygghet kan inte handla om att klamra sig fast på </w:t>
      </w:r>
      <w:r w:rsidRPr="00FC527F">
        <w:lastRenderedPageBreak/>
        <w:t>samma arbetsplats, utan om att kunna ställa om och gå vidare till nytt jobb. För det andra, turordningsreglerna säger uttryck</w:t>
      </w:r>
      <w:r w:rsidR="00FC527F">
        <w:softHyphen/>
      </w:r>
      <w:r w:rsidRPr="00FC527F">
        <w:t>ligen att ”vid lika anställningstid ger högre ålder företräde”. Skulle ” ger högre ålder” bytas ut mot ”ges den som är man/</w:t>
      </w:r>
      <w:r w:rsidRPr="00FC527F" w:rsidR="00573DAE">
        <w:t>heterosexuell</w:t>
      </w:r>
      <w:r w:rsidRPr="00FC527F">
        <w:t>/vit” så är det uppenbart att lagtexten är direkt diskriminerande mot unga. För det tredje, dagens ungdomsgeneration har i realiteten ingen anställningstrygghet om den inte har förhandlats på egen hand. Att försvara en obefintlig och diskriminerande anställningstrygghet mot dagens ungdoms</w:t>
      </w:r>
      <w:r w:rsidR="00FC527F">
        <w:softHyphen/>
      </w:r>
      <w:r w:rsidRPr="00FC527F">
        <w:t>generation kan inte vara ett ställningstagande för ett a</w:t>
      </w:r>
      <w:r w:rsidRPr="00FC527F" w:rsidR="00C35C00">
        <w:t>rbetarparti. För det fjärde, LAS</w:t>
      </w:r>
      <w:r w:rsidRPr="00FC527F">
        <w:t xml:space="preserve"> skapar en insider- och outsidersituation där de etablerade med trygga anställningar skyddas och arbetslösa, ofta unga och utrikes födda, kommer sist in och möter högre trösklar till jobb när rotationen på arbetsma</w:t>
      </w:r>
      <w:r w:rsidRPr="00FC527F" w:rsidR="00C35C00">
        <w:t xml:space="preserve">rknaden uteblir. Och slutligen, </w:t>
      </w:r>
      <w:r w:rsidRPr="00FC527F">
        <w:t>ett av de bästa sätten att öka sin löneutvec</w:t>
      </w:r>
      <w:r w:rsidRPr="00FC527F" w:rsidR="00A07002">
        <w:t xml:space="preserve">klingstakt är att byta jobb. En </w:t>
      </w:r>
      <w:r w:rsidRPr="00FC527F">
        <w:t>anställningstrygghet som fokuserar på att stanna kvar bidrar till lägre löneutveckling.</w:t>
      </w:r>
    </w:p>
    <w:p w:rsidRPr="00FC527F" w:rsidR="00A07002" w:rsidP="00FC527F" w:rsidRDefault="00A4243A" w14:paraId="400E8F16" w14:textId="6D7BE95D">
      <w:r w:rsidRPr="00FC527F">
        <w:t>Att förändra en omodern arbetsmarknadslagstiftning måste</w:t>
      </w:r>
      <w:r w:rsidRPr="00FC527F" w:rsidR="005D493C">
        <w:t xml:space="preserve"> vara prioriterat. Anställ</w:t>
      </w:r>
      <w:r w:rsidR="00FC527F">
        <w:softHyphen/>
      </w:r>
      <w:r w:rsidRPr="00FC527F" w:rsidR="005D493C">
        <w:t>nings</w:t>
      </w:r>
      <w:r w:rsidRPr="00FC527F">
        <w:t>tryggheten bör utgå från kompetens och inte anställningstid. Så anpassar vi politi</w:t>
      </w:r>
      <w:r w:rsidR="00FC527F">
        <w:softHyphen/>
      </w:r>
      <w:bookmarkStart w:name="_GoBack" w:id="1"/>
      <w:bookmarkEnd w:id="1"/>
      <w:r w:rsidRPr="00FC527F">
        <w:t>ken efter en modern och rättvis arbetsmarknad.</w:t>
      </w:r>
    </w:p>
    <w:sdt>
      <w:sdtPr>
        <w:rPr>
          <w:i/>
          <w:noProof/>
        </w:rPr>
        <w:alias w:val="CC_Underskrifter"/>
        <w:tag w:val="CC_Underskrifter"/>
        <w:id w:val="583496634"/>
        <w:lock w:val="sdtContentLocked"/>
        <w:placeholder>
          <w:docPart w:val="C52C2CFB2D7E44D99BB47916CC57CF4C"/>
        </w:placeholder>
      </w:sdtPr>
      <w:sdtEndPr>
        <w:rPr>
          <w:i w:val="0"/>
          <w:noProof w:val="0"/>
        </w:rPr>
      </w:sdtEndPr>
      <w:sdtContent>
        <w:p w:rsidR="00A07002" w:rsidP="00A07002" w:rsidRDefault="00A07002" w14:paraId="4D3EA557" w14:textId="36B104B6"/>
        <w:p w:rsidRPr="008E0FE2" w:rsidR="004801AC" w:rsidP="00A07002" w:rsidRDefault="00FC527F" w14:paraId="5D6A2536" w14:textId="2919BF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Noria Manouchi (M)</w:t>
            </w:r>
          </w:p>
        </w:tc>
      </w:tr>
    </w:tbl>
    <w:p w:rsidR="00B978B6" w:rsidRDefault="00B978B6" w14:paraId="45C332E5" w14:textId="77777777"/>
    <w:sectPr w:rsidR="00B978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F61E3" w14:textId="77777777" w:rsidR="002B685E" w:rsidRDefault="002B685E" w:rsidP="000C1CAD">
      <w:pPr>
        <w:spacing w:line="240" w:lineRule="auto"/>
      </w:pPr>
      <w:r>
        <w:separator/>
      </w:r>
    </w:p>
  </w:endnote>
  <w:endnote w:type="continuationSeparator" w:id="0">
    <w:p w14:paraId="2F8DDDE3" w14:textId="77777777" w:rsidR="002B685E" w:rsidRDefault="002B6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13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5D8CF" w14:textId="37B9A6D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52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0AE9D" w14:textId="77777777" w:rsidR="002B685E" w:rsidRDefault="002B685E" w:rsidP="000C1CAD">
      <w:pPr>
        <w:spacing w:line="240" w:lineRule="auto"/>
      </w:pPr>
      <w:r>
        <w:separator/>
      </w:r>
    </w:p>
  </w:footnote>
  <w:footnote w:type="continuationSeparator" w:id="0">
    <w:p w14:paraId="7A5768CE" w14:textId="77777777" w:rsidR="002B685E" w:rsidRDefault="002B68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62FD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038D6" wp14:anchorId="11A9B3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27F" w14:paraId="6ACCDA6A" w14:textId="77777777">
                          <w:pPr>
                            <w:jc w:val="right"/>
                          </w:pPr>
                          <w:sdt>
                            <w:sdtPr>
                              <w:alias w:val="CC_Noformat_Partikod"/>
                              <w:tag w:val="CC_Noformat_Partikod"/>
                              <w:id w:val="-53464382"/>
                              <w:placeholder>
                                <w:docPart w:val="0D20F496ABF943AA80FEDF344D018213"/>
                              </w:placeholder>
                              <w:text/>
                            </w:sdtPr>
                            <w:sdtEndPr/>
                            <w:sdtContent>
                              <w:r w:rsidR="00A4243A">
                                <w:t>M</w:t>
                              </w:r>
                            </w:sdtContent>
                          </w:sdt>
                          <w:sdt>
                            <w:sdtPr>
                              <w:alias w:val="CC_Noformat_Partinummer"/>
                              <w:tag w:val="CC_Noformat_Partinummer"/>
                              <w:id w:val="-1709555926"/>
                              <w:placeholder>
                                <w:docPart w:val="AEF3E507986A4EEB9EB1978413A96A3C"/>
                              </w:placeholder>
                              <w:text/>
                            </w:sdtPr>
                            <w:sdtEndPr/>
                            <w:sdtContent>
                              <w:r w:rsidR="00E57938">
                                <w:t>1787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A9B3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27F" w14:paraId="6ACCDA6A" w14:textId="77777777">
                    <w:pPr>
                      <w:jc w:val="right"/>
                    </w:pPr>
                    <w:sdt>
                      <w:sdtPr>
                        <w:alias w:val="CC_Noformat_Partikod"/>
                        <w:tag w:val="CC_Noformat_Partikod"/>
                        <w:id w:val="-53464382"/>
                        <w:placeholder>
                          <w:docPart w:val="0D20F496ABF943AA80FEDF344D018213"/>
                        </w:placeholder>
                        <w:text/>
                      </w:sdtPr>
                      <w:sdtEndPr/>
                      <w:sdtContent>
                        <w:r w:rsidR="00A4243A">
                          <w:t>M</w:t>
                        </w:r>
                      </w:sdtContent>
                    </w:sdt>
                    <w:sdt>
                      <w:sdtPr>
                        <w:alias w:val="CC_Noformat_Partinummer"/>
                        <w:tag w:val="CC_Noformat_Partinummer"/>
                        <w:id w:val="-1709555926"/>
                        <w:placeholder>
                          <w:docPart w:val="AEF3E507986A4EEB9EB1978413A96A3C"/>
                        </w:placeholder>
                        <w:text/>
                      </w:sdtPr>
                      <w:sdtEndPr/>
                      <w:sdtContent>
                        <w:r w:rsidR="00E57938">
                          <w:t>1787</w:t>
                        </w:r>
                      </w:sdtContent>
                    </w:sdt>
                  </w:p>
                </w:txbxContent>
              </v:textbox>
              <w10:wrap anchorx="page"/>
            </v:shape>
          </w:pict>
        </mc:Fallback>
      </mc:AlternateContent>
    </w:r>
  </w:p>
  <w:p w:rsidRPr="00293C4F" w:rsidR="00262EA3" w:rsidP="00776B74" w:rsidRDefault="00262EA3" w14:paraId="2DAE0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D40729" w14:textId="77777777">
    <w:pPr>
      <w:jc w:val="right"/>
    </w:pPr>
  </w:p>
  <w:p w:rsidR="00262EA3" w:rsidP="00776B74" w:rsidRDefault="00262EA3" w14:paraId="782368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527F" w14:paraId="0DD758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8E151D" wp14:anchorId="3EA135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27F" w14:paraId="195CCC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4243A">
          <w:t>M</w:t>
        </w:r>
      </w:sdtContent>
    </w:sdt>
    <w:sdt>
      <w:sdtPr>
        <w:alias w:val="CC_Noformat_Partinummer"/>
        <w:tag w:val="CC_Noformat_Partinummer"/>
        <w:id w:val="-2014525982"/>
        <w:lock w:val="contentLocked"/>
        <w:text/>
      </w:sdtPr>
      <w:sdtEndPr/>
      <w:sdtContent>
        <w:r w:rsidR="00E57938">
          <w:t>1787</w:t>
        </w:r>
      </w:sdtContent>
    </w:sdt>
  </w:p>
  <w:p w:rsidRPr="008227B3" w:rsidR="00262EA3" w:rsidP="008227B3" w:rsidRDefault="00FC527F" w14:paraId="18249E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27F" w14:paraId="4FDEA1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:1897</w:t>
        </w:r>
      </w:sdtContent>
    </w:sdt>
  </w:p>
  <w:p w:rsidR="00262EA3" w:rsidP="00E03A3D" w:rsidRDefault="00FC527F" w14:paraId="2AE3A6AB" w14:textId="77777777">
    <w:pPr>
      <w:pStyle w:val="Motionr"/>
    </w:pPr>
    <w:sdt>
      <w:sdtPr>
        <w:alias w:val="CC_Noformat_Avtext"/>
        <w:tag w:val="CC_Noformat_Avtext"/>
        <w:id w:val="-2020768203"/>
        <w:lock w:val="sdtContentLocked"/>
        <w15:appearance w15:val="hidden"/>
        <w:text/>
      </w:sdtPr>
      <w:sdtEndPr/>
      <w:sdtContent>
        <w:r>
          <w:t>av Louise Meijer och Noria Manouchi (båda M)</w:t>
        </w:r>
      </w:sdtContent>
    </w:sdt>
  </w:p>
  <w:sdt>
    <w:sdtPr>
      <w:alias w:val="CC_Noformat_Rubtext"/>
      <w:tag w:val="CC_Noformat_Rubtext"/>
      <w:id w:val="-218060500"/>
      <w:lock w:val="sdtLocked"/>
      <w:text/>
    </w:sdtPr>
    <w:sdtEndPr/>
    <w:sdtContent>
      <w:p w:rsidR="00262EA3" w:rsidP="00283E0F" w:rsidRDefault="00A4243A" w14:paraId="7A7DC050" w14:textId="77777777">
        <w:pPr>
          <w:pStyle w:val="FSHRub2"/>
        </w:pPr>
        <w:r>
          <w:t>Lagen om anställningsskydd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4547C7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424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E3"/>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85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5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DD5"/>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EF"/>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DA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4A"/>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93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DF6"/>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1F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6F9"/>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9E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CB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84"/>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40"/>
    <w:rsid w:val="00A03952"/>
    <w:rsid w:val="00A03BC8"/>
    <w:rsid w:val="00A0463D"/>
    <w:rsid w:val="00A05703"/>
    <w:rsid w:val="00A060A0"/>
    <w:rsid w:val="00A060B6"/>
    <w:rsid w:val="00A0616C"/>
    <w:rsid w:val="00A0652D"/>
    <w:rsid w:val="00A06B34"/>
    <w:rsid w:val="00A07002"/>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3A"/>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8B6"/>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8AE"/>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C00"/>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85E"/>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938"/>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626"/>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27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A794E9"/>
  <w15:chartTrackingRefBased/>
  <w15:docId w15:val="{E6DE5ED4-ED92-43FE-8673-E4041D27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4243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49A8322E6A44C3AA2FD534DF9F2030"/>
        <w:category>
          <w:name w:val="Allmänt"/>
          <w:gallery w:val="placeholder"/>
        </w:category>
        <w:types>
          <w:type w:val="bbPlcHdr"/>
        </w:types>
        <w:behaviors>
          <w:behavior w:val="content"/>
        </w:behaviors>
        <w:guid w:val="{A2726A9D-E8D3-404E-96EA-7E41CC1E1BD5}"/>
      </w:docPartPr>
      <w:docPartBody>
        <w:p w:rsidR="00C16A8A" w:rsidRDefault="005038DE">
          <w:pPr>
            <w:pStyle w:val="5949A8322E6A44C3AA2FD534DF9F2030"/>
          </w:pPr>
          <w:r w:rsidRPr="005A0A93">
            <w:rPr>
              <w:rStyle w:val="Platshllartext"/>
            </w:rPr>
            <w:t>Förslag till riksdagsbeslut</w:t>
          </w:r>
        </w:p>
      </w:docPartBody>
    </w:docPart>
    <w:docPart>
      <w:docPartPr>
        <w:name w:val="F4A29891BD574502B26B9FFE2764C84D"/>
        <w:category>
          <w:name w:val="Allmänt"/>
          <w:gallery w:val="placeholder"/>
        </w:category>
        <w:types>
          <w:type w:val="bbPlcHdr"/>
        </w:types>
        <w:behaviors>
          <w:behavior w:val="content"/>
        </w:behaviors>
        <w:guid w:val="{C9AC2B8A-B4A3-4D52-8BB5-DD839F24C39F}"/>
      </w:docPartPr>
      <w:docPartBody>
        <w:p w:rsidR="00C16A8A" w:rsidRDefault="005038DE">
          <w:pPr>
            <w:pStyle w:val="F4A29891BD574502B26B9FFE2764C84D"/>
          </w:pPr>
          <w:r w:rsidRPr="005A0A93">
            <w:rPr>
              <w:rStyle w:val="Platshllartext"/>
            </w:rPr>
            <w:t>Motivering</w:t>
          </w:r>
        </w:p>
      </w:docPartBody>
    </w:docPart>
    <w:docPart>
      <w:docPartPr>
        <w:name w:val="0D20F496ABF943AA80FEDF344D018213"/>
        <w:category>
          <w:name w:val="Allmänt"/>
          <w:gallery w:val="placeholder"/>
        </w:category>
        <w:types>
          <w:type w:val="bbPlcHdr"/>
        </w:types>
        <w:behaviors>
          <w:behavior w:val="content"/>
        </w:behaviors>
        <w:guid w:val="{5D1A268A-0CFC-4DC1-A1E8-DB364DB808C7}"/>
      </w:docPartPr>
      <w:docPartBody>
        <w:p w:rsidR="00C16A8A" w:rsidRDefault="005038DE">
          <w:pPr>
            <w:pStyle w:val="0D20F496ABF943AA80FEDF344D018213"/>
          </w:pPr>
          <w:r>
            <w:rPr>
              <w:rStyle w:val="Platshllartext"/>
            </w:rPr>
            <w:t xml:space="preserve"> </w:t>
          </w:r>
        </w:p>
      </w:docPartBody>
    </w:docPart>
    <w:docPart>
      <w:docPartPr>
        <w:name w:val="AEF3E507986A4EEB9EB1978413A96A3C"/>
        <w:category>
          <w:name w:val="Allmänt"/>
          <w:gallery w:val="placeholder"/>
        </w:category>
        <w:types>
          <w:type w:val="bbPlcHdr"/>
        </w:types>
        <w:behaviors>
          <w:behavior w:val="content"/>
        </w:behaviors>
        <w:guid w:val="{9872F557-4C70-40CC-B087-EE706B6C2A88}"/>
      </w:docPartPr>
      <w:docPartBody>
        <w:p w:rsidR="00C16A8A" w:rsidRDefault="005038DE">
          <w:pPr>
            <w:pStyle w:val="AEF3E507986A4EEB9EB1978413A96A3C"/>
          </w:pPr>
          <w:r>
            <w:t xml:space="preserve"> </w:t>
          </w:r>
        </w:p>
      </w:docPartBody>
    </w:docPart>
    <w:docPart>
      <w:docPartPr>
        <w:name w:val="C52C2CFB2D7E44D99BB47916CC57CF4C"/>
        <w:category>
          <w:name w:val="Allmänt"/>
          <w:gallery w:val="placeholder"/>
        </w:category>
        <w:types>
          <w:type w:val="bbPlcHdr"/>
        </w:types>
        <w:behaviors>
          <w:behavior w:val="content"/>
        </w:behaviors>
        <w:guid w:val="{28AE7DDC-2DE9-4010-ADA9-8C0E895F0B0B}"/>
      </w:docPartPr>
      <w:docPartBody>
        <w:p w:rsidR="00A333DC" w:rsidRDefault="00A333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DE"/>
    <w:rsid w:val="001A0D26"/>
    <w:rsid w:val="00294C96"/>
    <w:rsid w:val="005038DE"/>
    <w:rsid w:val="007F072E"/>
    <w:rsid w:val="00A333DC"/>
    <w:rsid w:val="00B0156D"/>
    <w:rsid w:val="00C16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49A8322E6A44C3AA2FD534DF9F2030">
    <w:name w:val="5949A8322E6A44C3AA2FD534DF9F2030"/>
  </w:style>
  <w:style w:type="paragraph" w:customStyle="1" w:styleId="485915D5C9B047BCBB1BA52F3889F352">
    <w:name w:val="485915D5C9B047BCBB1BA52F3889F3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EC39AFBE1D4926BEA8C23AE10C8EB7">
    <w:name w:val="50EC39AFBE1D4926BEA8C23AE10C8EB7"/>
  </w:style>
  <w:style w:type="paragraph" w:customStyle="1" w:styleId="F4A29891BD574502B26B9FFE2764C84D">
    <w:name w:val="F4A29891BD574502B26B9FFE2764C84D"/>
  </w:style>
  <w:style w:type="paragraph" w:customStyle="1" w:styleId="E1BA75499ABC47D8BC6EF8DD40B9929D">
    <w:name w:val="E1BA75499ABC47D8BC6EF8DD40B9929D"/>
  </w:style>
  <w:style w:type="paragraph" w:customStyle="1" w:styleId="72CBDD50DA4D4E5589F04A3A315AF8BC">
    <w:name w:val="72CBDD50DA4D4E5589F04A3A315AF8BC"/>
  </w:style>
  <w:style w:type="paragraph" w:customStyle="1" w:styleId="0D20F496ABF943AA80FEDF344D018213">
    <w:name w:val="0D20F496ABF943AA80FEDF344D018213"/>
  </w:style>
  <w:style w:type="paragraph" w:customStyle="1" w:styleId="AEF3E507986A4EEB9EB1978413A96A3C">
    <w:name w:val="AEF3E507986A4EEB9EB1978413A96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737A7-294F-4B77-BBBA-C9D2E716DF82}"/>
</file>

<file path=customXml/itemProps2.xml><?xml version="1.0" encoding="utf-8"?>
<ds:datastoreItem xmlns:ds="http://schemas.openxmlformats.org/officeDocument/2006/customXml" ds:itemID="{F5CB6DF0-F17D-42F9-9CB5-6E3D238797D7}"/>
</file>

<file path=customXml/itemProps3.xml><?xml version="1.0" encoding="utf-8"?>
<ds:datastoreItem xmlns:ds="http://schemas.openxmlformats.org/officeDocument/2006/customXml" ds:itemID="{6192EF12-1F6D-4F3C-89AC-BF5B7B6D53E2}"/>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1956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M1787 Lagen om anställningsskydd</vt:lpstr>
      <vt:lpstr>
      </vt:lpstr>
    </vt:vector>
  </TitlesOfParts>
  <Company>Sveriges riksdag</Company>
  <LinksUpToDate>false</LinksUpToDate>
  <CharactersWithSpaces>2264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