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32EEC2" w14:textId="77777777">
      <w:pPr>
        <w:pStyle w:val="Normalutanindragellerluft"/>
      </w:pPr>
    </w:p>
    <w:sdt>
      <w:sdtPr>
        <w:alias w:val="CC_Boilerplate_4"/>
        <w:tag w:val="CC_Boilerplate_4"/>
        <w:id w:val="-1644581176"/>
        <w:lock w:val="sdtLocked"/>
        <w:placeholder>
          <w:docPart w:val="8F8AAC5AA7114F1F80A1DB8DBBA241E8"/>
        </w:placeholder>
        <w15:appearance w15:val="hidden"/>
        <w:text/>
      </w:sdtPr>
      <w:sdtEndPr/>
      <w:sdtContent>
        <w:p w:rsidR="00AF30DD" w:rsidP="00CC4C93" w:rsidRDefault="00AF30DD" w14:paraId="5032EEC3" w14:textId="77777777">
          <w:pPr>
            <w:pStyle w:val="Rubrik1"/>
          </w:pPr>
          <w:r>
            <w:t>Förslag till riksdagsbeslut</w:t>
          </w:r>
        </w:p>
      </w:sdtContent>
    </w:sdt>
    <w:sdt>
      <w:sdtPr>
        <w:alias w:val="Förslag 1"/>
        <w:tag w:val="367eb1ff-c8af-4c85-af96-9907cd3fd8a6"/>
        <w:id w:val="-1713880743"/>
        <w:lock w:val="sdtLocked"/>
      </w:sdtPr>
      <w:sdtEndPr/>
      <w:sdtContent>
        <w:p w:rsidR="00EA4EA1" w:rsidRDefault="00F926EA" w14:paraId="5032EEC4" w14:textId="77777777">
          <w:pPr>
            <w:pStyle w:val="Frslagstext"/>
          </w:pPr>
          <w:r>
            <w:t>Riksdagen tillkännager för regeringen som sin mening vad som anförs i motionen om behovet av vuxenutbildning.</w:t>
          </w:r>
        </w:p>
      </w:sdtContent>
    </w:sdt>
    <w:p w:rsidR="00AF30DD" w:rsidP="00AF30DD" w:rsidRDefault="000156D9" w14:paraId="5032EEC5" w14:textId="77777777">
      <w:pPr>
        <w:pStyle w:val="Rubrik1"/>
      </w:pPr>
      <w:bookmarkStart w:name="MotionsStart" w:id="0"/>
      <w:bookmarkEnd w:id="0"/>
      <w:r>
        <w:t>Motivering</w:t>
      </w:r>
    </w:p>
    <w:p w:rsidR="00E62956" w:rsidP="00E62956" w:rsidRDefault="00E62956" w14:paraId="5032EEC6" w14:textId="77777777">
      <w:pPr>
        <w:pStyle w:val="Normalutanindragellerluft"/>
      </w:pPr>
      <w:r>
        <w:t>Det är många människor i vårt land som inte har tagit gymnasieexamen eller läst vidare vid högskola och det finns olika anledningar till detta. Många börjar arbeta direkt efter grundskolan, medan andra avbryter sina gymnasiestudier. De har först vid vuxen ålder känt behovet av att läsa vidare. Det är då viktigt att det finns möjlighet till lärande även när man arbetat i flera år. Vuxenutbildning är ett mycket bra sätt att låta människor växa, både för sin egen skull och för samhällets utveckling.</w:t>
      </w:r>
    </w:p>
    <w:p w:rsidR="00E62956" w:rsidP="00E62956" w:rsidRDefault="00E62956" w14:paraId="5032EEC7" w14:textId="4155B826">
      <w:pPr>
        <w:pStyle w:val="Normalutanindragellerluft"/>
      </w:pPr>
      <w:r>
        <w:t xml:space="preserve">Även för dem som redan har studerat och har en examen ställer dagens arbetsliv krav på vidareutbildning. I en globaliserad värld med hårdnande konkurrens krävs att vi ger även dessa personer möjlighet till kompetensutveckling. Arbetslivet förändras ständigt, och det som man lärde sig för tio år sedan räcker inte nödvändigtvis i dag. Därför måste alla få möjlighet att öka sina kunskaper och </w:t>
      </w:r>
      <w:r w:rsidR="005758ED">
        <w:t xml:space="preserve">ska </w:t>
      </w:r>
      <w:r>
        <w:t>kompetens senare i livet.</w:t>
      </w:r>
    </w:p>
    <w:p w:rsidR="00E62956" w:rsidP="00E62956" w:rsidRDefault="00E62956" w14:paraId="5032EEC8" w14:textId="77777777">
      <w:pPr>
        <w:pStyle w:val="Normalutanindragellerluft"/>
      </w:pPr>
      <w:r>
        <w:t>Ett livslångt lärande måste vara en rättighet. Minskade medel till vuxenutbildningen innebär att människor stoppas i sin utveckling och att man skapar återvändsgränder. Det svenska utbildningsväsendet är i grunden bra, men det måste även i fortsättningen vara till för alla, inte bara för dem som har tillräckligt god ekonomi för att själva kunna bekosta sina studier i vuxen ålder.</w:t>
      </w:r>
    </w:p>
    <w:p w:rsidR="00E62956" w:rsidP="00E62956" w:rsidRDefault="00E62956" w14:paraId="5032EEC9" w14:textId="77777777">
      <w:pPr>
        <w:pStyle w:val="Normalutanindragellerluft"/>
      </w:pPr>
      <w:r>
        <w:t>I dag är det stora problemet på arbetsmarknaden att arbetskraften inte har den kompetens som efterfrågas. Därför är kunskapslyft en av de viktigaste insatserna vi kan göra för att både förbättra arbetsmarknadens funktionssätt och stärka enskilda arbetssökande. Kompetensutveckling, utbildning och fortbildning behövs hela tiden både för arbetslösa och för dem i jobb. Utbildning är grunden till hela vår svenska arbetsmarknad. Vi genomgår en förändring av arbetsmarknaden där tjänster får en allt större betydelse och större krav ställs på arbetstagarnas kompetens.</w:t>
      </w:r>
    </w:p>
    <w:p w:rsidRPr="00E62956" w:rsidR="00E62956" w:rsidP="00E62956" w:rsidRDefault="00E62956" w14:paraId="5032EECA" w14:textId="0D1CD477">
      <w:pPr>
        <w:pStyle w:val="Normalutanindragellerluft"/>
      </w:pPr>
      <w:r>
        <w:t xml:space="preserve">Att få studera </w:t>
      </w:r>
      <w:r w:rsidR="005758ED">
        <w:t>som vuxen innebär att man har ett</w:t>
      </w:r>
      <w:bookmarkStart w:name="_GoBack" w:id="1"/>
      <w:bookmarkEnd w:id="1"/>
      <w:r>
        <w:t xml:space="preserve"> helt annan fokus, och kanske ett annat mål, än vad man hade som ung. Att kunna fortbilda sig inom sitt eget yrke eller att byta bana mitt i livet är något som samhället måste bejaka.</w:t>
      </w:r>
    </w:p>
    <w:p w:rsidRPr="00E62956" w:rsidR="00E62956" w:rsidP="00E62956" w:rsidRDefault="00E62956" w14:paraId="5032EECB" w14:textId="77777777">
      <w:pPr>
        <w:pStyle w:val="Normalutanindragellerluft"/>
      </w:pPr>
    </w:p>
    <w:sdt>
      <w:sdtPr>
        <w:rPr>
          <w:i/>
          <w:noProof/>
        </w:rPr>
        <w:alias w:val="CC_Underskrifter"/>
        <w:tag w:val="CC_Underskrifter"/>
        <w:id w:val="583496634"/>
        <w:lock w:val="sdtContentLocked"/>
        <w:placeholder>
          <w:docPart w:val="845DA6FA4F6443459D9DE489CEC861B2"/>
        </w:placeholder>
        <w15:appearance w15:val="hidden"/>
      </w:sdtPr>
      <w:sdtEndPr>
        <w:rPr>
          <w:i w:val="0"/>
          <w:noProof w:val="0"/>
        </w:rPr>
      </w:sdtEndPr>
      <w:sdtContent>
        <w:p w:rsidRPr="009E153C" w:rsidR="00865E70" w:rsidP="007D2670" w:rsidRDefault="007D2670" w14:paraId="5032EE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7B7898" w:rsidRDefault="007B7898" w14:paraId="5032EED0" w14:textId="77777777"/>
    <w:sectPr w:rsidR="007B789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EED2" w14:textId="77777777" w:rsidR="00E62956" w:rsidRDefault="00E62956" w:rsidP="000C1CAD">
      <w:pPr>
        <w:spacing w:line="240" w:lineRule="auto"/>
      </w:pPr>
      <w:r>
        <w:separator/>
      </w:r>
    </w:p>
  </w:endnote>
  <w:endnote w:type="continuationSeparator" w:id="0">
    <w:p w14:paraId="5032EED3" w14:textId="77777777" w:rsidR="00E62956" w:rsidRDefault="00E62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2EE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58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2EEDE" w14:textId="77777777" w:rsidR="00172CCD" w:rsidRDefault="00172CCD">
    <w:pPr>
      <w:pStyle w:val="Sidfot"/>
    </w:pPr>
    <w:r>
      <w:fldChar w:fldCharType="begin"/>
    </w:r>
    <w:r>
      <w:instrText xml:space="preserve"> PRINTDATE  \@ "yyyy-MM-dd HH:mm"  \* MERGEFORMAT </w:instrText>
    </w:r>
    <w:r>
      <w:fldChar w:fldCharType="separate"/>
    </w:r>
    <w:r>
      <w:rPr>
        <w:noProof/>
      </w:rPr>
      <w:t>2014-11-04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2EED0" w14:textId="77777777" w:rsidR="00E62956" w:rsidRDefault="00E62956" w:rsidP="000C1CAD">
      <w:pPr>
        <w:spacing w:line="240" w:lineRule="auto"/>
      </w:pPr>
      <w:r>
        <w:separator/>
      </w:r>
    </w:p>
  </w:footnote>
  <w:footnote w:type="continuationSeparator" w:id="0">
    <w:p w14:paraId="5032EED1" w14:textId="77777777" w:rsidR="00E62956" w:rsidRDefault="00E629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32EE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58ED" w14:paraId="5032EE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1197</w:t>
        </w:r>
      </w:sdtContent>
    </w:sdt>
  </w:p>
  <w:p w:rsidR="00467151" w:rsidP="00283E0F" w:rsidRDefault="005758ED" w14:paraId="5032EEDB"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ContentLocked"/>
      <w15:appearance w15:val="hidden"/>
      <w:text/>
    </w:sdtPr>
    <w:sdtEndPr/>
    <w:sdtContent>
      <w:p w:rsidR="00467151" w:rsidP="00283E0F" w:rsidRDefault="00E62956" w14:paraId="5032EEDC" w14:textId="77777777">
        <w:pPr>
          <w:pStyle w:val="FSHRub2"/>
        </w:pPr>
        <w:r>
          <w:t>Vuxenutbildning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032EE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E629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6D61"/>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CC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70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5DE"/>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8ED"/>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E24"/>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898"/>
    <w:rsid w:val="007C08AD"/>
    <w:rsid w:val="007C1609"/>
    <w:rsid w:val="007C369A"/>
    <w:rsid w:val="007C5B5C"/>
    <w:rsid w:val="007C5B92"/>
    <w:rsid w:val="007C5E86"/>
    <w:rsid w:val="007C780D"/>
    <w:rsid w:val="007D0597"/>
    <w:rsid w:val="007D1A58"/>
    <w:rsid w:val="007D2670"/>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83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C2E"/>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903"/>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956"/>
    <w:rsid w:val="00E66F4E"/>
    <w:rsid w:val="00E71E88"/>
    <w:rsid w:val="00E72B6F"/>
    <w:rsid w:val="00E75807"/>
    <w:rsid w:val="00E7597A"/>
    <w:rsid w:val="00E75CE2"/>
    <w:rsid w:val="00E83DD2"/>
    <w:rsid w:val="00E94538"/>
    <w:rsid w:val="00E95883"/>
    <w:rsid w:val="00EA1CEE"/>
    <w:rsid w:val="00EA22C2"/>
    <w:rsid w:val="00EA340A"/>
    <w:rsid w:val="00EA4EA1"/>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6EA"/>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32EEC2"/>
  <w15:chartTrackingRefBased/>
  <w15:docId w15:val="{9837F6D0-7C71-478B-A747-AE39A229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8AAC5AA7114F1F80A1DB8DBBA241E8"/>
        <w:category>
          <w:name w:val="Allmänt"/>
          <w:gallery w:val="placeholder"/>
        </w:category>
        <w:types>
          <w:type w:val="bbPlcHdr"/>
        </w:types>
        <w:behaviors>
          <w:behavior w:val="content"/>
        </w:behaviors>
        <w:guid w:val="{8004F353-1535-4DB2-8BFA-081662830A73}"/>
      </w:docPartPr>
      <w:docPartBody>
        <w:p w:rsidR="008856C3" w:rsidRDefault="008856C3">
          <w:pPr>
            <w:pStyle w:val="8F8AAC5AA7114F1F80A1DB8DBBA241E8"/>
          </w:pPr>
          <w:r w:rsidRPr="009A726D">
            <w:rPr>
              <w:rStyle w:val="Platshllartext"/>
            </w:rPr>
            <w:t>Klicka här för att ange text.</w:t>
          </w:r>
        </w:p>
      </w:docPartBody>
    </w:docPart>
    <w:docPart>
      <w:docPartPr>
        <w:name w:val="845DA6FA4F6443459D9DE489CEC861B2"/>
        <w:category>
          <w:name w:val="Allmänt"/>
          <w:gallery w:val="placeholder"/>
        </w:category>
        <w:types>
          <w:type w:val="bbPlcHdr"/>
        </w:types>
        <w:behaviors>
          <w:behavior w:val="content"/>
        </w:behaviors>
        <w:guid w:val="{D8338B40-0BF9-47E0-BFE1-311ADCD2BEC3}"/>
      </w:docPartPr>
      <w:docPartBody>
        <w:p w:rsidR="008856C3" w:rsidRDefault="008856C3">
          <w:pPr>
            <w:pStyle w:val="845DA6FA4F6443459D9DE489CEC861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C3"/>
    <w:rsid w:val="00885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8AAC5AA7114F1F80A1DB8DBBA241E8">
    <w:name w:val="8F8AAC5AA7114F1F80A1DB8DBBA241E8"/>
  </w:style>
  <w:style w:type="paragraph" w:customStyle="1" w:styleId="BEB118AE715246278AF0D2D89A101BD1">
    <w:name w:val="BEB118AE715246278AF0D2D89A101BD1"/>
  </w:style>
  <w:style w:type="paragraph" w:customStyle="1" w:styleId="845DA6FA4F6443459D9DE489CEC861B2">
    <w:name w:val="845DA6FA4F6443459D9DE489CEC86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1186</RubrikLookup>
    <MotionGuid xmlns="00d11361-0b92-4bae-a181-288d6a55b763">c7f8f3ae-10c7-45d6-9970-6ab71335e9fe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C2895-4755-484B-97E5-EB3F2FE4A1CC}"/>
</file>

<file path=customXml/itemProps2.xml><?xml version="1.0" encoding="utf-8"?>
<ds:datastoreItem xmlns:ds="http://schemas.openxmlformats.org/officeDocument/2006/customXml" ds:itemID="{76DBB2BF-8BAC-412E-B569-2FD4578C5B96}"/>
</file>

<file path=customXml/itemProps3.xml><?xml version="1.0" encoding="utf-8"?>
<ds:datastoreItem xmlns:ds="http://schemas.openxmlformats.org/officeDocument/2006/customXml" ds:itemID="{48C73D06-6AB3-4113-AF42-C6942CC7C7FA}"/>
</file>

<file path=customXml/itemProps4.xml><?xml version="1.0" encoding="utf-8"?>
<ds:datastoreItem xmlns:ds="http://schemas.openxmlformats.org/officeDocument/2006/customXml" ds:itemID="{E7BBE122-5670-44FE-8374-2767BFC769D7}"/>
</file>

<file path=docProps/app.xml><?xml version="1.0" encoding="utf-8"?>
<Properties xmlns="http://schemas.openxmlformats.org/officeDocument/2006/extended-properties" xmlns:vt="http://schemas.openxmlformats.org/officeDocument/2006/docPropsVTypes">
  <Template>GranskaMot</Template>
  <TotalTime>9</TotalTime>
  <Pages>2</Pages>
  <Words>360</Words>
  <Characters>1927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201415S2010 Vuxenutbildning</dc:title>
  <dc:subject/>
  <dc:creator>It-avdelningen</dc:creator>
  <cp:keywords/>
  <dc:description/>
  <cp:lastModifiedBy>Eva Lindqvist</cp:lastModifiedBy>
  <cp:revision>9</cp:revision>
  <cp:lastPrinted>2014-11-04T12:08:00Z</cp:lastPrinted>
  <dcterms:created xsi:type="dcterms:W3CDTF">2014-10-25T10:17:00Z</dcterms:created>
  <dcterms:modified xsi:type="dcterms:W3CDTF">2015-07-29T11:59:00Z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*T38109A48007C*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http://filur.riksdagen.se/drop/DropOffLibrary/T38109A48007C.docx</vt:lpwstr>
  </property>
</Properties>
</file>