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B91C76">
              <w:rPr>
                <w:b/>
              </w:rPr>
              <w:t>22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AE63DC">
              <w:t>02</w:t>
            </w:r>
            <w:r w:rsidR="00520D71">
              <w:t>-</w:t>
            </w:r>
            <w:r w:rsidR="00AE63DC">
              <w:t>17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AE63DC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D06D70">
              <w:t>12:00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06D70" w:rsidTr="00C20D15">
        <w:tc>
          <w:tcPr>
            <w:tcW w:w="567" w:type="dxa"/>
          </w:tcPr>
          <w:p w:rsidR="00D06D70" w:rsidRPr="003B4DE8" w:rsidRDefault="00D06D70" w:rsidP="00C20D15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06D70" w:rsidRDefault="00D06D70" w:rsidP="00C20D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D06D70" w:rsidRDefault="00D06D70" w:rsidP="00C20D15">
            <w:pPr>
              <w:tabs>
                <w:tab w:val="left" w:pos="1701"/>
              </w:tabs>
              <w:rPr>
                <w:snapToGrid w:val="0"/>
              </w:rPr>
            </w:pPr>
          </w:p>
          <w:p w:rsidR="00D06D70" w:rsidRDefault="00D06D70" w:rsidP="00C20D1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2021/22:21.</w:t>
            </w:r>
          </w:p>
          <w:p w:rsidR="00D06D70" w:rsidRDefault="00D06D70" w:rsidP="00C20D1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E63DC" w:rsidTr="0001177E">
        <w:tc>
          <w:tcPr>
            <w:tcW w:w="567" w:type="dxa"/>
          </w:tcPr>
          <w:p w:rsidR="00AE63DC" w:rsidRPr="003B4DE8" w:rsidRDefault="00AE63DC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E63DC" w:rsidRDefault="00AE63DC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Skolinspektionen om kommune</w:t>
            </w:r>
            <w:r w:rsidR="00016158">
              <w:rPr>
                <w:b/>
                <w:bCs/>
                <w:color w:val="000000"/>
                <w:szCs w:val="24"/>
              </w:rPr>
              <w:t>r</w:t>
            </w:r>
            <w:r>
              <w:rPr>
                <w:b/>
                <w:bCs/>
                <w:color w:val="000000"/>
                <w:szCs w:val="24"/>
              </w:rPr>
              <w:t>s möjlighet att begära tillbaka skolpeng</w:t>
            </w:r>
          </w:p>
          <w:p w:rsidR="00AE63DC" w:rsidRDefault="00AE63DC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AE63DC" w:rsidRDefault="00AE63DC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color w:val="000000"/>
                <w:szCs w:val="24"/>
              </w:rPr>
              <w:t xml:space="preserve">Generaldirektören Helén </w:t>
            </w:r>
            <w:proofErr w:type="spellStart"/>
            <w:r>
              <w:rPr>
                <w:color w:val="000000"/>
                <w:szCs w:val="24"/>
              </w:rPr>
              <w:t>Ängmo</w:t>
            </w:r>
            <w:proofErr w:type="spellEnd"/>
            <w:r>
              <w:rPr>
                <w:color w:val="000000"/>
                <w:szCs w:val="24"/>
              </w:rPr>
              <w:t xml:space="preserve"> biträdd av </w:t>
            </w:r>
            <w:proofErr w:type="spellStart"/>
            <w:r>
              <w:rPr>
                <w:lang w:val="en-GB" w:eastAsia="en-US"/>
              </w:rPr>
              <w:t>bitr</w:t>
            </w:r>
            <w:proofErr w:type="spellEnd"/>
            <w:r>
              <w:rPr>
                <w:lang w:val="en-GB" w:eastAsia="en-US"/>
              </w:rPr>
              <w:t xml:space="preserve">. </w:t>
            </w:r>
            <w:proofErr w:type="spellStart"/>
            <w:r>
              <w:rPr>
                <w:lang w:val="en-GB" w:eastAsia="en-US"/>
              </w:rPr>
              <w:t>generaldirektören</w:t>
            </w:r>
            <w:proofErr w:type="spellEnd"/>
            <w:r>
              <w:rPr>
                <w:lang w:val="en-GB" w:eastAsia="en-US"/>
              </w:rPr>
              <w:t xml:space="preserve"> Tommy </w:t>
            </w:r>
            <w:proofErr w:type="spellStart"/>
            <w:r>
              <w:rPr>
                <w:lang w:val="en-GB" w:eastAsia="en-US"/>
              </w:rPr>
              <w:t>Lagergren</w:t>
            </w:r>
            <w:proofErr w:type="spellEnd"/>
            <w:r>
              <w:rPr>
                <w:lang w:val="en-GB" w:eastAsia="en-US"/>
              </w:rPr>
              <w:t xml:space="preserve">, </w:t>
            </w:r>
            <w:proofErr w:type="spellStart"/>
            <w:r>
              <w:rPr>
                <w:lang w:val="en-GB" w:eastAsia="en-US"/>
              </w:rPr>
              <w:t>chefsjuristen</w:t>
            </w:r>
            <w:proofErr w:type="spellEnd"/>
            <w:r>
              <w:rPr>
                <w:lang w:val="en-GB" w:eastAsia="en-US"/>
              </w:rPr>
              <w:t xml:space="preserve"> Klara </w:t>
            </w:r>
            <w:proofErr w:type="spellStart"/>
            <w:r>
              <w:rPr>
                <w:lang w:val="en-GB" w:eastAsia="en-US"/>
              </w:rPr>
              <w:t>Cederlund</w:t>
            </w:r>
            <w:proofErr w:type="spellEnd"/>
            <w:r>
              <w:rPr>
                <w:lang w:val="en-GB" w:eastAsia="en-US"/>
              </w:rPr>
              <w:t xml:space="preserve"> och </w:t>
            </w:r>
            <w:proofErr w:type="spellStart"/>
            <w:r>
              <w:rPr>
                <w:lang w:val="en-GB" w:eastAsia="en-US"/>
              </w:rPr>
              <w:t>chefen</w:t>
            </w:r>
            <w:proofErr w:type="spellEnd"/>
            <w:r w:rsidR="00B91C76">
              <w:rPr>
                <w:lang w:val="en-GB" w:eastAsia="en-US"/>
              </w:rPr>
              <w:t xml:space="preserve"> vid </w:t>
            </w:r>
            <w:proofErr w:type="spellStart"/>
            <w:r w:rsidR="00B91C76">
              <w:rPr>
                <w:lang w:val="en-GB" w:eastAsia="en-US"/>
              </w:rPr>
              <w:t>enheten</w:t>
            </w:r>
            <w:proofErr w:type="spellEnd"/>
            <w:r w:rsidR="00B91C76">
              <w:rPr>
                <w:lang w:val="en-GB" w:eastAsia="en-US"/>
              </w:rPr>
              <w:t xml:space="preserve"> </w:t>
            </w:r>
            <w:proofErr w:type="spellStart"/>
            <w:r w:rsidR="00B91C76">
              <w:rPr>
                <w:lang w:val="en-GB" w:eastAsia="en-US"/>
              </w:rPr>
              <w:t>för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ekonomisk</w:t>
            </w:r>
            <w:proofErr w:type="spellEnd"/>
            <w:r>
              <w:rPr>
                <w:lang w:val="en-GB" w:eastAsia="en-US"/>
              </w:rPr>
              <w:t xml:space="preserve"> </w:t>
            </w:r>
            <w:proofErr w:type="spellStart"/>
            <w:r>
              <w:rPr>
                <w:lang w:val="en-GB" w:eastAsia="en-US"/>
              </w:rPr>
              <w:t>granskning</w:t>
            </w:r>
            <w:proofErr w:type="spellEnd"/>
            <w:r>
              <w:rPr>
                <w:lang w:val="en-GB" w:eastAsia="en-US"/>
              </w:rPr>
              <w:t xml:space="preserve"> Gunnar Persson</w:t>
            </w:r>
            <w:r w:rsidR="00B91C76">
              <w:rPr>
                <w:lang w:val="en-GB" w:eastAsia="en-US"/>
              </w:rPr>
              <w:t xml:space="preserve">, </w:t>
            </w:r>
            <w:proofErr w:type="spellStart"/>
            <w:r w:rsidR="00B91C76">
              <w:rPr>
                <w:lang w:val="en-GB" w:eastAsia="en-US"/>
              </w:rPr>
              <w:t>samtliga</w:t>
            </w:r>
            <w:proofErr w:type="spellEnd"/>
            <w:r w:rsidR="00B91C76">
              <w:rPr>
                <w:lang w:val="en-GB" w:eastAsia="en-US"/>
              </w:rPr>
              <w:t xml:space="preserve"> </w:t>
            </w:r>
            <w:proofErr w:type="spellStart"/>
            <w:r w:rsidR="00B91C76">
              <w:rPr>
                <w:lang w:val="en-GB" w:eastAsia="en-US"/>
              </w:rPr>
              <w:t>från</w:t>
            </w:r>
            <w:proofErr w:type="spellEnd"/>
            <w:r w:rsidR="00B91C76">
              <w:rPr>
                <w:lang w:val="en-GB" w:eastAsia="en-US"/>
              </w:rPr>
              <w:t xml:space="preserve"> </w:t>
            </w:r>
            <w:proofErr w:type="spellStart"/>
            <w:r w:rsidR="00B91C76">
              <w:rPr>
                <w:lang w:val="en-GB" w:eastAsia="en-US"/>
              </w:rPr>
              <w:t>Skolinspektione</w:t>
            </w:r>
            <w:r w:rsidR="00B91C76" w:rsidRPr="00CC6D4B">
              <w:rPr>
                <w:lang w:val="en-GB" w:eastAsia="en-US"/>
              </w:rPr>
              <w:t>n</w:t>
            </w:r>
            <w:proofErr w:type="spellEnd"/>
            <w:r w:rsidR="00B91C76" w:rsidRPr="00CC6D4B">
              <w:rPr>
                <w:lang w:val="en-GB" w:eastAsia="en-US"/>
              </w:rPr>
              <w:t xml:space="preserve">, </w:t>
            </w:r>
            <w:proofErr w:type="spellStart"/>
            <w:r w:rsidR="00B91C76" w:rsidRPr="00CC6D4B">
              <w:rPr>
                <w:lang w:val="en-GB" w:eastAsia="en-US"/>
              </w:rPr>
              <w:t>deltog</w:t>
            </w:r>
            <w:proofErr w:type="spellEnd"/>
            <w:r w:rsidR="00B91C76" w:rsidRPr="00CC6D4B">
              <w:rPr>
                <w:lang w:val="en-GB" w:eastAsia="en-US"/>
              </w:rPr>
              <w:t xml:space="preserve"> </w:t>
            </w:r>
            <w:proofErr w:type="spellStart"/>
            <w:r w:rsidR="00B91C76" w:rsidRPr="00CC6D4B">
              <w:rPr>
                <w:lang w:val="en-GB" w:eastAsia="en-US"/>
              </w:rPr>
              <w:t>på</w:t>
            </w:r>
            <w:proofErr w:type="spellEnd"/>
            <w:r w:rsidR="00B91C76" w:rsidRPr="00CC6D4B">
              <w:rPr>
                <w:lang w:val="en-GB" w:eastAsia="en-US"/>
              </w:rPr>
              <w:t xml:space="preserve"> </w:t>
            </w:r>
            <w:proofErr w:type="spellStart"/>
            <w:r w:rsidR="00B91C76" w:rsidRPr="00CC6D4B">
              <w:rPr>
                <w:lang w:val="en-GB" w:eastAsia="en-US"/>
              </w:rPr>
              <w:t>distans</w:t>
            </w:r>
            <w:proofErr w:type="spellEnd"/>
            <w:r w:rsidR="00B91C76" w:rsidRPr="00CC6D4B">
              <w:rPr>
                <w:lang w:val="en-GB" w:eastAsia="en-US"/>
              </w:rPr>
              <w:t xml:space="preserve"> och </w:t>
            </w:r>
            <w:proofErr w:type="spellStart"/>
            <w:r w:rsidR="00B91C76" w:rsidRPr="00CC6D4B">
              <w:rPr>
                <w:lang w:val="en-GB" w:eastAsia="en-US"/>
              </w:rPr>
              <w:t>i</w:t>
            </w:r>
            <w:r w:rsidR="00B91C76">
              <w:rPr>
                <w:lang w:val="en-GB" w:eastAsia="en-US"/>
              </w:rPr>
              <w:t>nformerade</w:t>
            </w:r>
            <w:proofErr w:type="spellEnd"/>
            <w:r w:rsidR="00B91C76">
              <w:rPr>
                <w:lang w:val="en-GB" w:eastAsia="en-US"/>
              </w:rPr>
              <w:t xml:space="preserve"> om </w:t>
            </w:r>
            <w:proofErr w:type="spellStart"/>
            <w:r w:rsidR="00B91C76">
              <w:rPr>
                <w:lang w:val="en-GB" w:eastAsia="en-US"/>
              </w:rPr>
              <w:t>kommuners</w:t>
            </w:r>
            <w:proofErr w:type="spellEnd"/>
            <w:r w:rsidR="00B91C76">
              <w:rPr>
                <w:lang w:val="en-GB" w:eastAsia="en-US"/>
              </w:rPr>
              <w:t xml:space="preserve"> </w:t>
            </w:r>
            <w:proofErr w:type="spellStart"/>
            <w:r w:rsidR="00B91C76">
              <w:rPr>
                <w:lang w:val="en-GB" w:eastAsia="en-US"/>
              </w:rPr>
              <w:t>möjlighet</w:t>
            </w:r>
            <w:proofErr w:type="spellEnd"/>
            <w:r w:rsidR="00B91C76">
              <w:rPr>
                <w:lang w:val="en-GB" w:eastAsia="en-US"/>
              </w:rPr>
              <w:t xml:space="preserve"> </w:t>
            </w:r>
            <w:proofErr w:type="spellStart"/>
            <w:r w:rsidR="00B91C76">
              <w:rPr>
                <w:lang w:val="en-GB" w:eastAsia="en-US"/>
              </w:rPr>
              <w:t>att</w:t>
            </w:r>
            <w:proofErr w:type="spellEnd"/>
            <w:r w:rsidR="00B91C76">
              <w:rPr>
                <w:lang w:val="en-GB" w:eastAsia="en-US"/>
              </w:rPr>
              <w:t xml:space="preserve"> </w:t>
            </w:r>
            <w:proofErr w:type="spellStart"/>
            <w:r w:rsidR="00B91C76">
              <w:rPr>
                <w:lang w:val="en-GB" w:eastAsia="en-US"/>
              </w:rPr>
              <w:t>begära</w:t>
            </w:r>
            <w:proofErr w:type="spellEnd"/>
            <w:r w:rsidR="00B91C76">
              <w:rPr>
                <w:lang w:val="en-GB" w:eastAsia="en-US"/>
              </w:rPr>
              <w:t xml:space="preserve"> </w:t>
            </w:r>
            <w:proofErr w:type="spellStart"/>
            <w:r w:rsidR="00B91C76">
              <w:rPr>
                <w:lang w:val="en-GB" w:eastAsia="en-US"/>
              </w:rPr>
              <w:t>tillbaka</w:t>
            </w:r>
            <w:proofErr w:type="spellEnd"/>
            <w:r w:rsidR="00B91C76">
              <w:rPr>
                <w:lang w:val="en-GB" w:eastAsia="en-US"/>
              </w:rPr>
              <w:t xml:space="preserve"> </w:t>
            </w:r>
            <w:proofErr w:type="spellStart"/>
            <w:r w:rsidR="00B91C76">
              <w:rPr>
                <w:lang w:val="en-GB" w:eastAsia="en-US"/>
              </w:rPr>
              <w:t>skolpeng</w:t>
            </w:r>
            <w:proofErr w:type="spellEnd"/>
            <w:r w:rsidR="00B91C76">
              <w:rPr>
                <w:lang w:val="en-GB" w:eastAsia="en-US"/>
              </w:rPr>
              <w:t>.</w:t>
            </w:r>
          </w:p>
          <w:p w:rsidR="00AE63DC" w:rsidRDefault="00AE63DC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91C76" w:rsidTr="0001177E">
        <w:tc>
          <w:tcPr>
            <w:tcW w:w="567" w:type="dxa"/>
          </w:tcPr>
          <w:p w:rsidR="00B91C76" w:rsidRPr="003B4DE8" w:rsidRDefault="00B91C76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91C76" w:rsidRDefault="00B91C76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Studiestöd (UbU12)</w:t>
            </w:r>
          </w:p>
          <w:p w:rsidR="00B91C76" w:rsidRDefault="00B91C76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91C76" w:rsidRDefault="00B91C76" w:rsidP="00B91C76">
            <w:pPr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B91C76" w:rsidRDefault="00B91C76" w:rsidP="00B91C76">
            <w:pPr>
              <w:rPr>
                <w:snapToGrid w:val="0"/>
              </w:rPr>
            </w:pPr>
          </w:p>
          <w:p w:rsidR="00B91C76" w:rsidRDefault="00B91C76" w:rsidP="00B91C76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22:UbU</w:t>
            </w:r>
            <w:proofErr w:type="gramEnd"/>
            <w:r>
              <w:rPr>
                <w:snapToGrid w:val="0"/>
              </w:rPr>
              <w:t>12.</w:t>
            </w:r>
          </w:p>
          <w:p w:rsidR="00B91C76" w:rsidRDefault="00B91C76" w:rsidP="00B91C76">
            <w:pPr>
              <w:rPr>
                <w:snapToGrid w:val="0"/>
              </w:rPr>
            </w:pPr>
          </w:p>
          <w:p w:rsidR="00B91C76" w:rsidRDefault="00B91C76" w:rsidP="00CC6D4B">
            <w:pPr>
              <w:tabs>
                <w:tab w:val="left" w:pos="1701"/>
              </w:tabs>
              <w:rPr>
                <w:snapToGrid w:val="0"/>
              </w:rPr>
            </w:pPr>
            <w:r w:rsidRPr="00CC6D4B">
              <w:rPr>
                <w:color w:val="000000"/>
                <w:szCs w:val="24"/>
              </w:rPr>
              <w:t>M-, SD-, C-, V-, KD-, L-</w:t>
            </w:r>
            <w:r w:rsidR="00CC6D4B" w:rsidRPr="00CC6D4B">
              <w:rPr>
                <w:color w:val="000000"/>
                <w:szCs w:val="24"/>
              </w:rPr>
              <w:t xml:space="preserve"> och</w:t>
            </w:r>
            <w:r w:rsidRPr="00CC6D4B">
              <w:rPr>
                <w:color w:val="000000"/>
                <w:szCs w:val="24"/>
              </w:rPr>
              <w:t xml:space="preserve"> MP-ledamöterna anmälde reservationer. </w:t>
            </w:r>
            <w:r w:rsidR="00CC6D4B" w:rsidRPr="00CC6D4B">
              <w:rPr>
                <w:color w:val="000000"/>
                <w:szCs w:val="24"/>
              </w:rPr>
              <w:t>M-, SD-, C- och KD-ledamöterna anmälde s</w:t>
            </w:r>
            <w:r w:rsidRPr="00CC6D4B">
              <w:rPr>
                <w:color w:val="000000"/>
                <w:szCs w:val="24"/>
              </w:rPr>
              <w:t>ärskilda yttranden</w:t>
            </w:r>
            <w:r w:rsidR="00CC6D4B" w:rsidRPr="00CC6D4B">
              <w:rPr>
                <w:color w:val="000000"/>
                <w:szCs w:val="24"/>
              </w:rPr>
              <w:t>.</w:t>
            </w:r>
            <w:r w:rsidRPr="00CC6D4B">
              <w:rPr>
                <w:color w:val="000000"/>
                <w:szCs w:val="24"/>
              </w:rPr>
              <w:t xml:space="preserve"> </w:t>
            </w:r>
          </w:p>
          <w:p w:rsidR="00B91C76" w:rsidRPr="00CD461C" w:rsidRDefault="00B91C76" w:rsidP="00B91C76">
            <w:pPr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91C76" w:rsidRDefault="00B91C76" w:rsidP="00B91C7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Förskolan (UbU13)</w:t>
            </w:r>
          </w:p>
          <w:p w:rsidR="00B91C76" w:rsidRDefault="00B91C76" w:rsidP="00B91C7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91C76" w:rsidRDefault="00B91C76" w:rsidP="00B91C76">
            <w:pPr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B91C76" w:rsidRDefault="00B91C76" w:rsidP="00B91C76">
            <w:pPr>
              <w:rPr>
                <w:snapToGrid w:val="0"/>
              </w:rPr>
            </w:pPr>
          </w:p>
          <w:p w:rsidR="00B91C76" w:rsidRDefault="00B91C76" w:rsidP="00B91C76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22:UbU</w:t>
            </w:r>
            <w:proofErr w:type="gramEnd"/>
            <w:r>
              <w:rPr>
                <w:snapToGrid w:val="0"/>
              </w:rPr>
              <w:t>13.</w:t>
            </w:r>
          </w:p>
          <w:p w:rsidR="00B91C76" w:rsidRDefault="00B91C76" w:rsidP="00B91C76">
            <w:pPr>
              <w:rPr>
                <w:snapToGrid w:val="0"/>
              </w:rPr>
            </w:pPr>
          </w:p>
          <w:p w:rsidR="00CC6D4B" w:rsidRPr="00CC6D4B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CC6D4B">
              <w:rPr>
                <w:color w:val="000000"/>
                <w:szCs w:val="24"/>
              </w:rPr>
              <w:t>M-, SD-</w:t>
            </w:r>
            <w:r w:rsidR="00CC6D4B" w:rsidRPr="00CC6D4B">
              <w:rPr>
                <w:color w:val="000000"/>
                <w:szCs w:val="24"/>
              </w:rPr>
              <w:t>,</w:t>
            </w:r>
            <w:r w:rsidRPr="00CC6D4B">
              <w:rPr>
                <w:color w:val="000000"/>
                <w:szCs w:val="24"/>
              </w:rPr>
              <w:t xml:space="preserve"> V-, KD-, L- </w:t>
            </w:r>
            <w:r w:rsidR="00CC6D4B" w:rsidRPr="00CC6D4B">
              <w:rPr>
                <w:color w:val="000000"/>
                <w:szCs w:val="24"/>
              </w:rPr>
              <w:t>och</w:t>
            </w:r>
            <w:r w:rsidRPr="00CC6D4B">
              <w:rPr>
                <w:color w:val="000000"/>
                <w:szCs w:val="24"/>
              </w:rPr>
              <w:t xml:space="preserve"> MP</w:t>
            </w:r>
            <w:r w:rsidR="00BB7028" w:rsidRPr="00CC6D4B">
              <w:rPr>
                <w:color w:val="000000"/>
                <w:szCs w:val="24"/>
              </w:rPr>
              <w:t>-ledamöterna anmälde reservationer.</w:t>
            </w:r>
          </w:p>
          <w:p w:rsidR="003B4DE8" w:rsidRPr="00CC6D4B" w:rsidRDefault="00CC6D4B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CC6D4B">
              <w:rPr>
                <w:color w:val="000000"/>
                <w:szCs w:val="24"/>
              </w:rPr>
              <w:t>M-, SD-, C</w:t>
            </w:r>
            <w:proofErr w:type="gramStart"/>
            <w:r w:rsidRPr="00CC6D4B">
              <w:rPr>
                <w:color w:val="000000"/>
                <w:szCs w:val="24"/>
              </w:rPr>
              <w:t>- ,V</w:t>
            </w:r>
            <w:proofErr w:type="gramEnd"/>
            <w:r w:rsidRPr="00CC6D4B">
              <w:rPr>
                <w:color w:val="000000"/>
                <w:szCs w:val="24"/>
              </w:rPr>
              <w:t>- , KD- och L-ledamöterna anmälde särskilda yttranden.</w:t>
            </w:r>
          </w:p>
          <w:p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91C76" w:rsidTr="0001177E">
        <w:tc>
          <w:tcPr>
            <w:tcW w:w="567" w:type="dxa"/>
          </w:tcPr>
          <w:p w:rsidR="00B91C76" w:rsidRPr="003B4DE8" w:rsidRDefault="00B91C76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91C76" w:rsidRDefault="00B91C76" w:rsidP="00B91C7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Gymnasieskolan (UbU17)</w:t>
            </w:r>
          </w:p>
          <w:p w:rsidR="00B91C76" w:rsidRDefault="00B91C76" w:rsidP="00B91C7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91C76" w:rsidRDefault="00B91C76" w:rsidP="00B91C76">
            <w:pPr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B91C76" w:rsidRDefault="00B91C76" w:rsidP="00B91C76">
            <w:pPr>
              <w:rPr>
                <w:snapToGrid w:val="0"/>
              </w:rPr>
            </w:pPr>
          </w:p>
          <w:p w:rsidR="00B91C76" w:rsidRDefault="00B91C76" w:rsidP="00B91C76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22:UbU</w:t>
            </w:r>
            <w:proofErr w:type="gramEnd"/>
            <w:r>
              <w:rPr>
                <w:snapToGrid w:val="0"/>
              </w:rPr>
              <w:t>17.</w:t>
            </w:r>
          </w:p>
          <w:p w:rsidR="00B91C76" w:rsidRDefault="00B91C76" w:rsidP="00B91C76">
            <w:pPr>
              <w:rPr>
                <w:snapToGrid w:val="0"/>
              </w:rPr>
            </w:pPr>
          </w:p>
          <w:p w:rsidR="00CC6D4B" w:rsidRPr="00CC6D4B" w:rsidRDefault="00B91C76" w:rsidP="00B91C76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CC6D4B">
              <w:rPr>
                <w:color w:val="000000"/>
                <w:szCs w:val="24"/>
              </w:rPr>
              <w:t>SD-, C-, V-</w:t>
            </w:r>
            <w:r w:rsidR="000B0A06">
              <w:rPr>
                <w:color w:val="000000"/>
                <w:szCs w:val="24"/>
              </w:rPr>
              <w:t xml:space="preserve"> </w:t>
            </w:r>
            <w:r w:rsidR="00CC6D4B" w:rsidRPr="00CC6D4B">
              <w:rPr>
                <w:color w:val="000000"/>
                <w:szCs w:val="24"/>
              </w:rPr>
              <w:t xml:space="preserve">och </w:t>
            </w:r>
            <w:r w:rsidR="000B0A06">
              <w:rPr>
                <w:color w:val="000000"/>
                <w:szCs w:val="24"/>
              </w:rPr>
              <w:t>KD-</w:t>
            </w:r>
            <w:r w:rsidRPr="00CC6D4B">
              <w:rPr>
                <w:color w:val="000000"/>
                <w:szCs w:val="24"/>
              </w:rPr>
              <w:t xml:space="preserve">ledamöterna anmälde reservationer. </w:t>
            </w:r>
          </w:p>
          <w:p w:rsidR="00B91C76" w:rsidRDefault="00CC6D4B" w:rsidP="00B91C76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 w:rsidRPr="00CC6D4B">
              <w:rPr>
                <w:color w:val="000000"/>
                <w:szCs w:val="24"/>
              </w:rPr>
              <w:t>M-, SD-, C-, V-, KD- och L-ledamöterna anmälde s</w:t>
            </w:r>
            <w:r w:rsidR="00B91C76" w:rsidRPr="00CC6D4B">
              <w:rPr>
                <w:color w:val="000000"/>
                <w:szCs w:val="24"/>
              </w:rPr>
              <w:t>ärskilda yttranden</w:t>
            </w:r>
            <w:r w:rsidRPr="00CC6D4B">
              <w:rPr>
                <w:color w:val="000000"/>
                <w:szCs w:val="24"/>
              </w:rPr>
              <w:t>.</w:t>
            </w:r>
            <w:r w:rsidR="00B91C76" w:rsidRPr="00BB7028">
              <w:rPr>
                <w:color w:val="000000"/>
                <w:szCs w:val="24"/>
                <w:highlight w:val="yellow"/>
              </w:rPr>
              <w:t xml:space="preserve"> </w:t>
            </w:r>
          </w:p>
          <w:p w:rsidR="00B91C76" w:rsidRDefault="00B91C76" w:rsidP="00B91C7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91C76" w:rsidTr="0001177E">
        <w:tc>
          <w:tcPr>
            <w:tcW w:w="567" w:type="dxa"/>
          </w:tcPr>
          <w:p w:rsidR="00B91C76" w:rsidRPr="003B4DE8" w:rsidRDefault="00B91C76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91C76" w:rsidRDefault="00B91C76" w:rsidP="00B91C7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Övergripande skolfrågor (UbU14)</w:t>
            </w:r>
          </w:p>
          <w:p w:rsidR="00B91C76" w:rsidRDefault="00B91C76" w:rsidP="00B91C7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91C76" w:rsidRPr="00B91C76" w:rsidRDefault="00B91C76" w:rsidP="00B91C7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91C76">
              <w:rPr>
                <w:bCs/>
                <w:color w:val="000000"/>
                <w:szCs w:val="24"/>
              </w:rPr>
              <w:t>Utskottet behandlade motioner.</w:t>
            </w:r>
          </w:p>
          <w:p w:rsidR="00B91C76" w:rsidRPr="00B91C76" w:rsidRDefault="00B91C76" w:rsidP="00B91C7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91C76" w:rsidRDefault="00B91C76" w:rsidP="00B91C7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91C76">
              <w:rPr>
                <w:bCs/>
                <w:color w:val="000000"/>
                <w:szCs w:val="24"/>
              </w:rPr>
              <w:t>Ärendet bordlades.</w:t>
            </w:r>
          </w:p>
          <w:p w:rsidR="00B91C76" w:rsidRDefault="00B91C76" w:rsidP="00B91C7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91C76" w:rsidTr="0001177E">
        <w:tc>
          <w:tcPr>
            <w:tcW w:w="567" w:type="dxa"/>
          </w:tcPr>
          <w:p w:rsidR="00B91C76" w:rsidRPr="003B4DE8" w:rsidRDefault="00B91C76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91C76" w:rsidRDefault="00B91C76" w:rsidP="00B91C7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Lärare och elever (UbU16)</w:t>
            </w:r>
          </w:p>
          <w:p w:rsidR="00B91C76" w:rsidRDefault="00B91C76" w:rsidP="00B91C7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B91C76" w:rsidRPr="00B91C76" w:rsidRDefault="00B91C76" w:rsidP="00B91C7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91C76">
              <w:rPr>
                <w:bCs/>
                <w:color w:val="000000"/>
                <w:szCs w:val="24"/>
              </w:rPr>
              <w:t>Utskottet behandlade motioner.</w:t>
            </w:r>
          </w:p>
          <w:p w:rsidR="00B91C76" w:rsidRPr="00B91C76" w:rsidRDefault="00B91C76" w:rsidP="00B91C7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B91C76" w:rsidRDefault="00B91C76" w:rsidP="00B91C7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B91C76">
              <w:rPr>
                <w:bCs/>
                <w:color w:val="000000"/>
                <w:szCs w:val="24"/>
              </w:rPr>
              <w:t>Ärendet bordlades.</w:t>
            </w:r>
          </w:p>
          <w:p w:rsidR="00B91C76" w:rsidRDefault="00B91C76" w:rsidP="00B91C7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62103F" w:rsidTr="0001177E">
        <w:tc>
          <w:tcPr>
            <w:tcW w:w="567" w:type="dxa"/>
          </w:tcPr>
          <w:p w:rsidR="0062103F" w:rsidRPr="00656420" w:rsidRDefault="0062103F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2103F" w:rsidRDefault="0062103F" w:rsidP="0062103F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Uppdaterad inbjudan till digital interparlamentarisk konferens om digitala frågor och om rymden den 2 mars 2022</w:t>
            </w:r>
          </w:p>
          <w:p w:rsidR="0062103F" w:rsidRDefault="0062103F" w:rsidP="0062103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62103F" w:rsidRPr="0062103F" w:rsidRDefault="0062103F" w:rsidP="0062103F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62103F">
              <w:rPr>
                <w:bCs/>
                <w:szCs w:val="24"/>
              </w:rPr>
              <w:t xml:space="preserve">Utskottet behandlade en uppdaterad inbjudan till </w:t>
            </w:r>
            <w:r>
              <w:rPr>
                <w:bCs/>
                <w:szCs w:val="24"/>
              </w:rPr>
              <w:t xml:space="preserve">digital </w:t>
            </w:r>
            <w:r w:rsidRPr="0062103F">
              <w:rPr>
                <w:bCs/>
                <w:szCs w:val="24"/>
              </w:rPr>
              <w:t>interparlamentarisk konferens om digitala frågor och rymden</w:t>
            </w:r>
            <w:r>
              <w:rPr>
                <w:bCs/>
                <w:szCs w:val="24"/>
              </w:rPr>
              <w:t xml:space="preserve"> den 2 mars 2022.</w:t>
            </w:r>
          </w:p>
          <w:p w:rsidR="0062103F" w:rsidRDefault="0062103F" w:rsidP="0062103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62103F" w:rsidRPr="0062103F" w:rsidRDefault="0062103F" w:rsidP="0062103F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BA6AEF">
              <w:rPr>
                <w:bCs/>
                <w:szCs w:val="24"/>
              </w:rPr>
              <w:t xml:space="preserve">Utskottet beslutade att utse </w:t>
            </w:r>
            <w:r w:rsidR="00BA6AEF" w:rsidRPr="00BA6AEF">
              <w:rPr>
                <w:bCs/>
                <w:szCs w:val="24"/>
              </w:rPr>
              <w:t>Marie</w:t>
            </w:r>
            <w:r w:rsidR="00BA6AEF">
              <w:rPr>
                <w:bCs/>
                <w:szCs w:val="24"/>
              </w:rPr>
              <w:t>-</w:t>
            </w:r>
            <w:r w:rsidR="00BA6AEF" w:rsidRPr="00BA6AEF">
              <w:rPr>
                <w:bCs/>
                <w:szCs w:val="24"/>
              </w:rPr>
              <w:t>Louise Hänel Sandström (M)</w:t>
            </w:r>
            <w:r w:rsidRPr="00BA6AEF">
              <w:rPr>
                <w:bCs/>
                <w:szCs w:val="24"/>
              </w:rPr>
              <w:t xml:space="preserve"> att delta i konferensen.</w:t>
            </w:r>
          </w:p>
          <w:p w:rsidR="0062103F" w:rsidRDefault="0062103F" w:rsidP="0062103F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A6AEF" w:rsidTr="0001177E">
        <w:tc>
          <w:tcPr>
            <w:tcW w:w="567" w:type="dxa"/>
          </w:tcPr>
          <w:p w:rsidR="00BA6AEF" w:rsidRPr="00656420" w:rsidRDefault="00BA6AEF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A6AEF" w:rsidRPr="00BA6AEF" w:rsidRDefault="00BA6AEF" w:rsidP="00BA6AEF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utskottsinitiativ om att u</w:t>
            </w:r>
            <w:r w:rsidRPr="00BA6AEF">
              <w:rPr>
                <w:b/>
                <w:bCs/>
                <w:color w:val="000000"/>
                <w:szCs w:val="24"/>
              </w:rPr>
              <w:t>treda hur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BA6AEF">
              <w:rPr>
                <w:b/>
                <w:bCs/>
                <w:color w:val="000000"/>
                <w:szCs w:val="24"/>
              </w:rPr>
              <w:t>vinstutdelande aktiebolag kan förbjudas som huvudmän för skolor och förskolor, samtidigt som idéburna skolhuvudmän värnas</w:t>
            </w:r>
          </w:p>
          <w:p w:rsidR="00BA6AEF" w:rsidRDefault="00BA6AEF" w:rsidP="00BA6AEF">
            <w:pPr>
              <w:rPr>
                <w:b/>
                <w:bCs/>
                <w:color w:val="000000"/>
                <w:szCs w:val="24"/>
              </w:rPr>
            </w:pPr>
          </w:p>
          <w:p w:rsidR="00BA6AEF" w:rsidRDefault="00BA6AEF" w:rsidP="00BA6AEF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Ledamoten från Miljöpartiet föreslog att utskottet skulle ta ett utskottsinitiativ enligt bilaga 4.</w:t>
            </w:r>
          </w:p>
          <w:p w:rsidR="00BA6AEF" w:rsidRDefault="00BA6AEF" w:rsidP="00BA6AEF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BA6AEF" w:rsidRDefault="00BA6AEF" w:rsidP="00BA6AEF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Förslaget bordlades.</w:t>
            </w:r>
          </w:p>
          <w:p w:rsidR="00BA6AEF" w:rsidRDefault="00BA6AEF" w:rsidP="0062103F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B91C76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B91C76">
              <w:rPr>
                <w:szCs w:val="24"/>
              </w:rPr>
              <w:t>22 februari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B91C76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  <w:p w:rsidR="00B91C76" w:rsidRDefault="00B91C76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B91C76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91C76">
              <w:t>tisdagen den 22 februari</w:t>
            </w:r>
            <w:r w:rsidR="00BB7028">
              <w:t xml:space="preserve"> 20</w:t>
            </w:r>
            <w:r w:rsidR="005F0E85">
              <w:t>2</w:t>
            </w:r>
            <w:r w:rsidR="000A167A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lastRenderedPageBreak/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B91C76" w:rsidRDefault="00310016" w:rsidP="00310016">
            <w:pPr>
              <w:tabs>
                <w:tab w:val="left" w:pos="1276"/>
              </w:tabs>
            </w:pPr>
            <w:r w:rsidRPr="00B91C76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B91C76">
              <w:t>2021/22:2</w:t>
            </w:r>
            <w:r w:rsidR="0062103F">
              <w:t>2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CC6D4B">
              <w:rPr>
                <w:sz w:val="22"/>
              </w:rPr>
              <w:t>1-</w:t>
            </w:r>
            <w:r w:rsidR="00BA6AEF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BA6AEF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7-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BA6AEF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8</w:t>
            </w:r>
            <w:r w:rsidR="00C0318D">
              <w:rPr>
                <w:sz w:val="22"/>
              </w:rPr>
              <w:t>-9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C0318D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10-12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C6D4B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D4B" w:rsidRDefault="00CC6D4B" w:rsidP="00CC6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D4B" w:rsidRDefault="00CC6D4B" w:rsidP="00CC6D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D4B" w:rsidRDefault="00CC6D4B" w:rsidP="00CC6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D4B" w:rsidRDefault="00CC6D4B" w:rsidP="00CC6D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D4B" w:rsidRDefault="00CC6D4B" w:rsidP="00CC6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D4B" w:rsidRDefault="00CC6D4B" w:rsidP="00CC6D4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D4B" w:rsidRDefault="00CC6D4B" w:rsidP="00CC6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D4B" w:rsidRDefault="00CC6D4B" w:rsidP="00CC6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D4B" w:rsidRDefault="00CC6D4B" w:rsidP="00CC6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D4B" w:rsidRDefault="00CC6D4B" w:rsidP="00CC6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D4B" w:rsidRDefault="00CC6D4B" w:rsidP="00CC6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D4B" w:rsidRDefault="00CC6D4B" w:rsidP="00CC6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D4B" w:rsidRDefault="00CC6D4B" w:rsidP="00CC6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D4B" w:rsidRDefault="00CC6D4B" w:rsidP="00CC6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D4B" w:rsidRDefault="00CC6D4B" w:rsidP="00CC6D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6110B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3D41A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00117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00117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00117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00117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00117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00117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00117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00117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00117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EC27A5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3D41A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C0318D" w:rsidP="00BA6AEF">
            <w: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3D41A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3D41A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3D41A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C0318D" w:rsidP="00BA6AEF">
            <w: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3D41A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3D41A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3D41A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3D41A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C0318D" w:rsidP="00BA6AEF">
            <w: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3D41A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3D41A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3D41A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3D41A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3D41A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C0318D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A6AEF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3D41A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A6AEF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0C461C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9E1FCA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A6AEF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0C461C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C0318D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A6AEF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0C461C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C0318D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C0318D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402D5D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0C461C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0C461C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0C461C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0C461C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3D41A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3D41A2" w:rsidRDefault="00BA6AEF" w:rsidP="00BA6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3D41A2" w:rsidRDefault="00BA6AEF" w:rsidP="00BA6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3D41A2" w:rsidRDefault="00BA6AEF" w:rsidP="00BA6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Pr="003D41A2" w:rsidRDefault="00BA6AEF" w:rsidP="00BA6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C0318D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C0318D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C0318D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C0318D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6AEF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BA6AEF" w:rsidRPr="003D41A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A6AEF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BA6AEF" w:rsidRPr="003D41A2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A6AEF" w:rsidRDefault="00BA6AEF" w:rsidP="00BA6A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310016" w:rsidRDefault="00310016">
      <w:bookmarkStart w:id="0" w:name="_GoBack"/>
      <w:bookmarkEnd w:id="0"/>
    </w:p>
    <w:sectPr w:rsidR="0031001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341777"/>
    <w:multiLevelType w:val="multilevel"/>
    <w:tmpl w:val="DD42A8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5C"/>
    <w:rsid w:val="00001172"/>
    <w:rsid w:val="0001177E"/>
    <w:rsid w:val="00013FF4"/>
    <w:rsid w:val="0001407C"/>
    <w:rsid w:val="00016158"/>
    <w:rsid w:val="00022A7C"/>
    <w:rsid w:val="00026856"/>
    <w:rsid w:val="00033465"/>
    <w:rsid w:val="00042DC7"/>
    <w:rsid w:val="00071F8E"/>
    <w:rsid w:val="00073768"/>
    <w:rsid w:val="0007735C"/>
    <w:rsid w:val="000867B0"/>
    <w:rsid w:val="0009467D"/>
    <w:rsid w:val="00097DF0"/>
    <w:rsid w:val="000A167A"/>
    <w:rsid w:val="000A2204"/>
    <w:rsid w:val="000B0A06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B7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3C58"/>
    <w:rsid w:val="005F5155"/>
    <w:rsid w:val="005F6831"/>
    <w:rsid w:val="00601C28"/>
    <w:rsid w:val="00602725"/>
    <w:rsid w:val="0060305B"/>
    <w:rsid w:val="006110B5"/>
    <w:rsid w:val="0062103F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E63DC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91C76"/>
    <w:rsid w:val="00BA05FF"/>
    <w:rsid w:val="00BA1F9C"/>
    <w:rsid w:val="00BA404C"/>
    <w:rsid w:val="00BA6AEF"/>
    <w:rsid w:val="00BB4FC6"/>
    <w:rsid w:val="00BB6E1B"/>
    <w:rsid w:val="00BB7028"/>
    <w:rsid w:val="00BD09A6"/>
    <w:rsid w:val="00BF1E92"/>
    <w:rsid w:val="00BF5F58"/>
    <w:rsid w:val="00C0318D"/>
    <w:rsid w:val="00C04265"/>
    <w:rsid w:val="00C1169B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C6D4B"/>
    <w:rsid w:val="00CD10D8"/>
    <w:rsid w:val="00CD4DBD"/>
    <w:rsid w:val="00CE524E"/>
    <w:rsid w:val="00CF376E"/>
    <w:rsid w:val="00CF6815"/>
    <w:rsid w:val="00CF7C43"/>
    <w:rsid w:val="00D06D70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51FA"/>
    <w:rsid w:val="00EE73D8"/>
    <w:rsid w:val="00F12574"/>
    <w:rsid w:val="00F23954"/>
    <w:rsid w:val="00F33EF9"/>
    <w:rsid w:val="00F46F0D"/>
    <w:rsid w:val="00F573AC"/>
    <w:rsid w:val="00F7014B"/>
    <w:rsid w:val="00F7021F"/>
    <w:rsid w:val="00F70C44"/>
    <w:rsid w:val="00F72877"/>
    <w:rsid w:val="00F816D5"/>
    <w:rsid w:val="00F8533C"/>
    <w:rsid w:val="00FA12EF"/>
    <w:rsid w:val="00FA543D"/>
    <w:rsid w:val="00FE3006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67BFE-27B6-46E7-8D28-31CCE07C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C6D4B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C0318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C03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85F23-9454-486B-B2C4-A6EAD629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1</TotalTime>
  <Pages>5</Pages>
  <Words>614</Words>
  <Characters>4015</Characters>
  <Application>Microsoft Office Word</Application>
  <DocSecurity>0</DocSecurity>
  <Lines>1003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2022-02-17T13:29:00Z</cp:lastPrinted>
  <dcterms:created xsi:type="dcterms:W3CDTF">2022-02-22T13:53:00Z</dcterms:created>
  <dcterms:modified xsi:type="dcterms:W3CDTF">2022-02-22T13:54:00Z</dcterms:modified>
</cp:coreProperties>
</file>