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A4E78" w:rsidRDefault="006E04A4">
      <w:pPr>
        <w:pStyle w:val="Dokumentbeteckning"/>
        <w:rPr>
          <w:u w:val="single"/>
        </w:rPr>
      </w:pPr>
      <w:r w:rsidRPr="00CA4E78">
        <w:fldChar w:fldCharType="begin" w:fldLock="1"/>
      </w:r>
      <w:r w:rsidRPr="00CA4E78">
        <w:instrText xml:space="preserve"> DOCPROPERTY "DocumentYear" </w:instrText>
      </w:r>
      <w:r w:rsidRPr="00CA4E78">
        <w:fldChar w:fldCharType="separate"/>
      </w:r>
      <w:r w:rsidR="00E61703" w:rsidRPr="00CA4E78">
        <w:t>2011/12</w:t>
      </w:r>
      <w:r w:rsidRPr="00CA4E78">
        <w:fldChar w:fldCharType="end"/>
      </w:r>
      <w:r w:rsidRPr="00CA4E78">
        <w:t>:</w:t>
      </w:r>
      <w:r w:rsidRPr="00CA4E78">
        <w:fldChar w:fldCharType="begin" w:fldLock="1"/>
      </w:r>
      <w:r w:rsidRPr="00CA4E78">
        <w:instrText xml:space="preserve"> DOCPROPERTY "DocumentNumber" </w:instrText>
      </w:r>
      <w:r w:rsidRPr="00CA4E78">
        <w:fldChar w:fldCharType="separate"/>
      </w:r>
      <w:r w:rsidR="00E61703" w:rsidRPr="00CA4E78">
        <w:t>74</w:t>
      </w:r>
      <w:r w:rsidRPr="00CA4E78">
        <w:fldChar w:fldCharType="end"/>
      </w:r>
    </w:p>
    <w:p w:rsidR="006E04A4" w:rsidRPr="00CA4E78" w:rsidRDefault="006E04A4">
      <w:pPr>
        <w:pStyle w:val="Datum"/>
        <w:outlineLvl w:val="0"/>
      </w:pPr>
      <w:r w:rsidRPr="00CA4E78">
        <w:fldChar w:fldCharType="begin" w:fldLock="1"/>
      </w:r>
      <w:r w:rsidRPr="00CA4E78">
        <w:instrText xml:space="preserve"> DOCPROPERTY "DocumentDate" </w:instrText>
      </w:r>
      <w:r w:rsidRPr="00CA4E78">
        <w:fldChar w:fldCharType="separate"/>
      </w:r>
      <w:r w:rsidR="00E61703" w:rsidRPr="00CA4E78">
        <w:t>Onsdagen den 22 februari 2012</w:t>
      </w:r>
      <w:r w:rsidRPr="00CA4E7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A4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A4E78" w:rsidRDefault="00640299">
            <w:pPr>
              <w:pStyle w:val="Plenum"/>
              <w:tabs>
                <w:tab w:val="clear" w:pos="1418"/>
              </w:tabs>
            </w:pPr>
            <w:r w:rsidRPr="00CA4E78">
              <w:t>Kl.</w:t>
            </w:r>
          </w:p>
        </w:tc>
        <w:tc>
          <w:tcPr>
            <w:tcW w:w="851" w:type="dxa"/>
          </w:tcPr>
          <w:p w:rsidR="006E04A4" w:rsidRPr="00CA4E78" w:rsidRDefault="0064029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A4E78">
              <w:t>09.00</w:t>
            </w:r>
          </w:p>
        </w:tc>
        <w:tc>
          <w:tcPr>
            <w:tcW w:w="397" w:type="dxa"/>
          </w:tcPr>
          <w:p w:rsidR="006E04A4" w:rsidRPr="00CA4E7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A4E78" w:rsidRDefault="00640299">
            <w:pPr>
              <w:pStyle w:val="Plenum"/>
              <w:tabs>
                <w:tab w:val="clear" w:pos="1418"/>
              </w:tabs>
              <w:ind w:right="1"/>
            </w:pPr>
            <w:r w:rsidRPr="00CA4E78">
              <w:t>Arbetsplenum</w:t>
            </w:r>
          </w:p>
        </w:tc>
      </w:tr>
      <w:tr w:rsidR="00640299" w:rsidRPr="00CA4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40299" w:rsidRPr="00CA4E78" w:rsidRDefault="0064029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40299" w:rsidRPr="00CA4E78" w:rsidRDefault="00640299">
            <w:pPr>
              <w:pStyle w:val="Plenum"/>
              <w:tabs>
                <w:tab w:val="clear" w:pos="1418"/>
              </w:tabs>
              <w:jc w:val="right"/>
            </w:pPr>
            <w:r w:rsidRPr="00CA4E78">
              <w:t>16.00</w:t>
            </w:r>
          </w:p>
        </w:tc>
        <w:tc>
          <w:tcPr>
            <w:tcW w:w="397" w:type="dxa"/>
          </w:tcPr>
          <w:p w:rsidR="00640299" w:rsidRPr="00CA4E78" w:rsidRDefault="0064029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40299" w:rsidRPr="00CA4E78" w:rsidRDefault="00640299">
            <w:pPr>
              <w:pStyle w:val="Plenum"/>
              <w:tabs>
                <w:tab w:val="clear" w:pos="1418"/>
              </w:tabs>
              <w:ind w:right="1"/>
            </w:pPr>
            <w:r w:rsidRPr="00CA4E78">
              <w:t>Votering</w:t>
            </w:r>
          </w:p>
        </w:tc>
      </w:tr>
    </w:tbl>
    <w:p w:rsidR="006E04A4" w:rsidRPr="00CA4E78" w:rsidRDefault="006E04A4">
      <w:pPr>
        <w:pStyle w:val="StreckLngt"/>
      </w:pPr>
      <w:r w:rsidRPr="00CA4E78">
        <w:tab/>
      </w:r>
    </w:p>
    <w:p w:rsidR="00A45899" w:rsidRPr="00CA4E78" w:rsidRDefault="00E61703" w:rsidP="003675A0">
      <w:pPr>
        <w:pStyle w:val="Blankrad"/>
      </w:pPr>
      <w:r w:rsidRPr="00CA4E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5899" w:rsidRPr="00CA4E78" w:rsidTr="005B31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5899" w:rsidRPr="00CA4E78" w:rsidRDefault="00A45899" w:rsidP="005B312C">
            <w:pPr>
              <w:pStyle w:val="HuvudrubrikFlisteNr"/>
            </w:pPr>
          </w:p>
        </w:tc>
        <w:tc>
          <w:tcPr>
            <w:tcW w:w="6237" w:type="dxa"/>
          </w:tcPr>
          <w:p w:rsidR="00A45899" w:rsidRPr="00CA4E78" w:rsidRDefault="00A45899" w:rsidP="005B312C">
            <w:pPr>
              <w:pStyle w:val="HuvudrubrikEnsam"/>
            </w:pPr>
            <w:r w:rsidRPr="00CA4E78">
              <w:t>Justering av protokoll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pStyle w:val="HuvudrubrikKolumn3"/>
            </w:pPr>
          </w:p>
        </w:tc>
      </w:tr>
      <w:tr w:rsidR="00A45899" w:rsidRPr="00CA4E78" w:rsidTr="005B31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5899" w:rsidRPr="00CA4E78" w:rsidRDefault="00A45899" w:rsidP="005B312C">
            <w:pPr>
              <w:pStyle w:val="FlistaNrText"/>
            </w:pPr>
          </w:p>
        </w:tc>
        <w:tc>
          <w:tcPr>
            <w:tcW w:w="6237" w:type="dxa"/>
          </w:tcPr>
          <w:p w:rsidR="00A45899" w:rsidRPr="00CA4E78" w:rsidRDefault="00A45899" w:rsidP="005B312C">
            <w:r w:rsidRPr="00CA4E78">
              <w:t>Protokollet från sammanträdet torsdagen den 16 februari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rPr>
                <w:spacing w:val="-4"/>
              </w:rPr>
            </w:pPr>
          </w:p>
        </w:tc>
      </w:tr>
    </w:tbl>
    <w:p w:rsidR="00A45899" w:rsidRPr="00CA4E78" w:rsidRDefault="00E61703" w:rsidP="003675A0">
      <w:pPr>
        <w:pStyle w:val="Blankrad"/>
      </w:pPr>
      <w:r w:rsidRPr="00CA4E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5899" w:rsidRPr="00CA4E78" w:rsidTr="005B31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5899" w:rsidRPr="00CA4E78" w:rsidRDefault="00A45899" w:rsidP="005B312C">
            <w:pPr>
              <w:pStyle w:val="HuvudrubrikFlisteNr"/>
            </w:pPr>
          </w:p>
        </w:tc>
        <w:tc>
          <w:tcPr>
            <w:tcW w:w="6237" w:type="dxa"/>
          </w:tcPr>
          <w:p w:rsidR="00A45899" w:rsidRPr="00CA4E78" w:rsidRDefault="00A45899" w:rsidP="005B312C">
            <w:pPr>
              <w:pStyle w:val="HuvudrubrikEnsam"/>
            </w:pPr>
            <w:r w:rsidRPr="00CA4E78">
              <w:t>Avsägelse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pStyle w:val="HuvudrubrikKolumn3"/>
            </w:pPr>
          </w:p>
        </w:tc>
      </w:tr>
      <w:tr w:rsidR="00A45899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899" w:rsidRPr="00CA4E78" w:rsidRDefault="00A45899" w:rsidP="005B312C">
            <w:pPr>
              <w:pStyle w:val="FlistaNrText"/>
            </w:pPr>
          </w:p>
        </w:tc>
        <w:tc>
          <w:tcPr>
            <w:tcW w:w="6237" w:type="dxa"/>
          </w:tcPr>
          <w:p w:rsidR="00A45899" w:rsidRPr="00CA4E78" w:rsidRDefault="00A45899" w:rsidP="005B312C">
            <w:r w:rsidRPr="00CA4E78">
              <w:t>Esabelle Dingizian (MP) som suppleant i försvarsutskottet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rPr>
                <w:spacing w:val="-4"/>
              </w:rPr>
            </w:pPr>
          </w:p>
        </w:tc>
      </w:tr>
    </w:tbl>
    <w:p w:rsidR="00A45899" w:rsidRPr="00CA4E78" w:rsidRDefault="00E61703" w:rsidP="003675A0">
      <w:pPr>
        <w:pStyle w:val="Blankrad"/>
      </w:pPr>
      <w:r w:rsidRPr="00CA4E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5899" w:rsidRPr="00CA4E78" w:rsidTr="005B31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5899" w:rsidRPr="00CA4E78" w:rsidRDefault="00A45899" w:rsidP="005B312C">
            <w:pPr>
              <w:pStyle w:val="HuvudrubrikFlisteNr"/>
            </w:pPr>
          </w:p>
        </w:tc>
        <w:tc>
          <w:tcPr>
            <w:tcW w:w="6237" w:type="dxa"/>
          </w:tcPr>
          <w:p w:rsidR="00A45899" w:rsidRPr="00CA4E78" w:rsidRDefault="00A45899" w:rsidP="005B312C">
            <w:pPr>
              <w:pStyle w:val="HuvudrubrikEnsam"/>
            </w:pPr>
            <w:r w:rsidRPr="00CA4E78">
              <w:t>Anmälan om kompletteringsval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pStyle w:val="HuvudrubrikKolumn3"/>
            </w:pPr>
          </w:p>
        </w:tc>
      </w:tr>
      <w:tr w:rsidR="00A45899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899" w:rsidRPr="00CA4E78" w:rsidRDefault="00A45899" w:rsidP="005B312C">
            <w:pPr>
              <w:pStyle w:val="FlistaNrText"/>
            </w:pPr>
          </w:p>
        </w:tc>
        <w:tc>
          <w:tcPr>
            <w:tcW w:w="6237" w:type="dxa"/>
          </w:tcPr>
          <w:p w:rsidR="00A45899" w:rsidRPr="00CA4E78" w:rsidRDefault="00A45899" w:rsidP="005B312C">
            <w:r w:rsidRPr="00CA4E78">
              <w:t>Valter Mutt (MP) som suppleant i försvarsutskottet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rPr>
                <w:spacing w:val="-4"/>
              </w:rPr>
            </w:pPr>
          </w:p>
        </w:tc>
      </w:tr>
    </w:tbl>
    <w:p w:rsidR="00A45899" w:rsidRPr="00CA4E78" w:rsidRDefault="00E61703" w:rsidP="003675A0">
      <w:pPr>
        <w:pStyle w:val="Blankrad"/>
      </w:pPr>
      <w:r w:rsidRPr="00CA4E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5899" w:rsidRPr="00CA4E78" w:rsidTr="005B31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5899" w:rsidRPr="00CA4E78" w:rsidRDefault="00A45899" w:rsidP="005B312C">
            <w:pPr>
              <w:pStyle w:val="HuvudrubrikFlisteNr"/>
            </w:pPr>
          </w:p>
        </w:tc>
        <w:tc>
          <w:tcPr>
            <w:tcW w:w="6237" w:type="dxa"/>
          </w:tcPr>
          <w:p w:rsidR="00A45899" w:rsidRPr="00CA4E78" w:rsidRDefault="00A45899" w:rsidP="005B312C">
            <w:pPr>
              <w:pStyle w:val="HuvudrubrikEnsam"/>
            </w:pPr>
            <w:bookmarkStart w:id="1" w:name="Start_EUdokumentFaktapromemoria"/>
            <w:bookmarkEnd w:id="1"/>
            <w:r w:rsidRPr="00CA4E78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pStyle w:val="HuvudrubrikKolumn3"/>
            </w:pPr>
            <w:r w:rsidRPr="00CA4E78">
              <w:t>Ansvarigt utskott</w:t>
            </w:r>
          </w:p>
        </w:tc>
      </w:tr>
      <w:tr w:rsidR="00A45899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899" w:rsidRPr="00CA4E78" w:rsidRDefault="00A45899" w:rsidP="005B312C">
            <w:pPr>
              <w:pStyle w:val="FlistaNrText"/>
            </w:pPr>
          </w:p>
        </w:tc>
        <w:tc>
          <w:tcPr>
            <w:tcW w:w="6237" w:type="dxa"/>
          </w:tcPr>
          <w:p w:rsidR="00A45899" w:rsidRPr="00CA4E78" w:rsidRDefault="00A45899" w:rsidP="005B312C">
            <w:r w:rsidRPr="00CA4E78">
              <w:t>2011/12:FPM114 Grönboken Omstruktureringar och planering för förändringar: Vilka lärdomar kan vi dra av de senaste årens erfarenheter</w:t>
            </w:r>
            <w:r w:rsidRPr="00CA4E78">
              <w:rPr>
                <w:i/>
              </w:rPr>
              <w:t xml:space="preserve"> KOM(2012) 7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rPr>
                <w:spacing w:val="-4"/>
              </w:rPr>
            </w:pPr>
            <w:r w:rsidRPr="00CA4E78">
              <w:rPr>
                <w:spacing w:val="-4"/>
              </w:rPr>
              <w:t xml:space="preserve">AU </w:t>
            </w:r>
          </w:p>
        </w:tc>
      </w:tr>
    </w:tbl>
    <w:p w:rsidR="00A45899" w:rsidRPr="00CA4E78" w:rsidRDefault="00E61703" w:rsidP="003675A0">
      <w:pPr>
        <w:pStyle w:val="Blankrad"/>
      </w:pPr>
      <w:r w:rsidRPr="00CA4E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5899" w:rsidRPr="00CA4E78" w:rsidTr="005B31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5899" w:rsidRPr="00CA4E78" w:rsidRDefault="00A45899" w:rsidP="005B312C">
            <w:pPr>
              <w:pStyle w:val="HuvudrubrikFlisteNr"/>
            </w:pPr>
          </w:p>
        </w:tc>
        <w:tc>
          <w:tcPr>
            <w:tcW w:w="6237" w:type="dxa"/>
          </w:tcPr>
          <w:p w:rsidR="00A45899" w:rsidRPr="00CA4E78" w:rsidRDefault="00A45899" w:rsidP="005B312C">
            <w:pPr>
              <w:pStyle w:val="HuvudrubrikEnsam"/>
            </w:pPr>
            <w:bookmarkStart w:id="2" w:name="Start_FördröjdaInterpellationer"/>
            <w:bookmarkEnd w:id="2"/>
            <w:r w:rsidRPr="00CA4E78">
              <w:t>Anmälan om fördröjda svar på interpellationer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pStyle w:val="HuvudrubrikKolumn3"/>
            </w:pPr>
          </w:p>
        </w:tc>
      </w:tr>
      <w:tr w:rsidR="00A45899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899" w:rsidRPr="00CA4E78" w:rsidRDefault="00A45899" w:rsidP="005B312C">
            <w:pPr>
              <w:pStyle w:val="FlistaNrText"/>
            </w:pPr>
          </w:p>
        </w:tc>
        <w:tc>
          <w:tcPr>
            <w:tcW w:w="6237" w:type="dxa"/>
          </w:tcPr>
          <w:p w:rsidR="00A45899" w:rsidRPr="00CA4E78" w:rsidRDefault="00A45899" w:rsidP="005B312C">
            <w:r w:rsidRPr="00CA4E78">
              <w:t>2011/12:246 av Ann-Christin Ahlberg (S)</w:t>
            </w:r>
          </w:p>
          <w:p w:rsidR="00A45899" w:rsidRPr="00CA4E78" w:rsidRDefault="00A45899" w:rsidP="005B312C">
            <w:r w:rsidRPr="00CA4E78">
              <w:t>Otrygga anställningar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rPr>
                <w:spacing w:val="-4"/>
              </w:rPr>
            </w:pPr>
          </w:p>
        </w:tc>
      </w:tr>
      <w:tr w:rsidR="00A45899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899" w:rsidRPr="00CA4E78" w:rsidRDefault="00A45899" w:rsidP="005B312C">
            <w:pPr>
              <w:pStyle w:val="FlistaNrText"/>
            </w:pPr>
          </w:p>
        </w:tc>
        <w:tc>
          <w:tcPr>
            <w:tcW w:w="6237" w:type="dxa"/>
          </w:tcPr>
          <w:p w:rsidR="00A45899" w:rsidRPr="00CA4E78" w:rsidRDefault="00A45899" w:rsidP="005B312C">
            <w:r w:rsidRPr="00CA4E78">
              <w:t>2011/12:248 av Johan Andersson (S)</w:t>
            </w:r>
          </w:p>
          <w:p w:rsidR="00A45899" w:rsidRPr="00CA4E78" w:rsidRDefault="00A45899" w:rsidP="005B312C">
            <w:r w:rsidRPr="00CA4E78">
              <w:t>Arbetssökande med rätt till arbetslöshetsersättning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rPr>
                <w:spacing w:val="-4"/>
              </w:rPr>
            </w:pPr>
          </w:p>
        </w:tc>
      </w:tr>
      <w:tr w:rsidR="00A45899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899" w:rsidRPr="00CA4E78" w:rsidRDefault="00A45899" w:rsidP="005B312C">
            <w:pPr>
              <w:pStyle w:val="FlistaNrText"/>
            </w:pPr>
          </w:p>
        </w:tc>
        <w:tc>
          <w:tcPr>
            <w:tcW w:w="6237" w:type="dxa"/>
          </w:tcPr>
          <w:p w:rsidR="00A45899" w:rsidRPr="00CA4E78" w:rsidRDefault="00A45899" w:rsidP="005B312C">
            <w:r w:rsidRPr="00CA4E78">
              <w:t>2011/12:252 av Kerstin Nilsson (S)</w:t>
            </w:r>
          </w:p>
          <w:p w:rsidR="00A45899" w:rsidRPr="00CA4E78" w:rsidRDefault="00A45899" w:rsidP="005B312C">
            <w:r w:rsidRPr="00CA4E78">
              <w:t>Aktivt användande av lönebidrag för människor med funktionsnedsättning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rPr>
                <w:spacing w:val="-4"/>
              </w:rPr>
            </w:pPr>
          </w:p>
        </w:tc>
      </w:tr>
    </w:tbl>
    <w:p w:rsidR="00A45899" w:rsidRPr="00CA4E78" w:rsidRDefault="00E61703" w:rsidP="003675A0">
      <w:pPr>
        <w:pStyle w:val="Blankrad"/>
      </w:pPr>
      <w:r w:rsidRPr="00CA4E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5899" w:rsidRPr="00CA4E78" w:rsidTr="005B31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5899" w:rsidRPr="00CA4E78" w:rsidRDefault="00A45899" w:rsidP="005B312C">
            <w:pPr>
              <w:pStyle w:val="HuvudrubrikFlisteNr"/>
            </w:pPr>
          </w:p>
        </w:tc>
        <w:tc>
          <w:tcPr>
            <w:tcW w:w="6237" w:type="dxa"/>
          </w:tcPr>
          <w:p w:rsidR="00A45899" w:rsidRPr="00CA4E78" w:rsidRDefault="00E61703" w:rsidP="005B312C">
            <w:pPr>
              <w:pStyle w:val="Huvudrubrik"/>
            </w:pPr>
            <w:bookmarkStart w:id="3" w:name="Start_HänvisningTillUtskott"/>
            <w:bookmarkEnd w:id="3"/>
            <w:r w:rsidRPr="00CA4E78">
              <w:t>Ärenden för hänvisning till utskott</w:t>
            </w:r>
          </w:p>
        </w:tc>
        <w:tc>
          <w:tcPr>
            <w:tcW w:w="2481" w:type="dxa"/>
          </w:tcPr>
          <w:p w:rsidR="00A45899" w:rsidRPr="00CA4E78" w:rsidRDefault="00E61703" w:rsidP="005B312C">
            <w:pPr>
              <w:pStyle w:val="HuvudrubrikKolumn3"/>
            </w:pPr>
            <w:r w:rsidRPr="00CA4E78">
              <w:t>Förslag</w:t>
            </w:r>
          </w:p>
        </w:tc>
      </w:tr>
      <w:tr w:rsidR="00A45899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899" w:rsidRPr="00CA4E78" w:rsidRDefault="00A45899" w:rsidP="00E61703">
            <w:pPr>
              <w:pStyle w:val="renderubrik"/>
            </w:pPr>
          </w:p>
        </w:tc>
        <w:tc>
          <w:tcPr>
            <w:tcW w:w="6237" w:type="dxa"/>
          </w:tcPr>
          <w:p w:rsidR="00A45899" w:rsidRPr="00CA4E78" w:rsidRDefault="00E61703" w:rsidP="00E61703">
            <w:pPr>
              <w:pStyle w:val="renderubrik"/>
            </w:pPr>
            <w:r w:rsidRPr="00CA4E78">
              <w:t>Propositioner</w:t>
            </w:r>
          </w:p>
        </w:tc>
        <w:tc>
          <w:tcPr>
            <w:tcW w:w="2481" w:type="dxa"/>
          </w:tcPr>
          <w:p w:rsidR="00A45899" w:rsidRPr="00CA4E78" w:rsidRDefault="00A45899" w:rsidP="00E61703">
            <w:pPr>
              <w:pStyle w:val="renderubrik"/>
              <w:rPr>
                <w:spacing w:val="-4"/>
              </w:rPr>
            </w:pPr>
          </w:p>
        </w:tc>
      </w:tr>
      <w:tr w:rsidR="00E61703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703" w:rsidRPr="00CA4E78" w:rsidRDefault="00E61703" w:rsidP="00E61703">
            <w:pPr>
              <w:pStyle w:val="FlistaNrText"/>
            </w:pPr>
          </w:p>
        </w:tc>
        <w:tc>
          <w:tcPr>
            <w:tcW w:w="6237" w:type="dxa"/>
          </w:tcPr>
          <w:p w:rsidR="00E61703" w:rsidRPr="00CA4E78" w:rsidRDefault="00E61703" w:rsidP="00E61703">
            <w:r w:rsidRPr="00CA4E78">
              <w:t>2011/12:69 Genomförande av vägarbetstidsdirektivet för egenföretagare</w:t>
            </w:r>
          </w:p>
        </w:tc>
        <w:tc>
          <w:tcPr>
            <w:tcW w:w="2481" w:type="dxa"/>
          </w:tcPr>
          <w:p w:rsidR="00E61703" w:rsidRPr="00CA4E78" w:rsidRDefault="00E61703" w:rsidP="00E61703">
            <w:pPr>
              <w:rPr>
                <w:spacing w:val="-4"/>
              </w:rPr>
            </w:pPr>
            <w:r w:rsidRPr="00CA4E78">
              <w:rPr>
                <w:spacing w:val="-4"/>
              </w:rPr>
              <w:t>TU</w:t>
            </w:r>
          </w:p>
        </w:tc>
      </w:tr>
      <w:tr w:rsidR="00E61703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703" w:rsidRPr="00CA4E78" w:rsidRDefault="00E61703" w:rsidP="00E61703">
            <w:pPr>
              <w:pStyle w:val="FlistaNrText"/>
            </w:pPr>
          </w:p>
        </w:tc>
        <w:tc>
          <w:tcPr>
            <w:tcW w:w="6237" w:type="dxa"/>
          </w:tcPr>
          <w:p w:rsidR="00E61703" w:rsidRPr="00CA4E78" w:rsidRDefault="00E61703" w:rsidP="00E61703">
            <w:r w:rsidRPr="00CA4E78">
              <w:t>2011/12:74 Genomförande av ändringsdirektiv 2010/84/EU avseende säkerhetsövervakning av läkemedel</w:t>
            </w:r>
          </w:p>
        </w:tc>
        <w:tc>
          <w:tcPr>
            <w:tcW w:w="2481" w:type="dxa"/>
          </w:tcPr>
          <w:p w:rsidR="00E61703" w:rsidRPr="00CA4E78" w:rsidRDefault="00E61703" w:rsidP="00E61703">
            <w:pPr>
              <w:rPr>
                <w:spacing w:val="-4"/>
              </w:rPr>
            </w:pPr>
            <w:r w:rsidRPr="00CA4E78">
              <w:rPr>
                <w:spacing w:val="-4"/>
              </w:rPr>
              <w:t>SoU</w:t>
            </w:r>
          </w:p>
        </w:tc>
      </w:tr>
      <w:tr w:rsidR="00E61703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703" w:rsidRPr="00CA4E78" w:rsidRDefault="00E61703" w:rsidP="00E61703">
            <w:pPr>
              <w:pStyle w:val="renderubrik"/>
            </w:pPr>
          </w:p>
        </w:tc>
        <w:tc>
          <w:tcPr>
            <w:tcW w:w="6237" w:type="dxa"/>
          </w:tcPr>
          <w:p w:rsidR="00E61703" w:rsidRPr="00CA4E78" w:rsidRDefault="00E61703" w:rsidP="00E61703">
            <w:pPr>
              <w:pStyle w:val="renderubrik"/>
            </w:pPr>
            <w:r w:rsidRPr="00CA4E78">
              <w:t>Skrivelse</w:t>
            </w:r>
          </w:p>
        </w:tc>
        <w:tc>
          <w:tcPr>
            <w:tcW w:w="2481" w:type="dxa"/>
          </w:tcPr>
          <w:p w:rsidR="00E61703" w:rsidRPr="00CA4E78" w:rsidRDefault="00E61703" w:rsidP="00E61703">
            <w:pPr>
              <w:pStyle w:val="renderubrik"/>
              <w:rPr>
                <w:spacing w:val="-4"/>
              </w:rPr>
            </w:pPr>
          </w:p>
        </w:tc>
      </w:tr>
      <w:tr w:rsidR="00E61703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703" w:rsidRPr="00CA4E78" w:rsidRDefault="00E61703" w:rsidP="00E61703">
            <w:pPr>
              <w:pStyle w:val="FlistaNrText"/>
            </w:pPr>
          </w:p>
        </w:tc>
        <w:tc>
          <w:tcPr>
            <w:tcW w:w="6237" w:type="dxa"/>
          </w:tcPr>
          <w:p w:rsidR="00E61703" w:rsidRPr="00CA4E78" w:rsidRDefault="00E61703" w:rsidP="00E61703">
            <w:r w:rsidRPr="00CA4E78">
              <w:t>2011/12:71 Riksrevisionens rapport om stabilitetsfonden</w:t>
            </w:r>
          </w:p>
        </w:tc>
        <w:tc>
          <w:tcPr>
            <w:tcW w:w="2481" w:type="dxa"/>
          </w:tcPr>
          <w:p w:rsidR="00E61703" w:rsidRPr="00CA4E78" w:rsidRDefault="00E61703" w:rsidP="00E61703">
            <w:pPr>
              <w:rPr>
                <w:spacing w:val="-4"/>
              </w:rPr>
            </w:pPr>
            <w:r w:rsidRPr="00CA4E78">
              <w:rPr>
                <w:spacing w:val="-4"/>
              </w:rPr>
              <w:t>FiU</w:t>
            </w:r>
          </w:p>
        </w:tc>
      </w:tr>
      <w:tr w:rsidR="00E61703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703" w:rsidRPr="00CA4E78" w:rsidRDefault="00E61703" w:rsidP="00E61703">
            <w:pPr>
              <w:pStyle w:val="renderubrik"/>
            </w:pPr>
          </w:p>
        </w:tc>
        <w:tc>
          <w:tcPr>
            <w:tcW w:w="6237" w:type="dxa"/>
          </w:tcPr>
          <w:p w:rsidR="00E61703" w:rsidRPr="00CA4E78" w:rsidRDefault="00E61703" w:rsidP="00E61703">
            <w:pPr>
              <w:pStyle w:val="renderubrik"/>
            </w:pPr>
            <w:r w:rsidRPr="00CA4E78">
              <w:t>Redogörelse</w:t>
            </w:r>
          </w:p>
        </w:tc>
        <w:tc>
          <w:tcPr>
            <w:tcW w:w="2481" w:type="dxa"/>
          </w:tcPr>
          <w:p w:rsidR="00E61703" w:rsidRPr="00CA4E78" w:rsidRDefault="00E61703" w:rsidP="00E61703">
            <w:pPr>
              <w:pStyle w:val="renderubrik"/>
              <w:rPr>
                <w:spacing w:val="-4"/>
              </w:rPr>
            </w:pPr>
          </w:p>
        </w:tc>
      </w:tr>
      <w:tr w:rsidR="00E61703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703" w:rsidRPr="00CA4E78" w:rsidRDefault="00E61703" w:rsidP="00E61703">
            <w:pPr>
              <w:pStyle w:val="FlistaNrText"/>
            </w:pPr>
          </w:p>
        </w:tc>
        <w:tc>
          <w:tcPr>
            <w:tcW w:w="6237" w:type="dxa"/>
          </w:tcPr>
          <w:p w:rsidR="00E61703" w:rsidRPr="00CA4E78" w:rsidRDefault="00E61703" w:rsidP="00E61703">
            <w:r w:rsidRPr="00CA4E78">
              <w:t>2011/12:RR1 Riksrevisionens redogörelse om Riksrevisionens årsredovisning för 2011</w:t>
            </w:r>
          </w:p>
        </w:tc>
        <w:tc>
          <w:tcPr>
            <w:tcW w:w="2481" w:type="dxa"/>
          </w:tcPr>
          <w:p w:rsidR="00E61703" w:rsidRPr="00CA4E78" w:rsidRDefault="00E61703" w:rsidP="00E61703">
            <w:pPr>
              <w:rPr>
                <w:spacing w:val="-4"/>
              </w:rPr>
            </w:pPr>
            <w:r w:rsidRPr="00CA4E78">
              <w:rPr>
                <w:spacing w:val="-4"/>
              </w:rPr>
              <w:t>FiU</w:t>
            </w:r>
          </w:p>
        </w:tc>
      </w:tr>
      <w:tr w:rsidR="00E61703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703" w:rsidRPr="00CA4E78" w:rsidRDefault="00E61703" w:rsidP="00E61703">
            <w:pPr>
              <w:pStyle w:val="renderubrik"/>
            </w:pPr>
          </w:p>
        </w:tc>
        <w:tc>
          <w:tcPr>
            <w:tcW w:w="6237" w:type="dxa"/>
          </w:tcPr>
          <w:p w:rsidR="00E61703" w:rsidRPr="00CA4E78" w:rsidRDefault="00E61703" w:rsidP="00E61703">
            <w:pPr>
              <w:pStyle w:val="renderubrik"/>
            </w:pPr>
            <w:r w:rsidRPr="00CA4E78">
              <w:t>EU-dokument</w:t>
            </w:r>
          </w:p>
        </w:tc>
        <w:tc>
          <w:tcPr>
            <w:tcW w:w="2481" w:type="dxa"/>
          </w:tcPr>
          <w:p w:rsidR="00E61703" w:rsidRPr="00CA4E78" w:rsidRDefault="00E61703" w:rsidP="00E61703">
            <w:pPr>
              <w:pStyle w:val="renderubrik"/>
              <w:rPr>
                <w:spacing w:val="-4"/>
              </w:rPr>
            </w:pPr>
          </w:p>
        </w:tc>
      </w:tr>
      <w:tr w:rsidR="00E61703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703" w:rsidRPr="00CA4E78" w:rsidRDefault="00E61703" w:rsidP="00E61703">
            <w:pPr>
              <w:pStyle w:val="FlistaNrText"/>
            </w:pPr>
          </w:p>
        </w:tc>
        <w:tc>
          <w:tcPr>
            <w:tcW w:w="6237" w:type="dxa"/>
          </w:tcPr>
          <w:p w:rsidR="00E61703" w:rsidRPr="00CA4E78" w:rsidRDefault="00E61703" w:rsidP="00E61703">
            <w:r w:rsidRPr="00CA4E78">
              <w:t>KOM(2012) 55 Vitbok En agenda för tillräckliga, trygga och långsiktigt bärkraftiga pensioner</w:t>
            </w:r>
          </w:p>
        </w:tc>
        <w:tc>
          <w:tcPr>
            <w:tcW w:w="2481" w:type="dxa"/>
          </w:tcPr>
          <w:p w:rsidR="00E61703" w:rsidRPr="00CA4E78" w:rsidRDefault="00E61703" w:rsidP="00E61703">
            <w:pPr>
              <w:rPr>
                <w:spacing w:val="-4"/>
              </w:rPr>
            </w:pPr>
            <w:r w:rsidRPr="00CA4E78">
              <w:rPr>
                <w:spacing w:val="-4"/>
              </w:rPr>
              <w:t xml:space="preserve">SfU </w:t>
            </w:r>
          </w:p>
        </w:tc>
      </w:tr>
    </w:tbl>
    <w:p w:rsidR="00A45899" w:rsidRPr="00CA4E78" w:rsidRDefault="00E61703" w:rsidP="00F221DA">
      <w:pPr>
        <w:pStyle w:val="Blankrad"/>
      </w:pPr>
      <w:r w:rsidRPr="00CA4E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5899" w:rsidRPr="00CA4E78" w:rsidTr="005B31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5899" w:rsidRPr="00CA4E78" w:rsidRDefault="00A45899" w:rsidP="005B312C">
            <w:pPr>
              <w:pStyle w:val="HuvudrubrikFlisteNr"/>
            </w:pPr>
          </w:p>
        </w:tc>
        <w:tc>
          <w:tcPr>
            <w:tcW w:w="6237" w:type="dxa"/>
          </w:tcPr>
          <w:p w:rsidR="00A45899" w:rsidRPr="00CA4E78" w:rsidRDefault="00A45899" w:rsidP="005B312C">
            <w:pPr>
              <w:pStyle w:val="Huvudrubrik"/>
            </w:pPr>
            <w:bookmarkStart w:id="4" w:name="TypRubrik"/>
            <w:bookmarkStart w:id="5" w:name="Start_Ärendenfördebattochavgörande"/>
            <w:bookmarkEnd w:id="4"/>
            <w:bookmarkEnd w:id="5"/>
            <w:r w:rsidRPr="00CA4E78">
              <w:t>Ärenden för debatt och avgörande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pStyle w:val="HuvudrubrikKolumn3"/>
            </w:pPr>
            <w:r w:rsidRPr="00CA4E78">
              <w:t>Reservationer</w:t>
            </w:r>
          </w:p>
        </w:tc>
      </w:tr>
      <w:tr w:rsidR="00A45899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899" w:rsidRPr="00CA4E78" w:rsidRDefault="00A45899" w:rsidP="005B312C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A45899" w:rsidRPr="00CA4E78" w:rsidRDefault="00A45899" w:rsidP="005B312C">
            <w:pPr>
              <w:pStyle w:val="renderubrik"/>
            </w:pPr>
            <w:r w:rsidRPr="00CA4E78">
              <w:t>Utrikesutskottets utlåtande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pStyle w:val="renderubrik"/>
              <w:rPr>
                <w:spacing w:val="-4"/>
              </w:rPr>
            </w:pPr>
          </w:p>
        </w:tc>
      </w:tr>
      <w:tr w:rsidR="00A45899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899" w:rsidRPr="00CA4E78" w:rsidRDefault="00A45899" w:rsidP="005B312C">
            <w:pPr>
              <w:pStyle w:val="FlistaNrText"/>
            </w:pPr>
          </w:p>
        </w:tc>
        <w:tc>
          <w:tcPr>
            <w:tcW w:w="6237" w:type="dxa"/>
          </w:tcPr>
          <w:p w:rsidR="00A45899" w:rsidRPr="00CA4E78" w:rsidRDefault="00A45899" w:rsidP="005B312C">
            <w:r w:rsidRPr="00CA4E78">
              <w:t>2011/12:UU4 Kommissionens arbetsprogram för 2012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rPr>
                <w:spacing w:val="-4"/>
              </w:rPr>
            </w:pPr>
            <w:r w:rsidRPr="00CA4E78">
              <w:rPr>
                <w:spacing w:val="-4"/>
              </w:rPr>
              <w:t>4 res. (S,MP,SD,V)</w:t>
            </w:r>
          </w:p>
        </w:tc>
      </w:tr>
      <w:tr w:rsidR="00A45899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899" w:rsidRPr="00CA4E78" w:rsidRDefault="00A45899" w:rsidP="005B312C">
            <w:pPr>
              <w:pStyle w:val="renderubrik"/>
            </w:pPr>
          </w:p>
        </w:tc>
        <w:tc>
          <w:tcPr>
            <w:tcW w:w="6237" w:type="dxa"/>
          </w:tcPr>
          <w:p w:rsidR="00A45899" w:rsidRPr="00CA4E78" w:rsidRDefault="00A45899" w:rsidP="005B312C">
            <w:pPr>
              <w:pStyle w:val="renderubrik"/>
            </w:pPr>
            <w:r w:rsidRPr="00CA4E78">
              <w:t>Näringsutskottets utlåtande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pStyle w:val="renderubrik"/>
              <w:rPr>
                <w:spacing w:val="-4"/>
              </w:rPr>
            </w:pPr>
          </w:p>
        </w:tc>
      </w:tr>
      <w:tr w:rsidR="00A45899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899" w:rsidRPr="00CA4E78" w:rsidRDefault="00A45899" w:rsidP="005B312C">
            <w:pPr>
              <w:pStyle w:val="FlistaNrText"/>
            </w:pPr>
          </w:p>
        </w:tc>
        <w:tc>
          <w:tcPr>
            <w:tcW w:w="6237" w:type="dxa"/>
          </w:tcPr>
          <w:p w:rsidR="00A45899" w:rsidRPr="00CA4E78" w:rsidRDefault="00A45899" w:rsidP="005B312C">
            <w:r w:rsidRPr="00CA4E78">
              <w:t>2011/12:NU16 Grönbok om framtidens belysning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rPr>
                <w:spacing w:val="-4"/>
              </w:rPr>
            </w:pPr>
          </w:p>
        </w:tc>
      </w:tr>
      <w:tr w:rsidR="00A45899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899" w:rsidRPr="00CA4E78" w:rsidRDefault="00A45899" w:rsidP="005B312C">
            <w:pPr>
              <w:pStyle w:val="renderubrik"/>
            </w:pPr>
          </w:p>
        </w:tc>
        <w:tc>
          <w:tcPr>
            <w:tcW w:w="6237" w:type="dxa"/>
          </w:tcPr>
          <w:p w:rsidR="00A45899" w:rsidRPr="00CA4E78" w:rsidRDefault="00A45899" w:rsidP="005B312C">
            <w:pPr>
              <w:pStyle w:val="renderubrik"/>
            </w:pPr>
            <w:r w:rsidRPr="00CA4E78">
              <w:t>Socialutskottets betänkanden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pStyle w:val="renderubrik"/>
              <w:rPr>
                <w:spacing w:val="-4"/>
              </w:rPr>
            </w:pPr>
          </w:p>
        </w:tc>
      </w:tr>
      <w:tr w:rsidR="00A45899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899" w:rsidRPr="00CA4E78" w:rsidRDefault="00A45899" w:rsidP="005B312C">
            <w:pPr>
              <w:pStyle w:val="FlistaNrText"/>
            </w:pPr>
          </w:p>
        </w:tc>
        <w:tc>
          <w:tcPr>
            <w:tcW w:w="6237" w:type="dxa"/>
          </w:tcPr>
          <w:p w:rsidR="00A45899" w:rsidRPr="00CA4E78" w:rsidRDefault="00A45899" w:rsidP="005B312C">
            <w:r w:rsidRPr="00CA4E78">
              <w:t>2011/12:SoU10 Äldrefrågor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rPr>
                <w:spacing w:val="-4"/>
              </w:rPr>
            </w:pPr>
            <w:r w:rsidRPr="00CA4E78">
              <w:rPr>
                <w:spacing w:val="-4"/>
              </w:rPr>
              <w:t>20 res. (S,MP,SD,V)</w:t>
            </w:r>
          </w:p>
        </w:tc>
      </w:tr>
      <w:tr w:rsidR="00A45899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899" w:rsidRPr="00CA4E78" w:rsidRDefault="00A45899" w:rsidP="005B312C">
            <w:pPr>
              <w:pStyle w:val="FlistaNrText"/>
            </w:pPr>
          </w:p>
        </w:tc>
        <w:tc>
          <w:tcPr>
            <w:tcW w:w="6237" w:type="dxa"/>
          </w:tcPr>
          <w:p w:rsidR="00A45899" w:rsidRPr="00CA4E78" w:rsidRDefault="00A45899" w:rsidP="005B312C">
            <w:r w:rsidRPr="00CA4E78">
              <w:t>2011/12:SoU8 Barnfattigdom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rPr>
                <w:spacing w:val="-4"/>
              </w:rPr>
            </w:pPr>
            <w:r w:rsidRPr="00CA4E78">
              <w:rPr>
                <w:spacing w:val="-4"/>
              </w:rPr>
              <w:t>2 res. (S,MP,SD,V)</w:t>
            </w:r>
          </w:p>
        </w:tc>
      </w:tr>
      <w:tr w:rsidR="00A45899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899" w:rsidRPr="00CA4E78" w:rsidRDefault="00A45899" w:rsidP="005B312C">
            <w:pPr>
              <w:pStyle w:val="renderubrik"/>
            </w:pPr>
          </w:p>
        </w:tc>
        <w:tc>
          <w:tcPr>
            <w:tcW w:w="6237" w:type="dxa"/>
          </w:tcPr>
          <w:p w:rsidR="00A45899" w:rsidRPr="00CA4E78" w:rsidRDefault="00A45899" w:rsidP="005B312C">
            <w:pPr>
              <w:pStyle w:val="renderubrik"/>
            </w:pPr>
            <w:r w:rsidRPr="00CA4E78">
              <w:t>Skatteutskottets betänkande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pStyle w:val="renderubrik"/>
              <w:rPr>
                <w:spacing w:val="-4"/>
              </w:rPr>
            </w:pPr>
          </w:p>
        </w:tc>
      </w:tr>
      <w:tr w:rsidR="00A45899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899" w:rsidRPr="00CA4E78" w:rsidRDefault="00A45899" w:rsidP="005B312C">
            <w:pPr>
              <w:pStyle w:val="FlistaNrText"/>
            </w:pPr>
          </w:p>
        </w:tc>
        <w:tc>
          <w:tcPr>
            <w:tcW w:w="6237" w:type="dxa"/>
          </w:tcPr>
          <w:p w:rsidR="00A45899" w:rsidRPr="00CA4E78" w:rsidRDefault="00A45899" w:rsidP="005B312C">
            <w:r w:rsidRPr="00CA4E78">
              <w:t>2011/12:SkU5 Riksrevisionens rapport om skattebefrielse för biodrivmedel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rPr>
                <w:spacing w:val="-4"/>
              </w:rPr>
            </w:pPr>
          </w:p>
        </w:tc>
      </w:tr>
      <w:tr w:rsidR="00A45899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899" w:rsidRPr="00CA4E78" w:rsidRDefault="00A45899" w:rsidP="005B312C">
            <w:pPr>
              <w:pStyle w:val="renderubrik"/>
            </w:pPr>
          </w:p>
        </w:tc>
        <w:tc>
          <w:tcPr>
            <w:tcW w:w="6237" w:type="dxa"/>
          </w:tcPr>
          <w:p w:rsidR="00A45899" w:rsidRPr="00CA4E78" w:rsidRDefault="00A45899" w:rsidP="005B312C">
            <w:pPr>
              <w:pStyle w:val="renderubrik"/>
            </w:pPr>
            <w:r w:rsidRPr="00CA4E78">
              <w:t>Utbildningsutskottets betänkande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pStyle w:val="renderubrik"/>
              <w:rPr>
                <w:spacing w:val="-4"/>
              </w:rPr>
            </w:pPr>
          </w:p>
        </w:tc>
      </w:tr>
      <w:tr w:rsidR="00A45899" w:rsidRPr="00CA4E78" w:rsidTr="005B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899" w:rsidRPr="00CA4E78" w:rsidRDefault="00A45899" w:rsidP="005B312C">
            <w:pPr>
              <w:pStyle w:val="FlistaNrText"/>
            </w:pPr>
          </w:p>
        </w:tc>
        <w:tc>
          <w:tcPr>
            <w:tcW w:w="6237" w:type="dxa"/>
          </w:tcPr>
          <w:p w:rsidR="00A45899" w:rsidRPr="00CA4E78" w:rsidRDefault="00A45899" w:rsidP="005B312C">
            <w:r w:rsidRPr="00CA4E78">
              <w:t>2011/12:UbU7 Vuxenutbildning</w:t>
            </w:r>
          </w:p>
        </w:tc>
        <w:tc>
          <w:tcPr>
            <w:tcW w:w="2481" w:type="dxa"/>
          </w:tcPr>
          <w:p w:rsidR="00A45899" w:rsidRPr="00CA4E78" w:rsidRDefault="00A45899" w:rsidP="005B312C">
            <w:pPr>
              <w:rPr>
                <w:spacing w:val="-4"/>
              </w:rPr>
            </w:pPr>
            <w:r w:rsidRPr="00CA4E78">
              <w:rPr>
                <w:spacing w:val="-4"/>
              </w:rPr>
              <w:t>13 res. (S,M,MP,FP,C,V,KD)</w:t>
            </w:r>
          </w:p>
        </w:tc>
      </w:tr>
    </w:tbl>
    <w:p w:rsidR="00E61703" w:rsidRPr="00CA4E78" w:rsidRDefault="00E61703" w:rsidP="00F221DA">
      <w:pPr>
        <w:pStyle w:val="Blankrad"/>
      </w:pPr>
      <w:r w:rsidRPr="00CA4E78">
        <w:t>     </w:t>
      </w:r>
    </w:p>
    <w:p w:rsidR="006E04A4" w:rsidRPr="00CA4E78" w:rsidRDefault="00E61703" w:rsidP="00F221DA">
      <w:pPr>
        <w:pStyle w:val="Blankrad"/>
      </w:pPr>
      <w:bookmarkStart w:id="7" w:name="Start"/>
      <w:bookmarkEnd w:id="7"/>
      <w:r w:rsidRPr="00CA4E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A4E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A4E7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A4E78" w:rsidRDefault="006E04A4" w:rsidP="00D016E9">
            <w:pPr>
              <w:pStyle w:val="StreckMitten"/>
            </w:pPr>
            <w:r w:rsidRPr="00CA4E78">
              <w:tab/>
            </w:r>
            <w:r w:rsidRPr="00CA4E78">
              <w:tab/>
            </w:r>
          </w:p>
        </w:tc>
      </w:tr>
    </w:tbl>
    <w:p w:rsidR="006E04A4" w:rsidRPr="00CA4E78" w:rsidRDefault="006E04A4" w:rsidP="003675A0">
      <w:pPr>
        <w:pStyle w:val="Blankrad"/>
      </w:pPr>
    </w:p>
    <w:sectPr w:rsidR="006E04A4" w:rsidRPr="00CA4E7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32E1" w:rsidRPr="00CA4E78" w:rsidRDefault="00B032E1">
      <w:r w:rsidRPr="00CA4E78">
        <w:separator/>
      </w:r>
    </w:p>
  </w:endnote>
  <w:endnote w:type="continuationSeparator" w:id="0">
    <w:p w:rsidR="00B032E1" w:rsidRPr="00CA4E78" w:rsidRDefault="00B032E1">
      <w:r w:rsidRPr="00CA4E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A16" w:rsidRPr="00CA4E78" w:rsidRDefault="005A7A16">
    <w:pPr>
      <w:pStyle w:val="Sidhuvud"/>
      <w:jc w:val="center"/>
    </w:pPr>
    <w:r w:rsidRPr="00CA4E78">
      <w:fldChar w:fldCharType="begin" w:fldLock="1"/>
    </w:r>
    <w:r w:rsidRPr="00CA4E78">
      <w:instrText xml:space="preserve"> PAGE </w:instrText>
    </w:r>
    <w:r w:rsidRPr="00CA4E78">
      <w:fldChar w:fldCharType="separate"/>
    </w:r>
    <w:r w:rsidR="00E61703" w:rsidRPr="00CA4E78">
      <w:t>2</w:t>
    </w:r>
    <w:r w:rsidRPr="00CA4E78">
      <w:fldChar w:fldCharType="end"/>
    </w:r>
    <w:r w:rsidRPr="00CA4E78">
      <w:t xml:space="preserve"> (</w:t>
    </w:r>
    <w:r w:rsidRPr="00CA4E78">
      <w:fldChar w:fldCharType="begin" w:fldLock="1"/>
    </w:r>
    <w:r w:rsidRPr="00CA4E78">
      <w:instrText xml:space="preserve"> NUMPAGES </w:instrText>
    </w:r>
    <w:r w:rsidRPr="00CA4E78">
      <w:fldChar w:fldCharType="separate"/>
    </w:r>
    <w:r w:rsidR="00E61703" w:rsidRPr="00CA4E78">
      <w:t>2</w:t>
    </w:r>
    <w:r w:rsidRPr="00CA4E78">
      <w:fldChar w:fldCharType="end"/>
    </w:r>
    <w:r w:rsidRPr="00CA4E78">
      <w:t>)</w:t>
    </w:r>
  </w:p>
  <w:p w:rsidR="005A7A16" w:rsidRPr="00CA4E78" w:rsidRDefault="005A7A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A16" w:rsidRPr="00CA4E78" w:rsidRDefault="005A7A16">
    <w:pPr>
      <w:pStyle w:val="Sidhuvud"/>
      <w:jc w:val="center"/>
    </w:pPr>
    <w:r w:rsidRPr="00CA4E78">
      <w:fldChar w:fldCharType="begin" w:fldLock="1"/>
    </w:r>
    <w:r w:rsidRPr="00CA4E78">
      <w:instrText xml:space="preserve"> PAGE </w:instrText>
    </w:r>
    <w:r w:rsidRPr="00CA4E78">
      <w:fldChar w:fldCharType="separate"/>
    </w:r>
    <w:r w:rsidR="00E61703" w:rsidRPr="00CA4E78">
      <w:t>2</w:t>
    </w:r>
    <w:r w:rsidRPr="00CA4E78">
      <w:fldChar w:fldCharType="end"/>
    </w:r>
    <w:r w:rsidRPr="00CA4E78">
      <w:t xml:space="preserve"> (</w:t>
    </w:r>
    <w:r w:rsidRPr="00CA4E78">
      <w:fldChar w:fldCharType="begin" w:fldLock="1"/>
    </w:r>
    <w:r w:rsidRPr="00CA4E78">
      <w:instrText xml:space="preserve"> NUMPAGES </w:instrText>
    </w:r>
    <w:r w:rsidRPr="00CA4E78">
      <w:fldChar w:fldCharType="separate"/>
    </w:r>
    <w:r w:rsidR="00E61703" w:rsidRPr="00CA4E78">
      <w:t>2</w:t>
    </w:r>
    <w:r w:rsidRPr="00CA4E78">
      <w:fldChar w:fldCharType="end"/>
    </w:r>
    <w:r w:rsidRPr="00CA4E78">
      <w:t>)</w:t>
    </w:r>
  </w:p>
  <w:p w:rsidR="005A7A16" w:rsidRPr="00CA4E78" w:rsidRDefault="005A7A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32E1" w:rsidRPr="00CA4E78" w:rsidRDefault="00B032E1">
      <w:r w:rsidRPr="00CA4E78">
        <w:separator/>
      </w:r>
    </w:p>
  </w:footnote>
  <w:footnote w:type="continuationSeparator" w:id="0">
    <w:p w:rsidR="00B032E1" w:rsidRPr="00CA4E78" w:rsidRDefault="00B032E1">
      <w:r w:rsidRPr="00CA4E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A16" w:rsidRPr="00CA4E78" w:rsidRDefault="005A7A16">
    <w:pPr>
      <w:pStyle w:val="Sidhuvud"/>
      <w:tabs>
        <w:tab w:val="clear" w:pos="4536"/>
      </w:tabs>
    </w:pPr>
    <w:r w:rsidRPr="00CA4E78">
      <w:fldChar w:fldCharType="begin" w:fldLock="1"/>
    </w:r>
    <w:r w:rsidRPr="00CA4E78">
      <w:instrText xml:space="preserve"> DOCPROPERTY "DocumentDate" </w:instrText>
    </w:r>
    <w:r w:rsidRPr="00CA4E78">
      <w:fldChar w:fldCharType="separate"/>
    </w:r>
    <w:r w:rsidR="00E61703" w:rsidRPr="00CA4E78">
      <w:t>Onsdagen den 22 februari 2012</w:t>
    </w:r>
    <w:r w:rsidRPr="00CA4E78">
      <w:fldChar w:fldCharType="end"/>
    </w:r>
    <w:r w:rsidRPr="00CA4E78">
      <w:tab/>
    </w:r>
  </w:p>
  <w:p w:rsidR="005A7A16" w:rsidRPr="00CA4E78" w:rsidRDefault="005A7A1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A4E78">
      <w:rPr>
        <w:sz w:val="12"/>
      </w:rPr>
      <w:tab/>
    </w:r>
  </w:p>
  <w:p w:rsidR="005A7A16" w:rsidRPr="00CA4E78" w:rsidRDefault="005A7A16"/>
  <w:p w:rsidR="005A7A16" w:rsidRPr="00CA4E78" w:rsidRDefault="005A7A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A16" w:rsidRPr="00CA4E78" w:rsidRDefault="00CA4E7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A4E7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7A16" w:rsidRPr="00CA4E78" w:rsidRDefault="005A7A16">
    <w:pPr>
      <w:pStyle w:val="Dokumentrubrik"/>
      <w:spacing w:after="360"/>
    </w:pPr>
    <w:r w:rsidRPr="00CA4E78">
      <w:t>Föredragningslista</w:t>
    </w:r>
  </w:p>
  <w:p w:rsidR="005A7A16" w:rsidRPr="00CA4E78" w:rsidRDefault="005A7A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50596120">
    <w:abstractNumId w:val="5"/>
  </w:num>
  <w:num w:numId="2" w16cid:durableId="1300838953">
    <w:abstractNumId w:val="2"/>
  </w:num>
  <w:num w:numId="3" w16cid:durableId="1950358004">
    <w:abstractNumId w:val="4"/>
  </w:num>
  <w:num w:numId="4" w16cid:durableId="1730885063">
    <w:abstractNumId w:val="1"/>
  </w:num>
  <w:num w:numId="5" w16cid:durableId="1108744853">
    <w:abstractNumId w:val="0"/>
  </w:num>
  <w:num w:numId="6" w16cid:durableId="1851600936">
    <w:abstractNumId w:val="3"/>
  </w:num>
  <w:num w:numId="7" w16cid:durableId="482281898">
    <w:abstractNumId w:val="3"/>
  </w:num>
  <w:num w:numId="8" w16cid:durableId="1696468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912F7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1811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12F7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07A5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A7A16"/>
    <w:rsid w:val="005B067A"/>
    <w:rsid w:val="005B1060"/>
    <w:rsid w:val="005B2016"/>
    <w:rsid w:val="005B312C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299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5899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2E1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4E78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170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0660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10CB4-AB8A-4B55-8D57-66F23BDE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255</Words>
  <Characters>1892</Characters>
  <Application>Microsoft Office Word</Application>
  <DocSecurity>4</DocSecurity>
  <Lines>157</Lines>
  <Paragraphs>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2012-02-21T14:12:00Z</cp:lastPrinted>
  <dcterms:created xsi:type="dcterms:W3CDTF">2025-12-17T21:21:00Z</dcterms:created>
  <dcterms:modified xsi:type="dcterms:W3CDTF">2025-12-17T21:21:00Z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22 februari 2012</vt:lpwstr>
  </property>
  <property fmtid="{D5CDD505-2E9C-101B-9397-08002B2CF9AE}" pid="3" name="DocumentNumber">
    <vt:lpwstr>74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2012-02-22</vt:lpwstr>
  </property>
  <property fmtid="{D5CDD505-2E9C-101B-9397-08002B2CF9AE}" pid="7" name="DatumAvgörande">
    <vt:lpwstr>2012-02-22</vt:lpwstr>
  </property>
</Properties>
</file>