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40D" w:rsidRDefault="0038540D" w:rsidP="0038540D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38540D" w:rsidTr="00FC2670">
        <w:tc>
          <w:tcPr>
            <w:tcW w:w="9141" w:type="dxa"/>
            <w:hideMark/>
          </w:tcPr>
          <w:p w:rsidR="0038540D" w:rsidRDefault="0038540D" w:rsidP="00FC2670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RIKSDAGEN</w:t>
            </w:r>
          </w:p>
          <w:p w:rsidR="0038540D" w:rsidRDefault="0038540D" w:rsidP="00FC2670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TRAFIKUTSKOTTET</w:t>
            </w:r>
          </w:p>
        </w:tc>
      </w:tr>
    </w:tbl>
    <w:p w:rsidR="0038540D" w:rsidRDefault="0038540D" w:rsidP="0038540D">
      <w:pPr>
        <w:rPr>
          <w:sz w:val="22"/>
          <w:szCs w:val="22"/>
        </w:rPr>
      </w:pPr>
    </w:p>
    <w:p w:rsidR="0038540D" w:rsidRDefault="0038540D" w:rsidP="0038540D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463"/>
      </w:tblGrid>
      <w:tr w:rsidR="0038540D" w:rsidTr="00FC2670">
        <w:trPr>
          <w:cantSplit/>
          <w:trHeight w:val="742"/>
        </w:trPr>
        <w:tc>
          <w:tcPr>
            <w:tcW w:w="1985" w:type="dxa"/>
            <w:hideMark/>
          </w:tcPr>
          <w:p w:rsidR="0038540D" w:rsidRDefault="0038540D" w:rsidP="00FC2670">
            <w:pPr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  <w:r>
              <w:rPr>
                <w:b/>
                <w:sz w:val="22"/>
                <w:szCs w:val="22"/>
                <w:lang w:val="en-GB" w:eastAsia="en-US"/>
              </w:rPr>
              <w:t xml:space="preserve">PROTOKOLL </w:t>
            </w:r>
          </w:p>
        </w:tc>
        <w:tc>
          <w:tcPr>
            <w:tcW w:w="6463" w:type="dxa"/>
          </w:tcPr>
          <w:p w:rsidR="0038540D" w:rsidRDefault="0038540D" w:rsidP="00FC2670">
            <w:pPr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  <w:r>
              <w:rPr>
                <w:b/>
                <w:sz w:val="22"/>
                <w:szCs w:val="22"/>
                <w:lang w:val="en-GB" w:eastAsia="en-US"/>
              </w:rPr>
              <w:t>UTSKOTTSSAMMANTRÄDE 2021/22:26</w:t>
            </w:r>
          </w:p>
          <w:p w:rsidR="0038540D" w:rsidRDefault="0038540D" w:rsidP="00FC2670">
            <w:pPr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</w:p>
        </w:tc>
      </w:tr>
      <w:tr w:rsidR="0038540D" w:rsidTr="00FC2670">
        <w:tc>
          <w:tcPr>
            <w:tcW w:w="1985" w:type="dxa"/>
            <w:hideMark/>
          </w:tcPr>
          <w:p w:rsidR="0038540D" w:rsidRDefault="0038540D" w:rsidP="00FC2670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DATUM</w:t>
            </w:r>
          </w:p>
        </w:tc>
        <w:tc>
          <w:tcPr>
            <w:tcW w:w="6463" w:type="dxa"/>
            <w:hideMark/>
          </w:tcPr>
          <w:p w:rsidR="0038540D" w:rsidRDefault="0038540D" w:rsidP="00FC2670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2022-04-21</w:t>
            </w:r>
          </w:p>
        </w:tc>
      </w:tr>
      <w:tr w:rsidR="0038540D" w:rsidTr="00FC2670">
        <w:tc>
          <w:tcPr>
            <w:tcW w:w="1985" w:type="dxa"/>
            <w:hideMark/>
          </w:tcPr>
          <w:p w:rsidR="0038540D" w:rsidRDefault="0038540D" w:rsidP="00FC2670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TID</w:t>
            </w:r>
          </w:p>
        </w:tc>
        <w:tc>
          <w:tcPr>
            <w:tcW w:w="6463" w:type="dxa"/>
          </w:tcPr>
          <w:p w:rsidR="0038540D" w:rsidRDefault="0038540D" w:rsidP="00FC2670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10.00– 1</w:t>
            </w:r>
            <w:r w:rsidR="00D52FC9">
              <w:rPr>
                <w:sz w:val="22"/>
                <w:szCs w:val="22"/>
                <w:lang w:val="en-GB" w:eastAsia="en-US"/>
              </w:rPr>
              <w:t>0</w:t>
            </w:r>
            <w:r>
              <w:rPr>
                <w:sz w:val="22"/>
                <w:szCs w:val="22"/>
                <w:lang w:val="en-GB" w:eastAsia="en-US"/>
              </w:rPr>
              <w:t>.20</w:t>
            </w:r>
          </w:p>
          <w:p w:rsidR="0038540D" w:rsidRDefault="0038540D" w:rsidP="00FC2670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38540D" w:rsidRDefault="0038540D" w:rsidP="00FC2670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38540D" w:rsidRDefault="0038540D" w:rsidP="00FC2670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38540D" w:rsidTr="00FC2670">
        <w:tc>
          <w:tcPr>
            <w:tcW w:w="1985" w:type="dxa"/>
            <w:hideMark/>
          </w:tcPr>
          <w:p w:rsidR="0038540D" w:rsidRDefault="0038540D" w:rsidP="00FC2670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NÄRVARANDE</w:t>
            </w:r>
          </w:p>
        </w:tc>
        <w:tc>
          <w:tcPr>
            <w:tcW w:w="6463" w:type="dxa"/>
            <w:hideMark/>
          </w:tcPr>
          <w:p w:rsidR="0038540D" w:rsidRDefault="0038540D" w:rsidP="00FC2670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 xml:space="preserve">Se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bilaga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1</w:t>
            </w:r>
          </w:p>
        </w:tc>
      </w:tr>
    </w:tbl>
    <w:p w:rsidR="0038540D" w:rsidRDefault="0038540D" w:rsidP="0038540D">
      <w:pPr>
        <w:rPr>
          <w:sz w:val="22"/>
          <w:szCs w:val="22"/>
        </w:rPr>
      </w:pPr>
    </w:p>
    <w:p w:rsidR="0038540D" w:rsidRDefault="0038540D" w:rsidP="0038540D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38540D" w:rsidRDefault="0038540D" w:rsidP="0038540D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38540D" w:rsidRDefault="0038540D" w:rsidP="0038540D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38540D" w:rsidRDefault="0038540D" w:rsidP="0038540D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8925" w:type="dxa"/>
        <w:tblInd w:w="14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44"/>
        <w:gridCol w:w="566"/>
        <w:gridCol w:w="1592"/>
        <w:gridCol w:w="354"/>
        <w:gridCol w:w="355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721"/>
        <w:gridCol w:w="71"/>
      </w:tblGrid>
      <w:tr w:rsidR="0038540D" w:rsidTr="00FC2670">
        <w:trPr>
          <w:gridBefore w:val="1"/>
          <w:gridAfter w:val="1"/>
          <w:wBefore w:w="1346" w:type="dxa"/>
          <w:wAfter w:w="71" w:type="dxa"/>
        </w:trPr>
        <w:tc>
          <w:tcPr>
            <w:tcW w:w="567" w:type="dxa"/>
          </w:tcPr>
          <w:p w:rsidR="0038540D" w:rsidRDefault="0038540D" w:rsidP="00FC267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  <w:r>
              <w:rPr>
                <w:b/>
                <w:snapToGrid w:val="0"/>
                <w:sz w:val="22"/>
                <w:szCs w:val="22"/>
                <w:lang w:val="en-GB" w:eastAsia="en-US"/>
              </w:rPr>
              <w:t>§ 1</w:t>
            </w:r>
          </w:p>
          <w:p w:rsidR="0038540D" w:rsidRDefault="0038540D" w:rsidP="00FC267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38540D" w:rsidRDefault="0038540D" w:rsidP="00FC267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38540D" w:rsidRDefault="0038540D" w:rsidP="00FC267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38540D" w:rsidRDefault="0038540D" w:rsidP="00FC267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  <w:r>
              <w:rPr>
                <w:b/>
                <w:snapToGrid w:val="0"/>
                <w:sz w:val="22"/>
                <w:szCs w:val="22"/>
                <w:lang w:val="en-GB" w:eastAsia="en-US"/>
              </w:rPr>
              <w:t>§ 2</w:t>
            </w:r>
            <w:r>
              <w:rPr>
                <w:b/>
                <w:snapToGrid w:val="0"/>
                <w:sz w:val="22"/>
                <w:szCs w:val="22"/>
                <w:lang w:val="en-GB" w:eastAsia="en-US"/>
              </w:rPr>
              <w:br/>
            </w:r>
            <w:r>
              <w:rPr>
                <w:b/>
                <w:snapToGrid w:val="0"/>
                <w:sz w:val="22"/>
                <w:szCs w:val="22"/>
                <w:lang w:val="en-GB" w:eastAsia="en-US"/>
              </w:rPr>
              <w:br/>
            </w:r>
          </w:p>
          <w:p w:rsidR="0038540D" w:rsidRDefault="0038540D" w:rsidP="00FC267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38540D" w:rsidRDefault="0038540D" w:rsidP="00FC267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38540D" w:rsidRDefault="0038540D" w:rsidP="00FC267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38540D" w:rsidRDefault="0038540D" w:rsidP="00FC267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38540D" w:rsidRDefault="0038540D" w:rsidP="00FC267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38540D" w:rsidRDefault="0038540D" w:rsidP="00FC267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38540D" w:rsidRDefault="0038540D" w:rsidP="00FC2670">
            <w:pPr>
              <w:tabs>
                <w:tab w:val="left" w:pos="1701"/>
              </w:tabs>
              <w:spacing w:line="720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  <w:r>
              <w:rPr>
                <w:b/>
                <w:snapToGrid w:val="0"/>
                <w:sz w:val="22"/>
                <w:szCs w:val="22"/>
                <w:lang w:val="en-GB" w:eastAsia="en-US"/>
              </w:rPr>
              <w:t>§ 3</w:t>
            </w:r>
          </w:p>
          <w:p w:rsidR="0038540D" w:rsidRDefault="0038540D" w:rsidP="0038540D">
            <w:pPr>
              <w:tabs>
                <w:tab w:val="left" w:pos="1701"/>
              </w:tabs>
              <w:spacing w:line="480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38540D" w:rsidRDefault="0038540D" w:rsidP="00FC2670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38540D" w:rsidRDefault="0038540D" w:rsidP="00FC2670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  <w:r>
              <w:rPr>
                <w:b/>
                <w:snapToGrid w:val="0"/>
                <w:sz w:val="22"/>
                <w:szCs w:val="22"/>
                <w:lang w:val="en-GB" w:eastAsia="en-US"/>
              </w:rPr>
              <w:t>§ 4</w:t>
            </w:r>
          </w:p>
          <w:p w:rsidR="0038540D" w:rsidRDefault="0038540D" w:rsidP="00FC2670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38540D" w:rsidRDefault="0038540D" w:rsidP="00FC2670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38540D" w:rsidRDefault="0038540D" w:rsidP="00FC2670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38540D" w:rsidRDefault="0038540D" w:rsidP="0038540D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38540D" w:rsidRDefault="0038540D" w:rsidP="00FC267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9C5896" w:rsidRDefault="0038540D" w:rsidP="009C58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  <w:r>
              <w:rPr>
                <w:b/>
                <w:snapToGrid w:val="0"/>
                <w:sz w:val="22"/>
                <w:szCs w:val="22"/>
                <w:lang w:val="en-GB" w:eastAsia="en-US"/>
              </w:rPr>
              <w:t>§ 5</w:t>
            </w:r>
          </w:p>
          <w:p w:rsidR="009C5896" w:rsidRDefault="009C5896" w:rsidP="009C58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9C5896" w:rsidRDefault="009C5896" w:rsidP="009C58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9C5896" w:rsidRDefault="009C5896" w:rsidP="009C58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9C5896" w:rsidRDefault="009C5896" w:rsidP="009C58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9C5896" w:rsidRDefault="009C5896" w:rsidP="009C58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9C5896" w:rsidRDefault="009C5896" w:rsidP="009C58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9C5896" w:rsidRDefault="009C5896" w:rsidP="009C58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9C5896" w:rsidRDefault="009C5896" w:rsidP="009C589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9C5896" w:rsidRDefault="0038540D" w:rsidP="009C589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  <w:r>
              <w:rPr>
                <w:b/>
                <w:snapToGrid w:val="0"/>
                <w:sz w:val="22"/>
                <w:szCs w:val="22"/>
                <w:lang w:val="en-GB" w:eastAsia="en-US"/>
              </w:rPr>
              <w:t>§ 6</w:t>
            </w:r>
          </w:p>
          <w:p w:rsidR="009C5896" w:rsidRDefault="009C5896" w:rsidP="00D52FC9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9C5896" w:rsidRDefault="009C5896" w:rsidP="009C589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9C5896" w:rsidRDefault="009C5896" w:rsidP="009C589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D52FC9" w:rsidRDefault="0038540D" w:rsidP="00D52FC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  <w:r>
              <w:rPr>
                <w:b/>
                <w:snapToGrid w:val="0"/>
                <w:sz w:val="22"/>
                <w:szCs w:val="22"/>
                <w:lang w:val="en-GB" w:eastAsia="en-US"/>
              </w:rPr>
              <w:t>§ 7</w:t>
            </w:r>
          </w:p>
          <w:p w:rsidR="00D52FC9" w:rsidRDefault="00D52FC9" w:rsidP="00D52FC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D52FC9" w:rsidRDefault="00D52FC9" w:rsidP="00D52FC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D52FC9" w:rsidRDefault="00D52FC9" w:rsidP="00D52FC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1D4101" w:rsidRDefault="001D4101" w:rsidP="001D4101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D52FC9" w:rsidRDefault="00D52FC9" w:rsidP="00D52FC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D52FC9" w:rsidRDefault="00D52FC9" w:rsidP="00D52FC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D52FC9" w:rsidRDefault="00D52FC9" w:rsidP="00D52FC9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  <w:r>
              <w:rPr>
                <w:b/>
                <w:snapToGrid w:val="0"/>
                <w:sz w:val="22"/>
                <w:szCs w:val="22"/>
                <w:lang w:val="en-GB" w:eastAsia="en-US"/>
              </w:rPr>
              <w:t>§ 8</w:t>
            </w:r>
          </w:p>
          <w:p w:rsidR="0038540D" w:rsidRDefault="0038540D" w:rsidP="00FC2670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38540D" w:rsidRDefault="0038540D" w:rsidP="00FC2670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  <w:r>
              <w:rPr>
                <w:b/>
                <w:snapToGrid w:val="0"/>
                <w:sz w:val="22"/>
                <w:szCs w:val="22"/>
                <w:lang w:val="en-GB" w:eastAsia="en-US"/>
              </w:rPr>
              <w:br/>
            </w:r>
          </w:p>
          <w:p w:rsidR="0038540D" w:rsidRDefault="0038540D" w:rsidP="00FC2670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38540D" w:rsidRDefault="0038540D" w:rsidP="00FC2670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38540D" w:rsidRDefault="0038540D" w:rsidP="00FC2670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38540D" w:rsidRDefault="0038540D" w:rsidP="00FC2670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38540D" w:rsidRDefault="0038540D" w:rsidP="00FC2670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38540D" w:rsidRDefault="0038540D" w:rsidP="00FC267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38540D" w:rsidRDefault="0038540D" w:rsidP="00FC267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38540D" w:rsidRDefault="0038540D" w:rsidP="00FC267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38540D" w:rsidRDefault="0038540D" w:rsidP="00FC267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38540D" w:rsidRDefault="0038540D" w:rsidP="00FC267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38540D" w:rsidRDefault="0038540D" w:rsidP="00FC267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38540D" w:rsidRDefault="0038540D" w:rsidP="00FC2670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38540D" w:rsidRDefault="0038540D" w:rsidP="00FC267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38540D" w:rsidRDefault="0038540D" w:rsidP="00FC267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38540D" w:rsidRDefault="0038540D" w:rsidP="00FC267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38540D" w:rsidRDefault="0038540D" w:rsidP="00FC267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38540D" w:rsidRDefault="0038540D" w:rsidP="00FC267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38540D" w:rsidRDefault="0038540D" w:rsidP="00FC267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38540D" w:rsidRDefault="0038540D" w:rsidP="00FC267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38540D" w:rsidRDefault="0038540D" w:rsidP="00FC267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38540D" w:rsidRDefault="0038540D" w:rsidP="00FC267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38540D" w:rsidRDefault="0038540D" w:rsidP="00FC267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38540D" w:rsidRDefault="0038540D" w:rsidP="00FC267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38540D" w:rsidRDefault="0038540D" w:rsidP="00FC267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38540D" w:rsidRDefault="0038540D" w:rsidP="00FC267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38540D" w:rsidRDefault="0038540D" w:rsidP="00FC267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38540D" w:rsidRDefault="0038540D" w:rsidP="00FC267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38540D" w:rsidRDefault="0038540D" w:rsidP="00FC267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38540D" w:rsidRDefault="0038540D" w:rsidP="00FC267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38540D" w:rsidRDefault="0038540D" w:rsidP="00FC267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38540D" w:rsidRDefault="0038540D" w:rsidP="00FC267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38540D" w:rsidRDefault="0038540D" w:rsidP="00FC267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38540D" w:rsidRDefault="0038540D" w:rsidP="00FC267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38540D" w:rsidRDefault="0038540D" w:rsidP="00FC267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38540D" w:rsidRDefault="0038540D" w:rsidP="00FC267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  <w:r>
              <w:rPr>
                <w:b/>
                <w:snapToGrid w:val="0"/>
                <w:sz w:val="22"/>
                <w:szCs w:val="22"/>
                <w:lang w:val="en-GB" w:eastAsia="en-US"/>
              </w:rPr>
              <w:t xml:space="preserve"> </w:t>
            </w:r>
          </w:p>
          <w:p w:rsidR="0038540D" w:rsidRDefault="0038540D" w:rsidP="00FC267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38540D" w:rsidRDefault="0038540D" w:rsidP="00FC267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38540D" w:rsidRDefault="0038540D" w:rsidP="00FC267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38540D" w:rsidRDefault="0038540D" w:rsidP="00FC267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38540D" w:rsidRDefault="0038540D" w:rsidP="00FC267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38540D" w:rsidRDefault="0038540D" w:rsidP="00FC267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38540D" w:rsidRDefault="0038540D" w:rsidP="00FC267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38540D" w:rsidRDefault="0038540D" w:rsidP="00FC267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38540D" w:rsidRDefault="0038540D" w:rsidP="00FC267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38540D" w:rsidRDefault="0038540D" w:rsidP="00FC2670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38540D" w:rsidRDefault="0038540D" w:rsidP="00FC267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38540D" w:rsidRDefault="0038540D" w:rsidP="00FC267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38540D" w:rsidRDefault="0038540D" w:rsidP="00FC267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38540D" w:rsidRDefault="0038540D" w:rsidP="00FC267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38540D" w:rsidRDefault="0038540D" w:rsidP="00FC267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38540D" w:rsidRDefault="0038540D" w:rsidP="00FC267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38540D" w:rsidRDefault="0038540D" w:rsidP="00FC267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38540D" w:rsidRDefault="0038540D" w:rsidP="00FC267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38540D" w:rsidRDefault="0038540D" w:rsidP="00FC267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38540D" w:rsidRDefault="0038540D" w:rsidP="00FC267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38540D" w:rsidRDefault="0038540D" w:rsidP="00FC267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38540D" w:rsidRDefault="0038540D" w:rsidP="00FC267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38540D" w:rsidRDefault="0038540D" w:rsidP="00FC267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38540D" w:rsidRDefault="0038540D" w:rsidP="00FC267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38540D" w:rsidRDefault="0038540D" w:rsidP="00FC267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38540D" w:rsidRDefault="0038540D" w:rsidP="00FC267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</w:tc>
        <w:tc>
          <w:tcPr>
            <w:tcW w:w="6946" w:type="dxa"/>
            <w:gridSpan w:val="15"/>
          </w:tcPr>
          <w:p w:rsidR="0038540D" w:rsidRDefault="0038540D" w:rsidP="00FC2670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lastRenderedPageBreak/>
              <w:t>Justering</w:t>
            </w:r>
            <w:proofErr w:type="spellEnd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>av</w:t>
            </w:r>
            <w:proofErr w:type="spellEnd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>protokoll</w:t>
            </w:r>
            <w:proofErr w:type="spellEnd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br/>
            </w:r>
          </w:p>
          <w:p w:rsidR="0038540D" w:rsidRDefault="0038540D" w:rsidP="00FC2670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Utskottet</w:t>
            </w:r>
            <w:proofErr w:type="spellEnd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justerade</w:t>
            </w:r>
            <w:proofErr w:type="spellEnd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protokoll</w:t>
            </w:r>
            <w:proofErr w:type="spellEnd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2021/22:25.</w:t>
            </w:r>
          </w:p>
          <w:p w:rsidR="0038540D" w:rsidRDefault="0038540D" w:rsidP="00FC2670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38540D" w:rsidRPr="0038540D" w:rsidRDefault="0038540D" w:rsidP="00FC2670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8540D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Genomförande av ändringar i direktivet om miljökrav vid upphandling av bilar och vissa kollektivtrafiktjänster (TU14)</w:t>
            </w:r>
          </w:p>
          <w:p w:rsidR="0038540D" w:rsidRDefault="0038540D" w:rsidP="00FC2670">
            <w:pPr>
              <w:tabs>
                <w:tab w:val="left" w:pos="1701"/>
              </w:tabs>
              <w:spacing w:line="25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E47B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Uskottet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fortsatte behandlingen av p</w:t>
            </w:r>
            <w:r w:rsidRPr="003854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rop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osition</w:t>
            </w:r>
            <w:r w:rsidRPr="003854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2021/22:187 och motion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  <w:p w:rsidR="0038540D" w:rsidRDefault="0038540D" w:rsidP="00FC2670">
            <w:pPr>
              <w:tabs>
                <w:tab w:val="left" w:pos="1701"/>
              </w:tabs>
              <w:spacing w:line="256" w:lineRule="auto"/>
              <w:rPr>
                <w:rFonts w:eastAsiaTheme="minorHAnsi"/>
                <w:color w:val="000000"/>
                <w:sz w:val="22"/>
                <w:szCs w:val="22"/>
                <w:lang w:val="en-GB" w:eastAsia="en-US"/>
              </w:rPr>
            </w:pPr>
          </w:p>
          <w:p w:rsidR="0038540D" w:rsidRDefault="0038540D" w:rsidP="00FC2670">
            <w:pPr>
              <w:tabs>
                <w:tab w:val="left" w:pos="1701"/>
              </w:tabs>
              <w:spacing w:line="256" w:lineRule="auto"/>
              <w:rPr>
                <w:rFonts w:eastAsiaTheme="minorHAnsi"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val="en-GB" w:eastAsia="en-US"/>
              </w:rPr>
              <w:t>Utskottet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val="en-GB" w:eastAsia="en-US"/>
              </w:rPr>
              <w:t>justerade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val="en-GB" w:eastAsia="en-US"/>
              </w:rPr>
              <w:t>betänkande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val="en-GB" w:eastAsia="en-US"/>
              </w:rPr>
              <w:t xml:space="preserve"> 2021/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val="en-GB" w:eastAsia="en-US"/>
              </w:rPr>
              <w:t>22:TU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val="en-GB" w:eastAsia="en-US"/>
              </w:rPr>
              <w:t>14.</w:t>
            </w:r>
          </w:p>
          <w:p w:rsidR="0038540D" w:rsidRDefault="0038540D" w:rsidP="00FC2670">
            <w:pPr>
              <w:tabs>
                <w:tab w:val="left" w:pos="1701"/>
              </w:tabs>
              <w:spacing w:line="256" w:lineRule="auto"/>
              <w:rPr>
                <w:rFonts w:eastAsiaTheme="minorHAnsi"/>
                <w:color w:val="000000"/>
                <w:sz w:val="22"/>
                <w:szCs w:val="22"/>
                <w:lang w:val="en-GB" w:eastAsia="en-US"/>
              </w:rPr>
            </w:pPr>
          </w:p>
          <w:p w:rsidR="0038540D" w:rsidRPr="00FE47BF" w:rsidRDefault="0038540D" w:rsidP="00FC2670">
            <w:pPr>
              <w:tabs>
                <w:tab w:val="left" w:pos="1701"/>
              </w:tabs>
              <w:spacing w:line="256" w:lineRule="auto"/>
              <w:rPr>
                <w:rFonts w:eastAsiaTheme="minorHAnsi"/>
                <w:color w:val="000000"/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</w:rPr>
              <w:t>C-ledam</w:t>
            </w:r>
            <w:r w:rsidR="00F058CB">
              <w:rPr>
                <w:sz w:val="22"/>
                <w:szCs w:val="22"/>
              </w:rPr>
              <w:t>oten</w:t>
            </w:r>
            <w:r>
              <w:rPr>
                <w:sz w:val="22"/>
                <w:szCs w:val="22"/>
              </w:rPr>
              <w:t xml:space="preserve"> anmälde </w:t>
            </w:r>
            <w:r w:rsidR="00F058CB">
              <w:rPr>
                <w:sz w:val="22"/>
                <w:szCs w:val="22"/>
              </w:rPr>
              <w:t xml:space="preserve">en </w:t>
            </w:r>
            <w:r>
              <w:rPr>
                <w:sz w:val="22"/>
                <w:szCs w:val="22"/>
              </w:rPr>
              <w:t>reservation.</w:t>
            </w:r>
          </w:p>
          <w:p w:rsidR="0038540D" w:rsidRDefault="0038540D" w:rsidP="00FC2670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38540D" w:rsidRDefault="0038540D" w:rsidP="00FC2670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8540D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Yrkestrafik och taxi (TU15)</w:t>
            </w:r>
          </w:p>
          <w:p w:rsidR="0038540D" w:rsidRDefault="0038540D" w:rsidP="00FC2670">
            <w:pPr>
              <w:tabs>
                <w:tab w:val="left" w:pos="1701"/>
              </w:tabs>
              <w:spacing w:line="25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38540D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Utskottet påbörjade behandlingen av proposition </w:t>
            </w:r>
            <w:r w:rsidRPr="003854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2021/22:166 och motioner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  <w:p w:rsidR="0038540D" w:rsidRDefault="0038540D" w:rsidP="00FC2670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38540D" w:rsidRPr="0038540D" w:rsidRDefault="0038540D" w:rsidP="00FC2670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38540D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Ärendet</w:t>
            </w:r>
            <w:proofErr w:type="spellEnd"/>
            <w:r w:rsidRPr="0038540D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8540D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bordlades</w:t>
            </w:r>
            <w:proofErr w:type="spellEnd"/>
            <w:r w:rsidRPr="0038540D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.</w:t>
            </w:r>
          </w:p>
          <w:p w:rsidR="0038540D" w:rsidRPr="00296109" w:rsidRDefault="0038540D" w:rsidP="00FC2670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38540D" w:rsidRDefault="0038540D" w:rsidP="00FC2670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96109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Riksdagens skrivelser till regeringen – åtgärder under 2021 (TU3y)</w:t>
            </w:r>
          </w:p>
          <w:p w:rsidR="0038540D" w:rsidRDefault="0038540D" w:rsidP="00FC2670">
            <w:pPr>
              <w:tabs>
                <w:tab w:val="left" w:pos="1701"/>
              </w:tabs>
              <w:spacing w:line="25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96109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Utskottet fortsatte behandl</w:t>
            </w:r>
            <w:r w:rsidR="001D410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ingen av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f</w:t>
            </w:r>
            <w:r w:rsidRPr="0029610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råga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n</w:t>
            </w:r>
            <w:r w:rsidRPr="0029610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om yttrande till konstitutionsutskottet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över s</w:t>
            </w:r>
            <w:r w:rsidRPr="0029610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krivelse 2021/22:75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  <w:p w:rsidR="0038540D" w:rsidRDefault="0038540D" w:rsidP="00FC2670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38540D" w:rsidRPr="00296109" w:rsidRDefault="0038540D" w:rsidP="00FC2670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Ärendet</w:t>
            </w:r>
            <w:proofErr w:type="spellEnd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bordlades</w:t>
            </w:r>
            <w:proofErr w:type="spellEnd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.</w:t>
            </w:r>
          </w:p>
          <w:p w:rsidR="0038540D" w:rsidRDefault="0038540D" w:rsidP="00FC2670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38540D" w:rsidRDefault="0038540D" w:rsidP="00FC2670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8540D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Förslag till förordning om harmoniserade regler för skälig åtkomst till och </w:t>
            </w:r>
            <w:proofErr w:type="spellStart"/>
            <w:r w:rsidRPr="0038540D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använding</w:t>
            </w:r>
            <w:proofErr w:type="spellEnd"/>
            <w:r w:rsidRPr="0038540D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av data (</w:t>
            </w:r>
            <w:proofErr w:type="spellStart"/>
            <w:r w:rsidRPr="0038540D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dataakten</w:t>
            </w:r>
            <w:proofErr w:type="spellEnd"/>
            <w:r w:rsidRPr="0038540D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  <w:p w:rsidR="0038540D" w:rsidRDefault="0038540D" w:rsidP="00FC2670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38540D" w:rsidRPr="00DF38A7" w:rsidRDefault="0038540D" w:rsidP="00FC2670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DF38A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påbörjade </w:t>
            </w:r>
            <w:r w:rsidRPr="00DF38A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subsidiaritetsprövningen av </w:t>
            </w:r>
            <w:proofErr w:type="gramStart"/>
            <w:r w:rsidRPr="00DF38A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COM(</w:t>
            </w:r>
            <w:proofErr w:type="gramEnd"/>
            <w:r w:rsidRPr="00DF38A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202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</w:t>
            </w:r>
            <w:r w:rsidRPr="00DF38A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)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68</w:t>
            </w:r>
            <w:r w:rsidRPr="00DF38A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  <w:p w:rsidR="0038540D" w:rsidRDefault="0038540D" w:rsidP="00FC2670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38540D" w:rsidRPr="00F5160C" w:rsidRDefault="0038540D" w:rsidP="00FC2670">
            <w:pPr>
              <w:tabs>
                <w:tab w:val="left" w:pos="1701"/>
              </w:tabs>
              <w:spacing w:line="256" w:lineRule="auto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F5160C">
              <w:rPr>
                <w:rFonts w:eastAsia="Calibri"/>
                <w:bCs/>
                <w:color w:val="000000"/>
                <w:sz w:val="22"/>
                <w:szCs w:val="22"/>
              </w:rPr>
              <w:t>Utskottet ansåg att förslaget inte strider mot subsidiaritetsprincipen.</w:t>
            </w:r>
          </w:p>
          <w:p w:rsidR="0038540D" w:rsidRDefault="0038540D" w:rsidP="00FC2670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38540D" w:rsidRPr="0000086C" w:rsidRDefault="0038540D" w:rsidP="00FC2670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122B81">
              <w:rPr>
                <w:sz w:val="22"/>
                <w:szCs w:val="22"/>
              </w:rPr>
              <w:lastRenderedPageBreak/>
              <w:t>Denna paragraf förklarades omedelbart justerad.</w:t>
            </w:r>
          </w:p>
          <w:p w:rsidR="0038540D" w:rsidRDefault="0038540D" w:rsidP="00FC2670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38540D" w:rsidRDefault="0038540D" w:rsidP="00FC2670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>Inkommen</w:t>
            </w:r>
            <w:proofErr w:type="spellEnd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>skrivelse</w:t>
            </w:r>
            <w:proofErr w:type="spellEnd"/>
          </w:p>
          <w:p w:rsidR="0038540D" w:rsidRDefault="0038540D" w:rsidP="00FC2670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5C1057" w:rsidRDefault="005C1057" w:rsidP="005C1057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65632">
              <w:rPr>
                <w:sz w:val="22"/>
                <w:szCs w:val="22"/>
              </w:rPr>
              <w:t>Anmäldes till utskottet inkom</w:t>
            </w:r>
            <w:r>
              <w:rPr>
                <w:sz w:val="22"/>
                <w:szCs w:val="22"/>
              </w:rPr>
              <w:t xml:space="preserve">men </w:t>
            </w:r>
            <w:r w:rsidRPr="00D65632">
              <w:rPr>
                <w:sz w:val="22"/>
                <w:szCs w:val="22"/>
              </w:rPr>
              <w:t>skrivelse enligt bilaga 2.</w:t>
            </w:r>
          </w:p>
          <w:p w:rsidR="0038540D" w:rsidRDefault="0038540D" w:rsidP="00FC2670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D52FC9" w:rsidRDefault="00D52FC9" w:rsidP="00FC2670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>Övriga</w:t>
            </w:r>
            <w:proofErr w:type="spellEnd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>frågor</w:t>
            </w:r>
            <w:proofErr w:type="spellEnd"/>
          </w:p>
          <w:p w:rsidR="00D52FC9" w:rsidRDefault="00D52FC9" w:rsidP="00FC2670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1D4101" w:rsidRPr="001D4101" w:rsidRDefault="001D4101" w:rsidP="001D4101">
            <w:pPr>
              <w:rPr>
                <w:sz w:val="22"/>
                <w:szCs w:val="22"/>
              </w:rPr>
            </w:pPr>
            <w:r w:rsidRPr="001D4101">
              <w:rPr>
                <w:sz w:val="22"/>
                <w:szCs w:val="22"/>
              </w:rPr>
              <w:t xml:space="preserve">Utskottet beslutade att bjuda in infrastrukturministern för att informera om regeringens planerade åtgärder för att </w:t>
            </w:r>
            <w:r w:rsidRPr="001D4101">
              <w:rPr>
                <w:color w:val="000000"/>
                <w:sz w:val="22"/>
                <w:szCs w:val="22"/>
              </w:rPr>
              <w:t>stänga svenska hamnar för fartyg knutna till Ryssland</w:t>
            </w:r>
            <w:r w:rsidRPr="001D4101">
              <w:rPr>
                <w:sz w:val="22"/>
                <w:szCs w:val="22"/>
              </w:rPr>
              <w:t xml:space="preserve"> mot bakgrund av det gemensamma EU-beslutet som nyligen fattats på området.</w:t>
            </w:r>
          </w:p>
          <w:p w:rsidR="00D52FC9" w:rsidRPr="001D4101" w:rsidRDefault="001D4101" w:rsidP="001D4101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D52FC9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  <w:p w:rsidR="0038540D" w:rsidRDefault="0038540D" w:rsidP="00FC2670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>Nästa</w:t>
            </w:r>
            <w:proofErr w:type="spellEnd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>sammanträde</w:t>
            </w:r>
            <w:proofErr w:type="spellEnd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  <w:p w:rsidR="0038540D" w:rsidRDefault="0038540D" w:rsidP="00FC2670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38540D" w:rsidRDefault="0038540D" w:rsidP="00FC2670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Tisdagen</w:t>
            </w:r>
            <w:proofErr w:type="spellEnd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den 26 </w:t>
            </w:r>
            <w:proofErr w:type="spellStart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april</w:t>
            </w:r>
            <w:proofErr w:type="spellEnd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kl. 11.00</w:t>
            </w:r>
          </w:p>
          <w:p w:rsidR="0038540D" w:rsidRDefault="0038540D" w:rsidP="00FC2670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38540D" w:rsidRDefault="0038540D" w:rsidP="00FC2670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38540D" w:rsidRPr="00BC58A5" w:rsidRDefault="0038540D" w:rsidP="00FC2670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 xml:space="preserve">Vid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protokollet</w:t>
            </w:r>
            <w:proofErr w:type="spellEnd"/>
          </w:p>
          <w:p w:rsidR="0038540D" w:rsidRDefault="0038540D" w:rsidP="00FC2670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38540D" w:rsidRDefault="0038540D" w:rsidP="00FC2670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38540D" w:rsidRDefault="0038540D" w:rsidP="00FC2670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38540D" w:rsidRDefault="0038540D" w:rsidP="00FC2670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bookmarkStart w:id="0" w:name="_GoBack"/>
            <w:bookmarkEnd w:id="0"/>
          </w:p>
          <w:p w:rsidR="0038540D" w:rsidRDefault="0038540D" w:rsidP="00FC2670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38540D" w:rsidRDefault="0038540D" w:rsidP="00FC2670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38540D" w:rsidRDefault="0038540D" w:rsidP="00FC2670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sz w:val="22"/>
                <w:szCs w:val="22"/>
                <w:lang w:val="en-GB" w:eastAsia="en-US"/>
              </w:rPr>
              <w:t>Justeras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den 26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april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2022</w:t>
            </w:r>
          </w:p>
          <w:p w:rsidR="0038540D" w:rsidRDefault="0038540D" w:rsidP="00FC2670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38540D" w:rsidRDefault="0038540D" w:rsidP="00FC2670">
            <w:pPr>
              <w:tabs>
                <w:tab w:val="left" w:pos="1701"/>
              </w:tabs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</w:p>
          <w:p w:rsidR="0038540D" w:rsidRDefault="0038540D" w:rsidP="00FC2670">
            <w:pPr>
              <w:tabs>
                <w:tab w:val="left" w:pos="1701"/>
              </w:tabs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</w:p>
          <w:p w:rsidR="0038540D" w:rsidRDefault="0038540D" w:rsidP="00FC2670">
            <w:pPr>
              <w:tabs>
                <w:tab w:val="left" w:pos="1701"/>
              </w:tabs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</w:p>
          <w:p w:rsidR="0038540D" w:rsidRDefault="0038540D" w:rsidP="00095155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Jens Hol</w:t>
            </w:r>
            <w:r w:rsidR="00095155">
              <w:rPr>
                <w:sz w:val="22"/>
                <w:szCs w:val="22"/>
                <w:lang w:val="en-GB" w:eastAsia="en-US"/>
              </w:rPr>
              <w:t>m</w:t>
            </w:r>
          </w:p>
          <w:p w:rsidR="001632A9" w:rsidRDefault="001632A9" w:rsidP="00095155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1632A9" w:rsidRPr="00095155" w:rsidRDefault="001632A9" w:rsidP="00095155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634B0F" w:rsidTr="00FC2670">
        <w:trPr>
          <w:gridBefore w:val="1"/>
          <w:gridAfter w:val="1"/>
          <w:wBefore w:w="1346" w:type="dxa"/>
          <w:wAfter w:w="71" w:type="dxa"/>
        </w:trPr>
        <w:tc>
          <w:tcPr>
            <w:tcW w:w="567" w:type="dxa"/>
          </w:tcPr>
          <w:p w:rsidR="00634B0F" w:rsidRDefault="00634B0F" w:rsidP="00FC267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634B0F" w:rsidRDefault="00634B0F" w:rsidP="00FC267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634B0F" w:rsidRDefault="00634B0F" w:rsidP="00FC267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634B0F" w:rsidRDefault="00634B0F" w:rsidP="00FC267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634B0F" w:rsidRDefault="00634B0F" w:rsidP="00FC267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634B0F" w:rsidRDefault="00634B0F" w:rsidP="00FC267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634B0F" w:rsidRDefault="00634B0F" w:rsidP="00FC267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634B0F" w:rsidRDefault="00634B0F" w:rsidP="00FC267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634B0F" w:rsidRDefault="00634B0F" w:rsidP="00FC267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634B0F" w:rsidRDefault="00634B0F" w:rsidP="00FC267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634B0F" w:rsidRDefault="00634B0F" w:rsidP="00FC267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634B0F" w:rsidRDefault="00634B0F" w:rsidP="00FC267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634B0F" w:rsidRDefault="00634B0F" w:rsidP="00FC267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634B0F" w:rsidRDefault="00634B0F" w:rsidP="00FC267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634B0F" w:rsidRDefault="00634B0F" w:rsidP="00FC267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634B0F" w:rsidRDefault="00634B0F" w:rsidP="00FC267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634B0F" w:rsidRDefault="00634B0F" w:rsidP="00FC267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634B0F" w:rsidRDefault="00634B0F" w:rsidP="00FC267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634B0F" w:rsidRDefault="00634B0F" w:rsidP="00FC267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634B0F" w:rsidRDefault="00634B0F" w:rsidP="00FC267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634B0F" w:rsidRDefault="00634B0F" w:rsidP="00FC267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634B0F" w:rsidRDefault="00634B0F" w:rsidP="00FC267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634B0F" w:rsidRDefault="00634B0F" w:rsidP="00FC267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634B0F" w:rsidRDefault="00634B0F" w:rsidP="00FC267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</w:tc>
        <w:tc>
          <w:tcPr>
            <w:tcW w:w="6946" w:type="dxa"/>
            <w:gridSpan w:val="15"/>
          </w:tcPr>
          <w:p w:rsidR="00634B0F" w:rsidRDefault="00634B0F" w:rsidP="00FC2670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38540D" w:rsidTr="00FC2670">
        <w:trPr>
          <w:cantSplit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b/>
                <w:sz w:val="22"/>
                <w:szCs w:val="22"/>
                <w:lang w:val="en-GB" w:eastAsia="en-US"/>
              </w:rPr>
            </w:pPr>
            <w:r>
              <w:rPr>
                <w:b/>
                <w:sz w:val="22"/>
                <w:szCs w:val="22"/>
                <w:lang w:val="en-GB" w:eastAsia="en-US"/>
              </w:rPr>
              <w:t>TRAFIKUTSKOTTET</w:t>
            </w:r>
          </w:p>
        </w:tc>
        <w:tc>
          <w:tcPr>
            <w:tcW w:w="28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b/>
                <w:sz w:val="22"/>
                <w:szCs w:val="22"/>
                <w:lang w:val="en-GB" w:eastAsia="en-US"/>
              </w:rPr>
            </w:pPr>
            <w:r>
              <w:rPr>
                <w:b/>
                <w:sz w:val="22"/>
                <w:szCs w:val="22"/>
                <w:lang w:val="en-GB" w:eastAsia="en-US"/>
              </w:rPr>
              <w:t>FÖRTECKNING ÖVER LEDAMÖTER</w:t>
            </w:r>
          </w:p>
        </w:tc>
        <w:tc>
          <w:tcPr>
            <w:tcW w:w="257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b/>
                <w:sz w:val="22"/>
                <w:szCs w:val="22"/>
                <w:lang w:val="en-GB" w:eastAsia="en-US"/>
              </w:rPr>
              <w:t>Bilaga</w:t>
            </w:r>
            <w:proofErr w:type="spellEnd"/>
            <w:r>
              <w:rPr>
                <w:b/>
                <w:sz w:val="22"/>
                <w:szCs w:val="22"/>
                <w:lang w:val="en-GB" w:eastAsia="en-US"/>
              </w:rPr>
              <w:t xml:space="preserve"> 1 till </w:t>
            </w:r>
            <w:proofErr w:type="spellStart"/>
            <w:r>
              <w:rPr>
                <w:b/>
                <w:sz w:val="22"/>
                <w:szCs w:val="22"/>
                <w:lang w:val="en-GB" w:eastAsia="en-US"/>
              </w:rPr>
              <w:t>protokoll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</w:t>
            </w:r>
          </w:p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b/>
                <w:sz w:val="22"/>
                <w:szCs w:val="22"/>
                <w:lang w:val="en-GB" w:eastAsia="en-US"/>
              </w:rPr>
              <w:t>2021/22:26</w:t>
            </w:r>
          </w:p>
        </w:tc>
      </w:tr>
      <w:tr w:rsidR="0038540D" w:rsidTr="00FC2670">
        <w:trPr>
          <w:cantSplit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§ 1-</w:t>
            </w:r>
            <w:r w:rsidR="00732875">
              <w:rPr>
                <w:sz w:val="22"/>
                <w:szCs w:val="22"/>
                <w:lang w:val="en-GB" w:eastAsia="en-US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40D" w:rsidRDefault="0038540D" w:rsidP="00FC2670">
            <w:pPr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38540D" w:rsidTr="00FC2670">
        <w:trPr>
          <w:trHeight w:val="282"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b/>
                <w:i/>
                <w:sz w:val="22"/>
                <w:szCs w:val="22"/>
                <w:lang w:val="en-GB" w:eastAsia="en-US"/>
              </w:rPr>
              <w:t>LEDAMÖTER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38540D" w:rsidTr="00FC267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40D" w:rsidRDefault="0038540D" w:rsidP="00FC2670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 xml:space="preserve">Jens Holm (V), </w:t>
            </w:r>
            <w:proofErr w:type="spellStart"/>
            <w:r>
              <w:rPr>
                <w:i/>
                <w:color w:val="000000"/>
                <w:sz w:val="22"/>
                <w:szCs w:val="22"/>
                <w:lang w:val="en-US" w:eastAsia="en-US"/>
              </w:rPr>
              <w:t>ordf</w:t>
            </w:r>
            <w:proofErr w:type="spellEnd"/>
            <w:r>
              <w:rPr>
                <w:i/>
                <w:color w:val="000000"/>
                <w:sz w:val="22"/>
                <w:szCs w:val="22"/>
                <w:lang w:val="en-US" w:eastAsia="en-US"/>
              </w:rPr>
              <w:t xml:space="preserve">. 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38540D" w:rsidTr="00FC267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40D" w:rsidRDefault="0038540D" w:rsidP="00FC2670">
            <w:pPr>
              <w:spacing w:line="254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 xml:space="preserve">Anders Åkesson (C), </w:t>
            </w:r>
            <w:proofErr w:type="spellStart"/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förste</w:t>
            </w:r>
            <w:proofErr w:type="spellEnd"/>
            <w:r>
              <w:rPr>
                <w:i/>
                <w:color w:val="000000"/>
                <w:sz w:val="22"/>
                <w:szCs w:val="22"/>
                <w:lang w:val="en-GB" w:eastAsia="en-US"/>
              </w:rPr>
              <w:t xml:space="preserve"> vice </w:t>
            </w:r>
            <w:proofErr w:type="spellStart"/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ordf</w:t>
            </w:r>
            <w:proofErr w:type="spellEnd"/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38540D" w:rsidTr="00FC267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40D" w:rsidRDefault="0038540D" w:rsidP="00FC2670">
            <w:pPr>
              <w:spacing w:line="254" w:lineRule="auto"/>
              <w:rPr>
                <w:i/>
                <w:sz w:val="22"/>
                <w:szCs w:val="22"/>
                <w:lang w:val="fr-FR" w:eastAsia="en-US"/>
              </w:rPr>
            </w:pPr>
            <w:r>
              <w:rPr>
                <w:sz w:val="22"/>
                <w:szCs w:val="22"/>
                <w:lang w:val="fr-FR" w:eastAsia="en-US"/>
              </w:rPr>
              <w:t xml:space="preserve">Magnus Jacobsson (KD) </w:t>
            </w:r>
            <w:proofErr w:type="spellStart"/>
            <w:r>
              <w:rPr>
                <w:i/>
                <w:sz w:val="22"/>
                <w:szCs w:val="22"/>
                <w:lang w:val="fr-FR" w:eastAsia="en-US"/>
              </w:rPr>
              <w:t>andre</w:t>
            </w:r>
            <w:proofErr w:type="spellEnd"/>
            <w:r>
              <w:rPr>
                <w:i/>
                <w:sz w:val="22"/>
                <w:szCs w:val="22"/>
                <w:lang w:val="fr-FR" w:eastAsia="en-US"/>
              </w:rPr>
              <w:t xml:space="preserve"> vice </w:t>
            </w:r>
            <w:proofErr w:type="spellStart"/>
            <w:r>
              <w:rPr>
                <w:i/>
                <w:sz w:val="22"/>
                <w:szCs w:val="22"/>
                <w:lang w:val="fr-FR" w:eastAsia="en-US"/>
              </w:rPr>
              <w:t>ordf</w:t>
            </w:r>
            <w:proofErr w:type="spellEnd"/>
            <w:r>
              <w:rPr>
                <w:i/>
                <w:sz w:val="22"/>
                <w:szCs w:val="22"/>
                <w:lang w:val="fr-FR"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  <w:r>
              <w:rPr>
                <w:sz w:val="22"/>
                <w:szCs w:val="22"/>
                <w:lang w:val="fr-FR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</w:tr>
      <w:tr w:rsidR="0038540D" w:rsidTr="00FC267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40D" w:rsidRDefault="0038540D" w:rsidP="00FC2670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Teres Lindberg (</w:t>
            </w:r>
            <w:proofErr w:type="gramStart"/>
            <w:r>
              <w:rPr>
                <w:sz w:val="22"/>
                <w:szCs w:val="22"/>
                <w:lang w:val="en-GB" w:eastAsia="en-US"/>
              </w:rPr>
              <w:t xml:space="preserve">S)   </w:t>
            </w:r>
            <w:proofErr w:type="gramEnd"/>
            <w:r>
              <w:rPr>
                <w:sz w:val="22"/>
                <w:szCs w:val="22"/>
                <w:lang w:val="en-GB" w:eastAsia="en-US"/>
              </w:rPr>
              <w:t xml:space="preserve">                      </w:t>
            </w:r>
            <w:proofErr w:type="spellStart"/>
            <w:r>
              <w:rPr>
                <w:i/>
                <w:sz w:val="22"/>
                <w:szCs w:val="22"/>
                <w:lang w:val="en-GB" w:eastAsia="en-US"/>
              </w:rPr>
              <w:t>tredje</w:t>
            </w:r>
            <w:proofErr w:type="spellEnd"/>
            <w:r>
              <w:rPr>
                <w:i/>
                <w:sz w:val="22"/>
                <w:szCs w:val="22"/>
                <w:lang w:val="en-GB" w:eastAsia="en-US"/>
              </w:rPr>
              <w:t xml:space="preserve"> vice </w:t>
            </w:r>
            <w:proofErr w:type="spellStart"/>
            <w:r>
              <w:rPr>
                <w:i/>
                <w:sz w:val="22"/>
                <w:szCs w:val="22"/>
                <w:lang w:val="en-GB" w:eastAsia="en-US"/>
              </w:rPr>
              <w:t>ordf</w:t>
            </w:r>
            <w:proofErr w:type="spellEnd"/>
            <w:r>
              <w:rPr>
                <w:i/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38540D" w:rsidTr="00FC267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40D" w:rsidRDefault="0038540D" w:rsidP="00FC2670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Denis Begic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38540D" w:rsidTr="00FC267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40D" w:rsidRDefault="0038540D" w:rsidP="00FC2670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Maria Stockhaus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38540D" w:rsidTr="00FC267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40D" w:rsidRDefault="0038540D" w:rsidP="00FC2670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Jasenko Omanovic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38540D" w:rsidTr="00FC267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40D" w:rsidRDefault="0038540D" w:rsidP="00FC2670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Sten Bergheden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38540D" w:rsidTr="00FC2670">
        <w:trPr>
          <w:trHeight w:val="276"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40D" w:rsidRDefault="0038540D" w:rsidP="00FC2670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Jimmy Ståhl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38540D" w:rsidTr="00FC267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40D" w:rsidRDefault="0038540D" w:rsidP="00FC2670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Anders Hansson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38540D" w:rsidTr="00FC267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40D" w:rsidRDefault="0038540D" w:rsidP="00FC2670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Thomas Morell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 xml:space="preserve"> 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38540D" w:rsidTr="00FC267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40D" w:rsidRDefault="0038540D" w:rsidP="00FC2670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Johan Büser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38540D" w:rsidTr="00FC267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40D" w:rsidRDefault="0038540D" w:rsidP="00FC2670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Elin Gustafsson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38540D" w:rsidTr="00FC267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40D" w:rsidRDefault="0038540D" w:rsidP="00FC2670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Helena Gellerman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38540D" w:rsidTr="00FC267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40D" w:rsidRDefault="0038540D" w:rsidP="00FC2670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Patrik Jönsson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38540D" w:rsidTr="00FC267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40D" w:rsidRDefault="0038540D" w:rsidP="00FC2670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Emma Berginger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38540D" w:rsidTr="00FC267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40D" w:rsidRDefault="0038540D" w:rsidP="00FC2670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Åsa Coenraads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38540D" w:rsidTr="00FC267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b/>
                <w:i/>
                <w:sz w:val="22"/>
                <w:szCs w:val="22"/>
                <w:lang w:val="en-GB" w:eastAsia="en-US"/>
              </w:rPr>
              <w:t>SUPPLEANTER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38540D" w:rsidTr="00FC267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38540D" w:rsidTr="00FC267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40D" w:rsidRDefault="0038540D" w:rsidP="00FC2670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Gunilla Carlsson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38540D" w:rsidTr="00FC267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40D" w:rsidRDefault="0038540D" w:rsidP="00FC2670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Marléne Lund Kopparklint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38540D" w:rsidTr="00FC267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40D" w:rsidRDefault="0038540D" w:rsidP="00FC2670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David Perez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38540D" w:rsidTr="00FC267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40D" w:rsidRDefault="0038540D" w:rsidP="00FC2670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Per-Arne Håkansson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38540D" w:rsidTr="00FC267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40D" w:rsidRDefault="0038540D" w:rsidP="00FC2670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Mikael Larsson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40D" w:rsidRDefault="00732875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38540D" w:rsidTr="00FC267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40D" w:rsidRDefault="0038540D" w:rsidP="00FC2670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Jessica Thunander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40D" w:rsidRDefault="00732875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38540D" w:rsidTr="00FC267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40D" w:rsidRDefault="0038540D" w:rsidP="00FC2670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Betty Malmberg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38540D" w:rsidTr="00FC267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40D" w:rsidRDefault="0038540D" w:rsidP="00FC2670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Ann-Christine From Utterstedt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38540D" w:rsidTr="00FC267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40D" w:rsidRDefault="0038540D" w:rsidP="00FC2670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Mikael Dahlqvist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38540D" w:rsidTr="00FC267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40D" w:rsidRDefault="0038540D" w:rsidP="00FC2670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Kjell-Arne Ottosson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38540D" w:rsidTr="00FC267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40D" w:rsidRDefault="0038540D" w:rsidP="00FC2670">
            <w:pPr>
              <w:tabs>
                <w:tab w:val="left" w:pos="328"/>
              </w:tabs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Carina Ödebrink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38540D" w:rsidTr="00FC267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40D" w:rsidRDefault="0038540D" w:rsidP="00FC2670">
            <w:pPr>
              <w:tabs>
                <w:tab w:val="left" w:pos="328"/>
              </w:tabs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Arman Teimouri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38540D" w:rsidTr="00FC267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40D" w:rsidRDefault="0038540D" w:rsidP="00FC2670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Jörgen Grubb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38540D" w:rsidTr="00FC267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40D" w:rsidRDefault="0038540D" w:rsidP="00FC2670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Lorentz Tovatt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38540D" w:rsidTr="00FC267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40D" w:rsidRDefault="0038540D" w:rsidP="00FC2670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Lotta Olsson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38540D" w:rsidTr="00FC267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40D" w:rsidRDefault="0038540D" w:rsidP="00FC2670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Robert Hannah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38540D" w:rsidTr="00FC267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40D" w:rsidRDefault="0038540D" w:rsidP="00FC2670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Mats Persson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38540D" w:rsidTr="00FC267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40D" w:rsidRDefault="0038540D" w:rsidP="00FC2670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38540D" w:rsidTr="00FC267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40D" w:rsidRDefault="0038540D" w:rsidP="00FC2670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Staffan Eklöf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38540D" w:rsidTr="00FC267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40D" w:rsidRDefault="0038540D" w:rsidP="00FC2670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Daniel Bäckström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38540D" w:rsidTr="00FC267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40D" w:rsidRDefault="0038540D" w:rsidP="00FC2670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Vasiliki Tsouplaki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38540D" w:rsidTr="00FC267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40D" w:rsidRDefault="0038540D" w:rsidP="00FC2670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Hampus Hagman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38540D" w:rsidTr="00FC267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40D" w:rsidRDefault="0038540D" w:rsidP="00FC2670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Magnus Oscarsson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38540D" w:rsidTr="00FC267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40D" w:rsidRDefault="0038540D" w:rsidP="00FC2670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lastRenderedPageBreak/>
              <w:t>Maria Gardfjell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38540D" w:rsidTr="00FC267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40D" w:rsidRDefault="0038540D" w:rsidP="00FC2670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Marlene Burwick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38540D" w:rsidTr="00FC267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40D" w:rsidRDefault="0038540D" w:rsidP="00FC2670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Anne-Li Sjölund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38540D" w:rsidTr="00FC267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40D" w:rsidRDefault="0038540D" w:rsidP="00FC2670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Jessica Rosencrantz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38540D" w:rsidTr="00FC267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40D" w:rsidRDefault="0038540D" w:rsidP="00FC2670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Mikael Damsgaard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38540D" w:rsidTr="00FC267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40D" w:rsidRDefault="0038540D" w:rsidP="00FC2670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Richard Herrey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38540D" w:rsidTr="00FC267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38540D" w:rsidTr="00FC267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40D" w:rsidRDefault="0038540D" w:rsidP="00FC2670">
            <w:pPr>
              <w:spacing w:line="254" w:lineRule="auto"/>
              <w:rPr>
                <w:b/>
                <w:i/>
                <w:sz w:val="22"/>
                <w:szCs w:val="22"/>
                <w:lang w:val="en-US" w:eastAsia="en-US"/>
              </w:rPr>
            </w:pPr>
            <w:r>
              <w:rPr>
                <w:b/>
                <w:i/>
                <w:sz w:val="22"/>
                <w:szCs w:val="22"/>
                <w:lang w:val="en-US" w:eastAsia="en-US"/>
              </w:rPr>
              <w:t>EXTRA SUPPLEANTER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38540D" w:rsidTr="00FC267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40D" w:rsidRDefault="0038540D" w:rsidP="00FC2670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Axel Hallberg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38540D" w:rsidTr="00FC267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40D" w:rsidRDefault="0038540D" w:rsidP="00FC2670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Margareta Fransson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38540D" w:rsidTr="00FC267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40D" w:rsidRDefault="0038540D" w:rsidP="00FC2670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Stefan Plath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O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38540D" w:rsidTr="00FC267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40D" w:rsidRDefault="0038540D" w:rsidP="00FC2670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38540D" w:rsidTr="00FC2670"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D" w:rsidRDefault="0038540D" w:rsidP="00FC2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</w:tbl>
    <w:p w:rsidR="0038540D" w:rsidRDefault="0038540D" w:rsidP="0038540D">
      <w:pPr>
        <w:spacing w:before="60" w:line="254" w:lineRule="auto"/>
        <w:rPr>
          <w:sz w:val="22"/>
          <w:szCs w:val="22"/>
        </w:rPr>
      </w:pPr>
      <w:r>
        <w:rPr>
          <w:sz w:val="22"/>
          <w:szCs w:val="22"/>
          <w:lang w:eastAsia="en-US"/>
        </w:rPr>
        <w:t>N = Närvarande                                                 X = ledamöter som deltagit i handläggningen</w:t>
      </w:r>
      <w:r>
        <w:rPr>
          <w:sz w:val="22"/>
          <w:szCs w:val="22"/>
          <w:lang w:eastAsia="en-US"/>
        </w:rPr>
        <w:br/>
        <w:t xml:space="preserve">V = Votering                                                     O = </w:t>
      </w:r>
      <w:r>
        <w:rPr>
          <w:sz w:val="22"/>
          <w:szCs w:val="22"/>
        </w:rPr>
        <w:t>ledamöter som härutöver varit närvarande</w:t>
      </w:r>
    </w:p>
    <w:p w:rsidR="0038540D" w:rsidRDefault="0038540D" w:rsidP="0038540D"/>
    <w:p w:rsidR="0038540D" w:rsidRDefault="0038540D" w:rsidP="0038540D"/>
    <w:p w:rsidR="0038540D" w:rsidRDefault="0038540D" w:rsidP="0038540D">
      <w:r>
        <w:t xml:space="preserve">                                                                                                                           </w:t>
      </w:r>
    </w:p>
    <w:p w:rsidR="003C765E" w:rsidRPr="00650761" w:rsidRDefault="003C765E" w:rsidP="003C765E">
      <w:pPr>
        <w:rPr>
          <w:sz w:val="22"/>
          <w:szCs w:val="22"/>
        </w:rPr>
      </w:pPr>
      <w:r w:rsidRPr="00650761">
        <w:rPr>
          <w:sz w:val="22"/>
          <w:szCs w:val="22"/>
        </w:rPr>
        <w:t>TRAFIKUTSKOTTET        202</w:t>
      </w:r>
      <w:r>
        <w:rPr>
          <w:sz w:val="22"/>
          <w:szCs w:val="22"/>
        </w:rPr>
        <w:t>2-04-21</w:t>
      </w:r>
      <w:r w:rsidRPr="00650761">
        <w:rPr>
          <w:sz w:val="22"/>
          <w:szCs w:val="22"/>
        </w:rPr>
        <w:t xml:space="preserve">        Bilaga 2 till protokoll 2021/22:</w:t>
      </w:r>
      <w:r>
        <w:rPr>
          <w:sz w:val="22"/>
          <w:szCs w:val="22"/>
        </w:rPr>
        <w:t>26</w:t>
      </w:r>
      <w:r w:rsidRPr="00650761">
        <w:rPr>
          <w:sz w:val="22"/>
          <w:szCs w:val="22"/>
        </w:rPr>
        <w:t xml:space="preserve">                                                                     </w:t>
      </w:r>
    </w:p>
    <w:p w:rsidR="003C765E" w:rsidRPr="00636113" w:rsidRDefault="003C765E" w:rsidP="003C765E">
      <w:pPr>
        <w:rPr>
          <w:sz w:val="22"/>
          <w:szCs w:val="22"/>
        </w:rPr>
      </w:pPr>
    </w:p>
    <w:p w:rsidR="003C765E" w:rsidRPr="00636113" w:rsidRDefault="003C765E" w:rsidP="003C765E">
      <w:pPr>
        <w:rPr>
          <w:sz w:val="22"/>
          <w:szCs w:val="22"/>
        </w:rPr>
      </w:pPr>
    </w:p>
    <w:p w:rsidR="003C765E" w:rsidRPr="00A37376" w:rsidRDefault="003C765E" w:rsidP="003C765E">
      <w:r w:rsidRPr="00650761">
        <w:rPr>
          <w:sz w:val="22"/>
          <w:szCs w:val="22"/>
        </w:rPr>
        <w:t>Skrivelse</w:t>
      </w:r>
      <w:r>
        <w:rPr>
          <w:sz w:val="22"/>
          <w:szCs w:val="22"/>
        </w:rPr>
        <w:t xml:space="preserve"> </w:t>
      </w:r>
      <w:r w:rsidRPr="00BC64FB">
        <w:rPr>
          <w:sz w:val="22"/>
          <w:szCs w:val="22"/>
        </w:rPr>
        <w:t xml:space="preserve">angående </w:t>
      </w:r>
      <w:r>
        <w:rPr>
          <w:sz w:val="22"/>
          <w:szCs w:val="22"/>
        </w:rPr>
        <w:t>svensk pråmtrafik</w:t>
      </w:r>
    </w:p>
    <w:p w:rsidR="003C765E" w:rsidRPr="00A37376" w:rsidRDefault="003C765E" w:rsidP="003C765E">
      <w:r>
        <w:t>Dnr: 1765 - 2021/22.</w:t>
      </w:r>
    </w:p>
    <w:p w:rsidR="00A37376" w:rsidRPr="00A37376" w:rsidRDefault="00A37376" w:rsidP="006D3AF9"/>
    <w:sectPr w:rsidR="00A37376" w:rsidRPr="00A37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40D"/>
    <w:rsid w:val="0006043F"/>
    <w:rsid w:val="00072835"/>
    <w:rsid w:val="00094A50"/>
    <w:rsid w:val="00095155"/>
    <w:rsid w:val="001632A9"/>
    <w:rsid w:val="001D4101"/>
    <w:rsid w:val="0028015F"/>
    <w:rsid w:val="00280BC7"/>
    <w:rsid w:val="002B7046"/>
    <w:rsid w:val="002C5F82"/>
    <w:rsid w:val="0038540D"/>
    <w:rsid w:val="00386CC5"/>
    <w:rsid w:val="003C765E"/>
    <w:rsid w:val="005315D0"/>
    <w:rsid w:val="00585C22"/>
    <w:rsid w:val="005C1057"/>
    <w:rsid w:val="00634B0F"/>
    <w:rsid w:val="006D3AF9"/>
    <w:rsid w:val="00712851"/>
    <w:rsid w:val="007149F6"/>
    <w:rsid w:val="00732875"/>
    <w:rsid w:val="007B6A85"/>
    <w:rsid w:val="00874A67"/>
    <w:rsid w:val="008D3BE8"/>
    <w:rsid w:val="008F5C48"/>
    <w:rsid w:val="00925EF5"/>
    <w:rsid w:val="0093115A"/>
    <w:rsid w:val="00980BA4"/>
    <w:rsid w:val="009855B9"/>
    <w:rsid w:val="009C5896"/>
    <w:rsid w:val="00A33B39"/>
    <w:rsid w:val="00A37376"/>
    <w:rsid w:val="00B026D0"/>
    <w:rsid w:val="00C704CB"/>
    <w:rsid w:val="00D52FC9"/>
    <w:rsid w:val="00D66118"/>
    <w:rsid w:val="00D8468E"/>
    <w:rsid w:val="00DE3D8E"/>
    <w:rsid w:val="00F058CB"/>
    <w:rsid w:val="00F063C4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6D28E"/>
  <w15:chartTrackingRefBased/>
  <w15:docId w15:val="{3D770218-25A2-4011-9FC6-418B1746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540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33B39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33B39"/>
    <w:rPr>
      <w:rFonts w:ascii="Segoe UI" w:eastAsia="Times New Roman" w:hAnsi="Segoe UI" w:cs="Segoe UI"/>
      <w:sz w:val="18"/>
      <w:szCs w:val="18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0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175</TotalTime>
  <Pages>5</Pages>
  <Words>624</Words>
  <Characters>3721</Characters>
  <Application>Microsoft Office Word</Application>
  <DocSecurity>0</DocSecurity>
  <Lines>1860</Lines>
  <Paragraphs>206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13</cp:revision>
  <cp:lastPrinted>2022-04-21T08:35:00Z</cp:lastPrinted>
  <dcterms:created xsi:type="dcterms:W3CDTF">2022-04-20T15:32:00Z</dcterms:created>
  <dcterms:modified xsi:type="dcterms:W3CDTF">2022-04-27T10:42:00Z</dcterms:modified>
</cp:coreProperties>
</file>