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F18F2" w:rsidRDefault="00291E69" w14:paraId="144735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0DFDCB51634C03BD4421BAF884BF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271d4b-17a3-4b9b-8049-ec9b8ceeb55b"/>
        <w:id w:val="1391150082"/>
        <w:lock w:val="sdtLocked"/>
      </w:sdtPr>
      <w:sdtEndPr/>
      <w:sdtContent>
        <w:p w:rsidR="00F35484" w:rsidRDefault="0057117A" w14:paraId="1CD0C7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statens institutioner för tilldelning av forskningsanslag ska värna akademisk integritet och stå över politisering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FF26CA4E82F40CDB1BB45D0B49A17B6"/>
        </w:placeholder>
        <w:text/>
      </w:sdtPr>
      <w:sdtEndPr/>
      <w:sdtContent>
        <w:p w:rsidRPr="009B062B" w:rsidR="006D79C9" w:rsidP="00333E95" w:rsidRDefault="006D79C9" w14:paraId="0A068B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4DE9" w:rsidP="001815FB" w:rsidRDefault="00E64DE9" w14:paraId="5016B326" w14:textId="55E86DCC">
      <w:pPr>
        <w:pStyle w:val="Normalutanindragellerluft"/>
      </w:pPr>
      <w:r>
        <w:t xml:space="preserve">Många forskare vittnar om att anslagsfördelningen blivit politiserad såtillvida att man måste kunna koppla sin forskning till sådant som för stunden är politiskt </w:t>
      </w:r>
      <w:r w:rsidR="00E6705B">
        <w:t>hett</w:t>
      </w:r>
      <w:r>
        <w:t xml:space="preserve">, t.ex. att om man vill forska på en viss djurart så krävs det i princip att man måste gå omvägar och söka anslag för att forska på hur t.ex. klimatförändringar påverkar den specifika djurarten. Från staten bör man </w:t>
      </w:r>
      <w:r w:rsidR="00E6705B">
        <w:t>utreda hur man kan</w:t>
      </w:r>
      <w:r>
        <w:t xml:space="preserve"> motverka politisering av forskningen där man styr bort ifrån att beakta ovidkommande faktorer som inte har med projekten att </w:t>
      </w:r>
      <w:r w:rsidRPr="001815FB">
        <w:rPr>
          <w:spacing w:val="-2"/>
        </w:rPr>
        <w:t>göra.</w:t>
      </w:r>
      <w:r w:rsidRPr="001815FB" w:rsidR="00E6705B">
        <w:rPr>
          <w:spacing w:val="-2"/>
        </w:rPr>
        <w:t xml:space="preserve"> S</w:t>
      </w:r>
      <w:r w:rsidRPr="001815FB" w:rsidR="00E6705B">
        <w:rPr>
          <w:rStyle w:val="FrslagstextChar"/>
          <w:spacing w:val="-2"/>
        </w:rPr>
        <w:t xml:space="preserve">tatens institutioner för tilldelning av forskningsanslag måste värna </w:t>
      </w:r>
      <w:r w:rsidRPr="001815FB" w:rsidR="0057117A">
        <w:rPr>
          <w:rStyle w:val="FrslagstextChar"/>
          <w:spacing w:val="-2"/>
        </w:rPr>
        <w:t xml:space="preserve">den </w:t>
      </w:r>
      <w:r w:rsidRPr="001815FB" w:rsidR="00E6705B">
        <w:rPr>
          <w:rStyle w:val="FrslagstextChar"/>
          <w:spacing w:val="-2"/>
        </w:rPr>
        <w:t>akademisk</w:t>
      </w:r>
      <w:r w:rsidRPr="001815FB" w:rsidR="0057117A">
        <w:rPr>
          <w:rStyle w:val="FrslagstextChar"/>
          <w:spacing w:val="-2"/>
        </w:rPr>
        <w:t>a</w:t>
      </w:r>
      <w:r w:rsidR="00E6705B">
        <w:rPr>
          <w:rStyle w:val="FrslagstextChar"/>
        </w:rPr>
        <w:t xml:space="preserve"> integritet</w:t>
      </w:r>
      <w:r w:rsidR="0057117A">
        <w:rPr>
          <w:rStyle w:val="FrslagstextChar"/>
        </w:rPr>
        <w:t>en</w:t>
      </w:r>
      <w:r w:rsidR="00E6705B">
        <w:rPr>
          <w:rStyle w:val="FrslagstextChar"/>
        </w:rPr>
        <w:t xml:space="preserve"> och stå över politisering. </w:t>
      </w:r>
      <w:r w:rsidR="00E6705B">
        <w:t>Alternativet är en snedvriden resursallokering som hela samhället förlorar på.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9CFC8523224FCCBA5932B2F9E4AB6C"/>
        </w:placeholder>
      </w:sdtPr>
      <w:sdtEndPr>
        <w:rPr>
          <w:i w:val="0"/>
          <w:noProof w:val="0"/>
        </w:rPr>
      </w:sdtEndPr>
      <w:sdtContent>
        <w:p w:rsidR="005F18F2" w:rsidP="005F18F2" w:rsidRDefault="005F18F2" w14:paraId="2D11F56E" w14:textId="77777777"/>
        <w:p w:rsidRPr="008E0FE2" w:rsidR="005F18F2" w:rsidP="005F18F2" w:rsidRDefault="00291E69" w14:paraId="616494E9" w14:textId="4C803E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5484" w14:paraId="13AA5139" w14:textId="77777777">
        <w:trPr>
          <w:cantSplit/>
        </w:trPr>
        <w:tc>
          <w:tcPr>
            <w:tcW w:w="50" w:type="pct"/>
            <w:vAlign w:val="bottom"/>
          </w:tcPr>
          <w:p w:rsidR="00F35484" w:rsidRDefault="0057117A" w14:paraId="264F636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35484" w:rsidRDefault="00F35484" w14:paraId="4EA4645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1DA16F" w14:textId="6AB18BA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BD65" w14:textId="77777777" w:rsidR="00164D16" w:rsidRDefault="00164D16" w:rsidP="000C1CAD">
      <w:pPr>
        <w:spacing w:line="240" w:lineRule="auto"/>
      </w:pPr>
      <w:r>
        <w:separator/>
      </w:r>
    </w:p>
  </w:endnote>
  <w:endnote w:type="continuationSeparator" w:id="0">
    <w:p w14:paraId="14EFA48B" w14:textId="77777777" w:rsidR="00164D16" w:rsidRDefault="00164D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2F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8D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FFD5" w14:textId="3664A172" w:rsidR="00262EA3" w:rsidRPr="005F18F2" w:rsidRDefault="00262EA3" w:rsidP="005F18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F3B9" w14:textId="77777777" w:rsidR="00164D16" w:rsidRDefault="00164D16" w:rsidP="000C1CAD">
      <w:pPr>
        <w:spacing w:line="240" w:lineRule="auto"/>
      </w:pPr>
      <w:r>
        <w:separator/>
      </w:r>
    </w:p>
  </w:footnote>
  <w:footnote w:type="continuationSeparator" w:id="0">
    <w:p w14:paraId="7D908D96" w14:textId="77777777" w:rsidR="00164D16" w:rsidRDefault="00164D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D0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53B44" wp14:editId="450F76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D79EF" w14:textId="2133AC30" w:rsidR="00262EA3" w:rsidRDefault="00291E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4D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53B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FD79EF" w14:textId="2133AC30" w:rsidR="00262EA3" w:rsidRDefault="00291E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4D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138A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DF61" w14:textId="77777777" w:rsidR="00262EA3" w:rsidRDefault="00262EA3" w:rsidP="008563AC">
    <w:pPr>
      <w:jc w:val="right"/>
    </w:pPr>
  </w:p>
  <w:p w14:paraId="7A7B66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2929" w14:textId="77777777" w:rsidR="00262EA3" w:rsidRDefault="00291E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2F813E" wp14:editId="227E29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23E7A2" w14:textId="73F1BE98" w:rsidR="00262EA3" w:rsidRDefault="00291E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18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4D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79EE3F" w14:textId="77777777" w:rsidR="00262EA3" w:rsidRPr="008227B3" w:rsidRDefault="00291E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B5A9CD" w14:textId="502B57C5" w:rsidR="00262EA3" w:rsidRPr="008227B3" w:rsidRDefault="00291E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18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18F2">
          <w:t>:37</w:t>
        </w:r>
      </w:sdtContent>
    </w:sdt>
  </w:p>
  <w:p w14:paraId="673FD8D0" w14:textId="6DC3871C" w:rsidR="00262EA3" w:rsidRDefault="00291E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F18F2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6D9E5F" w14:textId="0FDA5B22" w:rsidR="00262EA3" w:rsidRDefault="00E64DE9" w:rsidP="00283E0F">
        <w:pPr>
          <w:pStyle w:val="FSHRub2"/>
        </w:pPr>
        <w:r>
          <w:t>Politiserad styrning av vetenskapen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6171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4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166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D16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5F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1B8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E6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BB9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17A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8F2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6362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D40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DE9"/>
    <w:rsid w:val="00E65A7C"/>
    <w:rsid w:val="00E66D29"/>
    <w:rsid w:val="00E66F4E"/>
    <w:rsid w:val="00E6705B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484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80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98112B"/>
  <w15:chartTrackingRefBased/>
  <w15:docId w15:val="{F64C2898-8E02-4C7E-A360-FD23372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DFDCB51634C03BD4421BAF884B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9598C-C4AF-4057-B0F9-3DF84A44C5CD}"/>
      </w:docPartPr>
      <w:docPartBody>
        <w:p w:rsidR="00A058E7" w:rsidRDefault="00587A9F">
          <w:pPr>
            <w:pStyle w:val="0B0DFDCB51634C03BD4421BAF884BF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F26CA4E82F40CDB1BB45D0B49A1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B86D9-0142-4BA7-B6CB-2E9F61F04018}"/>
      </w:docPartPr>
      <w:docPartBody>
        <w:p w:rsidR="00A058E7" w:rsidRDefault="00587A9F">
          <w:pPr>
            <w:pStyle w:val="3FF26CA4E82F40CDB1BB45D0B49A17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9CFC8523224FCCBA5932B2F9E4A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3887F-9EFB-4170-8FF3-C2D5E4F76B7B}"/>
      </w:docPartPr>
      <w:docPartBody>
        <w:p w:rsidR="00512B47" w:rsidRDefault="00512B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E7"/>
    <w:rsid w:val="00512B47"/>
    <w:rsid w:val="00587A9F"/>
    <w:rsid w:val="005D3C3F"/>
    <w:rsid w:val="00A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0DFDCB51634C03BD4421BAF884BFE1">
    <w:name w:val="0B0DFDCB51634C03BD4421BAF884BFE1"/>
  </w:style>
  <w:style w:type="paragraph" w:customStyle="1" w:styleId="3FF26CA4E82F40CDB1BB45D0B49A17B6">
    <w:name w:val="3FF26CA4E82F40CDB1BB45D0B49A1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20D50-1E3A-4F2B-8070-E014693F758F}"/>
</file>

<file path=customXml/itemProps2.xml><?xml version="1.0" encoding="utf-8"?>
<ds:datastoreItem xmlns:ds="http://schemas.openxmlformats.org/officeDocument/2006/customXml" ds:itemID="{C6EDC5D8-8798-4474-8C29-FDB95897BDFE}"/>
</file>

<file path=customXml/itemProps3.xml><?xml version="1.0" encoding="utf-8"?>
<ds:datastoreItem xmlns:ds="http://schemas.openxmlformats.org/officeDocument/2006/customXml" ds:itemID="{B3014D16-A82C-4443-9E3F-0C527F3AF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896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politiserad styrning av vetenskapen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