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C6F94" w:rsidRDefault="003B1789" w14:paraId="2FAC3F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5A050432F544FCAA0898FCF238B45A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0f7963-9311-4f7c-a903-d5047d69b8a0"/>
        <w:id w:val="-90939337"/>
        <w:lock w:val="sdtLocked"/>
      </w:sdtPr>
      <w:sdtEndPr/>
      <w:sdtContent>
        <w:p w:rsidR="00057E0B" w:rsidRDefault="00A82BF7" w14:paraId="423B70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hastigheterna borde höjas på de vägar där det är lämpligt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A07665ABEBC40A1AAA86C2FCDF1F94A"/>
        </w:placeholder>
        <w:text/>
      </w:sdtPr>
      <w:sdtEndPr/>
      <w:sdtContent>
        <w:p w:rsidRPr="009B062B" w:rsidR="006D79C9" w:rsidP="00333E95" w:rsidRDefault="006D79C9" w14:paraId="4C0032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0DCE" w:rsidP="005E6D55" w:rsidRDefault="00111615" w14:paraId="55FCE713" w14:textId="425C54FD">
      <w:pPr>
        <w:pStyle w:val="Normalutanindragellerluft"/>
      </w:pPr>
      <w:r>
        <w:t xml:space="preserve">Sverige har </w:t>
      </w:r>
      <w:r w:rsidR="00E434B6">
        <w:t>allt</w:t>
      </w:r>
      <w:r>
        <w:t xml:space="preserve"> modern</w:t>
      </w:r>
      <w:r w:rsidR="00E434B6">
        <w:t>are</w:t>
      </w:r>
      <w:r>
        <w:t xml:space="preserve"> fordonspark där ny teknik hjälper föraren med trafik</w:t>
      </w:r>
      <w:r w:rsidR="005E6D55">
        <w:softHyphen/>
      </w:r>
      <w:r>
        <w:t>säkerheten. Det kan vara att bilen är utrustad med kameror som hjälper till att bromsa när ett hinder upptäckts.</w:t>
      </w:r>
    </w:p>
    <w:p w:rsidR="003F0DCE" w:rsidP="00111615" w:rsidRDefault="00111615" w14:paraId="5A22B423" w14:textId="00304E65">
      <w:r>
        <w:t xml:space="preserve">I Sverige finns det nationella vägar som E4:an där långa sträckor </w:t>
      </w:r>
      <w:r w:rsidR="00E434B6">
        <w:t>har</w:t>
      </w:r>
      <w:r>
        <w:t xml:space="preserve"> en maxhastighet på 80</w:t>
      </w:r>
      <w:r w:rsidR="00E434B6">
        <w:t> </w:t>
      </w:r>
      <w:r>
        <w:t xml:space="preserve">km/timme. Det är otillfredsställande för den som arbetspendlar mellan två orter dag efter dag. </w:t>
      </w:r>
    </w:p>
    <w:p w:rsidR="003F0DCE" w:rsidP="005E6D55" w:rsidRDefault="00111615" w14:paraId="54E031C9" w14:textId="3C5B7FFF">
      <w:r>
        <w:t>På andra vägar som mellan Gävle och Uppsala är det en maxhastighet på 120</w:t>
      </w:r>
      <w:r w:rsidR="00E434B6">
        <w:t> </w:t>
      </w:r>
      <w:r>
        <w:t>km/timme där det skulle kunna vara en högre hastighet då vägen är fyrfilig. I många andra länder är maxhastigheten 130 eller 140</w:t>
      </w:r>
      <w:r w:rsidR="00E434B6">
        <w:t> </w:t>
      </w:r>
      <w:r>
        <w:t xml:space="preserve">km i timmen där det är möjligt med anledning av vägens beskaffenhet. Det finns alltså ingen anledning att ha en lägre hastighet än nödvändigt. </w:t>
      </w:r>
    </w:p>
    <w:p w:rsidR="003F0DCE" w:rsidP="005E6D55" w:rsidRDefault="00111615" w14:paraId="63B3954B" w14:textId="77777777">
      <w:r>
        <w:t>Det vore rimligt att hastigheterna höjs generellt på det statliga vägnätet.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385D969A944E77AE039670B96F3789"/>
        </w:placeholder>
      </w:sdtPr>
      <w:sdtEndPr/>
      <w:sdtContent>
        <w:p w:rsidR="001C6F94" w:rsidP="00B4301F" w:rsidRDefault="001C6F94" w14:paraId="6A0EDC1C" w14:textId="77777777"/>
        <w:p w:rsidR="001C6F94" w:rsidP="00B4301F" w:rsidRDefault="003B1789" w14:paraId="34EDB233" w14:textId="0856EE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7E0B" w14:paraId="3FE3639C" w14:textId="77777777">
        <w:trPr>
          <w:cantSplit/>
        </w:trPr>
        <w:tc>
          <w:tcPr>
            <w:tcW w:w="50" w:type="pct"/>
            <w:vAlign w:val="bottom"/>
          </w:tcPr>
          <w:p w:rsidR="00057E0B" w:rsidRDefault="00A82BF7" w14:paraId="44100F3F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057E0B" w:rsidRDefault="00057E0B" w14:paraId="3725CAD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EE03272" w14:textId="1DDA1FF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D51D" w14:textId="77777777" w:rsidR="003B1789" w:rsidRDefault="003B1789" w:rsidP="000C1CAD">
      <w:pPr>
        <w:spacing w:line="240" w:lineRule="auto"/>
      </w:pPr>
      <w:r>
        <w:separator/>
      </w:r>
    </w:p>
  </w:endnote>
  <w:endnote w:type="continuationSeparator" w:id="0">
    <w:p w14:paraId="32771C1F" w14:textId="77777777" w:rsidR="003B1789" w:rsidRDefault="003B17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83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44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73A1" w14:textId="4FB82F0E" w:rsidR="00262EA3" w:rsidRPr="00B4301F" w:rsidRDefault="00262EA3" w:rsidP="00B430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0A2A" w14:textId="77777777" w:rsidR="003B1789" w:rsidRDefault="003B1789" w:rsidP="000C1CAD">
      <w:pPr>
        <w:spacing w:line="240" w:lineRule="auto"/>
      </w:pPr>
      <w:r>
        <w:separator/>
      </w:r>
    </w:p>
  </w:footnote>
  <w:footnote w:type="continuationSeparator" w:id="0">
    <w:p w14:paraId="372C4EA7" w14:textId="77777777" w:rsidR="003B1789" w:rsidRDefault="003B17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48AE" w14:textId="3186C4EF" w:rsidR="00262EA3" w:rsidRDefault="005E6D55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A3DE26A" wp14:editId="3DEC94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63684784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0B7F" w14:textId="4B9BBC30" w:rsidR="005E6D55" w:rsidRPr="005E6D55" w:rsidRDefault="005E6D55" w:rsidP="005E6D5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E6D5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DE26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formationsklass: Intern" style="position:absolute;left:0;text-align:left;margin-left:0;margin-top:0;width:137.05pt;height:30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0CE0B7F" w14:textId="4B9BBC30" w:rsidR="005E6D55" w:rsidRPr="005E6D55" w:rsidRDefault="005E6D55" w:rsidP="005E6D5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5E6D5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80D095" wp14:editId="5FCEBE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292AA" w14:textId="4BF316E3" w:rsidR="00262EA3" w:rsidRDefault="003B17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256A1D010F4252AEDAE8676292BAB3"/>
                              </w:placeholder>
                              <w:text/>
                            </w:sdtPr>
                            <w:sdtEndPr/>
                            <w:sdtContent>
                              <w:r w:rsidR="001116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F0F6E936B64D35833E597B03D3CC3D"/>
                              </w:placeholder>
                              <w:text/>
                            </w:sdtPr>
                            <w:sdtEndPr/>
                            <w:sdtContent>
                              <w:r w:rsidR="00E43FA2">
                                <w:t>1618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80D095" id="Textruta 2" o:sp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00D292AA" w14:textId="4BF316E3" w:rsidR="00262EA3" w:rsidRDefault="003B17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256A1D010F4252AEDAE8676292BAB3"/>
                        </w:placeholder>
                        <w:text/>
                      </w:sdtPr>
                      <w:sdtEndPr/>
                      <w:sdtContent>
                        <w:r w:rsidR="001116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F0F6E936B64D35833E597B03D3CC3D"/>
                        </w:placeholder>
                        <w:text/>
                      </w:sdtPr>
                      <w:sdtEndPr/>
                      <w:sdtContent>
                        <w:r w:rsidR="00E43FA2">
                          <w:t>1618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9A15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0DD" w14:textId="43A372EB" w:rsidR="00262EA3" w:rsidRDefault="005E6D55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07C7151" wp14:editId="1E4C13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505492358" name="Textruta 4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38B5" w14:textId="0EE846BB" w:rsidR="005E6D55" w:rsidRPr="005E6D55" w:rsidRDefault="005E6D55" w:rsidP="005E6D5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E6D5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C7151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2B0C38B5" w14:textId="0EE846BB" w:rsidR="005E6D55" w:rsidRPr="005E6D55" w:rsidRDefault="005E6D55" w:rsidP="005E6D5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5E6D5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F16D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ED0D" w14:textId="73328745" w:rsidR="00262EA3" w:rsidRDefault="005E6D55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7C615E" wp14:editId="05289A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00833774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59647" w14:textId="4A92EDB2" w:rsidR="005E6D55" w:rsidRPr="005E6D55" w:rsidRDefault="005E6D55" w:rsidP="005E6D5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E6D5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C61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sklass: Intern" style="position:absolute;left:0;text-align:left;margin-left:0;margin-top:0;width:137.05pt;height:30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AF59647" w14:textId="4A92EDB2" w:rsidR="005E6D55" w:rsidRPr="005E6D55" w:rsidRDefault="005E6D55" w:rsidP="005E6D5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5E6D5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196BE3FE" wp14:editId="5B1647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F2D620" w14:textId="7477FF22" w:rsidR="00262EA3" w:rsidRDefault="003B17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30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161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43FA2">
          <w:t>1618</w:t>
        </w:r>
      </w:sdtContent>
    </w:sdt>
  </w:p>
  <w:p w14:paraId="760D719F" w14:textId="77777777" w:rsidR="00262EA3" w:rsidRPr="008227B3" w:rsidRDefault="003B17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CCE575" w14:textId="1580F54E" w:rsidR="00262EA3" w:rsidRPr="008227B3" w:rsidRDefault="003B17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301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301F">
          <w:t>:2980</w:t>
        </w:r>
      </w:sdtContent>
    </w:sdt>
  </w:p>
  <w:p w14:paraId="5B8BADB7" w14:textId="6B9C4F4E" w:rsidR="00262EA3" w:rsidRDefault="003B17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C256A1D010F4252AEDAE8676292BAB3"/>
        </w:placeholder>
        <w15:appearance w15:val="hidden"/>
        <w:text/>
      </w:sdtPr>
      <w:sdtEndPr/>
      <w:sdtContent>
        <w:r w:rsidR="00B4301F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5F0F6E936B64D35833E597B03D3CC3D"/>
      </w:placeholder>
      <w:text/>
    </w:sdtPr>
    <w:sdtEndPr/>
    <w:sdtContent>
      <w:p w14:paraId="18943B32" w14:textId="2988B77C" w:rsidR="00262EA3" w:rsidRDefault="00111615" w:rsidP="00283E0F">
        <w:pPr>
          <w:pStyle w:val="FSHRub2"/>
        </w:pPr>
        <w:r>
          <w:t>Höjd hastighet på motorvägar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AFAE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6473488">
    <w:abstractNumId w:val="9"/>
  </w:num>
  <w:num w:numId="2" w16cid:durableId="23596685">
    <w:abstractNumId w:val="8"/>
  </w:num>
  <w:num w:numId="3" w16cid:durableId="2131895704">
    <w:abstractNumId w:val="16"/>
  </w:num>
  <w:num w:numId="4" w16cid:durableId="1079253458">
    <w:abstractNumId w:val="14"/>
  </w:num>
  <w:num w:numId="5" w16cid:durableId="1290815759">
    <w:abstractNumId w:val="17"/>
  </w:num>
  <w:num w:numId="6" w16cid:durableId="548110119">
    <w:abstractNumId w:val="18"/>
  </w:num>
  <w:num w:numId="7" w16cid:durableId="1917933815">
    <w:abstractNumId w:val="11"/>
  </w:num>
  <w:num w:numId="8" w16cid:durableId="617563797">
    <w:abstractNumId w:val="12"/>
  </w:num>
  <w:num w:numId="9" w16cid:durableId="101998211">
    <w:abstractNumId w:val="15"/>
  </w:num>
  <w:num w:numId="10" w16cid:durableId="1156142355">
    <w:abstractNumId w:val="22"/>
  </w:num>
  <w:num w:numId="11" w16cid:durableId="63645879">
    <w:abstractNumId w:val="21"/>
  </w:num>
  <w:num w:numId="12" w16cid:durableId="407267704">
    <w:abstractNumId w:val="21"/>
  </w:num>
  <w:num w:numId="13" w16cid:durableId="1367177958">
    <w:abstractNumId w:val="3"/>
  </w:num>
  <w:num w:numId="14" w16cid:durableId="536433347">
    <w:abstractNumId w:val="2"/>
  </w:num>
  <w:num w:numId="15" w16cid:durableId="673458067">
    <w:abstractNumId w:val="1"/>
  </w:num>
  <w:num w:numId="16" w16cid:durableId="1334187550">
    <w:abstractNumId w:val="0"/>
  </w:num>
  <w:num w:numId="17" w16cid:durableId="1783644956">
    <w:abstractNumId w:val="7"/>
  </w:num>
  <w:num w:numId="18" w16cid:durableId="1303653416">
    <w:abstractNumId w:val="6"/>
  </w:num>
  <w:num w:numId="19" w16cid:durableId="320738980">
    <w:abstractNumId w:val="5"/>
  </w:num>
  <w:num w:numId="20" w16cid:durableId="1914195509">
    <w:abstractNumId w:val="4"/>
  </w:num>
  <w:num w:numId="21" w16cid:durableId="926621861">
    <w:abstractNumId w:val="21"/>
  </w:num>
  <w:num w:numId="22" w16cid:durableId="1094474868">
    <w:abstractNumId w:val="21"/>
  </w:num>
  <w:num w:numId="23" w16cid:durableId="13314606">
    <w:abstractNumId w:val="21"/>
  </w:num>
  <w:num w:numId="24" w16cid:durableId="498541826">
    <w:abstractNumId w:val="21"/>
  </w:num>
  <w:num w:numId="25" w16cid:durableId="1405906459">
    <w:abstractNumId w:val="21"/>
  </w:num>
  <w:num w:numId="26" w16cid:durableId="1958365048">
    <w:abstractNumId w:val="22"/>
  </w:num>
  <w:num w:numId="27" w16cid:durableId="981471979">
    <w:abstractNumId w:val="22"/>
  </w:num>
  <w:num w:numId="28" w16cid:durableId="1714041224">
    <w:abstractNumId w:val="22"/>
  </w:num>
  <w:num w:numId="29" w16cid:durableId="497890687">
    <w:abstractNumId w:val="22"/>
  </w:num>
  <w:num w:numId="30" w16cid:durableId="1768429493">
    <w:abstractNumId w:val="21"/>
  </w:num>
  <w:num w:numId="31" w16cid:durableId="1716658160">
    <w:abstractNumId w:val="21"/>
  </w:num>
  <w:num w:numId="32" w16cid:durableId="895163739">
    <w:abstractNumId w:val="22"/>
  </w:num>
  <w:num w:numId="33" w16cid:durableId="1266308668">
    <w:abstractNumId w:val="21"/>
  </w:num>
  <w:num w:numId="34" w16cid:durableId="1876767023">
    <w:abstractNumId w:val="18"/>
  </w:num>
  <w:num w:numId="35" w16cid:durableId="1470584911">
    <w:abstractNumId w:val="18"/>
    <w:lvlOverride w:ilvl="0">
      <w:startOverride w:val="1"/>
    </w:lvlOverride>
  </w:num>
  <w:num w:numId="36" w16cid:durableId="518154475">
    <w:abstractNumId w:val="19"/>
  </w:num>
  <w:num w:numId="37" w16cid:durableId="1781342460">
    <w:abstractNumId w:val="18"/>
    <w:lvlOverride w:ilvl="0">
      <w:startOverride w:val="1"/>
    </w:lvlOverride>
  </w:num>
  <w:num w:numId="38" w16cid:durableId="869488128">
    <w:abstractNumId w:val="13"/>
  </w:num>
  <w:num w:numId="39" w16cid:durableId="1719277130">
    <w:abstractNumId w:val="10"/>
  </w:num>
  <w:num w:numId="40" w16cid:durableId="111393570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161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45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E0B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615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6F94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789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CE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D55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8D8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BF7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B6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01F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771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4B6"/>
    <w:rsid w:val="00E43927"/>
    <w:rsid w:val="00E43A12"/>
    <w:rsid w:val="00E43AF5"/>
    <w:rsid w:val="00E43CB2"/>
    <w:rsid w:val="00E43FA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7E4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03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C946F"/>
  <w15:chartTrackingRefBased/>
  <w15:docId w15:val="{D61E7CE1-7560-4E47-8BB3-EAC85376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A050432F544FCAA0898FCF238B4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FFE46-AF3C-45D6-952B-A33F34432547}"/>
      </w:docPartPr>
      <w:docPartBody>
        <w:p w:rsidR="00FD2451" w:rsidRDefault="00C616CD">
          <w:pPr>
            <w:pStyle w:val="15A050432F544FCAA0898FCF238B45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07665ABEBC40A1AAA86C2FCDF1F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D0909-2FC8-4C25-BAB7-07E5C21A10E4}"/>
      </w:docPartPr>
      <w:docPartBody>
        <w:p w:rsidR="00FD2451" w:rsidRDefault="00C616CD">
          <w:pPr>
            <w:pStyle w:val="3A07665ABEBC40A1AAA86C2FCDF1F9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256A1D010F4252AEDAE8676292B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7EA4B-A968-44BB-9153-371E1FC25B46}"/>
      </w:docPartPr>
      <w:docPartBody>
        <w:p w:rsidR="00FD2451" w:rsidRDefault="00C616CD">
          <w:pPr>
            <w:pStyle w:val="2C256A1D010F4252AEDAE8676292BA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F0F6E936B64D35833E597B03D3C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63EB3-13D2-404C-BDEF-8B6B3B72B690}"/>
      </w:docPartPr>
      <w:docPartBody>
        <w:p w:rsidR="00FD2451" w:rsidRDefault="00C616CD">
          <w:pPr>
            <w:pStyle w:val="85F0F6E936B64D35833E597B03D3CC3D"/>
          </w:pPr>
          <w:r>
            <w:t xml:space="preserve"> </w:t>
          </w:r>
        </w:p>
      </w:docPartBody>
    </w:docPart>
    <w:docPart>
      <w:docPartPr>
        <w:name w:val="FF385D969A944E77AE039670B96F3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DC318-59D7-4D4B-8C62-464870012102}"/>
      </w:docPartPr>
      <w:docPartBody>
        <w:p w:rsidR="004F4A11" w:rsidRDefault="004F4A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CD"/>
    <w:rsid w:val="004F4A11"/>
    <w:rsid w:val="008868C5"/>
    <w:rsid w:val="00BF5B35"/>
    <w:rsid w:val="00C616CD"/>
    <w:rsid w:val="00F35503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5A050432F544FCAA0898FCF238B45A4">
    <w:name w:val="15A050432F544FCAA0898FCF238B45A4"/>
  </w:style>
  <w:style w:type="paragraph" w:customStyle="1" w:styleId="3A07665ABEBC40A1AAA86C2FCDF1F94A">
    <w:name w:val="3A07665ABEBC40A1AAA86C2FCDF1F94A"/>
  </w:style>
  <w:style w:type="paragraph" w:customStyle="1" w:styleId="2C256A1D010F4252AEDAE8676292BAB3">
    <w:name w:val="2C256A1D010F4252AEDAE8676292BAB3"/>
  </w:style>
  <w:style w:type="paragraph" w:customStyle="1" w:styleId="85F0F6E936B64D35833E597B03D3CC3D">
    <w:name w:val="85F0F6E936B64D35833E597B03D3C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4508E-0A48-439C-B511-6C9EF2DA46E4}"/>
</file>

<file path=customXml/itemProps2.xml><?xml version="1.0" encoding="utf-8"?>
<ds:datastoreItem xmlns:ds="http://schemas.openxmlformats.org/officeDocument/2006/customXml" ds:itemID="{20FFD9A4-D2EB-4FF6-A495-833617884C5E}"/>
</file>

<file path=customXml/itemProps3.xml><?xml version="1.0" encoding="utf-8"?>
<ds:datastoreItem xmlns:ds="http://schemas.openxmlformats.org/officeDocument/2006/customXml" ds:itemID="{EE28C529-B0F7-41AA-83CA-B756EE9550D8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873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