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C90F9877C1467F9F6DE22E6C39A76B"/>
        </w:placeholder>
        <w:text/>
      </w:sdtPr>
      <w:sdtEndPr/>
      <w:sdtContent>
        <w:p w:rsidRPr="009B062B" w:rsidR="00AF30DD" w:rsidP="00DA28CE" w:rsidRDefault="00AF30DD" w14:paraId="12287F8E" w14:textId="77777777">
          <w:pPr>
            <w:pStyle w:val="Rubrik1"/>
            <w:spacing w:after="300"/>
          </w:pPr>
          <w:r w:rsidRPr="009B062B">
            <w:t>Förslag till riksdagsbeslut</w:t>
          </w:r>
        </w:p>
      </w:sdtContent>
    </w:sdt>
    <w:sdt>
      <w:sdtPr>
        <w:alias w:val="Yrkande 1"/>
        <w:tag w:val="7aa36af8-3184-4992-b635-8b72cb38dc47"/>
        <w:id w:val="1641309529"/>
        <w:lock w:val="sdtLocked"/>
      </w:sdtPr>
      <w:sdtEndPr/>
      <w:sdtContent>
        <w:p w:rsidR="00B865C7" w:rsidRDefault="00525688" w14:paraId="4AE0E629" w14:textId="77777777">
          <w:pPr>
            <w:pStyle w:val="Frslagstext"/>
            <w:numPr>
              <w:ilvl w:val="0"/>
              <w:numId w:val="0"/>
            </w:numPr>
          </w:pPr>
          <w:r>
            <w:t>Riksdagen ställer sig bakom det som anförs i motionen om att förbättra villkoren för landets småföretagare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19447381124FE7AC1B3FD0A706F80D"/>
        </w:placeholder>
        <w:text/>
      </w:sdtPr>
      <w:sdtEndPr/>
      <w:sdtContent>
        <w:p w:rsidRPr="009B062B" w:rsidR="006D79C9" w:rsidP="00333E95" w:rsidRDefault="006D79C9" w14:paraId="68B9CEAF" w14:textId="77777777">
          <w:pPr>
            <w:pStyle w:val="Rubrik1"/>
          </w:pPr>
          <w:r>
            <w:t>Motivering</w:t>
          </w:r>
        </w:p>
      </w:sdtContent>
    </w:sdt>
    <w:p w:rsidR="00A75D69" w:rsidP="00A75D69" w:rsidRDefault="00A75D69" w14:paraId="3B3AF3FB" w14:textId="1944224F">
      <w:pPr>
        <w:pStyle w:val="Normalutanindragellerluft"/>
      </w:pPr>
      <w:r>
        <w:t xml:space="preserve">I vårt land finns det över 1,1 miljoner småföretag som tillsammans har cirka 2,8 miljoner anställda. För att de ska kunna fortsätta </w:t>
      </w:r>
      <w:r w:rsidR="00654BB6">
        <w:t xml:space="preserve">att </w:t>
      </w:r>
      <w:r>
        <w:t>verka i Sverige krävs det att vi har ett gott företagsklimat. Det förutsätter enkla och stabila regler som fungerar som stöd och inte hinder. Företagare ska inte belastas med onödig byråkrati, krångliga regler och långa handläggningstider för nödvändiga tillstånd. Vi bör ha en modell där det lönar sig att starta och utveckla sitt företag.</w:t>
      </w:r>
    </w:p>
    <w:p w:rsidRPr="00A75D69" w:rsidR="00A75D69" w:rsidP="00A75D69" w:rsidRDefault="00A75D69" w14:paraId="5FAEA6F1" w14:textId="241A3EE6">
      <w:r w:rsidRPr="00A75D69">
        <w:t>Genom att förbättra myndigheternas samverkan och därmed minska det regelkrångel som många småföretagare upplever skulle vi vara en god bit på väg. Regeringen har under den förra mandatperioden inte gjort mycket för att förbättra för landets småföre</w:t>
      </w:r>
      <w:r w:rsidR="001A2A7B">
        <w:softHyphen/>
      </w:r>
      <w:r w:rsidRPr="00A75D69">
        <w:t>tagare. Därför måste vi ta nya och förbättrade tag i detta arbete och vi bör nu bredda och intensifiera arbetet för att Sverige ska bli ett företagarland i världsklass.</w:t>
      </w:r>
    </w:p>
    <w:p w:rsidRPr="00A75D69" w:rsidR="00A75D69" w:rsidP="00A75D69" w:rsidRDefault="00A75D69" w14:paraId="4A4765AF" w14:textId="77777777">
      <w:r w:rsidRPr="00A75D69">
        <w:t>En förenkling som skulle innebära mycket för landets småföretagare är införandet av ett gemensamt register för företagsdata så att samma uppgifter inte behöver lämnas in flera gånger till olika myndigheter. I dag tvingas till exempel ett företag leverera i stort sett samma uppgifter till Bolagsverket som till Skatteverket. En minskad administrativ börda innebär att småföretagarna kan lägga mer tid på sin verksamhet, vilket gagnar både de anställdas tillväxt och den svenska tillväxten.</w:t>
      </w:r>
    </w:p>
    <w:p w:rsidR="001A2A7B" w:rsidP="00A75D69" w:rsidRDefault="00A75D69" w14:paraId="7A1801DB" w14:textId="77777777">
      <w:r w:rsidRPr="00A75D69">
        <w:t>Vi föreslår därför att regeringen bör överväga att se över hur man kan förbättra</w:t>
      </w:r>
    </w:p>
    <w:p w:rsidR="001A2A7B" w:rsidRDefault="001A2A7B" w14:paraId="18AD8BB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A2A7B" w:rsidR="00422B9E" w:rsidP="001A2A7B" w:rsidRDefault="00A75D69" w14:paraId="3014C743" w14:textId="54D63D21">
      <w:pPr>
        <w:pStyle w:val="Normalutanindragellerluft"/>
      </w:pPr>
      <w:bookmarkStart w:name="_GoBack" w:id="1"/>
      <w:bookmarkEnd w:id="1"/>
      <w:r w:rsidRPr="001A2A7B">
        <w:lastRenderedPageBreak/>
        <w:t>villkoren för landets småföretagare och möjligheten att införa ett gemensamt register för företagsdata.</w:t>
      </w:r>
    </w:p>
    <w:sdt>
      <w:sdtPr>
        <w:alias w:val="CC_Underskrifter"/>
        <w:tag w:val="CC_Underskrifter"/>
        <w:id w:val="583496634"/>
        <w:lock w:val="sdtContentLocked"/>
        <w:placeholder>
          <w:docPart w:val="58467D9386A54627BEAC40426B79C046"/>
        </w:placeholder>
      </w:sdtPr>
      <w:sdtEndPr/>
      <w:sdtContent>
        <w:p w:rsidR="006A67BF" w:rsidP="006B3B70" w:rsidRDefault="006A67BF" w14:paraId="4BB8C469" w14:textId="77777777"/>
        <w:p w:rsidRPr="008E0FE2" w:rsidR="004801AC" w:rsidP="006B3B70" w:rsidRDefault="001A2A7B" w14:paraId="0596DC78" w14:textId="03CE09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A465AF" w:rsidRDefault="00A465AF" w14:paraId="71D8DE53" w14:textId="77777777"/>
    <w:sectPr w:rsidR="00A465A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46B83" w14:textId="77777777" w:rsidR="00551786" w:rsidRDefault="00551786" w:rsidP="000C1CAD">
      <w:pPr>
        <w:spacing w:line="240" w:lineRule="auto"/>
      </w:pPr>
      <w:r>
        <w:separator/>
      </w:r>
    </w:p>
  </w:endnote>
  <w:endnote w:type="continuationSeparator" w:id="0">
    <w:p w14:paraId="5EDCBD5C" w14:textId="77777777" w:rsidR="00551786" w:rsidRDefault="005517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C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DF3B" w14:textId="0EF3DA2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A2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46AD" w14:textId="7429A406" w:rsidR="00262EA3" w:rsidRPr="006B3B70" w:rsidRDefault="00262EA3" w:rsidP="006B3B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73E2C" w14:textId="77777777" w:rsidR="00551786" w:rsidRDefault="00551786" w:rsidP="000C1CAD">
      <w:pPr>
        <w:spacing w:line="240" w:lineRule="auto"/>
      </w:pPr>
      <w:r>
        <w:separator/>
      </w:r>
    </w:p>
  </w:footnote>
  <w:footnote w:type="continuationSeparator" w:id="0">
    <w:p w14:paraId="2B009506" w14:textId="77777777" w:rsidR="00551786" w:rsidRDefault="005517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0CEF5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8D83D1" wp14:anchorId="203E27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2A7B" w14:paraId="22E195A6" w14:textId="77777777">
                          <w:pPr>
                            <w:jc w:val="right"/>
                          </w:pPr>
                          <w:sdt>
                            <w:sdtPr>
                              <w:alias w:val="CC_Noformat_Partikod"/>
                              <w:tag w:val="CC_Noformat_Partikod"/>
                              <w:id w:val="-53464382"/>
                              <w:placeholder>
                                <w:docPart w:val="5AC15CE66FF14A79B25BDC54E6F91211"/>
                              </w:placeholder>
                              <w:text/>
                            </w:sdtPr>
                            <w:sdtEndPr/>
                            <w:sdtContent>
                              <w:r w:rsidR="00551786">
                                <w:t>M</w:t>
                              </w:r>
                            </w:sdtContent>
                          </w:sdt>
                          <w:sdt>
                            <w:sdtPr>
                              <w:alias w:val="CC_Noformat_Partinummer"/>
                              <w:tag w:val="CC_Noformat_Partinummer"/>
                              <w:id w:val="-1709555926"/>
                              <w:placeholder>
                                <w:docPart w:val="7A95354DF2DC4BD1961745DDC30B074F"/>
                              </w:placeholder>
                              <w:text/>
                            </w:sdtPr>
                            <w:sdtEndPr/>
                            <w:sdtContent>
                              <w:r w:rsidR="00C217CC">
                                <w:t>1262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3E27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2A7B" w14:paraId="22E195A6" w14:textId="77777777">
                    <w:pPr>
                      <w:jc w:val="right"/>
                    </w:pPr>
                    <w:sdt>
                      <w:sdtPr>
                        <w:alias w:val="CC_Noformat_Partikod"/>
                        <w:tag w:val="CC_Noformat_Partikod"/>
                        <w:id w:val="-53464382"/>
                        <w:placeholder>
                          <w:docPart w:val="5AC15CE66FF14A79B25BDC54E6F91211"/>
                        </w:placeholder>
                        <w:text/>
                      </w:sdtPr>
                      <w:sdtEndPr/>
                      <w:sdtContent>
                        <w:r w:rsidR="00551786">
                          <w:t>M</w:t>
                        </w:r>
                      </w:sdtContent>
                    </w:sdt>
                    <w:sdt>
                      <w:sdtPr>
                        <w:alias w:val="CC_Noformat_Partinummer"/>
                        <w:tag w:val="CC_Noformat_Partinummer"/>
                        <w:id w:val="-1709555926"/>
                        <w:placeholder>
                          <w:docPart w:val="7A95354DF2DC4BD1961745DDC30B074F"/>
                        </w:placeholder>
                        <w:text/>
                      </w:sdtPr>
                      <w:sdtEndPr/>
                      <w:sdtContent>
                        <w:r w:rsidR="00C217CC">
                          <w:t>1262</w:t>
                        </w:r>
                      </w:sdtContent>
                    </w:sdt>
                  </w:p>
                </w:txbxContent>
              </v:textbox>
              <w10:wrap anchorx="page"/>
            </v:shape>
          </w:pict>
        </mc:Fallback>
      </mc:AlternateContent>
    </w:r>
  </w:p>
  <w:p w:rsidRPr="00293C4F" w:rsidR="00262EA3" w:rsidP="00776B74" w:rsidRDefault="00262EA3" w14:paraId="7EAC55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8B25FF" w14:textId="77777777">
    <w:pPr>
      <w:jc w:val="right"/>
    </w:pPr>
  </w:p>
  <w:p w:rsidR="00262EA3" w:rsidP="00776B74" w:rsidRDefault="00262EA3" w14:paraId="503D6A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2A7B" w14:paraId="4003DE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7BC5A" wp14:anchorId="4F0693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2A7B" w14:paraId="6F8500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1786">
          <w:t>M</w:t>
        </w:r>
      </w:sdtContent>
    </w:sdt>
    <w:sdt>
      <w:sdtPr>
        <w:alias w:val="CC_Noformat_Partinummer"/>
        <w:tag w:val="CC_Noformat_Partinummer"/>
        <w:id w:val="-2014525982"/>
        <w:text/>
      </w:sdtPr>
      <w:sdtEndPr/>
      <w:sdtContent>
        <w:r w:rsidR="00C217CC">
          <w:t>1262</w:t>
        </w:r>
      </w:sdtContent>
    </w:sdt>
  </w:p>
  <w:p w:rsidRPr="008227B3" w:rsidR="00262EA3" w:rsidP="008227B3" w:rsidRDefault="001A2A7B" w14:paraId="5C6E5AE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2A7B" w14:paraId="10A1E2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262EA3" w:rsidP="00E03A3D" w:rsidRDefault="001A2A7B" w14:paraId="2D784445"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862E78" w14:paraId="79DFC848" w14:textId="77777777">
        <w:pPr>
          <w:pStyle w:val="FSHRub2"/>
        </w:pPr>
        <w:r>
          <w:t>Gemensamt register för företagsdata</w:t>
        </w:r>
      </w:p>
    </w:sdtContent>
  </w:sdt>
  <w:sdt>
    <w:sdtPr>
      <w:alias w:val="CC_Boilerplate_3"/>
      <w:tag w:val="CC_Boilerplate_3"/>
      <w:id w:val="1606463544"/>
      <w:lock w:val="sdtContentLocked"/>
      <w15:appearance w15:val="hidden"/>
      <w:text w:multiLine="1"/>
    </w:sdtPr>
    <w:sdtEndPr/>
    <w:sdtContent>
      <w:p w:rsidR="00262EA3" w:rsidP="00283E0F" w:rsidRDefault="00262EA3" w14:paraId="19135B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17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7B"/>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3B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3A"/>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688"/>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78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BB6"/>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2BF"/>
    <w:rsid w:val="006A1413"/>
    <w:rsid w:val="006A1BAD"/>
    <w:rsid w:val="006A2360"/>
    <w:rsid w:val="006A42AF"/>
    <w:rsid w:val="006A46A8"/>
    <w:rsid w:val="006A55E1"/>
    <w:rsid w:val="006A5CAE"/>
    <w:rsid w:val="006A6205"/>
    <w:rsid w:val="006A64C1"/>
    <w:rsid w:val="006A67BF"/>
    <w:rsid w:val="006A6D09"/>
    <w:rsid w:val="006A7198"/>
    <w:rsid w:val="006A7E51"/>
    <w:rsid w:val="006B0420"/>
    <w:rsid w:val="006B0601"/>
    <w:rsid w:val="006B2851"/>
    <w:rsid w:val="006B2ADF"/>
    <w:rsid w:val="006B35C4"/>
    <w:rsid w:val="006B3B70"/>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2A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78"/>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5AF"/>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D69"/>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5C7"/>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FF5"/>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7CC"/>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2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7E6C14"/>
  <w15:chartTrackingRefBased/>
  <w15:docId w15:val="{68C40C9C-68C6-4C5A-B799-9DF22042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90F9877C1467F9F6DE22E6C39A76B"/>
        <w:category>
          <w:name w:val="Allmänt"/>
          <w:gallery w:val="placeholder"/>
        </w:category>
        <w:types>
          <w:type w:val="bbPlcHdr"/>
        </w:types>
        <w:behaviors>
          <w:behavior w:val="content"/>
        </w:behaviors>
        <w:guid w:val="{1DF02011-514D-4FFC-9424-9BB68EB697A6}"/>
      </w:docPartPr>
      <w:docPartBody>
        <w:p w:rsidR="00C647AF" w:rsidRDefault="00C647AF">
          <w:pPr>
            <w:pStyle w:val="F8C90F9877C1467F9F6DE22E6C39A76B"/>
          </w:pPr>
          <w:r w:rsidRPr="005A0A93">
            <w:rPr>
              <w:rStyle w:val="Platshllartext"/>
            </w:rPr>
            <w:t>Förslag till riksdagsbeslut</w:t>
          </w:r>
        </w:p>
      </w:docPartBody>
    </w:docPart>
    <w:docPart>
      <w:docPartPr>
        <w:name w:val="4719447381124FE7AC1B3FD0A706F80D"/>
        <w:category>
          <w:name w:val="Allmänt"/>
          <w:gallery w:val="placeholder"/>
        </w:category>
        <w:types>
          <w:type w:val="bbPlcHdr"/>
        </w:types>
        <w:behaviors>
          <w:behavior w:val="content"/>
        </w:behaviors>
        <w:guid w:val="{9CEFAC36-2915-4E1A-BBB3-91E9332BA8B8}"/>
      </w:docPartPr>
      <w:docPartBody>
        <w:p w:rsidR="00C647AF" w:rsidRDefault="00C647AF">
          <w:pPr>
            <w:pStyle w:val="4719447381124FE7AC1B3FD0A706F80D"/>
          </w:pPr>
          <w:r w:rsidRPr="005A0A93">
            <w:rPr>
              <w:rStyle w:val="Platshllartext"/>
            </w:rPr>
            <w:t>Motivering</w:t>
          </w:r>
        </w:p>
      </w:docPartBody>
    </w:docPart>
    <w:docPart>
      <w:docPartPr>
        <w:name w:val="5AC15CE66FF14A79B25BDC54E6F91211"/>
        <w:category>
          <w:name w:val="Allmänt"/>
          <w:gallery w:val="placeholder"/>
        </w:category>
        <w:types>
          <w:type w:val="bbPlcHdr"/>
        </w:types>
        <w:behaviors>
          <w:behavior w:val="content"/>
        </w:behaviors>
        <w:guid w:val="{AB7AF821-912A-43E3-B96D-A2F5799C3A32}"/>
      </w:docPartPr>
      <w:docPartBody>
        <w:p w:rsidR="00C647AF" w:rsidRDefault="00C647AF">
          <w:pPr>
            <w:pStyle w:val="5AC15CE66FF14A79B25BDC54E6F91211"/>
          </w:pPr>
          <w:r>
            <w:rPr>
              <w:rStyle w:val="Platshllartext"/>
            </w:rPr>
            <w:t xml:space="preserve"> </w:t>
          </w:r>
        </w:p>
      </w:docPartBody>
    </w:docPart>
    <w:docPart>
      <w:docPartPr>
        <w:name w:val="7A95354DF2DC4BD1961745DDC30B074F"/>
        <w:category>
          <w:name w:val="Allmänt"/>
          <w:gallery w:val="placeholder"/>
        </w:category>
        <w:types>
          <w:type w:val="bbPlcHdr"/>
        </w:types>
        <w:behaviors>
          <w:behavior w:val="content"/>
        </w:behaviors>
        <w:guid w:val="{456B623F-BC2C-407A-8B07-0808F12618D4}"/>
      </w:docPartPr>
      <w:docPartBody>
        <w:p w:rsidR="00C647AF" w:rsidRDefault="00C647AF">
          <w:pPr>
            <w:pStyle w:val="7A95354DF2DC4BD1961745DDC30B074F"/>
          </w:pPr>
          <w:r>
            <w:t xml:space="preserve"> </w:t>
          </w:r>
        </w:p>
      </w:docPartBody>
    </w:docPart>
    <w:docPart>
      <w:docPartPr>
        <w:name w:val="58467D9386A54627BEAC40426B79C046"/>
        <w:category>
          <w:name w:val="Allmänt"/>
          <w:gallery w:val="placeholder"/>
        </w:category>
        <w:types>
          <w:type w:val="bbPlcHdr"/>
        </w:types>
        <w:behaviors>
          <w:behavior w:val="content"/>
        </w:behaviors>
        <w:guid w:val="{96ADD35F-4263-4E92-BAE4-56026F82133C}"/>
      </w:docPartPr>
      <w:docPartBody>
        <w:p w:rsidR="00067806" w:rsidRDefault="000678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AF"/>
    <w:rsid w:val="00067806"/>
    <w:rsid w:val="00C64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C90F9877C1467F9F6DE22E6C39A76B">
    <w:name w:val="F8C90F9877C1467F9F6DE22E6C39A76B"/>
  </w:style>
  <w:style w:type="paragraph" w:customStyle="1" w:styleId="3CE9CEDD84CF48258196D5B925E2434A">
    <w:name w:val="3CE9CEDD84CF48258196D5B925E2434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AC301B018F4C23B33A821B9E5080DC">
    <w:name w:val="8AAC301B018F4C23B33A821B9E5080DC"/>
  </w:style>
  <w:style w:type="paragraph" w:customStyle="1" w:styleId="4719447381124FE7AC1B3FD0A706F80D">
    <w:name w:val="4719447381124FE7AC1B3FD0A706F80D"/>
  </w:style>
  <w:style w:type="paragraph" w:customStyle="1" w:styleId="42C1DF4EE47B46D39498733ED9FB5732">
    <w:name w:val="42C1DF4EE47B46D39498733ED9FB5732"/>
  </w:style>
  <w:style w:type="paragraph" w:customStyle="1" w:styleId="C2573B676FF54784A0ECE39661A1FB22">
    <w:name w:val="C2573B676FF54784A0ECE39661A1FB22"/>
  </w:style>
  <w:style w:type="paragraph" w:customStyle="1" w:styleId="5AC15CE66FF14A79B25BDC54E6F91211">
    <w:name w:val="5AC15CE66FF14A79B25BDC54E6F91211"/>
  </w:style>
  <w:style w:type="paragraph" w:customStyle="1" w:styleId="7A95354DF2DC4BD1961745DDC30B074F">
    <w:name w:val="7A95354DF2DC4BD1961745DDC30B0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6006E-1B06-497B-AD8A-3ADC8A0A7257}"/>
</file>

<file path=customXml/itemProps2.xml><?xml version="1.0" encoding="utf-8"?>
<ds:datastoreItem xmlns:ds="http://schemas.openxmlformats.org/officeDocument/2006/customXml" ds:itemID="{2A425AB8-D50D-48A3-90FC-EAF6DDDD781B}"/>
</file>

<file path=customXml/itemProps3.xml><?xml version="1.0" encoding="utf-8"?>
<ds:datastoreItem xmlns:ds="http://schemas.openxmlformats.org/officeDocument/2006/customXml" ds:itemID="{9E3E1C47-C8F6-420B-AADA-C2901253C07C}"/>
</file>

<file path=docProps/app.xml><?xml version="1.0" encoding="utf-8"?>
<Properties xmlns="http://schemas.openxmlformats.org/officeDocument/2006/extended-properties" xmlns:vt="http://schemas.openxmlformats.org/officeDocument/2006/docPropsVTypes">
  <Template>Normal</Template>
  <TotalTime>8</TotalTime>
  <Pages>2</Pages>
  <Words>275</Words>
  <Characters>1547</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M1262 Gemensamt register för företagsdata</vt:lpstr>
      <vt:lpstr>
      </vt:lpstr>
    </vt:vector>
  </TitlesOfParts>
  <Company>Sveriges riksdag</Company>
  <LinksUpToDate>false</LinksUpToDate>
  <CharactersWithSpaces>1812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