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1D368413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F10029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F10029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083F00">
              <w:rPr>
                <w:b/>
              </w:rPr>
              <w:t>2</w:t>
            </w:r>
            <w:r w:rsidR="001D0F71">
              <w:rPr>
                <w:b/>
              </w:rPr>
              <w:t>7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281D9EF2" w:rsidR="0096348C" w:rsidRDefault="00EF70DA" w:rsidP="0096348C">
            <w:r w:rsidRPr="00083F00">
              <w:t>20</w:t>
            </w:r>
            <w:r w:rsidR="00C3591B" w:rsidRPr="00083F00">
              <w:t>2</w:t>
            </w:r>
            <w:r w:rsidR="002B6C96" w:rsidRPr="00083F00">
              <w:t>5</w:t>
            </w:r>
            <w:r w:rsidR="009D6560" w:rsidRPr="00083F00">
              <w:t>-</w:t>
            </w:r>
            <w:r w:rsidR="00AE134D">
              <w:t>05-</w:t>
            </w:r>
            <w:r w:rsidR="001D0F71">
              <w:t>20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785DBE">
              <w:t>TID</w:t>
            </w:r>
          </w:p>
        </w:tc>
        <w:tc>
          <w:tcPr>
            <w:tcW w:w="6463" w:type="dxa"/>
          </w:tcPr>
          <w:p w14:paraId="0B1FB026" w14:textId="7A441FAC" w:rsidR="00D12EAD" w:rsidRDefault="00083F00" w:rsidP="0096348C">
            <w:r>
              <w:t>1</w:t>
            </w:r>
            <w:r w:rsidR="001D0F71">
              <w:t>1</w:t>
            </w:r>
            <w:r>
              <w:t>.00-</w:t>
            </w:r>
            <w:r w:rsidR="008126FA">
              <w:t>11.05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7059B3D" w14:textId="06BC2EB0" w:rsidR="00083F00" w:rsidRDefault="00083F00" w:rsidP="00083F0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C57CD9B" w14:textId="77777777" w:rsidR="00083F00" w:rsidRPr="001E1FAC" w:rsidRDefault="00083F00" w:rsidP="00083F0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13533B1" w14:textId="464D3A61" w:rsidR="00E57DF8" w:rsidRPr="00074820" w:rsidRDefault="00083F00" w:rsidP="0007482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2024/25:2</w:t>
            </w:r>
            <w:r w:rsidR="00E52C9A">
              <w:rPr>
                <w:snapToGrid w:val="0"/>
              </w:rPr>
              <w:t>6</w:t>
            </w:r>
            <w:r>
              <w:rPr>
                <w:snapToGrid w:val="0"/>
              </w:rPr>
              <w:t>.</w:t>
            </w: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77777777" w:rsidR="00AC1A15" w:rsidRDefault="00AC1A1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8A8887A" w14:textId="77777777" w:rsidR="00AC1A15" w:rsidRPr="00775D3E" w:rsidRDefault="00AC1A1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0D3043" w14:paraId="2EB7990F" w14:textId="77777777" w:rsidTr="00D12EAD">
        <w:tc>
          <w:tcPr>
            <w:tcW w:w="567" w:type="dxa"/>
          </w:tcPr>
          <w:p w14:paraId="44126405" w14:textId="20CA6919" w:rsidR="000D304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83F0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33ECC739" w14:textId="6B18337A" w:rsidR="001D0F71" w:rsidRPr="001D0F71" w:rsidRDefault="001D0F71" w:rsidP="001D0F71">
            <w:pPr>
              <w:tabs>
                <w:tab w:val="left" w:pos="1701"/>
              </w:tabs>
              <w:spacing w:after="200" w:line="280" w:lineRule="exact"/>
              <w:rPr>
                <w:b/>
                <w:snapToGrid w:val="0"/>
              </w:rPr>
            </w:pPr>
            <w:r w:rsidRPr="001D0F71">
              <w:rPr>
                <w:b/>
                <w:snapToGrid w:val="0"/>
              </w:rPr>
              <w:t>Förbättrad ordning och säkerhet vid förvar (SfU22)</w:t>
            </w:r>
          </w:p>
          <w:p w14:paraId="5E8221C7" w14:textId="77777777" w:rsidR="001D0F71" w:rsidRDefault="001D0F71" w:rsidP="00083F00">
            <w:pPr>
              <w:tabs>
                <w:tab w:val="left" w:pos="1701"/>
              </w:tabs>
            </w:pPr>
            <w:r>
              <w:t xml:space="preserve">Utskottet inledde beredningen av proposition 2024/25:161 och motioner. </w:t>
            </w:r>
          </w:p>
          <w:p w14:paraId="3444734B" w14:textId="77777777" w:rsidR="001D0F71" w:rsidRDefault="001D0F71" w:rsidP="00083F00">
            <w:pPr>
              <w:tabs>
                <w:tab w:val="left" w:pos="1701"/>
              </w:tabs>
            </w:pPr>
          </w:p>
          <w:p w14:paraId="2C1C5953" w14:textId="4156A6A9" w:rsidR="001D0F71" w:rsidRPr="00775D3E" w:rsidRDefault="001D0F71" w:rsidP="00083F00">
            <w:pPr>
              <w:tabs>
                <w:tab w:val="left" w:pos="1701"/>
              </w:tabs>
              <w:rPr>
                <w:snapToGrid w:val="0"/>
              </w:rPr>
            </w:pPr>
            <w:r>
              <w:t>Ärendet bordlades.</w:t>
            </w:r>
          </w:p>
          <w:p w14:paraId="4354FE96" w14:textId="37C61C22" w:rsidR="00AE134D" w:rsidRPr="00775D3E" w:rsidRDefault="00AE134D" w:rsidP="001D0F71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E57DF8" w14:paraId="26EE67EC" w14:textId="77777777" w:rsidTr="00D12EAD">
        <w:tc>
          <w:tcPr>
            <w:tcW w:w="567" w:type="dxa"/>
          </w:tcPr>
          <w:p w14:paraId="5477A2C0" w14:textId="75016F94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083F00">
              <w:rPr>
                <w:b/>
                <w:snapToGrid w:val="0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4A37BCE3" w14:textId="77777777" w:rsidR="001D0F71" w:rsidRPr="001D0F71" w:rsidRDefault="001D0F71" w:rsidP="001D0F71">
            <w:pPr>
              <w:tabs>
                <w:tab w:val="left" w:pos="1701"/>
              </w:tabs>
              <w:spacing w:after="200" w:line="280" w:lineRule="exact"/>
              <w:rPr>
                <w:b/>
                <w:snapToGrid w:val="0"/>
              </w:rPr>
            </w:pPr>
            <w:r w:rsidRPr="001D0F71">
              <w:rPr>
                <w:b/>
                <w:snapToGrid w:val="0"/>
              </w:rPr>
              <w:t>Inkomna EU-dokument</w:t>
            </w:r>
          </w:p>
          <w:p w14:paraId="33DDACF1" w14:textId="77777777" w:rsidR="00601A4D" w:rsidRDefault="00601A4D" w:rsidP="00601A4D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Inkomna EU-dokument anmäldes:</w:t>
            </w:r>
          </w:p>
          <w:p w14:paraId="5C5EDEB9" w14:textId="33128455" w:rsidR="00AE134D" w:rsidRPr="00601A4D" w:rsidRDefault="00601A4D" w:rsidP="00083F0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01A4D">
              <w:rPr>
                <w:bCs/>
                <w:snapToGrid w:val="0"/>
              </w:rPr>
              <w:t>Skriftligt yttrande i mål C-195/25 avseende begäran om förhandsavgörande enligt från Förvaltningsrätten i Göteborg, migrationsdomstolen, Sverige, angående tolkningen av massflyktsdirektivet</w:t>
            </w:r>
            <w:r>
              <w:rPr>
                <w:bCs/>
                <w:snapToGrid w:val="0"/>
              </w:rPr>
              <w:t>.</w:t>
            </w:r>
          </w:p>
          <w:p w14:paraId="1EA7D04A" w14:textId="2553639E" w:rsidR="00083F00" w:rsidRPr="00775D3E" w:rsidRDefault="00083F00" w:rsidP="001D0F7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0984" w14:paraId="46ADFE1A" w14:textId="77777777" w:rsidTr="00D12EAD">
        <w:tc>
          <w:tcPr>
            <w:tcW w:w="567" w:type="dxa"/>
          </w:tcPr>
          <w:p w14:paraId="64A350EB" w14:textId="77777777" w:rsidR="004F0984" w:rsidRDefault="004F0984" w:rsidP="004F098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14:paraId="64601265" w14:textId="77777777" w:rsidR="004F0984" w:rsidRDefault="004F098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E7DDF88" w14:textId="77777777" w:rsidR="001D0F71" w:rsidRPr="00775D3E" w:rsidRDefault="001D0F71" w:rsidP="001D0F71">
            <w:pPr>
              <w:tabs>
                <w:tab w:val="left" w:pos="1701"/>
              </w:tabs>
              <w:spacing w:after="200" w:line="280" w:lineRule="exact"/>
              <w:rPr>
                <w:b/>
                <w:snapToGrid w:val="0"/>
              </w:rPr>
            </w:pPr>
            <w:r w:rsidRPr="00775D3E">
              <w:rPr>
                <w:b/>
                <w:snapToGrid w:val="0"/>
              </w:rPr>
              <w:t>Övriga frågor</w:t>
            </w:r>
          </w:p>
          <w:p w14:paraId="2DBE72AF" w14:textId="7377BEE5" w:rsidR="00780590" w:rsidRDefault="00780590" w:rsidP="001D0F71">
            <w:pPr>
              <w:tabs>
                <w:tab w:val="left" w:pos="1701"/>
              </w:tabs>
              <w:spacing w:after="200" w:line="280" w:lineRule="exact"/>
              <w:rPr>
                <w:bCs/>
              </w:rPr>
            </w:pPr>
            <w:r w:rsidRPr="00780590">
              <w:rPr>
                <w:bCs/>
              </w:rPr>
              <w:t xml:space="preserve">Ordföranden påminde om </w:t>
            </w:r>
            <w:r w:rsidR="002D102E">
              <w:rPr>
                <w:bCs/>
              </w:rPr>
              <w:t>utskottsbesöket inom ramen för R</w:t>
            </w:r>
            <w:r w:rsidRPr="00780590">
              <w:rPr>
                <w:bCs/>
              </w:rPr>
              <w:t xml:space="preserve">iksdagens </w:t>
            </w:r>
            <w:r w:rsidR="002D102E">
              <w:rPr>
                <w:bCs/>
              </w:rPr>
              <w:t>Veteranförenings årsmöte</w:t>
            </w:r>
            <w:r w:rsidRPr="00780590">
              <w:rPr>
                <w:bCs/>
              </w:rPr>
              <w:t xml:space="preserve"> den 21 maj</w:t>
            </w:r>
            <w:r>
              <w:rPr>
                <w:bCs/>
              </w:rPr>
              <w:t xml:space="preserve"> 2025.</w:t>
            </w:r>
          </w:p>
          <w:p w14:paraId="54AE8841" w14:textId="0B10A7C0" w:rsidR="002D102E" w:rsidRPr="00780590" w:rsidRDefault="00780590" w:rsidP="001D0F71">
            <w:pPr>
              <w:tabs>
                <w:tab w:val="left" w:pos="1701"/>
              </w:tabs>
              <w:spacing w:after="200" w:line="280" w:lineRule="exact"/>
              <w:rPr>
                <w:bCs/>
              </w:rPr>
            </w:pPr>
            <w:r>
              <w:rPr>
                <w:bCs/>
              </w:rPr>
              <w:t>Utskottet enades om att ha en gemensam sommaravslutning</w:t>
            </w:r>
            <w:r w:rsidRPr="00780590">
              <w:rPr>
                <w:bCs/>
              </w:rPr>
              <w:t xml:space="preserve"> </w:t>
            </w:r>
            <w:r w:rsidR="002D102E">
              <w:rPr>
                <w:bCs/>
              </w:rPr>
              <w:t>i anslutning till</w:t>
            </w:r>
            <w:r w:rsidRPr="00780590">
              <w:rPr>
                <w:bCs/>
              </w:rPr>
              <w:t xml:space="preserve"> sammanträde</w:t>
            </w:r>
            <w:r w:rsidR="002D102E">
              <w:rPr>
                <w:bCs/>
              </w:rPr>
              <w:t>t</w:t>
            </w:r>
            <w:r w:rsidRPr="00780590">
              <w:rPr>
                <w:bCs/>
              </w:rPr>
              <w:t xml:space="preserve"> den 12 juni</w:t>
            </w:r>
            <w:r>
              <w:rPr>
                <w:bCs/>
              </w:rPr>
              <w:t xml:space="preserve"> 2025</w:t>
            </w:r>
            <w:r w:rsidRPr="00780590">
              <w:rPr>
                <w:bCs/>
              </w:rPr>
              <w:t>.</w:t>
            </w:r>
          </w:p>
        </w:tc>
      </w:tr>
      <w:tr w:rsidR="0096348C" w14:paraId="69FC772F" w14:textId="77777777" w:rsidTr="00D12EAD">
        <w:tc>
          <w:tcPr>
            <w:tcW w:w="567" w:type="dxa"/>
          </w:tcPr>
          <w:p w14:paraId="063130B2" w14:textId="604E4F80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F0984">
              <w:rPr>
                <w:b/>
                <w:snapToGrid w:val="0"/>
              </w:rPr>
              <w:t>5</w:t>
            </w:r>
          </w:p>
          <w:p w14:paraId="4BDD1BB3" w14:textId="77777777" w:rsidR="004F0984" w:rsidRPr="004F0984" w:rsidRDefault="004F0984" w:rsidP="004F0984"/>
          <w:p w14:paraId="50E7AB74" w14:textId="77777777" w:rsidR="004F0984" w:rsidRPr="004F0984" w:rsidRDefault="004F0984" w:rsidP="004F0984"/>
          <w:p w14:paraId="18FF7F3C" w14:textId="77777777" w:rsidR="004F0984" w:rsidRPr="004F0984" w:rsidRDefault="004F0984" w:rsidP="004F0984"/>
          <w:p w14:paraId="2CF28F39" w14:textId="77777777" w:rsidR="004F0984" w:rsidRDefault="004F0984" w:rsidP="004F0984">
            <w:pPr>
              <w:rPr>
                <w:b/>
                <w:snapToGrid w:val="0"/>
              </w:rPr>
            </w:pPr>
          </w:p>
          <w:p w14:paraId="231595B0" w14:textId="5EF0C54E" w:rsidR="004F0984" w:rsidRPr="004F0984" w:rsidRDefault="004F0984" w:rsidP="004F0984">
            <w:pPr>
              <w:rPr>
                <w:b/>
                <w:bCs/>
              </w:rPr>
            </w:pPr>
          </w:p>
        </w:tc>
        <w:tc>
          <w:tcPr>
            <w:tcW w:w="6946" w:type="dxa"/>
            <w:gridSpan w:val="2"/>
          </w:tcPr>
          <w:p w14:paraId="3464A86E" w14:textId="639C6B88" w:rsidR="001D0F71" w:rsidRDefault="001D0F71" w:rsidP="001D0F7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75D3E">
              <w:rPr>
                <w:b/>
                <w:snapToGrid w:val="0"/>
              </w:rPr>
              <w:t>Nästa sammanträde</w:t>
            </w:r>
          </w:p>
          <w:p w14:paraId="02D62809" w14:textId="77777777" w:rsidR="001D0F71" w:rsidRPr="00775D3E" w:rsidRDefault="001D0F71" w:rsidP="001D0F7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1290C8D" w14:textId="77777777" w:rsidR="001D0F71" w:rsidRPr="00775D3E" w:rsidRDefault="001D0F71" w:rsidP="001D0F71">
            <w:pPr>
              <w:tabs>
                <w:tab w:val="left" w:pos="1701"/>
              </w:tabs>
              <w:rPr>
                <w:snapToGrid w:val="0"/>
              </w:rPr>
            </w:pPr>
            <w:r w:rsidRPr="00775D3E">
              <w:rPr>
                <w:snapToGrid w:val="0"/>
              </w:rPr>
              <w:t>Nästa sammanträde äger rum t</w:t>
            </w:r>
            <w:r>
              <w:rPr>
                <w:snapToGrid w:val="0"/>
              </w:rPr>
              <w:t>orsdagen</w:t>
            </w:r>
            <w:r w:rsidRPr="00775D3E">
              <w:rPr>
                <w:snapToGrid w:val="0"/>
              </w:rPr>
              <w:t xml:space="preserve"> den 2</w:t>
            </w:r>
            <w:r>
              <w:rPr>
                <w:snapToGrid w:val="0"/>
              </w:rPr>
              <w:t>2</w:t>
            </w:r>
            <w:r w:rsidRPr="00775D3E">
              <w:rPr>
                <w:snapToGrid w:val="0"/>
              </w:rPr>
              <w:t xml:space="preserve"> maj 2025 kl. 1</w:t>
            </w:r>
            <w:r>
              <w:rPr>
                <w:snapToGrid w:val="0"/>
              </w:rPr>
              <w:t>0</w:t>
            </w:r>
            <w:r w:rsidRPr="00775D3E">
              <w:rPr>
                <w:snapToGrid w:val="0"/>
              </w:rPr>
              <w:t>.00.</w:t>
            </w:r>
          </w:p>
          <w:p w14:paraId="69367A3D" w14:textId="4CA5ECC4" w:rsidR="00EF60EF" w:rsidRPr="00775D3E" w:rsidRDefault="00EF60EF" w:rsidP="00786E0E">
            <w:pPr>
              <w:tabs>
                <w:tab w:val="left" w:pos="1701"/>
              </w:tabs>
              <w:spacing w:after="200" w:line="280" w:lineRule="exact"/>
              <w:rPr>
                <w:bCs/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Pr="00775D3E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130FB892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AE134D">
              <w:t>2</w:t>
            </w:r>
            <w:r w:rsidR="001D0F71">
              <w:t>2</w:t>
            </w:r>
            <w:r w:rsidR="00083F00" w:rsidRPr="00785DBE">
              <w:t xml:space="preserve"> maj</w:t>
            </w:r>
            <w:r w:rsidRPr="00785DBE">
              <w:t xml:space="preserve"> 202</w:t>
            </w:r>
            <w:r w:rsidR="002B6C96" w:rsidRPr="00785DBE">
              <w:t>5</w:t>
            </w:r>
          </w:p>
        </w:tc>
      </w:tr>
    </w:tbl>
    <w:p w14:paraId="4C739809" w14:textId="192909F9" w:rsidR="000C0F16" w:rsidRDefault="000C0F16" w:rsidP="00695198">
      <w:pPr>
        <w:tabs>
          <w:tab w:val="left" w:pos="1701"/>
        </w:tabs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6B5A68EE" w:rsidR="00BE5542" w:rsidRDefault="00BE5542" w:rsidP="00487A46">
            <w:r w:rsidRPr="00083F00">
              <w:t>202</w:t>
            </w:r>
            <w:r w:rsidR="00F10029" w:rsidRPr="00083F00">
              <w:t>4</w:t>
            </w:r>
            <w:r w:rsidRPr="00083F00">
              <w:t>/2</w:t>
            </w:r>
            <w:r w:rsidR="00F10029" w:rsidRPr="00083F00">
              <w:t>5</w:t>
            </w:r>
            <w:r w:rsidRPr="00083F00">
              <w:t>:</w:t>
            </w:r>
            <w:r w:rsidR="00083F00" w:rsidRPr="00083F00">
              <w:t>2</w:t>
            </w:r>
            <w:r w:rsidR="001D0F71">
              <w:t>7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37EDD973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F60EF">
              <w:rPr>
                <w:sz w:val="22"/>
              </w:rPr>
              <w:t>1</w:t>
            </w:r>
            <w:r w:rsidR="00AE134D">
              <w:rPr>
                <w:sz w:val="22"/>
              </w:rPr>
              <w:t>-</w:t>
            </w:r>
            <w:r w:rsidR="00780590">
              <w:rPr>
                <w:sz w:val="22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466AC61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0BB6C9B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7E65178A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074513D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001667E3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769C27F5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r w:rsidR="00BE5542">
              <w:rPr>
                <w:snapToGrid w:val="0"/>
                <w:szCs w:val="22"/>
                <w:lang w:val="en-GB" w:eastAsia="en-US"/>
              </w:rPr>
              <w:t>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3ABBE84B" w:rsidR="00BE5542" w:rsidRDefault="00780590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8378F7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A24CB5">
              <w:rPr>
                <w:szCs w:val="22"/>
                <w:lang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33DE152E" w:rsidR="00BE5542" w:rsidRPr="001E1FAC" w:rsidRDefault="00BE5542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55CB6514" w:rsidR="00BE5542" w:rsidRPr="00E70A95" w:rsidRDefault="00780590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76F19651" w:rsidR="00BE5542" w:rsidRPr="00E70A95" w:rsidRDefault="00780590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0CF45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2D208A67" w:rsidR="00BE5542" w:rsidRPr="00E70A95" w:rsidRDefault="00780590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546A5753" w:rsidR="00BE5542" w:rsidRPr="00E70A95" w:rsidRDefault="00780590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0EA4F70D" w:rsidR="00BE5542" w:rsidRPr="00E70A95" w:rsidRDefault="00780590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485BFA4" w:rsidR="00BE5542" w:rsidRPr="00E70A95" w:rsidRDefault="00BE5542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69A676C7" w:rsidR="00BE5542" w:rsidRPr="00E70A95" w:rsidRDefault="00780590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32278DF4" w:rsidR="00BE5542" w:rsidRPr="00E70A95" w:rsidRDefault="00780590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B2789D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327DA56E" w:rsidR="00BE5542" w:rsidRPr="00E70A95" w:rsidRDefault="00780590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194033FF" w:rsidR="00BE5542" w:rsidRPr="00E70A95" w:rsidRDefault="00780590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4F17789B" w:rsidR="00BE5542" w:rsidRPr="00E70A95" w:rsidRDefault="00780590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5388DA1F" w:rsidR="00BE5542" w:rsidRPr="00E70A95" w:rsidRDefault="00BE5542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527AAA46" w:rsidR="00BE5542" w:rsidRPr="00E01F81" w:rsidRDefault="00780590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D7D4D6B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46E322B6" w:rsidR="00BE5542" w:rsidRPr="00E70A95" w:rsidRDefault="00780590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12B76D72" w:rsidR="00BE5542" w:rsidRPr="00E70A95" w:rsidRDefault="00780590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21EE7346" w:rsidR="00BE5542" w:rsidRPr="0078232D" w:rsidRDefault="00780590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5E24DF70" w:rsidR="00BE5542" w:rsidRPr="0078232D" w:rsidRDefault="00BE5542" w:rsidP="00780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Vakant</w:t>
            </w:r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780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780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780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3B53AC3" w:rsidR="00D57C19" w:rsidRPr="0078232D" w:rsidRDefault="00D57C19" w:rsidP="00780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780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780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780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780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53C91B7F" w:rsidR="00BE5542" w:rsidRPr="0078232D" w:rsidRDefault="00780590" w:rsidP="00780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780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780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780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780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780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780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780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6530B385" w:rsidR="00BE5542" w:rsidRPr="0078232D" w:rsidRDefault="00780590" w:rsidP="00780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6B4FB7D8" w:rsidR="00BE5542" w:rsidRPr="00BB38A5" w:rsidRDefault="00793026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Märta Stenevi</w:t>
            </w:r>
            <w:r w:rsidR="00BE5542">
              <w:rPr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479CA28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27E0" w14:paraId="76154AC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C9A4" w14:textId="36D5F6C6" w:rsidR="007927E0" w:rsidRPr="00E9564B" w:rsidRDefault="007927E0" w:rsidP="00487A46">
            <w:pPr>
              <w:rPr>
                <w:lang w:val="en-GB" w:eastAsia="en-US"/>
              </w:rPr>
            </w:pPr>
            <w:r w:rsidRPr="007927E0">
              <w:rPr>
                <w:lang w:val="en-GB" w:eastAsia="en-US"/>
              </w:rPr>
              <w:t>Björn Petersson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9B7B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7DBF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EDD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3FB3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93C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8299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EA7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C57C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EB3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1CD5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E34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B12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5A2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6BFA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1F64" w14:paraId="34083A9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CD6D" w14:textId="1A1B6605" w:rsidR="00131F64" w:rsidRPr="001218A4" w:rsidRDefault="00E9564B" w:rsidP="00487A46">
            <w:pPr>
              <w:rPr>
                <w:lang w:val="en-GB" w:eastAsia="en-US"/>
              </w:rPr>
            </w:pPr>
            <w:bookmarkStart w:id="1" w:name="_Hlk176270305"/>
            <w:r w:rsidRPr="00E9564B">
              <w:rPr>
                <w:lang w:val="en-GB" w:eastAsia="en-US"/>
              </w:rPr>
              <w:t>Mats Sander</w:t>
            </w:r>
            <w:r>
              <w:rPr>
                <w:lang w:val="en-GB" w:eastAsia="en-US"/>
              </w:rPr>
              <w:t xml:space="preserve"> </w:t>
            </w:r>
            <w:r w:rsidR="00131F64" w:rsidRPr="00131F64">
              <w:rPr>
                <w:lang w:val="en-GB" w:eastAsia="en-US"/>
              </w:rPr>
              <w:t>(M)</w:t>
            </w:r>
            <w:bookmarkEnd w:id="1"/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9C74" w14:textId="1863F419" w:rsidR="00131F64" w:rsidRPr="0078232D" w:rsidRDefault="0078059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B70E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4E4E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F0D9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834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41D0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AE8B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C625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1D0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A076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9F91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4934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2D53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B667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64405"/>
    <w:rsid w:val="00073002"/>
    <w:rsid w:val="00074820"/>
    <w:rsid w:val="00083F00"/>
    <w:rsid w:val="000910E8"/>
    <w:rsid w:val="0009468C"/>
    <w:rsid w:val="000A10F5"/>
    <w:rsid w:val="000A2D47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C74B4"/>
    <w:rsid w:val="001D0F71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B6C96"/>
    <w:rsid w:val="002D102E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0984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01A4D"/>
    <w:rsid w:val="00614540"/>
    <w:rsid w:val="00614844"/>
    <w:rsid w:val="006150AA"/>
    <w:rsid w:val="00681B04"/>
    <w:rsid w:val="00695198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75D3E"/>
    <w:rsid w:val="00780590"/>
    <w:rsid w:val="00780720"/>
    <w:rsid w:val="00785299"/>
    <w:rsid w:val="0078561B"/>
    <w:rsid w:val="00785DBE"/>
    <w:rsid w:val="00786E0E"/>
    <w:rsid w:val="007927E0"/>
    <w:rsid w:val="00793026"/>
    <w:rsid w:val="007B4ADD"/>
    <w:rsid w:val="007D2629"/>
    <w:rsid w:val="007E4B5A"/>
    <w:rsid w:val="007F2EDA"/>
    <w:rsid w:val="007F6B0D"/>
    <w:rsid w:val="008126FA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4890"/>
    <w:rsid w:val="00906C2D"/>
    <w:rsid w:val="00915674"/>
    <w:rsid w:val="009216D5"/>
    <w:rsid w:val="00921E58"/>
    <w:rsid w:val="009249A0"/>
    <w:rsid w:val="00937BF3"/>
    <w:rsid w:val="009450AE"/>
    <w:rsid w:val="00946978"/>
    <w:rsid w:val="00947E4C"/>
    <w:rsid w:val="00953D59"/>
    <w:rsid w:val="00954010"/>
    <w:rsid w:val="009612E3"/>
    <w:rsid w:val="0096238C"/>
    <w:rsid w:val="0096348C"/>
    <w:rsid w:val="00973D8B"/>
    <w:rsid w:val="009753E8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D7585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E134D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356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B6DB6"/>
    <w:rsid w:val="00DC2D9C"/>
    <w:rsid w:val="00DC58D9"/>
    <w:rsid w:val="00DD0388"/>
    <w:rsid w:val="00DD2E3A"/>
    <w:rsid w:val="00DD7DC3"/>
    <w:rsid w:val="00E02BEB"/>
    <w:rsid w:val="00E02E7A"/>
    <w:rsid w:val="00E066D8"/>
    <w:rsid w:val="00E31AA3"/>
    <w:rsid w:val="00E33857"/>
    <w:rsid w:val="00E33D4D"/>
    <w:rsid w:val="00E45D77"/>
    <w:rsid w:val="00E52C9A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60EF"/>
    <w:rsid w:val="00EF70DA"/>
    <w:rsid w:val="00F0569E"/>
    <w:rsid w:val="00F064EF"/>
    <w:rsid w:val="00F10029"/>
    <w:rsid w:val="00F236AC"/>
    <w:rsid w:val="00F37A94"/>
    <w:rsid w:val="00F46F5A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E533A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308</TotalTime>
  <Pages>3</Pages>
  <Words>340</Words>
  <Characters>2642</Characters>
  <Application>Microsoft Office Word</Application>
  <DocSecurity>0</DocSecurity>
  <Lines>1321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Cecilia Renmyr</cp:lastModifiedBy>
  <cp:revision>58</cp:revision>
  <cp:lastPrinted>2024-01-08T12:27:00Z</cp:lastPrinted>
  <dcterms:created xsi:type="dcterms:W3CDTF">2023-07-27T13:26:00Z</dcterms:created>
  <dcterms:modified xsi:type="dcterms:W3CDTF">2025-05-20T11:53:00Z</dcterms:modified>
</cp:coreProperties>
</file>