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279008A9CD4B0682C83F8BE96CBE37"/>
        </w:placeholder>
        <w:text/>
      </w:sdtPr>
      <w:sdtEndPr/>
      <w:sdtContent>
        <w:p w:rsidRPr="009B062B" w:rsidR="00AF30DD" w:rsidP="00DA28CE" w:rsidRDefault="00AF30DD" w14:paraId="101EEC7E" w14:textId="77777777">
          <w:pPr>
            <w:pStyle w:val="Rubrik1"/>
            <w:spacing w:after="300"/>
          </w:pPr>
          <w:r w:rsidRPr="009B062B">
            <w:t>Förslag till riksdagsbeslut</w:t>
          </w:r>
        </w:p>
      </w:sdtContent>
    </w:sdt>
    <w:sdt>
      <w:sdtPr>
        <w:alias w:val="Yrkande 1"/>
        <w:tag w:val="ef979434-ae65-4148-bec4-6b52f8ca8b41"/>
        <w:id w:val="278077630"/>
        <w:lock w:val="sdtLocked"/>
      </w:sdtPr>
      <w:sdtEndPr/>
      <w:sdtContent>
        <w:p w:rsidR="000D27B1" w:rsidRDefault="00236A30" w14:paraId="5D9DC2DF" w14:textId="08E247F9">
          <w:pPr>
            <w:pStyle w:val="Frslagstext"/>
            <w:numPr>
              <w:ilvl w:val="0"/>
              <w:numId w:val="0"/>
            </w:numPr>
          </w:pPr>
          <w:r>
            <w:t>Riksdagen ställer sig bakom det som anförs i motionen om att utreda möjligheten för personer att öppna bankkonto för barn och ungdomar utan att föräldrarna står för själva kontot och att pengarna dessutom kan låsas till dess att barnet är 18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9A4E1AE3AC4FC5A0995D9F1B14E2A8"/>
        </w:placeholder>
        <w:text/>
      </w:sdtPr>
      <w:sdtEndPr/>
      <w:sdtContent>
        <w:p w:rsidRPr="009B062B" w:rsidR="006D79C9" w:rsidP="00333E95" w:rsidRDefault="006D79C9" w14:paraId="34876910" w14:textId="77777777">
          <w:pPr>
            <w:pStyle w:val="Rubrik1"/>
          </w:pPr>
          <w:r>
            <w:t>Motivering</w:t>
          </w:r>
        </w:p>
      </w:sdtContent>
    </w:sdt>
    <w:p w:rsidRPr="008449E6" w:rsidR="00DE4F0A" w:rsidP="008449E6" w:rsidRDefault="00DE4F0A" w14:paraId="49D6604E" w14:textId="08A568C7">
      <w:pPr>
        <w:pStyle w:val="Normalutanindragellerluft"/>
      </w:pPr>
      <w:r w:rsidRPr="008449E6">
        <w:t>Det är inte ovanligt att</w:t>
      </w:r>
      <w:bookmarkStart w:name="_GoBack" w:id="1"/>
      <w:bookmarkEnd w:id="1"/>
      <w:r w:rsidRPr="008449E6">
        <w:t xml:space="preserve"> andra vuxna än föräldrarna vill öppna ett konto för t.ex. ett barnbarn eller ett bonusbarn. Där man kanske vill avsätta lite pengar till barnet i</w:t>
      </w:r>
      <w:r w:rsidRPr="008449E6" w:rsidR="0099346B">
        <w:t xml:space="preserve"> </w:t>
      </w:r>
      <w:r w:rsidRPr="008449E6">
        <w:t>stället för att köpa presenter m.m. som de sedan skulle få disponera när de fyllt 18 år. I</w:t>
      </w:r>
      <w:r w:rsidRPr="008449E6" w:rsidR="0099346B">
        <w:t xml:space="preserve"> </w:t>
      </w:r>
      <w:r w:rsidRPr="008449E6">
        <w:t>dag måste tydligen föräldrarna stå för kontot i de flesta fallen. Därför bör man göra en översyn och öppna upp för fler vuxna att kunna avsätta pengar till ett bankkonto för ett barn under 18 år som sedan barnet kan disponera efter sin 18</w:t>
      </w:r>
      <w:r w:rsidRPr="008449E6" w:rsidR="0099346B">
        <w:t>-</w:t>
      </w:r>
      <w:r w:rsidRPr="008449E6">
        <w:t>årsdag utan att förä</w:t>
      </w:r>
      <w:r w:rsidRPr="008449E6" w:rsidR="00CC15A3">
        <w:t>ld</w:t>
      </w:r>
      <w:r w:rsidRPr="008449E6">
        <w:t>r</w:t>
      </w:r>
      <w:r w:rsidRPr="008449E6" w:rsidR="00CC15A3">
        <w:t>ar</w:t>
      </w:r>
      <w:r w:rsidRPr="008449E6">
        <w:t>na ska stå som tecknare för bankkontot.</w:t>
      </w:r>
    </w:p>
    <w:sdt>
      <w:sdtPr>
        <w:rPr>
          <w:i/>
          <w:noProof/>
        </w:rPr>
        <w:alias w:val="CC_Underskrifter"/>
        <w:tag w:val="CC_Underskrifter"/>
        <w:id w:val="583496634"/>
        <w:lock w:val="sdtContentLocked"/>
        <w:placeholder>
          <w:docPart w:val="9DB613552F2E4DA8B257D013CE40F2CB"/>
        </w:placeholder>
      </w:sdtPr>
      <w:sdtEndPr>
        <w:rPr>
          <w:i w:val="0"/>
          <w:noProof w:val="0"/>
        </w:rPr>
      </w:sdtEndPr>
      <w:sdtContent>
        <w:p w:rsidR="00786C50" w:rsidP="006072F9" w:rsidRDefault="00786C50" w14:paraId="1D9AC503" w14:textId="77777777"/>
        <w:p w:rsidRPr="008E0FE2" w:rsidR="004801AC" w:rsidP="006072F9" w:rsidRDefault="008449E6" w14:paraId="141E5EC8" w14:textId="481A38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76D78" w:rsidRDefault="00876D78" w14:paraId="28A165FF" w14:textId="77777777"/>
    <w:sectPr w:rsidR="00876D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6A53" w14:textId="77777777" w:rsidR="00DA177B" w:rsidRDefault="00DA177B" w:rsidP="000C1CAD">
      <w:pPr>
        <w:spacing w:line="240" w:lineRule="auto"/>
      </w:pPr>
      <w:r>
        <w:separator/>
      </w:r>
    </w:p>
  </w:endnote>
  <w:endnote w:type="continuationSeparator" w:id="0">
    <w:p w14:paraId="1B78A20A" w14:textId="77777777" w:rsidR="00DA177B" w:rsidRDefault="00DA1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E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A0CF" w14:textId="5D7791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2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4870" w14:textId="22E7C4EA" w:rsidR="00262EA3" w:rsidRPr="006072F9" w:rsidRDefault="00262EA3" w:rsidP="006072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A8DD" w14:textId="77777777" w:rsidR="00DA177B" w:rsidRDefault="00DA177B" w:rsidP="000C1CAD">
      <w:pPr>
        <w:spacing w:line="240" w:lineRule="auto"/>
      </w:pPr>
      <w:r>
        <w:separator/>
      </w:r>
    </w:p>
  </w:footnote>
  <w:footnote w:type="continuationSeparator" w:id="0">
    <w:p w14:paraId="06036755" w14:textId="77777777" w:rsidR="00DA177B" w:rsidRDefault="00DA17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B8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EA59F" wp14:anchorId="2611F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49E6" w14:paraId="06DF5D20" w14:textId="77777777">
                          <w:pPr>
                            <w:jc w:val="right"/>
                          </w:pPr>
                          <w:sdt>
                            <w:sdtPr>
                              <w:alias w:val="CC_Noformat_Partikod"/>
                              <w:tag w:val="CC_Noformat_Partikod"/>
                              <w:id w:val="-53464382"/>
                              <w:placeholder>
                                <w:docPart w:val="120CD83B43AD48639F1B01995D13A362"/>
                              </w:placeholder>
                              <w:text/>
                            </w:sdtPr>
                            <w:sdtEndPr/>
                            <w:sdtContent>
                              <w:r w:rsidR="00DE4F0A">
                                <w:t>M</w:t>
                              </w:r>
                            </w:sdtContent>
                          </w:sdt>
                          <w:sdt>
                            <w:sdtPr>
                              <w:alias w:val="CC_Noformat_Partinummer"/>
                              <w:tag w:val="CC_Noformat_Partinummer"/>
                              <w:id w:val="-1709555926"/>
                              <w:placeholder>
                                <w:docPart w:val="BE4AC9CB4F3F45B2A65A26EB339E92E9"/>
                              </w:placeholder>
                              <w:text/>
                            </w:sdtPr>
                            <w:sdtEndPr/>
                            <w:sdtContent>
                              <w:r w:rsidR="002E1926">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1F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49E6" w14:paraId="06DF5D20" w14:textId="77777777">
                    <w:pPr>
                      <w:jc w:val="right"/>
                    </w:pPr>
                    <w:sdt>
                      <w:sdtPr>
                        <w:alias w:val="CC_Noformat_Partikod"/>
                        <w:tag w:val="CC_Noformat_Partikod"/>
                        <w:id w:val="-53464382"/>
                        <w:placeholder>
                          <w:docPart w:val="120CD83B43AD48639F1B01995D13A362"/>
                        </w:placeholder>
                        <w:text/>
                      </w:sdtPr>
                      <w:sdtEndPr/>
                      <w:sdtContent>
                        <w:r w:rsidR="00DE4F0A">
                          <w:t>M</w:t>
                        </w:r>
                      </w:sdtContent>
                    </w:sdt>
                    <w:sdt>
                      <w:sdtPr>
                        <w:alias w:val="CC_Noformat_Partinummer"/>
                        <w:tag w:val="CC_Noformat_Partinummer"/>
                        <w:id w:val="-1709555926"/>
                        <w:placeholder>
                          <w:docPart w:val="BE4AC9CB4F3F45B2A65A26EB339E92E9"/>
                        </w:placeholder>
                        <w:text/>
                      </w:sdtPr>
                      <w:sdtEndPr/>
                      <w:sdtContent>
                        <w:r w:rsidR="002E1926">
                          <w:t>1433</w:t>
                        </w:r>
                      </w:sdtContent>
                    </w:sdt>
                  </w:p>
                </w:txbxContent>
              </v:textbox>
              <w10:wrap anchorx="page"/>
            </v:shape>
          </w:pict>
        </mc:Fallback>
      </mc:AlternateContent>
    </w:r>
  </w:p>
  <w:p w:rsidRPr="00293C4F" w:rsidR="00262EA3" w:rsidP="00776B74" w:rsidRDefault="00262EA3" w14:paraId="65CE1C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1022DB" w14:textId="77777777">
    <w:pPr>
      <w:jc w:val="right"/>
    </w:pPr>
  </w:p>
  <w:p w:rsidR="00262EA3" w:rsidP="00776B74" w:rsidRDefault="00262EA3" w14:paraId="18160C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49E6" w14:paraId="4A913C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66ABF3" wp14:anchorId="04B48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49E6" w14:paraId="40DC36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E4F0A">
          <w:t>M</w:t>
        </w:r>
      </w:sdtContent>
    </w:sdt>
    <w:sdt>
      <w:sdtPr>
        <w:alias w:val="CC_Noformat_Partinummer"/>
        <w:tag w:val="CC_Noformat_Partinummer"/>
        <w:id w:val="-2014525982"/>
        <w:lock w:val="contentLocked"/>
        <w:text/>
      </w:sdtPr>
      <w:sdtEndPr/>
      <w:sdtContent>
        <w:r w:rsidR="002E1926">
          <w:t>1433</w:t>
        </w:r>
      </w:sdtContent>
    </w:sdt>
  </w:p>
  <w:p w:rsidRPr="008227B3" w:rsidR="00262EA3" w:rsidP="008227B3" w:rsidRDefault="008449E6" w14:paraId="5B341D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49E6" w14:paraId="795F9D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:833</w:t>
        </w:r>
      </w:sdtContent>
    </w:sdt>
  </w:p>
  <w:p w:rsidR="00262EA3" w:rsidP="00E03A3D" w:rsidRDefault="008449E6" w14:paraId="6435453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638F5" w14:paraId="6AAD527A" w14:textId="0B29DB13">
        <w:pPr>
          <w:pStyle w:val="FSHRub2"/>
        </w:pPr>
        <w:r>
          <w:t>Bankkonto för barn och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16420A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4F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B1"/>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3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26"/>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4AD"/>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5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2F9"/>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D3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50"/>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E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D78"/>
    <w:rsid w:val="00876F04"/>
    <w:rsid w:val="00876F08"/>
    <w:rsid w:val="00877BE7"/>
    <w:rsid w:val="00880999"/>
    <w:rsid w:val="00880FE4"/>
    <w:rsid w:val="00881181"/>
    <w:rsid w:val="008812CF"/>
    <w:rsid w:val="00881473"/>
    <w:rsid w:val="008816CF"/>
    <w:rsid w:val="008827A9"/>
    <w:rsid w:val="0088342E"/>
    <w:rsid w:val="00883544"/>
    <w:rsid w:val="00883DE1"/>
    <w:rsid w:val="00884193"/>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46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5A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3FB7"/>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7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0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F5"/>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11FEAB"/>
  <w15:chartTrackingRefBased/>
  <w15:docId w15:val="{4CDDC873-3660-4242-A0B9-EA79233F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79008A9CD4B0682C83F8BE96CBE37"/>
        <w:category>
          <w:name w:val="Allmänt"/>
          <w:gallery w:val="placeholder"/>
        </w:category>
        <w:types>
          <w:type w:val="bbPlcHdr"/>
        </w:types>
        <w:behaviors>
          <w:behavior w:val="content"/>
        </w:behaviors>
        <w:guid w:val="{2DBDB2CC-1520-4CC2-AAEB-CFD8CABF0CAF}"/>
      </w:docPartPr>
      <w:docPartBody>
        <w:p w:rsidR="00633BF1" w:rsidRDefault="00831292">
          <w:pPr>
            <w:pStyle w:val="1F279008A9CD4B0682C83F8BE96CBE37"/>
          </w:pPr>
          <w:r w:rsidRPr="005A0A93">
            <w:rPr>
              <w:rStyle w:val="Platshllartext"/>
            </w:rPr>
            <w:t>Förslag till riksdagsbeslut</w:t>
          </w:r>
        </w:p>
      </w:docPartBody>
    </w:docPart>
    <w:docPart>
      <w:docPartPr>
        <w:name w:val="249A4E1AE3AC4FC5A0995D9F1B14E2A8"/>
        <w:category>
          <w:name w:val="Allmänt"/>
          <w:gallery w:val="placeholder"/>
        </w:category>
        <w:types>
          <w:type w:val="bbPlcHdr"/>
        </w:types>
        <w:behaviors>
          <w:behavior w:val="content"/>
        </w:behaviors>
        <w:guid w:val="{683D0BC2-67E0-47F1-B63A-80D315CDD314}"/>
      </w:docPartPr>
      <w:docPartBody>
        <w:p w:rsidR="00633BF1" w:rsidRDefault="00831292">
          <w:pPr>
            <w:pStyle w:val="249A4E1AE3AC4FC5A0995D9F1B14E2A8"/>
          </w:pPr>
          <w:r w:rsidRPr="005A0A93">
            <w:rPr>
              <w:rStyle w:val="Platshllartext"/>
            </w:rPr>
            <w:t>Motivering</w:t>
          </w:r>
        </w:p>
      </w:docPartBody>
    </w:docPart>
    <w:docPart>
      <w:docPartPr>
        <w:name w:val="120CD83B43AD48639F1B01995D13A362"/>
        <w:category>
          <w:name w:val="Allmänt"/>
          <w:gallery w:val="placeholder"/>
        </w:category>
        <w:types>
          <w:type w:val="bbPlcHdr"/>
        </w:types>
        <w:behaviors>
          <w:behavior w:val="content"/>
        </w:behaviors>
        <w:guid w:val="{36C31B76-101C-42D5-8BD9-3C09B79332CD}"/>
      </w:docPartPr>
      <w:docPartBody>
        <w:p w:rsidR="00633BF1" w:rsidRDefault="00831292">
          <w:pPr>
            <w:pStyle w:val="120CD83B43AD48639F1B01995D13A362"/>
          </w:pPr>
          <w:r>
            <w:rPr>
              <w:rStyle w:val="Platshllartext"/>
            </w:rPr>
            <w:t xml:space="preserve"> </w:t>
          </w:r>
        </w:p>
      </w:docPartBody>
    </w:docPart>
    <w:docPart>
      <w:docPartPr>
        <w:name w:val="BE4AC9CB4F3F45B2A65A26EB339E92E9"/>
        <w:category>
          <w:name w:val="Allmänt"/>
          <w:gallery w:val="placeholder"/>
        </w:category>
        <w:types>
          <w:type w:val="bbPlcHdr"/>
        </w:types>
        <w:behaviors>
          <w:behavior w:val="content"/>
        </w:behaviors>
        <w:guid w:val="{8C27AA49-674C-418A-8215-0216284C52AD}"/>
      </w:docPartPr>
      <w:docPartBody>
        <w:p w:rsidR="00633BF1" w:rsidRDefault="00831292">
          <w:pPr>
            <w:pStyle w:val="BE4AC9CB4F3F45B2A65A26EB339E92E9"/>
          </w:pPr>
          <w:r>
            <w:t xml:space="preserve"> </w:t>
          </w:r>
        </w:p>
      </w:docPartBody>
    </w:docPart>
    <w:docPart>
      <w:docPartPr>
        <w:name w:val="9DB613552F2E4DA8B257D013CE40F2CB"/>
        <w:category>
          <w:name w:val="Allmänt"/>
          <w:gallery w:val="placeholder"/>
        </w:category>
        <w:types>
          <w:type w:val="bbPlcHdr"/>
        </w:types>
        <w:behaviors>
          <w:behavior w:val="content"/>
        </w:behaviors>
        <w:guid w:val="{97B6D64E-C394-4E3A-868F-3CF7ABC6E7CB}"/>
      </w:docPartPr>
      <w:docPartBody>
        <w:p w:rsidR="0020480D" w:rsidRDefault="00204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92"/>
    <w:rsid w:val="0020480D"/>
    <w:rsid w:val="00633BF1"/>
    <w:rsid w:val="00750B1C"/>
    <w:rsid w:val="00831292"/>
    <w:rsid w:val="00BD5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279008A9CD4B0682C83F8BE96CBE37">
    <w:name w:val="1F279008A9CD4B0682C83F8BE96CBE37"/>
  </w:style>
  <w:style w:type="paragraph" w:customStyle="1" w:styleId="8A20D65A608C49E69821065E66F3B2D4">
    <w:name w:val="8A20D65A608C49E69821065E66F3B2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4B2CC2E6B94491B9F8DF4432EA5729">
    <w:name w:val="0F4B2CC2E6B94491B9F8DF4432EA5729"/>
  </w:style>
  <w:style w:type="paragraph" w:customStyle="1" w:styleId="249A4E1AE3AC4FC5A0995D9F1B14E2A8">
    <w:name w:val="249A4E1AE3AC4FC5A0995D9F1B14E2A8"/>
  </w:style>
  <w:style w:type="paragraph" w:customStyle="1" w:styleId="3C9D479D8F604A8CB8D4DBC87FA3B13F">
    <w:name w:val="3C9D479D8F604A8CB8D4DBC87FA3B13F"/>
  </w:style>
  <w:style w:type="paragraph" w:customStyle="1" w:styleId="E6F88359208045D9AA5C0BF7BAB72B52">
    <w:name w:val="E6F88359208045D9AA5C0BF7BAB72B52"/>
  </w:style>
  <w:style w:type="paragraph" w:customStyle="1" w:styleId="120CD83B43AD48639F1B01995D13A362">
    <w:name w:val="120CD83B43AD48639F1B01995D13A362"/>
  </w:style>
  <w:style w:type="paragraph" w:customStyle="1" w:styleId="BE4AC9CB4F3F45B2A65A26EB339E92E9">
    <w:name w:val="BE4AC9CB4F3F45B2A65A26EB339E9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7A552-4BD1-4520-91F8-34B5B5C3617C}"/>
</file>

<file path=customXml/itemProps2.xml><?xml version="1.0" encoding="utf-8"?>
<ds:datastoreItem xmlns:ds="http://schemas.openxmlformats.org/officeDocument/2006/customXml" ds:itemID="{DEC57613-AB75-4A7D-A62F-B67EF432B392}"/>
</file>

<file path=customXml/itemProps3.xml><?xml version="1.0" encoding="utf-8"?>
<ds:datastoreItem xmlns:ds="http://schemas.openxmlformats.org/officeDocument/2006/customXml" ds:itemID="{79EC6A40-4B05-49FB-8562-331F627E8FDD}"/>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764</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M1433 Underlätta för bankkonto för barn och ungdomar</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