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3C41" w:rsidRPr="006509BE" w:rsidTr="00403C4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03C41" w:rsidRPr="006509BE" w:rsidRDefault="00B3570D" w:rsidP="00403C41">
            <w:pPr>
              <w:pStyle w:val="RSKRbeteckning"/>
              <w:spacing w:before="240"/>
            </w:pPr>
            <w:r w:rsidRPr="006509BE">
              <w:t>Riksdagsskrivelse</w:t>
            </w:r>
          </w:p>
          <w:p w:rsidR="00403C41" w:rsidRPr="006509BE" w:rsidRDefault="00B3570D" w:rsidP="00403C41">
            <w:pPr>
              <w:pStyle w:val="RSKRbeteckning"/>
            </w:pPr>
            <w:r w:rsidRPr="006509BE">
              <w:t>2011/12</w:t>
            </w:r>
            <w:r w:rsidR="00403C41" w:rsidRPr="006509BE">
              <w:t>:</w:t>
            </w:r>
            <w:r w:rsidRPr="006509BE">
              <w:t>166</w:t>
            </w:r>
          </w:p>
        </w:tc>
        <w:tc>
          <w:tcPr>
            <w:tcW w:w="1134" w:type="dxa"/>
          </w:tcPr>
          <w:p w:rsidR="00403C41" w:rsidRPr="006509BE" w:rsidRDefault="006509BE" w:rsidP="00403C41">
            <w:pPr>
              <w:jc w:val="right"/>
            </w:pPr>
            <w:r w:rsidRPr="006509B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C41" w:rsidRPr="006509BE" w:rsidTr="00403C4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3C41" w:rsidRPr="006509BE" w:rsidRDefault="00403C41" w:rsidP="00403C41">
            <w:pPr>
              <w:rPr>
                <w:sz w:val="10"/>
              </w:rPr>
            </w:pPr>
          </w:p>
        </w:tc>
      </w:tr>
    </w:tbl>
    <w:p w:rsidR="00403C41" w:rsidRPr="006509BE" w:rsidRDefault="00403C41" w:rsidP="00403C41"/>
    <w:p w:rsidR="00403C41" w:rsidRPr="006509BE" w:rsidRDefault="00B3570D" w:rsidP="00403C41">
      <w:pPr>
        <w:pStyle w:val="Mottagare1"/>
      </w:pPr>
      <w:r w:rsidRPr="006509BE">
        <w:t>Regeringen</w:t>
      </w:r>
    </w:p>
    <w:p w:rsidR="00403C41" w:rsidRPr="006509BE" w:rsidRDefault="00B3570D" w:rsidP="00403C41">
      <w:pPr>
        <w:pStyle w:val="Mottagare2"/>
      </w:pPr>
      <w:r w:rsidRPr="006509BE">
        <w:t>Näringsdepartementet</w:t>
      </w:r>
      <w:r w:rsidR="00403C41" w:rsidRPr="006509BE">
        <w:rPr>
          <w:rStyle w:val="Fotnotsreferens"/>
        </w:rPr>
        <w:footnoteReference w:id="1"/>
      </w:r>
    </w:p>
    <w:p w:rsidR="00403C41" w:rsidRPr="006509BE" w:rsidRDefault="00403C41" w:rsidP="00403C41">
      <w:r w:rsidRPr="006509BE">
        <w:t xml:space="preserve">Med överlämnande av </w:t>
      </w:r>
      <w:r w:rsidR="00B3570D" w:rsidRPr="006509BE">
        <w:t>justitieutskottet</w:t>
      </w:r>
      <w:r w:rsidRPr="006509BE">
        <w:t xml:space="preserve">s betänkande </w:t>
      </w:r>
      <w:r w:rsidR="00B3570D" w:rsidRPr="006509BE">
        <w:t>2011/12</w:t>
      </w:r>
      <w:r w:rsidRPr="006509BE">
        <w:t>:</w:t>
      </w:r>
      <w:r w:rsidR="00B3570D" w:rsidRPr="006509BE">
        <w:t>JuU28</w:t>
      </w:r>
      <w:r w:rsidRPr="006509BE">
        <w:t xml:space="preserve"> </w:t>
      </w:r>
      <w:r w:rsidR="00B3570D" w:rsidRPr="006509BE">
        <w:t>Lagring av trafikuppgifter för brottsbekämpande ändamål</w:t>
      </w:r>
      <w:r w:rsidRPr="006509BE">
        <w:t xml:space="preserve"> får jag anmäla att riksdagen denna dag bifallit utskottets förslag till riksdagsbeslut.</w:t>
      </w:r>
    </w:p>
    <w:p w:rsidR="00403C41" w:rsidRPr="006509BE" w:rsidRDefault="00403C41" w:rsidP="00403C41">
      <w:pPr>
        <w:pStyle w:val="Stockholm"/>
      </w:pPr>
      <w:r w:rsidRPr="006509BE">
        <w:t xml:space="preserve">Stockholm </w:t>
      </w:r>
      <w:r w:rsidR="00B3570D" w:rsidRPr="006509BE">
        <w:t>den 21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3C41" w:rsidRPr="006509BE" w:rsidTr="00403C4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03C41" w:rsidRPr="006509BE" w:rsidRDefault="00B3570D" w:rsidP="00403C41">
            <w:pPr>
              <w:pStyle w:val="AvsTalman"/>
            </w:pPr>
            <w:r w:rsidRPr="006509BE">
              <w:t>Per Westerberg</w:t>
            </w:r>
          </w:p>
        </w:tc>
        <w:tc>
          <w:tcPr>
            <w:tcW w:w="3628" w:type="dxa"/>
          </w:tcPr>
          <w:p w:rsidR="00403C41" w:rsidRPr="006509BE" w:rsidRDefault="00B3570D" w:rsidP="00403C41">
            <w:pPr>
              <w:pStyle w:val="AvsTjnsteman"/>
            </w:pPr>
            <w:r w:rsidRPr="006509BE">
              <w:t>Claes Mårtensson</w:t>
            </w:r>
          </w:p>
        </w:tc>
      </w:tr>
    </w:tbl>
    <w:p w:rsidR="00CE5B19" w:rsidRPr="006509BE" w:rsidRDefault="00CE5B19" w:rsidP="00403C41"/>
    <w:sectPr w:rsidR="00CE5B19" w:rsidRPr="006509BE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85C" w:rsidRPr="006509BE" w:rsidRDefault="000C285C">
      <w:r w:rsidRPr="006509BE">
        <w:separator/>
      </w:r>
    </w:p>
  </w:endnote>
  <w:endnote w:type="continuationSeparator" w:id="0">
    <w:p w:rsidR="000C285C" w:rsidRPr="006509BE" w:rsidRDefault="000C285C">
      <w:r w:rsidRPr="006509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85C" w:rsidRPr="006509BE" w:rsidRDefault="000C285C">
      <w:r w:rsidRPr="006509BE">
        <w:separator/>
      </w:r>
    </w:p>
  </w:footnote>
  <w:footnote w:type="continuationSeparator" w:id="0">
    <w:p w:rsidR="000C285C" w:rsidRPr="006509BE" w:rsidRDefault="000C285C">
      <w:r w:rsidRPr="006509BE">
        <w:continuationSeparator/>
      </w:r>
    </w:p>
  </w:footnote>
  <w:footnote w:id="1">
    <w:p w:rsidR="00403C41" w:rsidRPr="006509BE" w:rsidRDefault="00403C41">
      <w:pPr>
        <w:pStyle w:val="Fotnotstext"/>
      </w:pPr>
      <w:r w:rsidRPr="006509BE">
        <w:rPr>
          <w:rStyle w:val="Fotnotsreferens"/>
        </w:rPr>
        <w:footnoteRef/>
      </w:r>
      <w:r w:rsidRPr="006509BE">
        <w:t xml:space="preserve"> Riksdagsskrivelse 2011/12:165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41"/>
    <w:rsid w:val="00062659"/>
    <w:rsid w:val="000C285C"/>
    <w:rsid w:val="00137E7C"/>
    <w:rsid w:val="002E72EA"/>
    <w:rsid w:val="00333AF6"/>
    <w:rsid w:val="00397268"/>
    <w:rsid w:val="003B2EDE"/>
    <w:rsid w:val="00403C41"/>
    <w:rsid w:val="0055519C"/>
    <w:rsid w:val="006509BE"/>
    <w:rsid w:val="0065744A"/>
    <w:rsid w:val="007D1F51"/>
    <w:rsid w:val="00B3570D"/>
    <w:rsid w:val="00CE5B19"/>
    <w:rsid w:val="00FB22C3"/>
    <w:rsid w:val="00FB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FA65D-5702-4ACB-972A-41A9FF36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03C41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403C4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03C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2012-03-20T08:55:00Z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2012-03-21</vt:lpwstr>
  </property>
  <property fmtid="{D5CDD505-2E9C-101B-9397-08002B2CF9AE}" pid="5" name="DatumIText">
    <vt:lpwstr>den 21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166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28</vt:lpwstr>
  </property>
  <property fmtid="{D5CDD505-2E9C-101B-9397-08002B2CF9AE}" pid="17" name="RefRubrik">
    <vt:lpwstr>Lagring av trafikuppgifter för brottsbekämpande ändamål</vt:lpwstr>
  </property>
</Properties>
</file>