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23D0" w:rsidRPr="007032CC" w:rsidRDefault="009B23D0" w:rsidP="0001384D">
      <w:pPr>
        <w:pStyle w:val="Hemstlrubrik"/>
      </w:pPr>
      <w:r w:rsidRPr="007032CC">
        <w:t>Förslag till riksdagsbeslut</w:t>
      </w:r>
    </w:p>
    <w:p w:rsidR="00E84F25" w:rsidRPr="007032CC" w:rsidRDefault="009B23D0" w:rsidP="009B23D0">
      <w:pPr>
        <w:pStyle w:val="Hemstlatt"/>
      </w:pPr>
      <w:r w:rsidRPr="007032CC">
        <w:t>Riksdagen tillkännager för regeringen som sin mening vad i motionen anförs om att kunskaper om första hjälpen bör erbjudas alla inom ramen för skola och arbetsliv.</w:t>
      </w:r>
    </w:p>
    <w:p w:rsidR="009B23D0" w:rsidRPr="007032CC" w:rsidRDefault="009B23D0" w:rsidP="009B23D0">
      <w:pPr>
        <w:pStyle w:val="Rubrik1"/>
      </w:pPr>
      <w:r w:rsidRPr="007032CC">
        <w:t>Motivering</w:t>
      </w:r>
    </w:p>
    <w:p w:rsidR="009B23D0" w:rsidRPr="007032CC" w:rsidRDefault="009B23D0" w:rsidP="009B23D0">
      <w:r w:rsidRPr="007032CC">
        <w:t>En människas överlevnadschanser vid olyckstillbud hänger ofta på var och när olyckan inträffar. Närhet till sjukhus är avgörande, men även vem som råkar gå förbi när man drabbas.</w:t>
      </w:r>
    </w:p>
    <w:p w:rsidR="009B23D0" w:rsidRPr="007032CC" w:rsidRDefault="009B23D0" w:rsidP="0001384D">
      <w:pPr>
        <w:pStyle w:val="Normaltindrag"/>
      </w:pPr>
      <w:r w:rsidRPr="007032CC">
        <w:t>En person som får en hjärtinfarkt har större chanser att överleva om en sju</w:t>
      </w:r>
      <w:r w:rsidRPr="007032CC">
        <w:t>k</w:t>
      </w:r>
      <w:r w:rsidRPr="007032CC">
        <w:t>sköterska (eller någon annan som behärskar hjärt- och lungräddning) är i närheten och snabbt kan rycka in. Detsamma gäller för någon som blöder kraftigt eller har drabbats av andra svåra skador. Livet kan hänga på om n</w:t>
      </w:r>
      <w:r w:rsidRPr="007032CC">
        <w:t>å</w:t>
      </w:r>
      <w:r w:rsidRPr="007032CC">
        <w:t>gon i närheten kan stoppa blödning och vet hur man beter sig i en krissitu</w:t>
      </w:r>
      <w:r w:rsidRPr="007032CC">
        <w:t>a</w:t>
      </w:r>
      <w:r w:rsidRPr="007032CC">
        <w:t xml:space="preserve">tion. Till saken hör att hjärt-kärlsjukdomar är den vanligaste dödsorsaken i Sverige. Vid en hjärtattack handlar det ofta om minuter, </w:t>
      </w:r>
      <w:r w:rsidR="0001384D" w:rsidRPr="007032CC">
        <w:t xml:space="preserve">och </w:t>
      </w:r>
      <w:r w:rsidRPr="007032CC">
        <w:t>därför är snabb hjälp helt avgörande.</w:t>
      </w:r>
    </w:p>
    <w:p w:rsidR="009B23D0" w:rsidRPr="007032CC" w:rsidRDefault="009B23D0" w:rsidP="0001384D">
      <w:pPr>
        <w:pStyle w:val="Normaltindrag"/>
      </w:pPr>
      <w:r w:rsidRPr="007032CC">
        <w:t>Tyvärr är kunskapen om första hjälpen inte särskilt stor hos majoriteten av Sveriges befolkning. Vissa kan, som frivilligt val, få träna hjärt- och lun</w:t>
      </w:r>
      <w:r w:rsidRPr="007032CC">
        <w:t>g</w:t>
      </w:r>
      <w:r w:rsidRPr="007032CC">
        <w:t>räddning på en docka i skolan eller i arbetslivet. Oftast är det en engångsför</w:t>
      </w:r>
      <w:r w:rsidRPr="007032CC">
        <w:t>e</w:t>
      </w:r>
      <w:r w:rsidRPr="007032CC">
        <w:t>teelse, och kunskaperna riskerar att glömmas bort inom ett par år om de inte får någon praktisk användning.</w:t>
      </w:r>
      <w:r w:rsidR="0001384D" w:rsidRPr="007032CC">
        <w:t xml:space="preserve"> </w:t>
      </w:r>
      <w:r w:rsidRPr="007032CC">
        <w:t>De flesta har någorlunda begrepp om att man ska ge andningshjälp och hjärtmassage vid livshotande tillstånd. Men att komma ihåg exakt hur man gör, göra det rätt i praktiken och hålla huvudet kallt när det verkligen händer – det är inte många som klarar det! För detta behövs övning.</w:t>
      </w:r>
    </w:p>
    <w:p w:rsidR="009B23D0" w:rsidRPr="007032CC" w:rsidRDefault="009B23D0" w:rsidP="0001384D">
      <w:pPr>
        <w:pStyle w:val="Normaltindrag"/>
      </w:pPr>
      <w:r w:rsidRPr="007032CC">
        <w:t>Förutom förlusten av människoliv i onödan är risken stor att många av dem som upplever att de hjälplösa ”stod bredvid och tittade på” aldrig ko</w:t>
      </w:r>
      <w:r w:rsidRPr="007032CC">
        <w:t>m</w:t>
      </w:r>
      <w:r w:rsidRPr="007032CC">
        <w:t xml:space="preserve">mer över skuldkänslorna och sorgen efter detta. I synnerhet gäller detta vid familjetragedier, när en familjemedlem drabbats av allvarlig olycka eller </w:t>
      </w:r>
      <w:r w:rsidRPr="007032CC">
        <w:lastRenderedPageBreak/>
        <w:t>sjukdom och övriga familjemedlemmar inte har kunskaper nog att uppehålla den anhöriges liv i väntan på ambulans.</w:t>
      </w:r>
    </w:p>
    <w:p w:rsidR="009B23D0" w:rsidRPr="007032CC" w:rsidRDefault="009B23D0" w:rsidP="0001384D">
      <w:pPr>
        <w:pStyle w:val="Normaltindrag"/>
      </w:pPr>
      <w:r w:rsidRPr="007032CC">
        <w:t>Det som krävs är en strategi för att nå målet att alla medborgare ska få grundläggande kunskaper om hur man räddar liv.</w:t>
      </w:r>
    </w:p>
    <w:p w:rsidR="009B23D0" w:rsidRPr="007032CC" w:rsidRDefault="009B23D0" w:rsidP="0001384D">
      <w:pPr>
        <w:pStyle w:val="Normaltindrag"/>
      </w:pPr>
      <w:r w:rsidRPr="007032CC">
        <w:t>Även små barn kan läras att agera rätt vid olyckor och sjukdomar, t</w:t>
      </w:r>
      <w:r w:rsidR="0001384D" w:rsidRPr="007032CC">
        <w:t>.</w:t>
      </w:r>
      <w:r w:rsidRPr="007032CC">
        <w:t>ex</w:t>
      </w:r>
      <w:r w:rsidR="0001384D" w:rsidRPr="007032CC">
        <w:t>.</w:t>
      </w:r>
      <w:r w:rsidRPr="007032CC">
        <w:t xml:space="preserve"> g</w:t>
      </w:r>
      <w:r w:rsidRPr="007032CC">
        <w:t>e</w:t>
      </w:r>
      <w:r w:rsidRPr="007032CC">
        <w:t>nom att ringa 112. För större barn och ungdomar bör skolan erbjuda obligat</w:t>
      </w:r>
      <w:r w:rsidRPr="007032CC">
        <w:t>o</w:t>
      </w:r>
      <w:r w:rsidRPr="007032CC">
        <w:t>risk undervisning. Målet bör vara att ingen elev ska lämna skolan utan att kunna grunderna i första hjälpen. Information till barn och ungdomar fungerar relativt bra i dag. Räddningstjänsten (brandkåren) och på vissa ställen Röda Korset anordnar informationsträffar för skolbarnen i andra och femte klass. Nu skall man börja med kompletterande utbildning även i åttonde klass. Detta gör man i kommunerna redan nu. Vissa kommuner har även s</w:t>
      </w:r>
      <w:r w:rsidR="0001384D" w:rsidRPr="007032CC">
        <w:t>.</w:t>
      </w:r>
      <w:r w:rsidRPr="007032CC">
        <w:t>k</w:t>
      </w:r>
      <w:r w:rsidR="0001384D" w:rsidRPr="007032CC">
        <w:t>.</w:t>
      </w:r>
      <w:r w:rsidRPr="007032CC">
        <w:t xml:space="preserve"> information redan i förskolan. Det som eventuellt återstår att göra är möjlighet till repet</w:t>
      </w:r>
      <w:r w:rsidRPr="007032CC">
        <w:t>i</w:t>
      </w:r>
      <w:r w:rsidRPr="007032CC">
        <w:t>tionstillfällen för gymnasieelever.</w:t>
      </w:r>
    </w:p>
    <w:p w:rsidR="009B23D0" w:rsidRPr="007032CC" w:rsidRDefault="009B23D0" w:rsidP="0001384D">
      <w:pPr>
        <w:pStyle w:val="Normaltindrag"/>
      </w:pPr>
      <w:r w:rsidRPr="007032CC">
        <w:t>Inom arbetslivet bör ambitionsnivån höjas så att samtliga anställda ska kunna ge första hjälpen, med hjärt-</w:t>
      </w:r>
      <w:r w:rsidR="0001384D" w:rsidRPr="007032CC">
        <w:t>och-</w:t>
      </w:r>
      <w:r w:rsidRPr="007032CC">
        <w:t>lungräddning. Arbetsmiljölagen bör utvecklas på denna punkt. Nu begränsar sig reglerna till att någon på arbet</w:t>
      </w:r>
      <w:r w:rsidRPr="007032CC">
        <w:t>s</w:t>
      </w:r>
      <w:r w:rsidRPr="007032CC">
        <w:t>platsen ska kunna ge första hjälpen.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1384D" w:rsidRPr="007032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1384D" w:rsidRPr="007032CC" w:rsidRDefault="0001384D" w:rsidP="0001384D">
            <w:pPr>
              <w:pStyle w:val="UnderskriftDatum"/>
              <w:spacing w:before="240"/>
            </w:pPr>
            <w:r w:rsidRPr="007032CC">
              <w:t>Stockholm den 27 september 2005</w:t>
            </w:r>
          </w:p>
        </w:tc>
        <w:tc>
          <w:tcPr>
            <w:tcW w:w="3047" w:type="dxa"/>
          </w:tcPr>
          <w:p w:rsidR="0001384D" w:rsidRPr="007032CC" w:rsidRDefault="0001384D" w:rsidP="0001384D">
            <w:pPr>
              <w:pStyle w:val="Underskrifter"/>
              <w:spacing w:before="240"/>
            </w:pPr>
          </w:p>
        </w:tc>
      </w:tr>
      <w:tr w:rsidR="0001384D" w:rsidRPr="007032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1384D" w:rsidRPr="007032CC" w:rsidRDefault="0001384D" w:rsidP="0001384D">
            <w:pPr>
              <w:pStyle w:val="Underskrifter"/>
            </w:pPr>
            <w:r w:rsidRPr="007032CC">
              <w:t>Hillevi Larsson (s)</w:t>
            </w:r>
          </w:p>
        </w:tc>
        <w:tc>
          <w:tcPr>
            <w:tcW w:w="3047" w:type="dxa"/>
          </w:tcPr>
          <w:p w:rsidR="0001384D" w:rsidRPr="007032CC" w:rsidRDefault="0001384D" w:rsidP="0001384D">
            <w:pPr>
              <w:pStyle w:val="Underskrifter"/>
            </w:pPr>
            <w:r w:rsidRPr="007032CC">
              <w:t>Britt-Marie Lindkvist (s)</w:t>
            </w:r>
          </w:p>
        </w:tc>
      </w:tr>
    </w:tbl>
    <w:p w:rsidR="009B23D0" w:rsidRPr="007032CC" w:rsidRDefault="009B23D0" w:rsidP="0001384D">
      <w:pPr>
        <w:pStyle w:val="Normaltindrag"/>
      </w:pPr>
    </w:p>
    <w:sectPr w:rsidR="009B23D0" w:rsidRPr="007032CC" w:rsidSect="000138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0C8B" w:rsidRPr="007032CC" w:rsidRDefault="00F80C8B">
      <w:r w:rsidRPr="007032CC">
        <w:separator/>
      </w:r>
    </w:p>
  </w:endnote>
  <w:endnote w:type="continuationSeparator" w:id="0">
    <w:p w:rsidR="00F80C8B" w:rsidRPr="007032CC" w:rsidRDefault="00F80C8B">
      <w:r w:rsidRPr="007032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1279" w:rsidRPr="007032CC" w:rsidRDefault="007032CC" w:rsidP="0001384D">
    <w:pPr>
      <w:pStyle w:val="Sidfot"/>
    </w:pPr>
    <w:r w:rsidRPr="007032C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0970774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384D" w:rsidRDefault="0001384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E05F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1384D" w:rsidRDefault="0001384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E05F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23D0" w:rsidRPr="007032CC" w:rsidRDefault="007032CC" w:rsidP="0001384D">
    <w:pPr>
      <w:pStyle w:val="Sidfot"/>
    </w:pPr>
    <w:r w:rsidRPr="007032C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990038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384D" w:rsidRDefault="0001384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E05F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1384D" w:rsidRDefault="0001384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E05F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23D0" w:rsidRPr="007032CC" w:rsidRDefault="007032CC" w:rsidP="0001384D">
    <w:pPr>
      <w:pStyle w:val="Sidfot"/>
    </w:pPr>
    <w:r w:rsidRPr="007032C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852844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384D" w:rsidRDefault="0001384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2E05F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1384D" w:rsidRDefault="0001384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2E05F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0C8B" w:rsidRPr="007032CC" w:rsidRDefault="00F80C8B">
      <w:r w:rsidRPr="007032CC">
        <w:separator/>
      </w:r>
    </w:p>
  </w:footnote>
  <w:footnote w:type="continuationSeparator" w:id="0">
    <w:p w:rsidR="00F80C8B" w:rsidRPr="007032CC" w:rsidRDefault="00F80C8B">
      <w:r w:rsidRPr="007032C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1279" w:rsidRPr="007032CC" w:rsidRDefault="007032CC" w:rsidP="0001384D">
    <w:pPr>
      <w:pStyle w:val="Sidhuvud"/>
    </w:pPr>
    <w:r w:rsidRPr="007032C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5662074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384D" w:rsidRDefault="0001384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E05F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E05F7">
                            <w:t>A262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1384D" w:rsidRDefault="0001384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E05F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E05F7">
                      <w:t>A262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23D0" w:rsidRPr="007032CC" w:rsidRDefault="007032CC" w:rsidP="0001384D">
    <w:pPr>
      <w:pStyle w:val="Sidhuvud"/>
    </w:pPr>
    <w:r w:rsidRPr="007032C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3856418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384D" w:rsidRDefault="0001384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E05F7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E05F7">
                            <w:t>A262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1384D" w:rsidRDefault="0001384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E05F7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E05F7">
                      <w:t>A262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384D" w:rsidRPr="007032CC" w:rsidRDefault="0001384D">
    <w:pPr>
      <w:pStyle w:val="FSHNormal"/>
      <w:tabs>
        <w:tab w:val="right" w:pos="5840"/>
      </w:tabs>
    </w:pPr>
    <w:r w:rsidRPr="007032CC">
      <w:br/>
    </w:r>
    <w:r w:rsidRPr="007032CC">
      <w:fldChar w:fldCharType="begin" w:fldLock="1"/>
    </w:r>
    <w:r w:rsidRPr="007032CC">
      <w:instrText xml:space="preserve"> DOCPROPERTY</w:instrText>
    </w:r>
    <w:r w:rsidRPr="007032CC">
      <w:rPr>
        <w:sz w:val="18"/>
      </w:rPr>
      <w:instrText xml:space="preserve"> "YearUser" *\charformat </w:instrText>
    </w:r>
    <w:r w:rsidRPr="007032CC">
      <w:fldChar w:fldCharType="separate"/>
    </w:r>
    <w:r w:rsidR="002E05F7" w:rsidRPr="007032CC">
      <w:t>2005/06</w:t>
    </w:r>
    <w:r w:rsidRPr="007032CC">
      <w:fldChar w:fldCharType="end"/>
    </w:r>
    <w:r w:rsidRPr="007032CC">
      <w:t xml:space="preserve"> </w:t>
    </w:r>
    <w:r w:rsidRPr="007032CC">
      <w:tab/>
      <w:t xml:space="preserve">mnr: </w:t>
    </w:r>
    <w:r w:rsidRPr="007032CC">
      <w:fldChar w:fldCharType="begin" w:fldLock="1"/>
    </w:r>
    <w:r w:rsidRPr="007032CC">
      <w:instrText xml:space="preserve"> DOCPROPERTY</w:instrText>
    </w:r>
    <w:r w:rsidRPr="007032CC">
      <w:rPr>
        <w:sz w:val="18"/>
      </w:rPr>
      <w:instrText xml:space="preserve"> "Motionsnummer" *\charformat </w:instrText>
    </w:r>
    <w:r w:rsidRPr="007032CC">
      <w:fldChar w:fldCharType="separate"/>
    </w:r>
    <w:r w:rsidR="002E05F7" w:rsidRPr="007032CC">
      <w:t>A262</w:t>
    </w:r>
    <w:r w:rsidRPr="007032CC">
      <w:fldChar w:fldCharType="end"/>
    </w:r>
    <w:r w:rsidRPr="007032CC">
      <w:br/>
    </w:r>
    <w:r w:rsidRPr="007032CC">
      <w:fldChar w:fldCharType="begin" w:fldLock="1"/>
    </w:r>
    <w:r w:rsidRPr="007032CC">
      <w:instrText xml:space="preserve"> DOCPROPERTY</w:instrText>
    </w:r>
    <w:r w:rsidRPr="007032CC">
      <w:rPr>
        <w:sz w:val="18"/>
      </w:rPr>
      <w:instrText xml:space="preserve"> "Samling" *\charformat </w:instrText>
    </w:r>
    <w:r w:rsidRPr="007032CC">
      <w:fldChar w:fldCharType="end"/>
    </w:r>
    <w:r w:rsidRPr="007032CC">
      <w:tab/>
      <w:t xml:space="preserve">pnr: </w:t>
    </w:r>
    <w:r w:rsidRPr="007032CC">
      <w:fldChar w:fldCharType="begin" w:fldLock="1"/>
    </w:r>
    <w:r w:rsidRPr="007032CC">
      <w:instrText xml:space="preserve"> DOCPROPERTY</w:instrText>
    </w:r>
    <w:r w:rsidRPr="007032CC">
      <w:rPr>
        <w:sz w:val="18"/>
      </w:rPr>
      <w:instrText xml:space="preserve"> "Partinummer" *\charformat </w:instrText>
    </w:r>
    <w:r w:rsidRPr="007032CC">
      <w:fldChar w:fldCharType="separate"/>
    </w:r>
    <w:r w:rsidR="002E05F7" w:rsidRPr="007032CC">
      <w:t>s21018</w:t>
    </w:r>
    <w:r w:rsidRPr="007032CC">
      <w:fldChar w:fldCharType="end"/>
    </w:r>
  </w:p>
  <w:p w:rsidR="0001384D" w:rsidRPr="007032CC" w:rsidRDefault="0001384D">
    <w:pPr>
      <w:pStyle w:val="FSHRub1"/>
    </w:pPr>
    <w:r w:rsidRPr="007032CC">
      <w:t>Motion till riksdagen</w:t>
    </w:r>
    <w:r w:rsidRPr="007032CC">
      <w:br/>
    </w:r>
    <w:r w:rsidRPr="007032CC">
      <w:fldChar w:fldCharType="begin" w:fldLock="1"/>
    </w:r>
    <w:r w:rsidRPr="007032CC">
      <w:instrText xml:space="preserve"> DOCPROPERTY "YearUser" *\charformat </w:instrText>
    </w:r>
    <w:r w:rsidRPr="007032CC">
      <w:fldChar w:fldCharType="separate"/>
    </w:r>
    <w:r w:rsidR="002E05F7" w:rsidRPr="007032CC">
      <w:t>2005/06</w:t>
    </w:r>
    <w:r w:rsidRPr="007032CC">
      <w:fldChar w:fldCharType="end"/>
    </w:r>
    <w:r w:rsidRPr="007032CC">
      <w:t>:</w:t>
    </w:r>
    <w:r w:rsidRPr="007032CC">
      <w:fldChar w:fldCharType="begin" w:fldLock="1"/>
    </w:r>
    <w:r w:rsidRPr="007032CC">
      <w:instrText xml:space="preserve"> DOCPROPERTY "Motionsnummer" *\charformat </w:instrText>
    </w:r>
    <w:r w:rsidRPr="007032CC">
      <w:fldChar w:fldCharType="separate"/>
    </w:r>
    <w:r w:rsidR="002E05F7" w:rsidRPr="007032CC">
      <w:t>A262</w:t>
    </w:r>
    <w:r w:rsidRPr="007032CC">
      <w:fldChar w:fldCharType="end"/>
    </w:r>
  </w:p>
  <w:p w:rsidR="0001384D" w:rsidRPr="007032CC" w:rsidRDefault="0001384D">
    <w:pPr>
      <w:pStyle w:val="FSHNormalS5"/>
    </w:pPr>
    <w:r w:rsidRPr="007032CC">
      <w:fldChar w:fldCharType="begin" w:fldLock="1"/>
    </w:r>
    <w:r w:rsidRPr="007032CC">
      <w:instrText xml:space="preserve"> DOCPROPERTY "MotionarText" *\charformat </w:instrText>
    </w:r>
    <w:r w:rsidRPr="007032CC">
      <w:fldChar w:fldCharType="separate"/>
    </w:r>
    <w:r w:rsidR="002E05F7" w:rsidRPr="007032CC">
      <w:t>av Hillevi Larsson och Britt-Marie Lindkvist (s)</w:t>
    </w:r>
    <w:r w:rsidRPr="007032CC">
      <w:fldChar w:fldCharType="end"/>
    </w:r>
    <w:r w:rsidRPr="007032CC">
      <w:br/>
    </w:r>
    <w:r w:rsidRPr="007032CC">
      <w:fldChar w:fldCharType="begin" w:fldLock="1"/>
    </w:r>
    <w:r w:rsidRPr="007032CC">
      <w:instrText xml:space="preserve"> DOCPROPERTY "SvarFrasKort" *\charformat </w:instrText>
    </w:r>
    <w:r w:rsidRPr="007032CC">
      <w:fldChar w:fldCharType="end"/>
    </w:r>
  </w:p>
  <w:p w:rsidR="0001384D" w:rsidRPr="007032CC" w:rsidRDefault="0001384D">
    <w:pPr>
      <w:pStyle w:val="FSHTitel"/>
    </w:pPr>
    <w:r w:rsidRPr="007032CC">
      <w:fldChar w:fldCharType="begin" w:fldLock="1"/>
    </w:r>
    <w:r w:rsidRPr="007032CC">
      <w:instrText xml:space="preserve"> DOCPROPERTY</w:instrText>
    </w:r>
    <w:r w:rsidRPr="007032CC">
      <w:rPr>
        <w:sz w:val="18"/>
      </w:rPr>
      <w:instrText xml:space="preserve"> "RubrikSvar" *\charformat </w:instrText>
    </w:r>
    <w:r w:rsidRPr="007032CC">
      <w:fldChar w:fldCharType="separate"/>
    </w:r>
    <w:r w:rsidR="002E05F7" w:rsidRPr="007032CC">
      <w:t>Första hjälpen</w:t>
    </w:r>
    <w:r w:rsidRPr="007032CC">
      <w:fldChar w:fldCharType="end"/>
    </w:r>
  </w:p>
  <w:p w:rsidR="0001384D" w:rsidRPr="007032CC" w:rsidRDefault="0001384D" w:rsidP="0001384D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5F721C1A"/>
    <w:lvl w:ilvl="0" w:tplc="B2AE6A6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9074318">
    <w:abstractNumId w:val="13"/>
  </w:num>
  <w:num w:numId="2" w16cid:durableId="1596326069">
    <w:abstractNumId w:val="10"/>
  </w:num>
  <w:num w:numId="3" w16cid:durableId="1510367169">
    <w:abstractNumId w:val="11"/>
  </w:num>
  <w:num w:numId="4" w16cid:durableId="1026449679">
    <w:abstractNumId w:val="12"/>
  </w:num>
  <w:num w:numId="5" w16cid:durableId="1090004195">
    <w:abstractNumId w:val="8"/>
  </w:num>
  <w:num w:numId="6" w16cid:durableId="1680540082">
    <w:abstractNumId w:val="3"/>
  </w:num>
  <w:num w:numId="7" w16cid:durableId="1166438055">
    <w:abstractNumId w:val="2"/>
  </w:num>
  <w:num w:numId="8" w16cid:durableId="1467508652">
    <w:abstractNumId w:val="1"/>
  </w:num>
  <w:num w:numId="9" w16cid:durableId="1968778567">
    <w:abstractNumId w:val="0"/>
  </w:num>
  <w:num w:numId="10" w16cid:durableId="650406209">
    <w:abstractNumId w:val="9"/>
  </w:num>
  <w:num w:numId="11" w16cid:durableId="653291633">
    <w:abstractNumId w:val="7"/>
  </w:num>
  <w:num w:numId="12" w16cid:durableId="1629431227">
    <w:abstractNumId w:val="6"/>
  </w:num>
  <w:num w:numId="13" w16cid:durableId="673341819">
    <w:abstractNumId w:val="5"/>
  </w:num>
  <w:num w:numId="14" w16cid:durableId="20755413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3"/>
  </w:docVars>
  <w:rsids>
    <w:rsidRoot w:val="00D60E6A"/>
    <w:rsid w:val="0001384D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2E05F7"/>
    <w:rsid w:val="002E0F60"/>
    <w:rsid w:val="00445271"/>
    <w:rsid w:val="004A0504"/>
    <w:rsid w:val="004E38D9"/>
    <w:rsid w:val="00700234"/>
    <w:rsid w:val="007032CC"/>
    <w:rsid w:val="00711279"/>
    <w:rsid w:val="00740D6D"/>
    <w:rsid w:val="00794149"/>
    <w:rsid w:val="007B67A7"/>
    <w:rsid w:val="007C6092"/>
    <w:rsid w:val="009B23D0"/>
    <w:rsid w:val="00A053C6"/>
    <w:rsid w:val="00B13BF0"/>
    <w:rsid w:val="00C1285C"/>
    <w:rsid w:val="00C27B7D"/>
    <w:rsid w:val="00C27F8C"/>
    <w:rsid w:val="00D1174F"/>
    <w:rsid w:val="00D60E6A"/>
    <w:rsid w:val="00DC6C70"/>
    <w:rsid w:val="00E22893"/>
    <w:rsid w:val="00E360DE"/>
    <w:rsid w:val="00E75D28"/>
    <w:rsid w:val="00E84F25"/>
    <w:rsid w:val="00F51BF2"/>
    <w:rsid w:val="00F8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79687B6-47C8-4619-AACF-AE8BA0D2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51BF2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E05F7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491</Words>
  <Characters>2648</Characters>
  <Application>Microsoft Office Word</Application>
  <DocSecurity>4</DocSecurity>
  <Lines>51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A262</vt:lpstr>
    </vt:vector>
  </TitlesOfParts>
  <Company>Riksdagen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A262</dc:title>
  <dc:subject>A262</dc:subject>
  <dc:creator>Riksdagen</dc:creator>
  <cp:keywords>Riksdagen</cp:keywords>
  <dc:description/>
  <cp:lastModifiedBy>Lars Brink</cp:lastModifiedBy>
  <cp:revision>2</cp:revision>
  <cp:lastPrinted>2005-12-14T11:29:00Z</cp:lastPrinted>
  <dcterms:created xsi:type="dcterms:W3CDTF">2025-12-16T18:51:00Z</dcterms:created>
  <dcterms:modified xsi:type="dcterms:W3CDTF">2025-12-16T18:51:00Z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mot2000_423_2005-12-13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LH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Första hjälpen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Första hjälpen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s21018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Hillevi Larsson och Britt-Marie Lindkvist (s)</vt:lpwstr>
  </property>
  <property fmtid="{D5CDD505-2E9C-101B-9397-08002B2CF9AE}" pid="26" name="MotionarLista">
    <vt:lpwstr>Larsson, Hillevi (s)\Lindkvist, Britt-Marie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Hillevi Larsson (s), Britt-Marie Lindkvist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A262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linda.hakansson@riksdagen.se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20052006000000000115000210180069</vt:lpwstr>
  </property>
  <property fmtid="{D5CDD505-2E9C-101B-9397-08002B2CF9AE}" pid="47" name="datum">
    <vt:lpwstr>050927</vt:lpwstr>
  </property>
  <property fmtid="{D5CDD505-2E9C-101B-9397-08002B2CF9AE}" pid="48" name="avsändar-e-post">
    <vt:lpwstr>linda.hakansson@riksdagen.se</vt:lpwstr>
  </property>
  <property fmtid="{D5CDD505-2E9C-101B-9397-08002B2CF9AE}" pid="49" name="id">
    <vt:lpwstr>20052006000000000115000210180069</vt:lpwstr>
  </property>
  <property fmtid="{D5CDD505-2E9C-101B-9397-08002B2CF9AE}" pid="50" name="nummer">
    <vt:lpwstr>262</vt:lpwstr>
  </property>
  <property fmtid="{D5CDD505-2E9C-101B-9397-08002B2CF9AE}" pid="51" name="utskottsbeteckning">
    <vt:lpwstr>A</vt:lpwstr>
  </property>
</Properties>
</file>