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30F5" w:rsidRPr="001849A0" w:rsidTr="009F30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30F5" w:rsidRPr="001849A0" w:rsidRDefault="009F30F5" w:rsidP="009F30F5">
            <w:pPr>
              <w:pStyle w:val="RSKRbeteckning"/>
              <w:spacing w:before="240"/>
            </w:pPr>
            <w:r w:rsidRPr="001849A0">
              <w:t>Riksdagsskrivelse</w:t>
            </w:r>
          </w:p>
          <w:p w:rsidR="009F30F5" w:rsidRPr="001849A0" w:rsidRDefault="009F30F5" w:rsidP="009F30F5">
            <w:pPr>
              <w:pStyle w:val="RSKRbeteckning"/>
            </w:pPr>
            <w:r w:rsidRPr="001849A0">
              <w:t>2011/12:86</w:t>
            </w:r>
          </w:p>
        </w:tc>
        <w:tc>
          <w:tcPr>
            <w:tcW w:w="1134" w:type="dxa"/>
          </w:tcPr>
          <w:p w:rsidR="009F30F5" w:rsidRPr="001849A0" w:rsidRDefault="001849A0" w:rsidP="009F30F5">
            <w:pPr>
              <w:jc w:val="right"/>
            </w:pPr>
            <w:r w:rsidRPr="001849A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0F5" w:rsidRPr="001849A0" w:rsidTr="009F30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30F5" w:rsidRPr="001849A0" w:rsidRDefault="009F30F5">
            <w:pPr>
              <w:rPr>
                <w:sz w:val="10"/>
              </w:rPr>
            </w:pPr>
          </w:p>
        </w:tc>
      </w:tr>
    </w:tbl>
    <w:p w:rsidR="009F30F5" w:rsidRPr="001849A0" w:rsidRDefault="009F30F5"/>
    <w:p w:rsidR="009F30F5" w:rsidRPr="001849A0" w:rsidRDefault="009F30F5" w:rsidP="009F30F5">
      <w:pPr>
        <w:pStyle w:val="Mottagare1"/>
      </w:pPr>
      <w:r w:rsidRPr="001849A0">
        <w:t>Regeringen</w:t>
      </w:r>
    </w:p>
    <w:p w:rsidR="009F30F5" w:rsidRPr="001849A0" w:rsidRDefault="009F30F5" w:rsidP="009F30F5">
      <w:pPr>
        <w:pStyle w:val="Mottagare2"/>
      </w:pPr>
      <w:r w:rsidRPr="001849A0">
        <w:t>Finansdepartementet</w:t>
      </w:r>
      <w:r w:rsidRPr="001849A0">
        <w:rPr>
          <w:rStyle w:val="Fotnotsreferens"/>
        </w:rPr>
        <w:footnoteReference w:id="1"/>
      </w:r>
    </w:p>
    <w:p w:rsidR="009F30F5" w:rsidRPr="001849A0" w:rsidRDefault="009F30F5" w:rsidP="009F30F5">
      <w:r w:rsidRPr="001849A0">
        <w:t>Med överlämnande av socialförsäkringsutskottets betänkande 2011/12:SfU1 Utgiftsområdena 10, 11 och 12 inom socialförsäkringsområdet får jag anmäla att riksdagen denna dag bifallit utskottets förslag till riksdagsbeslut.</w:t>
      </w:r>
    </w:p>
    <w:p w:rsidR="009F30F5" w:rsidRPr="001849A0" w:rsidRDefault="009F30F5" w:rsidP="009F30F5">
      <w:pPr>
        <w:pStyle w:val="Stockholm"/>
      </w:pPr>
      <w:r w:rsidRPr="001849A0">
        <w:t>Stockholm 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0F5" w:rsidRPr="001849A0" w:rsidTr="009F30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30F5" w:rsidRPr="001849A0" w:rsidRDefault="009F30F5" w:rsidP="009F30F5">
            <w:pPr>
              <w:pStyle w:val="AvsTalman"/>
            </w:pPr>
            <w:r w:rsidRPr="001849A0">
              <w:t>Per Westerberg</w:t>
            </w:r>
          </w:p>
        </w:tc>
        <w:tc>
          <w:tcPr>
            <w:tcW w:w="3628" w:type="dxa"/>
          </w:tcPr>
          <w:p w:rsidR="009F30F5" w:rsidRPr="001849A0" w:rsidRDefault="009F30F5" w:rsidP="009F30F5">
            <w:pPr>
              <w:pStyle w:val="AvsTjnsteman"/>
            </w:pPr>
            <w:r w:rsidRPr="001849A0">
              <w:t>Claes Mårtensson</w:t>
            </w:r>
          </w:p>
        </w:tc>
      </w:tr>
    </w:tbl>
    <w:p w:rsidR="00D85057" w:rsidRPr="001849A0" w:rsidRDefault="00D85057" w:rsidP="009F30F5"/>
    <w:sectPr w:rsidR="00D85057" w:rsidRPr="001849A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651" w:rsidRPr="001849A0" w:rsidRDefault="006D1651">
      <w:r w:rsidRPr="001849A0">
        <w:separator/>
      </w:r>
    </w:p>
  </w:endnote>
  <w:endnote w:type="continuationSeparator" w:id="0">
    <w:p w:rsidR="006D1651" w:rsidRPr="001849A0" w:rsidRDefault="006D1651">
      <w:r w:rsidRPr="001849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651" w:rsidRPr="001849A0" w:rsidRDefault="006D1651">
      <w:r w:rsidRPr="001849A0">
        <w:separator/>
      </w:r>
    </w:p>
  </w:footnote>
  <w:footnote w:type="continuationSeparator" w:id="0">
    <w:p w:rsidR="006D1651" w:rsidRPr="001849A0" w:rsidRDefault="006D1651">
      <w:r w:rsidRPr="001849A0">
        <w:continuationSeparator/>
      </w:r>
    </w:p>
  </w:footnote>
  <w:footnote w:id="1">
    <w:p w:rsidR="009F30F5" w:rsidRPr="001849A0" w:rsidRDefault="009F30F5">
      <w:pPr>
        <w:pStyle w:val="Fotnotstext"/>
      </w:pPr>
      <w:r w:rsidRPr="001849A0">
        <w:rPr>
          <w:rStyle w:val="Fotnotsreferens"/>
        </w:rPr>
        <w:footnoteRef/>
      </w:r>
      <w:r w:rsidRPr="001849A0">
        <w:t xml:space="preserve"> Riksdagsskrivelse 2011/12:85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F5"/>
    <w:rsid w:val="0009098F"/>
    <w:rsid w:val="000C2D8D"/>
    <w:rsid w:val="001667BD"/>
    <w:rsid w:val="001849A0"/>
    <w:rsid w:val="00192775"/>
    <w:rsid w:val="001C2855"/>
    <w:rsid w:val="002121A3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1651"/>
    <w:rsid w:val="007D2903"/>
    <w:rsid w:val="00852286"/>
    <w:rsid w:val="00860608"/>
    <w:rsid w:val="008D022D"/>
    <w:rsid w:val="009417EF"/>
    <w:rsid w:val="00992B77"/>
    <w:rsid w:val="009F0EC7"/>
    <w:rsid w:val="009F30F5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08FE5-A7E9-4447-B6E7-CBD6CBF1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F30F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F30F5"/>
    <w:rPr>
      <w:vertAlign w:val="superscript"/>
    </w:rPr>
  </w:style>
  <w:style w:type="paragraph" w:styleId="Ballongtext">
    <w:name w:val="Balloon Text"/>
    <w:basedOn w:val="Normal"/>
    <w:semiHidden/>
    <w:rsid w:val="009F3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2011-12-13T13:48:00Z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86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