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7904CA75D948D0A3D23ACEF5C1AB47"/>
        </w:placeholder>
        <w:text/>
      </w:sdtPr>
      <w:sdtEndPr/>
      <w:sdtContent>
        <w:p w:rsidRPr="009B062B" w:rsidR="00AF30DD" w:rsidP="00DA28CE" w:rsidRDefault="00AF30DD" w14:paraId="70F8202A" w14:textId="77777777">
          <w:pPr>
            <w:pStyle w:val="Rubrik1"/>
            <w:spacing w:after="300"/>
          </w:pPr>
          <w:r w:rsidRPr="009B062B">
            <w:t>Förslag till riksdagsbeslut</w:t>
          </w:r>
        </w:p>
      </w:sdtContent>
    </w:sdt>
    <w:bookmarkStart w:name="_Hlk52802532" w:displacedByCustomXml="next" w:id="0"/>
    <w:sdt>
      <w:sdtPr>
        <w:alias w:val="Yrkande 1"/>
        <w:tag w:val="7049b918-2b03-43d4-a88b-042e90c8329e"/>
        <w:id w:val="740758757"/>
        <w:lock w:val="sdtLocked"/>
      </w:sdtPr>
      <w:sdtEndPr/>
      <w:sdtContent>
        <w:p w:rsidR="00177C51" w:rsidRDefault="002A2A4F" w14:paraId="09943721" w14:textId="77777777">
          <w:pPr>
            <w:pStyle w:val="Frslagstext"/>
          </w:pPr>
          <w:r>
            <w:t>Riksdagen ställer sig bakom det som anförs i motionen om utreseförbud och tillkännager detta för regeringen.</w:t>
          </w:r>
        </w:p>
      </w:sdtContent>
    </w:sdt>
    <w:bookmarkEnd w:displacedByCustomXml="next" w:id="0"/>
    <w:bookmarkStart w:name="_Hlk52802533" w:displacedByCustomXml="next" w:id="1"/>
    <w:sdt>
      <w:sdtPr>
        <w:alias w:val="Yrkande 2"/>
        <w:tag w:val="9f00e1df-1f2d-4536-a967-dd093c5460ee"/>
        <w:id w:val="-405139753"/>
        <w:lock w:val="sdtLocked"/>
      </w:sdtPr>
      <w:sdtEndPr/>
      <w:sdtContent>
        <w:p w:rsidR="00177C51" w:rsidRDefault="002A2A4F" w14:paraId="6F7EF0EE" w14:textId="77777777">
          <w:pPr>
            <w:pStyle w:val="Frslagstext"/>
          </w:pPr>
          <w:r>
            <w:t>Riksdagen ställer sig bakom det som anförs i motionen om passlagen och tillkännager detta för regeringen.</w:t>
          </w:r>
        </w:p>
      </w:sdtContent>
    </w:sdt>
    <w:bookmarkEnd w:displacedByCustomXml="next" w:id="1"/>
    <w:bookmarkStart w:name="_Hlk52802534" w:displacedByCustomXml="next" w:id="2"/>
    <w:sdt>
      <w:sdtPr>
        <w:alias w:val="Yrkande 3"/>
        <w:tag w:val="84990dd2-7b69-4152-9a0a-6306af89f52b"/>
        <w:id w:val="1717851796"/>
        <w:lock w:val="sdtLocked"/>
      </w:sdtPr>
      <w:sdtEndPr/>
      <w:sdtContent>
        <w:p w:rsidR="00177C51" w:rsidRDefault="002A2A4F" w14:paraId="4F3B5B81" w14:textId="77777777">
          <w:pPr>
            <w:pStyle w:val="Frslagstext"/>
          </w:pPr>
          <w:r>
            <w:t>Riksdagen ställer sig bakom det som anförs i motionen om att inrätta en nationell handlingsplan mot hedersförtryck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987011D1D5184AD8AD50CBF4ADFC873A"/>
        </w:placeholder>
        <w:text/>
      </w:sdtPr>
      <w:sdtEndPr/>
      <w:sdtContent>
        <w:p w:rsidRPr="009B062B" w:rsidR="006D79C9" w:rsidP="00333E95" w:rsidRDefault="006D79C9" w14:paraId="5AF0E04D" w14:textId="77777777">
          <w:pPr>
            <w:pStyle w:val="Rubrik1"/>
          </w:pPr>
          <w:r>
            <w:t>Motivering</w:t>
          </w:r>
        </w:p>
      </w:sdtContent>
    </w:sdt>
    <w:p w:rsidR="002B0BF9" w:rsidP="004E30BB" w:rsidRDefault="002B0BF9" w14:paraId="65D9D2CC" w14:textId="235E9605">
      <w:pPr>
        <w:pStyle w:val="Normalutanindragellerluft"/>
      </w:pPr>
      <w:r w:rsidRPr="002B0BF9">
        <w:t>Ännu en svensk sommar är över</w:t>
      </w:r>
      <w:r w:rsidR="00C23F01">
        <w:t>,</w:t>
      </w:r>
      <w:r w:rsidRPr="002B0BF9">
        <w:t xml:space="preserve"> och för de flesta barn innebär de</w:t>
      </w:r>
      <w:r w:rsidR="00C23F01">
        <w:t>n</w:t>
      </w:r>
      <w:r w:rsidRPr="002B0BF9">
        <w:t xml:space="preserve"> en efterlängtad ledighet från skolan. För andra barn i vårt land är den allt annat än efterlängtad. När de andra barnen kommer tillbaka från sommarlovet till skolan gapar klasskamraters skol</w:t>
      </w:r>
      <w:r w:rsidR="004E30BB">
        <w:softHyphen/>
      </w:r>
      <w:r w:rsidRPr="002B0BF9">
        <w:t>bänkar tomma över hela landet.</w:t>
      </w:r>
      <w:r w:rsidR="009B2E93">
        <w:t xml:space="preserve"> Även om </w:t>
      </w:r>
      <w:proofErr w:type="spellStart"/>
      <w:r w:rsidR="009B2E93">
        <w:t>coronapandemin</w:t>
      </w:r>
      <w:proofErr w:type="spellEnd"/>
      <w:r w:rsidR="009B2E93">
        <w:t xml:space="preserve"> säkerligen har räddat många barn från att bli bortförda i sommar är detta ett stort samhällsproblem liksom en tragedi för varje barn som förs bort mot sin vilja.</w:t>
      </w:r>
    </w:p>
    <w:p w:rsidRPr="004E30BB" w:rsidR="002B0BF9" w:rsidP="004E30BB" w:rsidRDefault="009B2E93" w14:paraId="7078BA5E" w14:textId="7AC0B2FA">
      <w:pPr>
        <w:rPr>
          <w:spacing w:val="-1"/>
        </w:rPr>
      </w:pPr>
      <w:r w:rsidRPr="004E30BB">
        <w:rPr>
          <w:spacing w:val="-1"/>
        </w:rPr>
        <w:t>S</w:t>
      </w:r>
      <w:r w:rsidRPr="004E30BB" w:rsidR="002B0BF9">
        <w:rPr>
          <w:spacing w:val="-1"/>
        </w:rPr>
        <w:t xml:space="preserve">iffror från Nationella stödlinjen för hedersförtryck </w:t>
      </w:r>
      <w:r w:rsidRPr="004E30BB">
        <w:rPr>
          <w:spacing w:val="-1"/>
        </w:rPr>
        <w:t>visar att</w:t>
      </w:r>
      <w:r w:rsidRPr="004E30BB" w:rsidR="002B0BF9">
        <w:rPr>
          <w:spacing w:val="-1"/>
        </w:rPr>
        <w:t xml:space="preserve"> minst 44 barn olovligen för</w:t>
      </w:r>
      <w:r w:rsidRPr="004E30BB">
        <w:rPr>
          <w:spacing w:val="-1"/>
        </w:rPr>
        <w:t>des</w:t>
      </w:r>
      <w:r w:rsidRPr="004E30BB" w:rsidR="002B0BF9">
        <w:rPr>
          <w:spacing w:val="-1"/>
        </w:rPr>
        <w:t xml:space="preserve"> ut ur landet mot </w:t>
      </w:r>
      <w:r w:rsidRPr="004E30BB" w:rsidR="00C23F01">
        <w:rPr>
          <w:spacing w:val="-1"/>
        </w:rPr>
        <w:t>sin</w:t>
      </w:r>
      <w:r w:rsidRPr="004E30BB" w:rsidR="002B0BF9">
        <w:rPr>
          <w:spacing w:val="-1"/>
        </w:rPr>
        <w:t xml:space="preserve"> vilja fram till juli månad</w:t>
      </w:r>
      <w:r w:rsidRPr="004E30BB">
        <w:rPr>
          <w:spacing w:val="-1"/>
        </w:rPr>
        <w:t xml:space="preserve"> förra året</w:t>
      </w:r>
      <w:r w:rsidRPr="004E30BB" w:rsidR="00C23F01">
        <w:rPr>
          <w:spacing w:val="-1"/>
        </w:rPr>
        <w:t>,</w:t>
      </w:r>
      <w:r w:rsidRPr="004E30BB" w:rsidR="002B0BF9">
        <w:rPr>
          <w:spacing w:val="-1"/>
        </w:rPr>
        <w:t xml:space="preserve"> och mörkertalet är troligen stort. </w:t>
      </w:r>
    </w:p>
    <w:p w:rsidR="002B0BF9" w:rsidP="004E30BB" w:rsidRDefault="002B0BF9" w14:paraId="2C77374B" w14:textId="7EADF350">
      <w:r w:rsidRPr="002B0BF9">
        <w:t>Det är barn som kan vara utsatta för barnäktenskap, tvångsäktenskap, uppfostrings</w:t>
      </w:r>
      <w:r w:rsidR="004E30BB">
        <w:softHyphen/>
      </w:r>
      <w:r w:rsidRPr="002B0BF9">
        <w:t>resor för pojkar eller ”rehabilitering” av sexuell läggning. Detta är helt oacceptabelt i Sverige. I Sverige har barn egna rättigheter och såväl flickor som pojkar har rätt att få välja sina livsval.</w:t>
      </w:r>
    </w:p>
    <w:p w:rsidR="002B0BF9" w:rsidP="004E30BB" w:rsidRDefault="002B0BF9" w14:paraId="7490FD2D" w14:textId="725C386C">
      <w:r>
        <w:t>Därför behö</w:t>
      </w:r>
      <w:r w:rsidR="001C75AF">
        <w:t>vs bland annat en lagöversyn</w:t>
      </w:r>
      <w:r>
        <w:t xml:space="preserve"> för att hindra att dessa barn förs ut ur landet. Barn som riskerar att föras ut ur landet för att giftas bort mot sin vilja, bli offer för barnäktenskap, råka ut för sexuell ”rehabilitering” eller för att åka på uppfostrings</w:t>
      </w:r>
      <w:r w:rsidR="004E30BB">
        <w:softHyphen/>
      </w:r>
      <w:bookmarkStart w:name="_GoBack" w:id="4"/>
      <w:bookmarkEnd w:id="4"/>
      <w:r>
        <w:t>resor borde beläggas med utreseförbud. Utöver utreseförbudet bör också passlagen ändras så att återkallelse av pass och passhinder föreligger vid utreseförbud. Passen ska kunna omhändertas och spärras i dessa situationer.</w:t>
      </w:r>
    </w:p>
    <w:p w:rsidRPr="00422B9E" w:rsidR="00422B9E" w:rsidP="004E30BB" w:rsidRDefault="002B0BF9" w14:paraId="794DABBE" w14:textId="6D9A4B4D">
      <w:r>
        <w:lastRenderedPageBreak/>
        <w:t>För att tillse att det finns välfungerande strukturer för såväl förebyggande som beivrande av hedersförtryck och olovligt bortförande borde också en nationell handlingsplan för hedersförtryck tillskapas.</w:t>
      </w:r>
    </w:p>
    <w:sdt>
      <w:sdtPr>
        <w:rPr>
          <w:i/>
          <w:noProof/>
        </w:rPr>
        <w:alias w:val="CC_Underskrifter"/>
        <w:tag w:val="CC_Underskrifter"/>
        <w:id w:val="583496634"/>
        <w:lock w:val="sdtContentLocked"/>
        <w:placeholder>
          <w:docPart w:val="5F0308C9C2F54DD1A0FED9E07F9980E8"/>
        </w:placeholder>
      </w:sdtPr>
      <w:sdtEndPr>
        <w:rPr>
          <w:i w:val="0"/>
          <w:noProof w:val="0"/>
        </w:rPr>
      </w:sdtEndPr>
      <w:sdtContent>
        <w:p w:rsidR="00CD2A89" w:rsidP="00CD2A89" w:rsidRDefault="00CD2A89" w14:paraId="76EA92C8" w14:textId="77777777"/>
        <w:p w:rsidRPr="008E0FE2" w:rsidR="004801AC" w:rsidP="00CD2A89" w:rsidRDefault="004E30BB" w14:paraId="405D17F1" w14:textId="30A12F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C26CB5" w:rsidRDefault="00C26CB5" w14:paraId="2C39BFDB" w14:textId="77777777"/>
    <w:sectPr w:rsidR="00C26C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4CF86" w14:textId="77777777" w:rsidR="00B871AC" w:rsidRDefault="00B871AC" w:rsidP="000C1CAD">
      <w:pPr>
        <w:spacing w:line="240" w:lineRule="auto"/>
      </w:pPr>
      <w:r>
        <w:separator/>
      </w:r>
    </w:p>
  </w:endnote>
  <w:endnote w:type="continuationSeparator" w:id="0">
    <w:p w14:paraId="61377256" w14:textId="77777777" w:rsidR="00B871AC" w:rsidRDefault="00B871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3D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D2E7D" w14:textId="4FAFEBB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75A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B6FE" w14:textId="77777777" w:rsidR="00AE4D29" w:rsidRDefault="00AE4D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C4420" w14:textId="77777777" w:rsidR="00B871AC" w:rsidRDefault="00B871AC" w:rsidP="000C1CAD">
      <w:pPr>
        <w:spacing w:line="240" w:lineRule="auto"/>
      </w:pPr>
      <w:r>
        <w:separator/>
      </w:r>
    </w:p>
  </w:footnote>
  <w:footnote w:type="continuationSeparator" w:id="0">
    <w:p w14:paraId="09AF2127" w14:textId="77777777" w:rsidR="00B871AC" w:rsidRDefault="00B871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5D1A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6DFB27" wp14:anchorId="53BC9A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30BB" w14:paraId="2D766399" w14:textId="78B4669A">
                          <w:pPr>
                            <w:jc w:val="right"/>
                          </w:pPr>
                          <w:sdt>
                            <w:sdtPr>
                              <w:alias w:val="CC_Noformat_Partikod"/>
                              <w:tag w:val="CC_Noformat_Partikod"/>
                              <w:id w:val="-53464382"/>
                              <w:placeholder>
                                <w:docPart w:val="D6CB4D70DD334967931D1B15D1E5DB1D"/>
                              </w:placeholder>
                              <w:text/>
                            </w:sdtPr>
                            <w:sdtEndPr/>
                            <w:sdtContent>
                              <w:r w:rsidR="002B0BF9">
                                <w:t>M</w:t>
                              </w:r>
                            </w:sdtContent>
                          </w:sdt>
                          <w:sdt>
                            <w:sdtPr>
                              <w:alias w:val="CC_Noformat_Partinummer"/>
                              <w:tag w:val="CC_Noformat_Partinummer"/>
                              <w:id w:val="-1709555926"/>
                              <w:placeholder>
                                <w:docPart w:val="AB3112EFAC2E41819AC32FBBB30FE38A"/>
                              </w:placeholder>
                              <w:text/>
                            </w:sdtPr>
                            <w:sdtEndPr/>
                            <w:sdtContent>
                              <w:r w:rsidR="00FF2D42">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C9A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30BB" w14:paraId="2D766399" w14:textId="78B4669A">
                    <w:pPr>
                      <w:jc w:val="right"/>
                    </w:pPr>
                    <w:sdt>
                      <w:sdtPr>
                        <w:alias w:val="CC_Noformat_Partikod"/>
                        <w:tag w:val="CC_Noformat_Partikod"/>
                        <w:id w:val="-53464382"/>
                        <w:placeholder>
                          <w:docPart w:val="D6CB4D70DD334967931D1B15D1E5DB1D"/>
                        </w:placeholder>
                        <w:text/>
                      </w:sdtPr>
                      <w:sdtEndPr/>
                      <w:sdtContent>
                        <w:r w:rsidR="002B0BF9">
                          <w:t>M</w:t>
                        </w:r>
                      </w:sdtContent>
                    </w:sdt>
                    <w:sdt>
                      <w:sdtPr>
                        <w:alias w:val="CC_Noformat_Partinummer"/>
                        <w:tag w:val="CC_Noformat_Partinummer"/>
                        <w:id w:val="-1709555926"/>
                        <w:placeholder>
                          <w:docPart w:val="AB3112EFAC2E41819AC32FBBB30FE38A"/>
                        </w:placeholder>
                        <w:text/>
                      </w:sdtPr>
                      <w:sdtEndPr/>
                      <w:sdtContent>
                        <w:r w:rsidR="00FF2D42">
                          <w:t>1200</w:t>
                        </w:r>
                      </w:sdtContent>
                    </w:sdt>
                  </w:p>
                </w:txbxContent>
              </v:textbox>
              <w10:wrap anchorx="page"/>
            </v:shape>
          </w:pict>
        </mc:Fallback>
      </mc:AlternateContent>
    </w:r>
  </w:p>
  <w:p w:rsidRPr="00293C4F" w:rsidR="00262EA3" w:rsidP="00776B74" w:rsidRDefault="00262EA3" w14:paraId="27DDD0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E18D3E" w14:textId="77777777">
    <w:pPr>
      <w:jc w:val="right"/>
    </w:pPr>
  </w:p>
  <w:p w:rsidR="00262EA3" w:rsidP="00776B74" w:rsidRDefault="00262EA3" w14:paraId="4BF441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30BB" w14:paraId="72D84C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91B916" wp14:anchorId="6748BD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30BB" w14:paraId="6F05BF29" w14:textId="5FFB4A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0BF9">
          <w:t>M</w:t>
        </w:r>
      </w:sdtContent>
    </w:sdt>
    <w:sdt>
      <w:sdtPr>
        <w:alias w:val="CC_Noformat_Partinummer"/>
        <w:tag w:val="CC_Noformat_Partinummer"/>
        <w:id w:val="-2014525982"/>
        <w:text/>
      </w:sdtPr>
      <w:sdtEndPr/>
      <w:sdtContent>
        <w:r w:rsidR="00FF2D42">
          <w:t>1200</w:t>
        </w:r>
      </w:sdtContent>
    </w:sdt>
  </w:p>
  <w:p w:rsidRPr="008227B3" w:rsidR="00262EA3" w:rsidP="008227B3" w:rsidRDefault="004E30BB" w14:paraId="4A837E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30BB" w14:paraId="31990962" w14:textId="2EB5B6C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:2573</w:t>
        </w:r>
      </w:sdtContent>
    </w:sdt>
  </w:p>
  <w:p w:rsidR="00262EA3" w:rsidP="00E03A3D" w:rsidRDefault="004E30BB" w14:paraId="5709CB5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(M)</w:t>
        </w:r>
      </w:sdtContent>
    </w:sdt>
  </w:p>
  <w:sdt>
    <w:sdtPr>
      <w:alias w:val="CC_Noformat_Rubtext"/>
      <w:tag w:val="CC_Noformat_Rubtext"/>
      <w:id w:val="-218060500"/>
      <w:lock w:val="sdtLocked"/>
      <w:placeholder>
        <w:docPart w:val="95674CFA561D4AB48FF6881F70D8AA8A"/>
      </w:placeholder>
      <w:text/>
    </w:sdtPr>
    <w:sdtEndPr/>
    <w:sdtContent>
      <w:p w:rsidR="00262EA3" w:rsidP="00283E0F" w:rsidRDefault="002A2A4F" w14:paraId="2DCBBC07" w14:textId="6DD9196C">
        <w:pPr>
          <w:pStyle w:val="FSHRub2"/>
        </w:pPr>
        <w:r>
          <w:t>Barn som olovligen förs ut ur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BF91B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B0B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1F"/>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C51"/>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5AF"/>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4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F9"/>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AB9"/>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0B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D5C"/>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53D"/>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E1D"/>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6DAA"/>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E9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68"/>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29"/>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1AC"/>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01"/>
    <w:rsid w:val="00C23F23"/>
    <w:rsid w:val="00C24844"/>
    <w:rsid w:val="00C24F36"/>
    <w:rsid w:val="00C2532F"/>
    <w:rsid w:val="00C25970"/>
    <w:rsid w:val="00C26CB5"/>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89"/>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92B"/>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6ED"/>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CB"/>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7A9"/>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D42"/>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2297C4"/>
  <w15:chartTrackingRefBased/>
  <w15:docId w15:val="{4289E00B-0742-4BA9-B17E-FD025E9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7904CA75D948D0A3D23ACEF5C1AB47"/>
        <w:category>
          <w:name w:val="Allmänt"/>
          <w:gallery w:val="placeholder"/>
        </w:category>
        <w:types>
          <w:type w:val="bbPlcHdr"/>
        </w:types>
        <w:behaviors>
          <w:behavior w:val="content"/>
        </w:behaviors>
        <w:guid w:val="{BFA6C4AB-C55F-4D1C-A4E4-23CCB95BF5C9}"/>
      </w:docPartPr>
      <w:docPartBody>
        <w:p w:rsidR="001B22DE" w:rsidRDefault="005901D5">
          <w:pPr>
            <w:pStyle w:val="B87904CA75D948D0A3D23ACEF5C1AB47"/>
          </w:pPr>
          <w:r w:rsidRPr="005A0A93">
            <w:rPr>
              <w:rStyle w:val="Platshllartext"/>
            </w:rPr>
            <w:t>Förslag till riksdagsbeslut</w:t>
          </w:r>
        </w:p>
      </w:docPartBody>
    </w:docPart>
    <w:docPart>
      <w:docPartPr>
        <w:name w:val="987011D1D5184AD8AD50CBF4ADFC873A"/>
        <w:category>
          <w:name w:val="Allmänt"/>
          <w:gallery w:val="placeholder"/>
        </w:category>
        <w:types>
          <w:type w:val="bbPlcHdr"/>
        </w:types>
        <w:behaviors>
          <w:behavior w:val="content"/>
        </w:behaviors>
        <w:guid w:val="{D8F6073A-B3E5-434D-91C3-DC43F0CD798C}"/>
      </w:docPartPr>
      <w:docPartBody>
        <w:p w:rsidR="001B22DE" w:rsidRDefault="005901D5">
          <w:pPr>
            <w:pStyle w:val="987011D1D5184AD8AD50CBF4ADFC873A"/>
          </w:pPr>
          <w:r w:rsidRPr="005A0A93">
            <w:rPr>
              <w:rStyle w:val="Platshllartext"/>
            </w:rPr>
            <w:t>Motivering</w:t>
          </w:r>
        </w:p>
      </w:docPartBody>
    </w:docPart>
    <w:docPart>
      <w:docPartPr>
        <w:name w:val="D6CB4D70DD334967931D1B15D1E5DB1D"/>
        <w:category>
          <w:name w:val="Allmänt"/>
          <w:gallery w:val="placeholder"/>
        </w:category>
        <w:types>
          <w:type w:val="bbPlcHdr"/>
        </w:types>
        <w:behaviors>
          <w:behavior w:val="content"/>
        </w:behaviors>
        <w:guid w:val="{42AFF4EF-0C64-46DB-90D5-ADA92D7EF49D}"/>
      </w:docPartPr>
      <w:docPartBody>
        <w:p w:rsidR="001B22DE" w:rsidRDefault="005901D5">
          <w:pPr>
            <w:pStyle w:val="D6CB4D70DD334967931D1B15D1E5DB1D"/>
          </w:pPr>
          <w:r>
            <w:rPr>
              <w:rStyle w:val="Platshllartext"/>
            </w:rPr>
            <w:t xml:space="preserve"> </w:t>
          </w:r>
        </w:p>
      </w:docPartBody>
    </w:docPart>
    <w:docPart>
      <w:docPartPr>
        <w:name w:val="AB3112EFAC2E41819AC32FBBB30FE38A"/>
        <w:category>
          <w:name w:val="Allmänt"/>
          <w:gallery w:val="placeholder"/>
        </w:category>
        <w:types>
          <w:type w:val="bbPlcHdr"/>
        </w:types>
        <w:behaviors>
          <w:behavior w:val="content"/>
        </w:behaviors>
        <w:guid w:val="{7AF6E424-8D94-4C16-9DC7-4E0F2A521A96}"/>
      </w:docPartPr>
      <w:docPartBody>
        <w:p w:rsidR="001B22DE" w:rsidRDefault="005901D5">
          <w:pPr>
            <w:pStyle w:val="AB3112EFAC2E41819AC32FBBB30FE38A"/>
          </w:pPr>
          <w:r>
            <w:t xml:space="preserve"> </w:t>
          </w:r>
        </w:p>
      </w:docPartBody>
    </w:docPart>
    <w:docPart>
      <w:docPartPr>
        <w:name w:val="DefaultPlaceholder_-1854013440"/>
        <w:category>
          <w:name w:val="Allmänt"/>
          <w:gallery w:val="placeholder"/>
        </w:category>
        <w:types>
          <w:type w:val="bbPlcHdr"/>
        </w:types>
        <w:behaviors>
          <w:behavior w:val="content"/>
        </w:behaviors>
        <w:guid w:val="{3FC5A6E2-9BCE-459A-BAB0-1F00EEA18FDC}"/>
      </w:docPartPr>
      <w:docPartBody>
        <w:p w:rsidR="001B22DE" w:rsidRDefault="005901D5">
          <w:r w:rsidRPr="00983217">
            <w:rPr>
              <w:rStyle w:val="Platshllartext"/>
            </w:rPr>
            <w:t>Klicka eller tryck här för att ange text.</w:t>
          </w:r>
        </w:p>
      </w:docPartBody>
    </w:docPart>
    <w:docPart>
      <w:docPartPr>
        <w:name w:val="95674CFA561D4AB48FF6881F70D8AA8A"/>
        <w:category>
          <w:name w:val="Allmänt"/>
          <w:gallery w:val="placeholder"/>
        </w:category>
        <w:types>
          <w:type w:val="bbPlcHdr"/>
        </w:types>
        <w:behaviors>
          <w:behavior w:val="content"/>
        </w:behaviors>
        <w:guid w:val="{43574F5C-BEBE-421B-A19B-B2FA6056E572}"/>
      </w:docPartPr>
      <w:docPartBody>
        <w:p w:rsidR="001B22DE" w:rsidRDefault="005901D5">
          <w:r w:rsidRPr="00983217">
            <w:rPr>
              <w:rStyle w:val="Platshllartext"/>
            </w:rPr>
            <w:t>[ange din text här]</w:t>
          </w:r>
        </w:p>
      </w:docPartBody>
    </w:docPart>
    <w:docPart>
      <w:docPartPr>
        <w:name w:val="5F0308C9C2F54DD1A0FED9E07F9980E8"/>
        <w:category>
          <w:name w:val="Allmänt"/>
          <w:gallery w:val="placeholder"/>
        </w:category>
        <w:types>
          <w:type w:val="bbPlcHdr"/>
        </w:types>
        <w:behaviors>
          <w:behavior w:val="content"/>
        </w:behaviors>
        <w:guid w:val="{7E642C6F-C96C-4107-B268-59E6DCF9DA82}"/>
      </w:docPartPr>
      <w:docPartBody>
        <w:p w:rsidR="008722F5" w:rsidRDefault="008722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1D5"/>
    <w:rsid w:val="001B22DE"/>
    <w:rsid w:val="004E6EE9"/>
    <w:rsid w:val="005901D5"/>
    <w:rsid w:val="005F0DE4"/>
    <w:rsid w:val="008722F5"/>
    <w:rsid w:val="00914859"/>
    <w:rsid w:val="00991A6B"/>
    <w:rsid w:val="00D21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01D5"/>
    <w:rPr>
      <w:color w:val="F4B083" w:themeColor="accent2" w:themeTint="99"/>
    </w:rPr>
  </w:style>
  <w:style w:type="paragraph" w:customStyle="1" w:styleId="B87904CA75D948D0A3D23ACEF5C1AB47">
    <w:name w:val="B87904CA75D948D0A3D23ACEF5C1AB47"/>
  </w:style>
  <w:style w:type="paragraph" w:customStyle="1" w:styleId="4805A70C66CE495CA9B1EB8D2862E34E">
    <w:name w:val="4805A70C66CE495CA9B1EB8D2862E3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360E58A19C4C32AF73A3028E6CCA68">
    <w:name w:val="60360E58A19C4C32AF73A3028E6CCA68"/>
  </w:style>
  <w:style w:type="paragraph" w:customStyle="1" w:styleId="987011D1D5184AD8AD50CBF4ADFC873A">
    <w:name w:val="987011D1D5184AD8AD50CBF4ADFC873A"/>
  </w:style>
  <w:style w:type="paragraph" w:customStyle="1" w:styleId="7A41611E56D44986A0972B20B035D4FB">
    <w:name w:val="7A41611E56D44986A0972B20B035D4FB"/>
  </w:style>
  <w:style w:type="paragraph" w:customStyle="1" w:styleId="86B822AD0F3A475E922F1BDC82857A81">
    <w:name w:val="86B822AD0F3A475E922F1BDC82857A81"/>
  </w:style>
  <w:style w:type="paragraph" w:customStyle="1" w:styleId="D6CB4D70DD334967931D1B15D1E5DB1D">
    <w:name w:val="D6CB4D70DD334967931D1B15D1E5DB1D"/>
  </w:style>
  <w:style w:type="paragraph" w:customStyle="1" w:styleId="AB3112EFAC2E41819AC32FBBB30FE38A">
    <w:name w:val="AB3112EFAC2E41819AC32FBBB30FE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49B0D-B139-4F72-B7D3-DC6561040E91}"/>
</file>

<file path=customXml/itemProps2.xml><?xml version="1.0" encoding="utf-8"?>
<ds:datastoreItem xmlns:ds="http://schemas.openxmlformats.org/officeDocument/2006/customXml" ds:itemID="{D1717047-8A9D-4A31-BB50-D93370BEB418}"/>
</file>

<file path=customXml/itemProps3.xml><?xml version="1.0" encoding="utf-8"?>
<ds:datastoreItem xmlns:ds="http://schemas.openxmlformats.org/officeDocument/2006/customXml" ds:itemID="{7C3CB7C9-265E-4EFF-95A3-7AA8C1CD41B6}"/>
</file>

<file path=docProps/app.xml><?xml version="1.0" encoding="utf-8"?>
<Properties xmlns="http://schemas.openxmlformats.org/officeDocument/2006/extended-properties" xmlns:vt="http://schemas.openxmlformats.org/officeDocument/2006/docPropsVTypes">
  <Template>Normal</Template>
  <TotalTime>7</TotalTime>
  <Pages>2</Pages>
  <Words>316</Words>
  <Characters>1766</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M1200 Barn som olovligen förs ur Sverige</vt:lpstr>
      <vt:lpstr>
      </vt:lpstr>
    </vt:vector>
  </TitlesOfParts>
  <Company>Sveriges riksdag</Company>
  <LinksUpToDate>false</LinksUpToDate>
  <CharactersWithSpaces>2069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