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66B6D" w:rsidRDefault="007717AA" w14:paraId="6B7B2DD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2803CEE3FF74FE29B21F1CA8D229E6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f2fa9ff-f437-4e97-a05f-75d57b7031ad"/>
        <w:id w:val="1223640294"/>
        <w:lock w:val="sdtLocked"/>
      </w:sdtPr>
      <w:sdtEndPr/>
      <w:sdtContent>
        <w:p w:rsidR="001225E9" w:rsidRDefault="00A77B4D" w14:paraId="0A9E74D0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om </w:t>
          </w:r>
          <w:proofErr w:type="spellStart"/>
          <w:r>
            <w:t>amber</w:t>
          </w:r>
          <w:proofErr w:type="spellEnd"/>
          <w:r>
            <w:t xml:space="preserve"> alert kan införas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25DC28D01CA402F9CB209C3B66F9DFF"/>
        </w:placeholder>
        <w:text/>
      </w:sdtPr>
      <w:sdtEndPr/>
      <w:sdtContent>
        <w:p w:rsidRPr="009B062B" w:rsidR="006D79C9" w:rsidP="00333E95" w:rsidRDefault="006D79C9" w14:paraId="0A15530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01A94" w:rsidP="00A6130B" w:rsidRDefault="00F01A94" w14:paraId="139AF55C" w14:textId="0D742C94">
      <w:pPr>
        <w:pStyle w:val="Normalutanindragellerluft"/>
      </w:pPr>
      <w:r>
        <w:t xml:space="preserve">Varningssystemet AMBER ALERT står för </w:t>
      </w:r>
      <w:proofErr w:type="spellStart"/>
      <w:r>
        <w:t>America</w:t>
      </w:r>
      <w:r w:rsidR="00A77B4D">
        <w:t>’</w:t>
      </w:r>
      <w:r>
        <w:t>s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Broadcasting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och är ett sätt för myndigheterna att, vid händelse av kidnappning eller bortförsel av ett barn, snabbt nå ut med akuta meddelanden till allmänheten. Det finns i USA några kriterier för hur systemet används:</w:t>
      </w:r>
    </w:p>
    <w:p w:rsidR="00F01A94" w:rsidP="007717AA" w:rsidRDefault="00F01A94" w14:paraId="77ECFBCB" w14:textId="77777777">
      <w:pPr>
        <w:pStyle w:val="ListaPunkt"/>
      </w:pPr>
      <w:r>
        <w:t>Polis måste med säkerhet fastställa att ett barn har blivit ofrivilligt bortfört.</w:t>
      </w:r>
    </w:p>
    <w:p w:rsidR="00F01A94" w:rsidP="007717AA" w:rsidRDefault="00F01A94" w14:paraId="5984988D" w14:textId="77777777">
      <w:pPr>
        <w:pStyle w:val="ListaPunkt"/>
      </w:pPr>
      <w:r>
        <w:t>Det måste föreligga risk för barnets liv eller risk för att det utsätts för skador.</w:t>
      </w:r>
    </w:p>
    <w:p w:rsidR="00F01A94" w:rsidP="007717AA" w:rsidRDefault="00F01A94" w14:paraId="4EDD3229" w14:textId="77777777">
      <w:pPr>
        <w:pStyle w:val="ListaPunkt"/>
      </w:pPr>
      <w:r>
        <w:t>Det måste finnas ett bra signalement på barnet, kidnapparen eller kidnapparens bil.</w:t>
      </w:r>
    </w:p>
    <w:p w:rsidR="00F01A94" w:rsidP="007717AA" w:rsidRDefault="00F01A94" w14:paraId="16DA400A" w14:textId="77777777">
      <w:pPr>
        <w:pStyle w:val="ListaPunkt"/>
      </w:pPr>
      <w:r>
        <w:t>Barnet måste vara 17 år eller yngre.</w:t>
      </w:r>
    </w:p>
    <w:p w:rsidR="00F01A94" w:rsidP="00A6130B" w:rsidRDefault="00F01A94" w14:paraId="5EFFF87A" w14:textId="744A35BB">
      <w:pPr>
        <w:pStyle w:val="Normalutanindragellerluft"/>
        <w:spacing w:before="150"/>
      </w:pPr>
      <w:r>
        <w:t xml:space="preserve">När kriterierna uppfylls går ett meddelande snabbt ut till allmänheten, </w:t>
      </w:r>
      <w:r w:rsidR="00147562">
        <w:t>d</w:t>
      </w:r>
      <w:r>
        <w:t xml:space="preserve">et sker genom skärmar i trafiken, radio, tv, sms och </w:t>
      </w:r>
      <w:proofErr w:type="spellStart"/>
      <w:r>
        <w:t>pushnotiser</w:t>
      </w:r>
      <w:proofErr w:type="spellEnd"/>
      <w:r>
        <w:t>.</w:t>
      </w:r>
    </w:p>
    <w:p w:rsidR="00BB6339" w:rsidP="00A6130B" w:rsidRDefault="00F01A94" w14:paraId="0975C2D8" w14:textId="5F7ECAF6">
      <w:r>
        <w:t xml:space="preserve">Systemet har, sedan det infördes i USA, bidragit till att tusentals barn har kunnat hittas och räddas från skada eller död. Det har därigenom stärkt säkerheten i samhället, samtidigt som det också stärkt medborgarnas medvetenhet kring hur man själv kan, och bör, agera i händelse av att en sådan incident uppstår. Ett system i likhet med </w:t>
      </w:r>
      <w:proofErr w:type="spellStart"/>
      <w:r>
        <w:t>Amber</w:t>
      </w:r>
      <w:proofErr w:type="spellEnd"/>
      <w:r>
        <w:t xml:space="preserve"> alert bör om möjligt införas i Sverige och regeringen bör därför se över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BA7557C5A5A4D88B47F37F2FFFF4B15"/>
        </w:placeholder>
      </w:sdtPr>
      <w:sdtEndPr>
        <w:rPr>
          <w:i w:val="0"/>
          <w:noProof w:val="0"/>
        </w:rPr>
      </w:sdtEndPr>
      <w:sdtContent>
        <w:p w:rsidR="00C66B6D" w:rsidP="00C66B6D" w:rsidRDefault="00C66B6D" w14:paraId="7F654482" w14:textId="77777777"/>
        <w:p w:rsidRPr="008E0FE2" w:rsidR="004801AC" w:rsidP="00C66B6D" w:rsidRDefault="007717AA" w14:paraId="493DF822" w14:textId="740BD57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225E9" w14:paraId="74E11D5C" w14:textId="77777777">
        <w:trPr>
          <w:cantSplit/>
        </w:trPr>
        <w:tc>
          <w:tcPr>
            <w:tcW w:w="50" w:type="pct"/>
            <w:vAlign w:val="bottom"/>
          </w:tcPr>
          <w:p w:rsidR="001225E9" w:rsidRDefault="00A77B4D" w14:paraId="389C86A2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1225E9" w:rsidRDefault="00A77B4D" w14:paraId="67E5C5C6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A261DB" w:rsidRDefault="00A261DB" w14:paraId="24011657" w14:textId="77777777"/>
    <w:sectPr w:rsidR="00A261D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700D" w14:textId="77777777" w:rsidR="00A165E9" w:rsidRDefault="00A165E9" w:rsidP="000C1CAD">
      <w:pPr>
        <w:spacing w:line="240" w:lineRule="auto"/>
      </w:pPr>
      <w:r>
        <w:separator/>
      </w:r>
    </w:p>
  </w:endnote>
  <w:endnote w:type="continuationSeparator" w:id="0">
    <w:p w14:paraId="7BF41E02" w14:textId="77777777" w:rsidR="00A165E9" w:rsidRDefault="00A165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DA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18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2C70" w14:textId="4E7006AE" w:rsidR="00262EA3" w:rsidRPr="00C66B6D" w:rsidRDefault="00262EA3" w:rsidP="00C66B6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74D0" w14:textId="77777777" w:rsidR="00A165E9" w:rsidRDefault="00A165E9" w:rsidP="000C1CAD">
      <w:pPr>
        <w:spacing w:line="240" w:lineRule="auto"/>
      </w:pPr>
      <w:r>
        <w:separator/>
      </w:r>
    </w:p>
  </w:footnote>
  <w:footnote w:type="continuationSeparator" w:id="0">
    <w:p w14:paraId="17771EE8" w14:textId="77777777" w:rsidR="00A165E9" w:rsidRDefault="00A165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2F2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2D61CF" wp14:editId="330E0D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EB1AE" w14:textId="1566AA7D" w:rsidR="00262EA3" w:rsidRDefault="007717A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C262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D61C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8EB1AE" w14:textId="1566AA7D" w:rsidR="00262EA3" w:rsidRDefault="007717A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C262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AC52F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8C53" w14:textId="77777777" w:rsidR="00262EA3" w:rsidRDefault="00262EA3" w:rsidP="008563AC">
    <w:pPr>
      <w:jc w:val="right"/>
    </w:pPr>
  </w:p>
  <w:p w14:paraId="370034D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BCA3" w14:textId="77777777" w:rsidR="00262EA3" w:rsidRDefault="007717A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3A159E" wp14:editId="785C2F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CC6C05" w14:textId="102AB935" w:rsidR="00262EA3" w:rsidRDefault="007717A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66B6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262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458B523" w14:textId="77777777" w:rsidR="00262EA3" w:rsidRPr="008227B3" w:rsidRDefault="007717A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29E356" w14:textId="1134F60C" w:rsidR="00262EA3" w:rsidRPr="008227B3" w:rsidRDefault="007717A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6B6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6B6D">
          <w:t>:654</w:t>
        </w:r>
      </w:sdtContent>
    </w:sdt>
  </w:p>
  <w:p w14:paraId="04030D6C" w14:textId="5387AAB9" w:rsidR="00262EA3" w:rsidRDefault="007717A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66B6D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269E09" w14:textId="3338C06D" w:rsidR="00262EA3" w:rsidRDefault="00FC2625" w:rsidP="00283E0F">
        <w:pPr>
          <w:pStyle w:val="FSHRub2"/>
        </w:pPr>
        <w:r>
          <w:t>Amber alert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8982C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901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186B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ED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56CB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7EC8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A2D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A05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7CFA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C26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5E9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562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ED1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7AA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5E9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1DB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30B"/>
    <w:rsid w:val="00A61984"/>
    <w:rsid w:val="00A6234D"/>
    <w:rsid w:val="00A62AAE"/>
    <w:rsid w:val="00A639C6"/>
    <w:rsid w:val="00A6555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77B4D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0E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6B6D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AF9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69DE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A94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625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3C92C1"/>
  <w15:chartTrackingRefBased/>
  <w15:docId w15:val="{AD63856C-33C1-445F-BC97-8140E34D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A6130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803CEE3FF74FE29B21F1CA8D229E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BD5A0-4C32-4287-BE1B-69B9C32DBFCF}"/>
      </w:docPartPr>
      <w:docPartBody>
        <w:p w:rsidR="008377FD" w:rsidRDefault="00437CDE">
          <w:pPr>
            <w:pStyle w:val="B2803CEE3FF74FE29B21F1CA8D229E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25DC28D01CA402F9CB209C3B66F9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7A8A7-2268-48B7-8300-EC97AAD765E8}"/>
      </w:docPartPr>
      <w:docPartBody>
        <w:p w:rsidR="008377FD" w:rsidRDefault="00437CDE">
          <w:pPr>
            <w:pStyle w:val="E25DC28D01CA402F9CB209C3B66F9D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A7557C5A5A4D88B47F37F2FFFF4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DB4BCD-2F62-478E-B8DE-DE25762A29C8}"/>
      </w:docPartPr>
      <w:docPartBody>
        <w:p w:rsidR="002D378B" w:rsidRDefault="002D37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FD"/>
    <w:rsid w:val="002D378B"/>
    <w:rsid w:val="00437CDE"/>
    <w:rsid w:val="008377FD"/>
    <w:rsid w:val="00C21699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803CEE3FF74FE29B21F1CA8D229E66">
    <w:name w:val="B2803CEE3FF74FE29B21F1CA8D229E66"/>
  </w:style>
  <w:style w:type="paragraph" w:customStyle="1" w:styleId="E25DC28D01CA402F9CB209C3B66F9DFF">
    <w:name w:val="E25DC28D01CA402F9CB209C3B66F9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11AB4-CD0F-42BB-B854-7958DA4EC413}"/>
</file>

<file path=customXml/itemProps2.xml><?xml version="1.0" encoding="utf-8"?>
<ds:datastoreItem xmlns:ds="http://schemas.openxmlformats.org/officeDocument/2006/customXml" ds:itemID="{CB732BDC-8860-4DE0-B15E-2B6A40E05BE3}"/>
</file>

<file path=customXml/itemProps3.xml><?xml version="1.0" encoding="utf-8"?>
<ds:datastoreItem xmlns:ds="http://schemas.openxmlformats.org/officeDocument/2006/customXml" ds:itemID="{A1DFA4A1-6165-493E-9789-A2872A27F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1169</Characters>
  <Application>Microsoft Office Word</Application>
  <DocSecurity>0</DocSecurity>
  <Lines>23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