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AC5E87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A752A6DBDDD44B4AC890FC8E41335BF"/>
        </w:placeholder>
        <w15:appearance w15:val="hidden"/>
        <w:text/>
      </w:sdtPr>
      <w:sdtEndPr/>
      <w:sdtContent>
        <w:p w:rsidRPr="009B062B" w:rsidR="00AF30DD" w:rsidP="009B062B" w:rsidRDefault="00AF30DD" w14:paraId="4AC5E879" w14:textId="77777777">
          <w:pPr>
            <w:pStyle w:val="RubrikFrslagTIllRiksdagsbeslut"/>
          </w:pPr>
          <w:r w:rsidRPr="009B062B">
            <w:t>Förslag till riksdagsbeslut</w:t>
          </w:r>
        </w:p>
      </w:sdtContent>
    </w:sdt>
    <w:sdt>
      <w:sdtPr>
        <w:alias w:val="Yrkande 1"/>
        <w:tag w:val="e06eb165-bcd9-4f8b-b122-08f2dc313469"/>
        <w:id w:val="1086199930"/>
        <w:lock w:val="sdtLocked"/>
      </w:sdtPr>
      <w:sdtEndPr/>
      <w:sdtContent>
        <w:p w:rsidR="005E35BC" w:rsidRDefault="009059A5" w14:paraId="4AC5E87A" w14:textId="1B083D1A">
          <w:pPr>
            <w:pStyle w:val="Frslagstext"/>
            <w:numPr>
              <w:ilvl w:val="0"/>
              <w:numId w:val="0"/>
            </w:numPr>
          </w:pPr>
          <w:r>
            <w:t>Riksdagen ställer sig bakom det som anförs i motionen om att se över regelverket för att estetiska behandlingar alltid ska genomföras av läkare och tillkännager detta för regeringen.</w:t>
          </w:r>
        </w:p>
      </w:sdtContent>
    </w:sdt>
    <w:p w:rsidRPr="009B062B" w:rsidR="00AF30DD" w:rsidP="009B062B" w:rsidRDefault="000156D9" w14:paraId="4AC5E87B" w14:textId="77777777">
      <w:pPr>
        <w:pStyle w:val="Rubrik1"/>
      </w:pPr>
      <w:bookmarkStart w:name="MotionsStart" w:id="1"/>
      <w:bookmarkEnd w:id="1"/>
      <w:r w:rsidRPr="009B062B">
        <w:t>Motivering</w:t>
      </w:r>
    </w:p>
    <w:p w:rsidRPr="00605050" w:rsidR="00605050" w:rsidP="00605050" w:rsidRDefault="00605050" w14:paraId="4AC5E87C" w14:textId="77777777">
      <w:pPr>
        <w:ind w:firstLine="0"/>
      </w:pPr>
      <w:r w:rsidRPr="00605050">
        <w:t xml:space="preserve">Alltför ofta blir människor som genomgår skönhetsoperationer felbehandlade. Enligt Socialstyrelsen är mörkertalet så stort att det inte går att sammanställa statistik över hur stor andel av ingreppen som går fel. </w:t>
      </w:r>
    </w:p>
    <w:p w:rsidRPr="00605050" w:rsidR="00605050" w:rsidP="00605050" w:rsidRDefault="00605050" w14:paraId="4AC5E87D" w14:textId="77777777">
      <w:r w:rsidRPr="00605050">
        <w:t xml:space="preserve">I många länder krävs ett särskilt tillstånd för att få genomföra estetiska behandlingar, såsom plastikkirurgi, laserbehandling och antirynkinjektioner av botox. I Sverige är dock patientsäkerheten låg för </w:t>
      </w:r>
      <w:r w:rsidRPr="00605050">
        <w:lastRenderedPageBreak/>
        <w:t xml:space="preserve">personer som genomgår den här typen av behandlingar. Branschen är nästintill helt oreglerad, och den som drabbas av en felbehandling har små möjligheter att klaga. </w:t>
      </w:r>
    </w:p>
    <w:p w:rsidRPr="00605050" w:rsidR="00605050" w:rsidP="00605050" w:rsidRDefault="00605050" w14:paraId="4AC5E87E" w14:textId="77777777">
      <w:r w:rsidRPr="00605050">
        <w:t xml:space="preserve">En utredning från Socialstyrelsen har föreslagit en rad åtgärder för att öka säkerheten kring estetiska behandlingar i Sverige. Socialstyrelsens utredare föreslår bland annat att det ska krävas ett särskilt tillstånd för att få utföra estetiska behandlingar, att undersökningen inför valet av behandling ska genomföras av en läkare eller tandläkare samt att en 18-årsgräns för patienter införs. </w:t>
      </w:r>
    </w:p>
    <w:p w:rsidRPr="00605050" w:rsidR="00093F48" w:rsidP="00605050" w:rsidRDefault="00605050" w14:paraId="4AC5E87F" w14:textId="77777777">
      <w:r w:rsidRPr="00605050">
        <w:t>Min uppfattning är att regeringen bör ta intryck av Socialstyrelsens utredning och skyndsamt återkomma med ett förslag om hur patientsäkerheten kan förbättras för personer som genomgår estetiska behandlingar. Detta bör riksdagen som sin mening ge regeringen till känna.</w:t>
      </w:r>
    </w:p>
    <w:sdt>
      <w:sdtPr>
        <w:rPr>
          <w:i/>
          <w:noProof/>
        </w:rPr>
        <w:alias w:val="CC_Underskrifter"/>
        <w:tag w:val="CC_Underskrifter"/>
        <w:id w:val="583496634"/>
        <w:lock w:val="sdtContentLocked"/>
        <w:placeholder>
          <w:docPart w:val="B011522F56254DB9A781E2F4D5CED618"/>
        </w:placeholder>
        <w15:appearance w15:val="hidden"/>
      </w:sdtPr>
      <w:sdtEndPr>
        <w:rPr>
          <w:i w:val="0"/>
          <w:noProof w:val="0"/>
        </w:rPr>
      </w:sdtEndPr>
      <w:sdtContent>
        <w:p w:rsidR="004801AC" w:rsidP="004A1968" w:rsidRDefault="008E3607" w14:paraId="4AC5E8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5D755A" w:rsidRDefault="005D755A" w14:paraId="4AC5E884" w14:textId="77777777"/>
    <w:sectPr w:rsidR="005D75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5E886" w14:textId="77777777" w:rsidR="00631FE3" w:rsidRDefault="00631FE3" w:rsidP="000C1CAD">
      <w:pPr>
        <w:spacing w:line="240" w:lineRule="auto"/>
      </w:pPr>
      <w:r>
        <w:separator/>
      </w:r>
    </w:p>
  </w:endnote>
  <w:endnote w:type="continuationSeparator" w:id="0">
    <w:p w14:paraId="4AC5E887" w14:textId="77777777" w:rsidR="00631FE3" w:rsidRDefault="00631F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E8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E88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360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25FF" w14:textId="77777777" w:rsidR="008E3607" w:rsidRDefault="008E360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5E884" w14:textId="77777777" w:rsidR="00631FE3" w:rsidRDefault="00631FE3" w:rsidP="000C1CAD">
      <w:pPr>
        <w:spacing w:line="240" w:lineRule="auto"/>
      </w:pPr>
      <w:r>
        <w:separator/>
      </w:r>
    </w:p>
  </w:footnote>
  <w:footnote w:type="continuationSeparator" w:id="0">
    <w:p w14:paraId="4AC5E885" w14:textId="77777777" w:rsidR="00631FE3" w:rsidRDefault="00631F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C5E8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5E898" wp14:anchorId="4AC5E8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3607" w14:paraId="4AC5E899" w14:textId="77777777">
                          <w:pPr>
                            <w:jc w:val="right"/>
                          </w:pPr>
                          <w:sdt>
                            <w:sdtPr>
                              <w:alias w:val="CC_Noformat_Partikod"/>
                              <w:tag w:val="CC_Noformat_Partikod"/>
                              <w:id w:val="-53464382"/>
                              <w:placeholder>
                                <w:docPart w:val="5A178AA8527B47DAB99838FD19CAC7B1"/>
                              </w:placeholder>
                              <w:text/>
                            </w:sdtPr>
                            <w:sdtEndPr/>
                            <w:sdtContent>
                              <w:r w:rsidR="00340125">
                                <w:t>S</w:t>
                              </w:r>
                            </w:sdtContent>
                          </w:sdt>
                          <w:sdt>
                            <w:sdtPr>
                              <w:alias w:val="CC_Noformat_Partinummer"/>
                              <w:tag w:val="CC_Noformat_Partinummer"/>
                              <w:id w:val="-1709555926"/>
                              <w:placeholder>
                                <w:docPart w:val="56AD9D1FA9894D50A1DC1E70B0CAA03E"/>
                              </w:placeholder>
                              <w:text/>
                            </w:sdtPr>
                            <w:sdtEndPr/>
                            <w:sdtContent>
                              <w:r w:rsidR="00340125">
                                <w:t>5008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31FE3">
                    <w:pPr>
                      <w:jc w:val="right"/>
                    </w:pPr>
                    <w:sdt>
                      <w:sdtPr>
                        <w:alias w:val="CC_Noformat_Partikod"/>
                        <w:tag w:val="CC_Noformat_Partikod"/>
                        <w:id w:val="-53464382"/>
                        <w:placeholder>
                          <w:docPart w:val="5A178AA8527B47DAB99838FD19CAC7B1"/>
                        </w:placeholder>
                        <w:text/>
                      </w:sdtPr>
                      <w:sdtEndPr/>
                      <w:sdtContent>
                        <w:r w:rsidR="00340125">
                          <w:t>S</w:t>
                        </w:r>
                      </w:sdtContent>
                    </w:sdt>
                    <w:sdt>
                      <w:sdtPr>
                        <w:alias w:val="CC_Noformat_Partinummer"/>
                        <w:tag w:val="CC_Noformat_Partinummer"/>
                        <w:id w:val="-1709555926"/>
                        <w:placeholder>
                          <w:docPart w:val="56AD9D1FA9894D50A1DC1E70B0CAA03E"/>
                        </w:placeholder>
                        <w:text/>
                      </w:sdtPr>
                      <w:sdtEndPr/>
                      <w:sdtContent>
                        <w:r w:rsidR="00340125">
                          <w:t>5008</w:t>
                        </w:r>
                      </w:sdtContent>
                    </w:sdt>
                  </w:p>
                </w:txbxContent>
              </v:textbox>
              <w10:wrap anchorx="page"/>
            </v:shape>
          </w:pict>
        </mc:Fallback>
      </mc:AlternateContent>
    </w:r>
  </w:p>
  <w:p w:rsidRPr="00293C4F" w:rsidR="007A5507" w:rsidP="00776B74" w:rsidRDefault="007A5507" w14:paraId="4AC5E8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3607" w14:paraId="4AC5E88A" w14:textId="77777777">
    <w:pPr>
      <w:jc w:val="right"/>
    </w:pPr>
    <w:sdt>
      <w:sdtPr>
        <w:alias w:val="CC_Noformat_Partikod"/>
        <w:tag w:val="CC_Noformat_Partikod"/>
        <w:id w:val="559911109"/>
        <w:text/>
      </w:sdtPr>
      <w:sdtEndPr/>
      <w:sdtContent>
        <w:r w:rsidR="00340125">
          <w:t>S</w:t>
        </w:r>
      </w:sdtContent>
    </w:sdt>
    <w:sdt>
      <w:sdtPr>
        <w:alias w:val="CC_Noformat_Partinummer"/>
        <w:tag w:val="CC_Noformat_Partinummer"/>
        <w:id w:val="1197820850"/>
        <w:text/>
      </w:sdtPr>
      <w:sdtEndPr/>
      <w:sdtContent>
        <w:r w:rsidR="00340125">
          <w:t>5008</w:t>
        </w:r>
      </w:sdtContent>
    </w:sdt>
  </w:p>
  <w:p w:rsidR="007A5507" w:rsidP="00776B74" w:rsidRDefault="007A5507" w14:paraId="4AC5E8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3607" w14:paraId="4AC5E88E" w14:textId="77777777">
    <w:pPr>
      <w:jc w:val="right"/>
    </w:pPr>
    <w:sdt>
      <w:sdtPr>
        <w:alias w:val="CC_Noformat_Partikod"/>
        <w:tag w:val="CC_Noformat_Partikod"/>
        <w:id w:val="1471015553"/>
        <w:text/>
      </w:sdtPr>
      <w:sdtEndPr/>
      <w:sdtContent>
        <w:r w:rsidR="00340125">
          <w:t>S</w:t>
        </w:r>
      </w:sdtContent>
    </w:sdt>
    <w:sdt>
      <w:sdtPr>
        <w:alias w:val="CC_Noformat_Partinummer"/>
        <w:tag w:val="CC_Noformat_Partinummer"/>
        <w:id w:val="-2014525982"/>
        <w:text/>
      </w:sdtPr>
      <w:sdtEndPr/>
      <w:sdtContent>
        <w:r w:rsidR="00340125">
          <w:t>5008</w:t>
        </w:r>
      </w:sdtContent>
    </w:sdt>
  </w:p>
  <w:p w:rsidR="007A5507" w:rsidP="00A314CF" w:rsidRDefault="008E3607" w14:paraId="4AC5E88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AC5E890" w14:textId="77777777">
    <w:pPr>
      <w:pStyle w:val="FSHNormal"/>
      <w:spacing w:before="40"/>
    </w:pPr>
  </w:p>
  <w:p w:rsidRPr="008227B3" w:rsidR="007A5507" w:rsidP="008227B3" w:rsidRDefault="008E3607" w14:paraId="4AC5E89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E3607" w14:paraId="4AC5E8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:947</w:t>
        </w:r>
      </w:sdtContent>
    </w:sdt>
  </w:p>
  <w:p w:rsidR="007A5507" w:rsidP="00E03A3D" w:rsidRDefault="008E3607" w14:paraId="4AC5E893"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7A5507" w:rsidP="00283E0F" w:rsidRDefault="009059A5" w14:paraId="4AC5E894" w14:textId="6F00DD0A">
        <w:pPr>
          <w:pStyle w:val="FSHRub2"/>
        </w:pPr>
        <w:r>
          <w:t>Estetiska behandlingar ska genomföras av läkare</w:t>
        </w:r>
      </w:p>
    </w:sdtContent>
  </w:sdt>
  <w:sdt>
    <w:sdtPr>
      <w:alias w:val="CC_Boilerplate_3"/>
      <w:tag w:val="CC_Boilerplate_3"/>
      <w:id w:val="1606463544"/>
      <w:lock w:val="sdtContentLocked"/>
      <w15:appearance w15:val="hidden"/>
      <w:text w:multiLine="1"/>
    </w:sdtPr>
    <w:sdtEndPr/>
    <w:sdtContent>
      <w:p w:rsidR="007A5507" w:rsidP="00283E0F" w:rsidRDefault="007A5507" w14:paraId="4AC5E8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01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9F4"/>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12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968"/>
    <w:rsid w:val="004B01B7"/>
    <w:rsid w:val="004B0E94"/>
    <w:rsid w:val="004B16EE"/>
    <w:rsid w:val="004B1A11"/>
    <w:rsid w:val="004B1A5C"/>
    <w:rsid w:val="004B262F"/>
    <w:rsid w:val="004B2D94"/>
    <w:rsid w:val="004B5B5E"/>
    <w:rsid w:val="004B5C44"/>
    <w:rsid w:val="004B6529"/>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55A"/>
    <w:rsid w:val="005E00CF"/>
    <w:rsid w:val="005E1161"/>
    <w:rsid w:val="005E1482"/>
    <w:rsid w:val="005E282D"/>
    <w:rsid w:val="005E3559"/>
    <w:rsid w:val="005E35BC"/>
    <w:rsid w:val="005E6248"/>
    <w:rsid w:val="005E6719"/>
    <w:rsid w:val="005F0B9E"/>
    <w:rsid w:val="005F10DB"/>
    <w:rsid w:val="005F1A7E"/>
    <w:rsid w:val="005F1DE3"/>
    <w:rsid w:val="005F425A"/>
    <w:rsid w:val="005F5ACA"/>
    <w:rsid w:val="005F5BC1"/>
    <w:rsid w:val="00602D39"/>
    <w:rsid w:val="006039EC"/>
    <w:rsid w:val="00605050"/>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FE3"/>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607"/>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9A5"/>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878"/>
  <w15:chartTrackingRefBased/>
  <w15:docId w15:val="{13CB0831-BE03-404D-BE0C-6DF206BE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752A6DBDDD44B4AC890FC8E41335BF"/>
        <w:category>
          <w:name w:val="Allmänt"/>
          <w:gallery w:val="placeholder"/>
        </w:category>
        <w:types>
          <w:type w:val="bbPlcHdr"/>
        </w:types>
        <w:behaviors>
          <w:behavior w:val="content"/>
        </w:behaviors>
        <w:guid w:val="{1611EE7F-0FE0-4CC6-A3B5-7E31FD597D82}"/>
      </w:docPartPr>
      <w:docPartBody>
        <w:p w:rsidR="00C106FA" w:rsidRDefault="00543D44">
          <w:pPr>
            <w:pStyle w:val="1A752A6DBDDD44B4AC890FC8E41335BF"/>
          </w:pPr>
          <w:r w:rsidRPr="009A726D">
            <w:rPr>
              <w:rStyle w:val="Platshllartext"/>
            </w:rPr>
            <w:t>Klicka här för att ange text.</w:t>
          </w:r>
        </w:p>
      </w:docPartBody>
    </w:docPart>
    <w:docPart>
      <w:docPartPr>
        <w:name w:val="B011522F56254DB9A781E2F4D5CED618"/>
        <w:category>
          <w:name w:val="Allmänt"/>
          <w:gallery w:val="placeholder"/>
        </w:category>
        <w:types>
          <w:type w:val="bbPlcHdr"/>
        </w:types>
        <w:behaviors>
          <w:behavior w:val="content"/>
        </w:behaviors>
        <w:guid w:val="{15181A69-1139-4BE2-B99D-E4190FEBE2A5}"/>
      </w:docPartPr>
      <w:docPartBody>
        <w:p w:rsidR="00C106FA" w:rsidRDefault="00543D44">
          <w:pPr>
            <w:pStyle w:val="B011522F56254DB9A781E2F4D5CED618"/>
          </w:pPr>
          <w:r w:rsidRPr="002551EA">
            <w:rPr>
              <w:rStyle w:val="Platshllartext"/>
              <w:color w:val="808080" w:themeColor="background1" w:themeShade="80"/>
            </w:rPr>
            <w:t>[Motionärernas namn]</w:t>
          </w:r>
        </w:p>
      </w:docPartBody>
    </w:docPart>
    <w:docPart>
      <w:docPartPr>
        <w:name w:val="5A178AA8527B47DAB99838FD19CAC7B1"/>
        <w:category>
          <w:name w:val="Allmänt"/>
          <w:gallery w:val="placeholder"/>
        </w:category>
        <w:types>
          <w:type w:val="bbPlcHdr"/>
        </w:types>
        <w:behaviors>
          <w:behavior w:val="content"/>
        </w:behaviors>
        <w:guid w:val="{FF611A4C-5528-4B4D-AC6A-559ED3509599}"/>
      </w:docPartPr>
      <w:docPartBody>
        <w:p w:rsidR="00C106FA" w:rsidRDefault="00543D44">
          <w:pPr>
            <w:pStyle w:val="5A178AA8527B47DAB99838FD19CAC7B1"/>
          </w:pPr>
          <w:r>
            <w:rPr>
              <w:rStyle w:val="Platshllartext"/>
            </w:rPr>
            <w:t xml:space="preserve"> </w:t>
          </w:r>
        </w:p>
      </w:docPartBody>
    </w:docPart>
    <w:docPart>
      <w:docPartPr>
        <w:name w:val="56AD9D1FA9894D50A1DC1E70B0CAA03E"/>
        <w:category>
          <w:name w:val="Allmänt"/>
          <w:gallery w:val="placeholder"/>
        </w:category>
        <w:types>
          <w:type w:val="bbPlcHdr"/>
        </w:types>
        <w:behaviors>
          <w:behavior w:val="content"/>
        </w:behaviors>
        <w:guid w:val="{A02EE510-E12A-44E7-8B50-DDE83771BC4A}"/>
      </w:docPartPr>
      <w:docPartBody>
        <w:p w:rsidR="00C106FA" w:rsidRDefault="00543D44">
          <w:pPr>
            <w:pStyle w:val="56AD9D1FA9894D50A1DC1E70B0CAA0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44"/>
    <w:rsid w:val="00543D44"/>
    <w:rsid w:val="00C10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752A6DBDDD44B4AC890FC8E41335BF">
    <w:name w:val="1A752A6DBDDD44B4AC890FC8E41335BF"/>
  </w:style>
  <w:style w:type="paragraph" w:customStyle="1" w:styleId="E45AFA70E2DB4593B5703150AF403F92">
    <w:name w:val="E45AFA70E2DB4593B5703150AF403F92"/>
  </w:style>
  <w:style w:type="paragraph" w:customStyle="1" w:styleId="40F5685EF80149CD9186096F964AE384">
    <w:name w:val="40F5685EF80149CD9186096F964AE384"/>
  </w:style>
  <w:style w:type="paragraph" w:customStyle="1" w:styleId="B011522F56254DB9A781E2F4D5CED618">
    <w:name w:val="B011522F56254DB9A781E2F4D5CED618"/>
  </w:style>
  <w:style w:type="paragraph" w:customStyle="1" w:styleId="5A178AA8527B47DAB99838FD19CAC7B1">
    <w:name w:val="5A178AA8527B47DAB99838FD19CAC7B1"/>
  </w:style>
  <w:style w:type="paragraph" w:customStyle="1" w:styleId="56AD9D1FA9894D50A1DC1E70B0CAA03E">
    <w:name w:val="56AD9D1FA9894D50A1DC1E70B0CAA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7536</RubrikLookup>
    <MotionGuid xmlns="00d11361-0b92-4bae-a181-288d6a55b763">486854ff-9754-4630-88ad-7eb57b451532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8C30023-72C9-4FEC-995F-0C3FEA7F4FF3}"/>
</file>

<file path=customXml/itemProps3.xml><?xml version="1.0" encoding="utf-8"?>
<ds:datastoreItem xmlns:ds="http://schemas.openxmlformats.org/officeDocument/2006/customXml" ds:itemID="{0E80769B-F657-4174-9E6C-B4A6FDC620F3}"/>
</file>

<file path=customXml/itemProps4.xml><?xml version="1.0" encoding="utf-8"?>
<ds:datastoreItem xmlns:ds="http://schemas.openxmlformats.org/officeDocument/2006/customXml" ds:itemID="{9218B8C3-2276-4415-8AA8-517202194E43}"/>
</file>

<file path=customXml/itemProps5.xml><?xml version="1.0" encoding="utf-8"?>
<ds:datastoreItem xmlns:ds="http://schemas.openxmlformats.org/officeDocument/2006/customXml" ds:itemID="{74CC7477-D80F-498B-A9F2-1BF8020B3DD9}"/>
</file>

<file path=docProps/app.xml><?xml version="1.0" encoding="utf-8"?>
<Properties xmlns="http://schemas.openxmlformats.org/officeDocument/2006/extended-properties" xmlns:vt="http://schemas.openxmlformats.org/officeDocument/2006/docPropsVTypes">
  <Template>GranskaMot</Template>
  <TotalTime>26</TotalTime>
  <Pages>2</Pages>
  <Words>213</Words>
  <Characters>1289</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201617S5008 Estetiska behandlingar skall genomföras av läkare</vt:lpstr>
      <vt:lpstr/>
    </vt:vector>
  </TitlesOfParts>
  <Company>Sveriges riksdag</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201617S5008 Estetiska behandlingar skall genomföras av läkare</dc:title>
  <dc:subject/>
  <dc:creator>Riksdagsförvaltningen</dc:creator>
  <cp:keywords/>
  <dc:description/>
  <cp:lastModifiedBy>Anders Norin</cp:lastModifiedBy>
  <cp:revision>4</cp:revision>
  <cp:lastPrinted>2016-06-13T12:10:00Z</cp:lastPrinted>
  <dcterms:created xsi:type="dcterms:W3CDTF">2016-09-22T12:20:00Z</dcterms:created>
  <dcterms:modified xsi:type="dcterms:W3CDTF">2016-10-04T02:07:00Z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*TBD30F27F1832*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https://filur.riksdagen.se/drop/DropOffLibrary/TBD30F27F1832.docx</vt:lpwstr>
  </property>
  <property fmtid="{D5CDD505-2E9C-101B-9397-08002B2CF9AE}" pid="13" name="RevisionsOn">
    <vt:lpwstr>1</vt:lpwstr>
  </property>
</Properties>
</file>